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CA" w:rsidRDefault="00A16BCA" w:rsidP="00A16BCA">
      <w:pPr>
        <w:jc w:val="center"/>
        <w:rPr>
          <w:b/>
          <w:lang w:val="es-ES"/>
        </w:rPr>
      </w:pPr>
      <w:r w:rsidRPr="000C3131">
        <w:rPr>
          <w:b/>
          <w:lang w:val="es-ES"/>
        </w:rPr>
        <w:t>TEMARIO</w:t>
      </w:r>
      <w:r w:rsidR="003933F4">
        <w:rPr>
          <w:b/>
          <w:lang w:val="es-ES"/>
        </w:rPr>
        <w:t xml:space="preserve"> 24</w:t>
      </w:r>
      <w:r>
        <w:rPr>
          <w:b/>
          <w:lang w:val="es-ES"/>
        </w:rPr>
        <w:t>-9-24</w:t>
      </w:r>
    </w:p>
    <w:p w:rsidR="00A16BCA" w:rsidRDefault="00A16BCA" w:rsidP="00A16BCA">
      <w:pPr>
        <w:ind w:left="709" w:hanging="709"/>
        <w:rPr>
          <w:lang w:eastAsia="es-AR"/>
        </w:rPr>
      </w:pPr>
    </w:p>
    <w:p w:rsidR="0072378C" w:rsidRDefault="00A16BCA" w:rsidP="00BC2195">
      <w:pPr>
        <w:pStyle w:val="NORNALMUNI"/>
        <w:ind w:left="709" w:hanging="709"/>
        <w:rPr>
          <w:b/>
        </w:rPr>
      </w:pPr>
      <w:r w:rsidRPr="00AB7388">
        <w:rPr>
          <w:b/>
        </w:rPr>
        <w:t>1.-</w:t>
      </w:r>
      <w:r w:rsidRPr="00AB7388">
        <w:rPr>
          <w:b/>
        </w:rPr>
        <w:tab/>
      </w:r>
      <w:r w:rsidR="0072378C">
        <w:rPr>
          <w:b/>
        </w:rPr>
        <w:t xml:space="preserve">PUNTO 1º DE </w:t>
      </w:r>
      <w:r w:rsidR="00497B10">
        <w:rPr>
          <w:b/>
        </w:rPr>
        <w:t>DESPACHOS</w:t>
      </w:r>
      <w:r w:rsidR="00A06AD7">
        <w:rPr>
          <w:b/>
        </w:rPr>
        <w:t>:</w:t>
      </w:r>
      <w:r w:rsidR="00497B10">
        <w:rPr>
          <w:b/>
        </w:rPr>
        <w:t xml:space="preserve"> PARA EL </w:t>
      </w:r>
      <w:r w:rsidR="0072378C">
        <w:rPr>
          <w:b/>
        </w:rPr>
        <w:t xml:space="preserve">PROYECTO DE LEY </w:t>
      </w:r>
      <w:r w:rsidR="0072378C">
        <w:rPr>
          <w:b/>
          <w:bCs/>
        </w:rPr>
        <w:t>1159</w:t>
      </w:r>
      <w:r w:rsidR="0072378C">
        <w:rPr>
          <w:b/>
        </w:rPr>
        <w:t>/24 Y SU</w:t>
      </w:r>
      <w:r w:rsidR="00B700D1">
        <w:rPr>
          <w:b/>
        </w:rPr>
        <w:t>S</w:t>
      </w:r>
      <w:r w:rsidR="0072378C">
        <w:rPr>
          <w:b/>
        </w:rPr>
        <w:t xml:space="preserve"> AGREGADO</w:t>
      </w:r>
      <w:r w:rsidR="00B700D1">
        <w:rPr>
          <w:b/>
        </w:rPr>
        <w:t>S</w:t>
      </w:r>
      <w:r w:rsidR="0072378C">
        <w:rPr>
          <w:b/>
        </w:rPr>
        <w:t>, EXPEDIENTE</w:t>
      </w:r>
      <w:r w:rsidR="00B700D1">
        <w:rPr>
          <w:b/>
        </w:rPr>
        <w:t>S</w:t>
      </w:r>
      <w:r w:rsidR="0072378C">
        <w:rPr>
          <w:b/>
        </w:rPr>
        <w:t xml:space="preserve"> 145/24</w:t>
      </w:r>
      <w:r w:rsidR="00B700D1">
        <w:rPr>
          <w:b/>
        </w:rPr>
        <w:t xml:space="preserve"> Y 164/24</w:t>
      </w:r>
      <w:r w:rsidR="0072378C">
        <w:rPr>
          <w:b/>
        </w:rPr>
        <w:t xml:space="preserve">, </w:t>
      </w:r>
      <w:r w:rsidR="0072378C">
        <w:t>POR EL QUE SE CREAN POLÍTICAS PÚBLICAS DE PR</w:t>
      </w:r>
      <w:r w:rsidR="0072378C">
        <w:t>O</w:t>
      </w:r>
      <w:r w:rsidR="0072378C">
        <w:t>TECCIÓN, PREVENCIÓN Y PROMOCIÓN INTEGRAL DE DERECHOS DE LAS PERSONAS ADULTAS MAYORES.</w:t>
      </w:r>
    </w:p>
    <w:p w:rsidR="0072378C" w:rsidRDefault="0072378C" w:rsidP="00BC2195">
      <w:pPr>
        <w:pStyle w:val="NORNALMUNI"/>
        <w:ind w:left="709" w:hanging="709"/>
        <w:rPr>
          <w:b/>
        </w:rPr>
      </w:pPr>
    </w:p>
    <w:p w:rsidR="00A16BCA" w:rsidRDefault="00A16BCA" w:rsidP="00116AB6">
      <w:pPr>
        <w:pStyle w:val="NORNALMUNI"/>
        <w:ind w:left="709" w:hanging="709"/>
        <w:rPr>
          <w:b/>
          <w:bCs/>
        </w:rPr>
      </w:pPr>
      <w:r w:rsidRPr="00E77BA4">
        <w:rPr>
          <w:b/>
        </w:rPr>
        <w:t>2.-</w:t>
      </w:r>
      <w:r w:rsidR="00D46E9A">
        <w:rPr>
          <w:b/>
        </w:rPr>
        <w:tab/>
        <w:t>PUNTO 12</w:t>
      </w:r>
      <w:r>
        <w:rPr>
          <w:b/>
        </w:rPr>
        <w:t xml:space="preserve"> DEL ORDEN DEL DÍA: PREFERENCIA DEL PROYECTO DE LEY</w:t>
      </w:r>
      <w:r w:rsidR="00116AB6">
        <w:rPr>
          <w:b/>
        </w:rPr>
        <w:t xml:space="preserve"> 3574/22, </w:t>
      </w:r>
      <w:r w:rsidR="00116AB6" w:rsidRPr="00116AB6">
        <w:t xml:space="preserve">POR EL QUE SE </w:t>
      </w:r>
      <w:r w:rsidR="00116AB6" w:rsidRPr="00116AB6">
        <w:rPr>
          <w:bCs/>
        </w:rPr>
        <w:t>CREA EL RÉGIMEN DE ESCUELAS PÚBLICAS DE</w:t>
      </w:r>
      <w:r w:rsidR="00116AB6">
        <w:rPr>
          <w:bCs/>
        </w:rPr>
        <w:t xml:space="preserve"> </w:t>
      </w:r>
      <w:r w:rsidR="00116AB6" w:rsidRPr="00116AB6">
        <w:rPr>
          <w:bCs/>
        </w:rPr>
        <w:t>GESTIÓN SOCIAL.</w:t>
      </w:r>
    </w:p>
    <w:p w:rsidR="00116AB6" w:rsidRPr="00696392" w:rsidRDefault="00116AB6" w:rsidP="00116AB6">
      <w:pPr>
        <w:pStyle w:val="NORNALMUNI"/>
        <w:ind w:left="709" w:hanging="709"/>
        <w:rPr>
          <w:b/>
          <w:lang w:val="es-AR"/>
        </w:rPr>
      </w:pPr>
    </w:p>
    <w:p w:rsidR="00A16BCA" w:rsidRPr="00D47A70" w:rsidRDefault="00A16BCA" w:rsidP="008E602E">
      <w:pPr>
        <w:pStyle w:val="NORNALMUNI"/>
        <w:ind w:left="709" w:hanging="709"/>
        <w:rPr>
          <w:b/>
        </w:rPr>
      </w:pPr>
      <w:r>
        <w:rPr>
          <w:b/>
        </w:rPr>
        <w:t>3.-</w:t>
      </w:r>
      <w:r>
        <w:rPr>
          <w:b/>
        </w:rPr>
        <w:tab/>
      </w:r>
      <w:r w:rsidR="00D47A70">
        <w:rPr>
          <w:b/>
        </w:rPr>
        <w:t xml:space="preserve">PUNTO 22 DEL ORDEN DEL DÍA: DESPACHOS PARA EL </w:t>
      </w:r>
      <w:r w:rsidR="0051397E">
        <w:rPr>
          <w:b/>
          <w:bCs/>
          <w:lang w:val="es-AR"/>
        </w:rPr>
        <w:t xml:space="preserve">PROYECTO DE LEY 2277/24, </w:t>
      </w:r>
      <w:r w:rsidR="0051397E">
        <w:rPr>
          <w:bCs/>
          <w:lang w:val="es-AR"/>
        </w:rPr>
        <w:t xml:space="preserve">POR EL QUE SE </w:t>
      </w:r>
      <w:r w:rsidR="0051397E">
        <w:t>DECLARA LA EMERGENCIA ENERGÉTICA E HÍDRICA.</w:t>
      </w:r>
    </w:p>
    <w:p w:rsidR="00A16BCA" w:rsidRPr="00EE6F36" w:rsidRDefault="00A16BCA" w:rsidP="00A16BCA">
      <w:pPr>
        <w:pStyle w:val="NORNALMUNI"/>
        <w:ind w:left="709" w:hanging="709"/>
        <w:rPr>
          <w:b/>
          <w:bCs/>
        </w:rPr>
      </w:pPr>
    </w:p>
    <w:p w:rsidR="00390042" w:rsidRPr="00285D84" w:rsidRDefault="00F71819" w:rsidP="00390042">
      <w:pPr>
        <w:pStyle w:val="NORNALMUNI"/>
        <w:ind w:left="709" w:hanging="709"/>
        <w:rPr>
          <w:b/>
        </w:rPr>
      </w:pPr>
      <w:r>
        <w:rPr>
          <w:b/>
          <w:bCs/>
          <w:lang w:val="es-AR"/>
        </w:rPr>
        <w:t>4.-</w:t>
      </w:r>
      <w:r>
        <w:rPr>
          <w:b/>
          <w:bCs/>
          <w:lang w:val="es-AR"/>
        </w:rPr>
        <w:tab/>
      </w:r>
      <w:r w:rsidRPr="00C42758">
        <w:rPr>
          <w:b/>
          <w:bCs/>
          <w:lang w:val="es-AR"/>
        </w:rPr>
        <w:t xml:space="preserve">PUNTO 1º DEL ORDEN DEL DÍA: </w:t>
      </w:r>
      <w:r w:rsidRPr="00C42758">
        <w:rPr>
          <w:b/>
        </w:rPr>
        <w:t>PREFERENCIA PARA PROYECTO DE LEY 3578/12 Y SUS AGREGADOS, EXPEDIENTES 474/</w:t>
      </w:r>
      <w:r w:rsidR="00C42758" w:rsidRPr="00C42758">
        <w:rPr>
          <w:b/>
        </w:rPr>
        <w:t>12, 605/12 637/12</w:t>
      </w:r>
      <w:r w:rsidRPr="00C42758">
        <w:rPr>
          <w:b/>
        </w:rPr>
        <w:t>,</w:t>
      </w:r>
      <w:r>
        <w:t xml:space="preserve"> POR EL QUE SE DECLARA DE UTILIDAD PUBLICA E I</w:t>
      </w:r>
      <w:r>
        <w:t>N</w:t>
      </w:r>
      <w:r>
        <w:t>TERES SOCIAL Y SUJETO A EXPROPIACION EL INMUEBLE IDENT</w:t>
      </w:r>
      <w:r>
        <w:t>I</w:t>
      </w:r>
      <w:r>
        <w:t>FICADO: CIRC. IX - PARCELA 1</w:t>
      </w:r>
      <w:r w:rsidR="00C42758">
        <w:t>.</w:t>
      </w:r>
      <w:r w:rsidR="00390042">
        <w:t xml:space="preserve"> </w:t>
      </w:r>
      <w:r w:rsidR="00390042">
        <w:rPr>
          <w:b/>
        </w:rPr>
        <w:t>–CÁMARA EN COM</w:t>
      </w:r>
      <w:r w:rsidR="00390042">
        <w:rPr>
          <w:b/>
        </w:rPr>
        <w:t>I</w:t>
      </w:r>
      <w:r w:rsidR="00390042">
        <w:rPr>
          <w:b/>
        </w:rPr>
        <w:t>SIÓN-.</w:t>
      </w:r>
    </w:p>
    <w:p w:rsidR="00C42758" w:rsidRDefault="00F71819" w:rsidP="00A16BCA">
      <w:pPr>
        <w:pStyle w:val="NORNALMUNI"/>
        <w:ind w:left="709" w:hanging="709"/>
      </w:pPr>
      <w:bookmarkStart w:id="0" w:name="_GoBack"/>
      <w:bookmarkEnd w:id="0"/>
      <w:r>
        <w:t xml:space="preserve"> </w:t>
      </w:r>
    </w:p>
    <w:p w:rsidR="006C10D1" w:rsidRDefault="002B292E" w:rsidP="00A16BCA">
      <w:pPr>
        <w:pStyle w:val="NORNALMUNI"/>
        <w:ind w:left="709" w:hanging="709"/>
      </w:pPr>
      <w:r>
        <w:rPr>
          <w:b/>
          <w:bCs/>
          <w:lang w:val="es-AR"/>
        </w:rPr>
        <w:t xml:space="preserve">5.- </w:t>
      </w:r>
      <w:r w:rsidR="00D81E54">
        <w:rPr>
          <w:b/>
          <w:bCs/>
          <w:lang w:val="es-AR"/>
        </w:rPr>
        <w:tab/>
      </w:r>
      <w:r>
        <w:rPr>
          <w:b/>
          <w:bCs/>
          <w:lang w:val="es-AR"/>
        </w:rPr>
        <w:t xml:space="preserve">PUNTO 11 DEL ORDEN DEL DÍA: </w:t>
      </w:r>
      <w:r w:rsidR="00D81E54" w:rsidRPr="00D5508B">
        <w:rPr>
          <w:b/>
        </w:rPr>
        <w:t>PREFERENCIA PARA PROYECTO DE LEY 678/23,</w:t>
      </w:r>
      <w:r w:rsidR="00D81E54">
        <w:t xml:space="preserve"> POR EL QUE SE ESTABLECE EL 8 DE AGOSTO COMO EL “DÍA PROVINCIAL DEL AJEDREZ ESCOLAR”.</w:t>
      </w:r>
    </w:p>
    <w:p w:rsidR="00D5508B" w:rsidRDefault="00D5508B" w:rsidP="00A16BCA">
      <w:pPr>
        <w:pStyle w:val="NORNALMUNI"/>
        <w:ind w:left="709" w:hanging="709"/>
        <w:rPr>
          <w:b/>
          <w:bCs/>
          <w:lang w:val="es-AR"/>
        </w:rPr>
      </w:pPr>
    </w:p>
    <w:p w:rsidR="00577323" w:rsidRPr="00285D84" w:rsidRDefault="00A16BCA" w:rsidP="00577323">
      <w:pPr>
        <w:pStyle w:val="NORNALMUNI"/>
        <w:ind w:left="709" w:hanging="709"/>
        <w:rPr>
          <w:b/>
        </w:rPr>
      </w:pPr>
      <w:r>
        <w:rPr>
          <w:b/>
          <w:bCs/>
          <w:lang w:val="es-AR"/>
        </w:rPr>
        <w:t xml:space="preserve">6.- </w:t>
      </w:r>
      <w:r w:rsidR="00946605">
        <w:rPr>
          <w:b/>
          <w:bCs/>
          <w:lang w:val="es-AR"/>
        </w:rPr>
        <w:tab/>
        <w:t>PUNTO 9º DEL ORDEN DEL DÍA:</w:t>
      </w:r>
      <w:r w:rsidR="00946605">
        <w:t xml:space="preserve"> </w:t>
      </w:r>
      <w:r w:rsidR="00577323" w:rsidRPr="00577323">
        <w:rPr>
          <w:b/>
        </w:rPr>
        <w:t>PREFERENCIA PARA EL PROYECTO DE LEY 1099/24,</w:t>
      </w:r>
      <w:r w:rsidR="00577323">
        <w:t xml:space="preserve"> POR EL QUE SE CREA EL PROGRAMA DE DI</w:t>
      </w:r>
      <w:r w:rsidR="00577323">
        <w:t>S</w:t>
      </w:r>
      <w:r w:rsidR="00577323">
        <w:t>TINTIVO DE CALIDAD, PARA LOS ESTABLECIMIENTOS GASTRON</w:t>
      </w:r>
      <w:r w:rsidR="00577323">
        <w:t>Ó</w:t>
      </w:r>
      <w:r w:rsidR="00577323">
        <w:t>MICOS QUE OFREZCAN MENÚS APTOS PARA PERSONAS CELÍACAS Y/O DIABÉTICAS.</w:t>
      </w:r>
      <w:r w:rsidR="00285D84">
        <w:t xml:space="preserve"> –</w:t>
      </w:r>
      <w:r w:rsidR="00390042">
        <w:rPr>
          <w:b/>
        </w:rPr>
        <w:t>DESAFECTAR DE SALUD.</w:t>
      </w:r>
    </w:p>
    <w:sectPr w:rsidR="00577323" w:rsidRPr="00285D84" w:rsidSect="00D02A9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20160" w:code="5"/>
      <w:pgMar w:top="2552" w:right="1134" w:bottom="2552" w:left="2268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4F" w:rsidRDefault="00C7044F">
      <w:r>
        <w:separator/>
      </w:r>
    </w:p>
  </w:endnote>
  <w:endnote w:type="continuationSeparator" w:id="0">
    <w:p w:rsidR="00C7044F" w:rsidRDefault="00C7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11" w:rsidRPr="00E41EC9" w:rsidRDefault="001B2211" w:rsidP="00E41EC9">
    <w:pPr>
      <w:pStyle w:val="Piedepgina"/>
      <w:tabs>
        <w:tab w:val="clear" w:pos="4419"/>
        <w:tab w:val="center" w:pos="3828"/>
      </w:tabs>
      <w:jc w:val="center"/>
      <w:rPr>
        <w:sz w:val="16"/>
        <w:szCs w:val="16"/>
      </w:rPr>
    </w:pPr>
    <w:r w:rsidRPr="00E41EC9">
      <w:rPr>
        <w:sz w:val="16"/>
        <w:szCs w:val="16"/>
      </w:rPr>
      <w:t>-</w:t>
    </w:r>
    <w:r w:rsidR="0013789D" w:rsidRPr="00E41EC9">
      <w:rPr>
        <w:sz w:val="16"/>
        <w:szCs w:val="16"/>
      </w:rPr>
      <w:fldChar w:fldCharType="begin"/>
    </w:r>
    <w:r w:rsidRPr="00E41EC9">
      <w:rPr>
        <w:sz w:val="16"/>
        <w:szCs w:val="16"/>
      </w:rPr>
      <w:instrText>PAGE   \* MERGEFORMAT</w:instrText>
    </w:r>
    <w:r w:rsidR="0013789D" w:rsidRPr="00E41EC9">
      <w:rPr>
        <w:sz w:val="16"/>
        <w:szCs w:val="16"/>
      </w:rPr>
      <w:fldChar w:fldCharType="separate"/>
    </w:r>
    <w:r w:rsidR="00390042" w:rsidRPr="00390042">
      <w:rPr>
        <w:noProof/>
        <w:sz w:val="16"/>
        <w:szCs w:val="16"/>
        <w:lang w:val="es-ES"/>
      </w:rPr>
      <w:t>1</w:t>
    </w:r>
    <w:r w:rsidR="0013789D" w:rsidRPr="00E41EC9">
      <w:rPr>
        <w:noProof/>
        <w:sz w:val="16"/>
        <w:szCs w:val="16"/>
        <w:lang w:val="es-ES"/>
      </w:rPr>
      <w:fldChar w:fldCharType="end"/>
    </w:r>
    <w:r w:rsidRPr="00E41EC9">
      <w:rPr>
        <w:noProof/>
        <w:sz w:val="16"/>
        <w:szCs w:val="16"/>
        <w:lang w:val="es-ES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4F" w:rsidRDefault="00C7044F">
      <w:r>
        <w:separator/>
      </w:r>
    </w:p>
  </w:footnote>
  <w:footnote w:type="continuationSeparator" w:id="0">
    <w:p w:rsidR="00C7044F" w:rsidRDefault="00C70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11" w:rsidRDefault="0013789D">
    <w:pPr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221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2211" w:rsidRDefault="001B221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11" w:rsidRDefault="00390042">
    <w:pPr>
      <w:pStyle w:val="Encabezado"/>
    </w:pPr>
    <w:r>
      <w:rPr>
        <w:b/>
        <w:noProof/>
        <w:spacing w:val="-20"/>
        <w:sz w:val="16"/>
        <w:szCs w:val="16"/>
        <w:lang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1" o:spid="_x0000_s8194" type="#_x0000_t202" style="position:absolute;left:0;text-align:left;margin-left:-44.1pt;margin-top:39.35pt;width:156.35pt;height:2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" stroked="f">
          <v:path arrowok="t"/>
          <v:textbox>
            <w:txbxContent>
              <w:p w:rsidR="001B2211" w:rsidRPr="00885CA2" w:rsidRDefault="001B2211" w:rsidP="00C27D36">
                <w:pPr>
                  <w:tabs>
                    <w:tab w:val="left" w:pos="7245"/>
                  </w:tabs>
                  <w:jc w:val="center"/>
                  <w:rPr>
                    <w:rFonts w:ascii="Arial Black" w:hAnsi="Arial Black" w:cs="Arial Black"/>
                    <w:b/>
                    <w:bCs/>
                    <w:i/>
                    <w:iCs/>
                    <w:sz w:val="14"/>
                    <w:szCs w:val="14"/>
                  </w:rPr>
                </w:pPr>
                <w:r w:rsidRPr="00BC045E">
                  <w:rPr>
                    <w:rFonts w:ascii="Berlin Sans FB" w:hAnsi="Berlin Sans FB" w:cs="Arial"/>
                    <w:sz w:val="18"/>
                    <w:szCs w:val="18"/>
                  </w:rPr>
                  <w:t>Di</w:t>
                </w:r>
                <w:r>
                  <w:rPr>
                    <w:rFonts w:ascii="Berlin Sans FB" w:hAnsi="Berlin Sans FB" w:cs="Arial"/>
                    <w:sz w:val="18"/>
                    <w:szCs w:val="18"/>
                  </w:rPr>
                  <w:t xml:space="preserve">rección del Cuerpo de </w:t>
                </w:r>
                <w:r w:rsidRPr="00BC045E">
                  <w:rPr>
                    <w:rFonts w:ascii="Berlin Sans FB" w:hAnsi="Berlin Sans FB" w:cs="Arial"/>
                    <w:sz w:val="18"/>
                    <w:szCs w:val="18"/>
                  </w:rPr>
                  <w:t>Taquígrafos</w:t>
                </w:r>
              </w:p>
              <w:p w:rsidR="001B2211" w:rsidRPr="006C4699" w:rsidRDefault="001B2211" w:rsidP="00C27D3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b/>
        <w:noProof/>
        <w:spacing w:val="-20"/>
        <w:sz w:val="16"/>
        <w:szCs w:val="16"/>
        <w:lang w:eastAsia="es-AR"/>
      </w:rPr>
      <w:pict>
        <v:shape id="Cuadro de texto 10" o:spid="_x0000_s8193" type="#_x0000_t202" style="position:absolute;left:0;text-align:left;margin-left:263.35pt;margin-top:-22.55pt;width:205.35pt;height:32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" filled="f" stroked="f">
          <v:textbox>
            <w:txbxContent>
              <w:p w:rsidR="001B2211" w:rsidRPr="00183D68" w:rsidRDefault="001B2211" w:rsidP="00033439">
                <w:pPr>
                  <w:pStyle w:val="Textoindependiente"/>
                  <w:spacing w:line="240" w:lineRule="auto"/>
                  <w:jc w:val="center"/>
                  <w:rPr>
                    <w:rFonts w:cs="Courier New"/>
                    <w:b w:val="0"/>
                    <w:sz w:val="16"/>
                    <w:szCs w:val="16"/>
                  </w:rPr>
                </w:pPr>
                <w:r w:rsidRPr="00183D68">
                  <w:rPr>
                    <w:rFonts w:cs="Courier New"/>
                    <w:b w:val="0"/>
                    <w:sz w:val="16"/>
                    <w:szCs w:val="16"/>
                    <w:lang w:val="es-ES"/>
                  </w:rPr>
                  <w:t>“2024, Año del 30º Aniversario de la Reforma de la Const</w:t>
                </w:r>
                <w:r>
                  <w:rPr>
                    <w:rFonts w:cs="Courier New"/>
                    <w:b w:val="0"/>
                    <w:sz w:val="16"/>
                    <w:szCs w:val="16"/>
                    <w:lang w:val="es-ES"/>
                  </w:rPr>
                  <w:t>itución Nacional y Provincial”</w:t>
                </w:r>
              </w:p>
              <w:p w:rsidR="001B2211" w:rsidRPr="00C5342C" w:rsidRDefault="001B2211" w:rsidP="00033439">
                <w:pPr>
                  <w:rPr>
                    <w:sz w:val="18"/>
                    <w:szCs w:val="18"/>
                  </w:rPr>
                </w:pPr>
              </w:p>
            </w:txbxContent>
          </v:textbox>
          <w10:wrap type="tight"/>
        </v:shape>
      </w:pict>
    </w:r>
    <w:r w:rsidR="001B2211" w:rsidRPr="00A84967">
      <w:rPr>
        <w:b/>
        <w:noProof/>
        <w:spacing w:val="-20"/>
        <w:sz w:val="16"/>
        <w:szCs w:val="16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-464185</wp:posOffset>
          </wp:positionV>
          <wp:extent cx="1951355" cy="1009015"/>
          <wp:effectExtent l="0" t="0" r="0" b="635"/>
          <wp:wrapTight wrapText="bothSides">
            <wp:wrapPolygon edited="0">
              <wp:start x="0" y="0"/>
              <wp:lineTo x="0" y="21206"/>
              <wp:lineTo x="21298" y="21206"/>
              <wp:lineTo x="21298" y="0"/>
              <wp:lineTo x="0" y="0"/>
            </wp:wrapPolygon>
          </wp:wrapTight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1009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11" w:rsidRDefault="001B2211">
    <w:pPr>
      <w:jc w:val="center"/>
    </w:pPr>
  </w:p>
  <w:p w:rsidR="001B2211" w:rsidRDefault="001B2211">
    <w:pPr>
      <w:jc w:val="center"/>
    </w:pPr>
  </w:p>
  <w:p w:rsidR="001B2211" w:rsidRDefault="001B2211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2B4C"/>
    <w:multiLevelType w:val="hybridMultilevel"/>
    <w:tmpl w:val="E0246ECC"/>
    <w:lvl w:ilvl="0" w:tplc="47F02188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A56"/>
    <w:rsid w:val="0000008D"/>
    <w:rsid w:val="000001D2"/>
    <w:rsid w:val="0000029D"/>
    <w:rsid w:val="000002AA"/>
    <w:rsid w:val="0000049D"/>
    <w:rsid w:val="00000566"/>
    <w:rsid w:val="000005DD"/>
    <w:rsid w:val="0000066B"/>
    <w:rsid w:val="000006CB"/>
    <w:rsid w:val="00000787"/>
    <w:rsid w:val="00000935"/>
    <w:rsid w:val="0000093D"/>
    <w:rsid w:val="000009C3"/>
    <w:rsid w:val="00000AA4"/>
    <w:rsid w:val="00000BEC"/>
    <w:rsid w:val="00000E95"/>
    <w:rsid w:val="00000F24"/>
    <w:rsid w:val="00000F41"/>
    <w:rsid w:val="00000F8E"/>
    <w:rsid w:val="000010D9"/>
    <w:rsid w:val="00001267"/>
    <w:rsid w:val="00001615"/>
    <w:rsid w:val="00001637"/>
    <w:rsid w:val="0000192F"/>
    <w:rsid w:val="00001A73"/>
    <w:rsid w:val="00001AFA"/>
    <w:rsid w:val="00001C20"/>
    <w:rsid w:val="00001C6F"/>
    <w:rsid w:val="00001C94"/>
    <w:rsid w:val="00001CA0"/>
    <w:rsid w:val="00001E63"/>
    <w:rsid w:val="0000204C"/>
    <w:rsid w:val="000020C9"/>
    <w:rsid w:val="000021F8"/>
    <w:rsid w:val="000022AC"/>
    <w:rsid w:val="000023DE"/>
    <w:rsid w:val="00002476"/>
    <w:rsid w:val="00002520"/>
    <w:rsid w:val="00002526"/>
    <w:rsid w:val="00002669"/>
    <w:rsid w:val="000026D9"/>
    <w:rsid w:val="00002731"/>
    <w:rsid w:val="00002B9F"/>
    <w:rsid w:val="0000322A"/>
    <w:rsid w:val="000032B8"/>
    <w:rsid w:val="000033F5"/>
    <w:rsid w:val="00003593"/>
    <w:rsid w:val="000035D5"/>
    <w:rsid w:val="0000369F"/>
    <w:rsid w:val="000036E4"/>
    <w:rsid w:val="00003825"/>
    <w:rsid w:val="0000394E"/>
    <w:rsid w:val="00003A60"/>
    <w:rsid w:val="00003A8B"/>
    <w:rsid w:val="00003A98"/>
    <w:rsid w:val="00003ADA"/>
    <w:rsid w:val="00003B0F"/>
    <w:rsid w:val="00003B75"/>
    <w:rsid w:val="00003C17"/>
    <w:rsid w:val="00003C7B"/>
    <w:rsid w:val="00003C93"/>
    <w:rsid w:val="00003CE3"/>
    <w:rsid w:val="00003ECB"/>
    <w:rsid w:val="00003F5F"/>
    <w:rsid w:val="0000400E"/>
    <w:rsid w:val="00004149"/>
    <w:rsid w:val="00004291"/>
    <w:rsid w:val="00004304"/>
    <w:rsid w:val="00004373"/>
    <w:rsid w:val="00004390"/>
    <w:rsid w:val="000043BC"/>
    <w:rsid w:val="000044AD"/>
    <w:rsid w:val="00004786"/>
    <w:rsid w:val="00004792"/>
    <w:rsid w:val="00004945"/>
    <w:rsid w:val="00004975"/>
    <w:rsid w:val="00004A26"/>
    <w:rsid w:val="00004A37"/>
    <w:rsid w:val="00004AE8"/>
    <w:rsid w:val="00004B49"/>
    <w:rsid w:val="00004B71"/>
    <w:rsid w:val="00004DE5"/>
    <w:rsid w:val="00004E37"/>
    <w:rsid w:val="00004E5E"/>
    <w:rsid w:val="00004FA9"/>
    <w:rsid w:val="00005049"/>
    <w:rsid w:val="00005052"/>
    <w:rsid w:val="0000506D"/>
    <w:rsid w:val="000050A0"/>
    <w:rsid w:val="0000516D"/>
    <w:rsid w:val="00005322"/>
    <w:rsid w:val="0000538B"/>
    <w:rsid w:val="000054ED"/>
    <w:rsid w:val="0000556F"/>
    <w:rsid w:val="000055DC"/>
    <w:rsid w:val="00005802"/>
    <w:rsid w:val="00005A59"/>
    <w:rsid w:val="00005AFD"/>
    <w:rsid w:val="00005B9B"/>
    <w:rsid w:val="00005D22"/>
    <w:rsid w:val="00005E51"/>
    <w:rsid w:val="00005E52"/>
    <w:rsid w:val="00005F13"/>
    <w:rsid w:val="000060CB"/>
    <w:rsid w:val="000061E1"/>
    <w:rsid w:val="00006381"/>
    <w:rsid w:val="000066CC"/>
    <w:rsid w:val="00006876"/>
    <w:rsid w:val="0000691E"/>
    <w:rsid w:val="00006938"/>
    <w:rsid w:val="00006DA8"/>
    <w:rsid w:val="00006F25"/>
    <w:rsid w:val="0000724E"/>
    <w:rsid w:val="0000728F"/>
    <w:rsid w:val="000072F4"/>
    <w:rsid w:val="00007321"/>
    <w:rsid w:val="00007617"/>
    <w:rsid w:val="000076BA"/>
    <w:rsid w:val="00007719"/>
    <w:rsid w:val="000077BD"/>
    <w:rsid w:val="00007973"/>
    <w:rsid w:val="00007998"/>
    <w:rsid w:val="00007BAA"/>
    <w:rsid w:val="00007BAD"/>
    <w:rsid w:val="00007CBC"/>
    <w:rsid w:val="00007E2E"/>
    <w:rsid w:val="00007EA2"/>
    <w:rsid w:val="000101F9"/>
    <w:rsid w:val="0001025F"/>
    <w:rsid w:val="000102DB"/>
    <w:rsid w:val="000102FD"/>
    <w:rsid w:val="00010469"/>
    <w:rsid w:val="00010592"/>
    <w:rsid w:val="00010792"/>
    <w:rsid w:val="000107E6"/>
    <w:rsid w:val="000109B1"/>
    <w:rsid w:val="00010AB3"/>
    <w:rsid w:val="00010CD7"/>
    <w:rsid w:val="00010D4F"/>
    <w:rsid w:val="000111AC"/>
    <w:rsid w:val="00011273"/>
    <w:rsid w:val="000112E7"/>
    <w:rsid w:val="0001134D"/>
    <w:rsid w:val="0001142B"/>
    <w:rsid w:val="0001177D"/>
    <w:rsid w:val="00011844"/>
    <w:rsid w:val="00011850"/>
    <w:rsid w:val="000118E8"/>
    <w:rsid w:val="00011960"/>
    <w:rsid w:val="00011970"/>
    <w:rsid w:val="000119E7"/>
    <w:rsid w:val="00011A3E"/>
    <w:rsid w:val="00011C33"/>
    <w:rsid w:val="00011E7B"/>
    <w:rsid w:val="00011FBD"/>
    <w:rsid w:val="0001208B"/>
    <w:rsid w:val="000120C8"/>
    <w:rsid w:val="00012124"/>
    <w:rsid w:val="00012170"/>
    <w:rsid w:val="00012215"/>
    <w:rsid w:val="00012224"/>
    <w:rsid w:val="00012285"/>
    <w:rsid w:val="000123C2"/>
    <w:rsid w:val="0001247B"/>
    <w:rsid w:val="000124B0"/>
    <w:rsid w:val="00012516"/>
    <w:rsid w:val="00012629"/>
    <w:rsid w:val="0001295A"/>
    <w:rsid w:val="00012CE8"/>
    <w:rsid w:val="000131DA"/>
    <w:rsid w:val="00013280"/>
    <w:rsid w:val="0001340C"/>
    <w:rsid w:val="00013441"/>
    <w:rsid w:val="00013886"/>
    <w:rsid w:val="00013912"/>
    <w:rsid w:val="00013C01"/>
    <w:rsid w:val="00013CD3"/>
    <w:rsid w:val="00013E34"/>
    <w:rsid w:val="00013E36"/>
    <w:rsid w:val="00013F00"/>
    <w:rsid w:val="00013F69"/>
    <w:rsid w:val="0001422D"/>
    <w:rsid w:val="0001424A"/>
    <w:rsid w:val="00014642"/>
    <w:rsid w:val="000147B9"/>
    <w:rsid w:val="00014856"/>
    <w:rsid w:val="000148D7"/>
    <w:rsid w:val="000149E1"/>
    <w:rsid w:val="00014AA5"/>
    <w:rsid w:val="00014BD1"/>
    <w:rsid w:val="00014C7B"/>
    <w:rsid w:val="00014D54"/>
    <w:rsid w:val="00014D89"/>
    <w:rsid w:val="00014DD0"/>
    <w:rsid w:val="00014E3A"/>
    <w:rsid w:val="00014E90"/>
    <w:rsid w:val="00015116"/>
    <w:rsid w:val="00015257"/>
    <w:rsid w:val="000152B0"/>
    <w:rsid w:val="0001549E"/>
    <w:rsid w:val="00015571"/>
    <w:rsid w:val="000156A2"/>
    <w:rsid w:val="00015759"/>
    <w:rsid w:val="00015A86"/>
    <w:rsid w:val="00015C97"/>
    <w:rsid w:val="00015CBA"/>
    <w:rsid w:val="00015E38"/>
    <w:rsid w:val="00015F08"/>
    <w:rsid w:val="00016009"/>
    <w:rsid w:val="0001612E"/>
    <w:rsid w:val="000161D7"/>
    <w:rsid w:val="00016215"/>
    <w:rsid w:val="00016542"/>
    <w:rsid w:val="0001680C"/>
    <w:rsid w:val="00016938"/>
    <w:rsid w:val="00016B73"/>
    <w:rsid w:val="00016C46"/>
    <w:rsid w:val="00016D7A"/>
    <w:rsid w:val="00016E3B"/>
    <w:rsid w:val="00016E9F"/>
    <w:rsid w:val="00017083"/>
    <w:rsid w:val="000170A8"/>
    <w:rsid w:val="000170CC"/>
    <w:rsid w:val="000170F6"/>
    <w:rsid w:val="00017114"/>
    <w:rsid w:val="00017210"/>
    <w:rsid w:val="000172BF"/>
    <w:rsid w:val="00017371"/>
    <w:rsid w:val="00017377"/>
    <w:rsid w:val="0001741A"/>
    <w:rsid w:val="0001743F"/>
    <w:rsid w:val="00017597"/>
    <w:rsid w:val="000176B0"/>
    <w:rsid w:val="0001786A"/>
    <w:rsid w:val="000178AF"/>
    <w:rsid w:val="0001794B"/>
    <w:rsid w:val="00017959"/>
    <w:rsid w:val="00017A01"/>
    <w:rsid w:val="00017A39"/>
    <w:rsid w:val="00017AA0"/>
    <w:rsid w:val="00017B2B"/>
    <w:rsid w:val="00017C10"/>
    <w:rsid w:val="00017D1D"/>
    <w:rsid w:val="00017DC0"/>
    <w:rsid w:val="00017E80"/>
    <w:rsid w:val="00017EF7"/>
    <w:rsid w:val="00017FA1"/>
    <w:rsid w:val="000201A5"/>
    <w:rsid w:val="00020236"/>
    <w:rsid w:val="00020360"/>
    <w:rsid w:val="00020393"/>
    <w:rsid w:val="00020395"/>
    <w:rsid w:val="00020575"/>
    <w:rsid w:val="0002061C"/>
    <w:rsid w:val="00020653"/>
    <w:rsid w:val="00020730"/>
    <w:rsid w:val="000209F8"/>
    <w:rsid w:val="00020AD7"/>
    <w:rsid w:val="00020B11"/>
    <w:rsid w:val="00020BC2"/>
    <w:rsid w:val="00020D08"/>
    <w:rsid w:val="00020D1C"/>
    <w:rsid w:val="00020F2D"/>
    <w:rsid w:val="00020F3B"/>
    <w:rsid w:val="000210D1"/>
    <w:rsid w:val="000210DC"/>
    <w:rsid w:val="000210F4"/>
    <w:rsid w:val="00021134"/>
    <w:rsid w:val="00021146"/>
    <w:rsid w:val="00021224"/>
    <w:rsid w:val="00021305"/>
    <w:rsid w:val="00021406"/>
    <w:rsid w:val="00021739"/>
    <w:rsid w:val="0002183F"/>
    <w:rsid w:val="00021888"/>
    <w:rsid w:val="000218E5"/>
    <w:rsid w:val="00021B77"/>
    <w:rsid w:val="00022128"/>
    <w:rsid w:val="00022238"/>
    <w:rsid w:val="000222E1"/>
    <w:rsid w:val="000225C0"/>
    <w:rsid w:val="0002260F"/>
    <w:rsid w:val="00022668"/>
    <w:rsid w:val="000226D3"/>
    <w:rsid w:val="0002271E"/>
    <w:rsid w:val="00022780"/>
    <w:rsid w:val="000232F6"/>
    <w:rsid w:val="00023308"/>
    <w:rsid w:val="00023313"/>
    <w:rsid w:val="00023361"/>
    <w:rsid w:val="0002352A"/>
    <w:rsid w:val="000237A1"/>
    <w:rsid w:val="000237C9"/>
    <w:rsid w:val="00023963"/>
    <w:rsid w:val="000239F2"/>
    <w:rsid w:val="00023A19"/>
    <w:rsid w:val="00023A8A"/>
    <w:rsid w:val="00023AC4"/>
    <w:rsid w:val="00023AE1"/>
    <w:rsid w:val="00023B0A"/>
    <w:rsid w:val="00023C04"/>
    <w:rsid w:val="00023D06"/>
    <w:rsid w:val="00023D41"/>
    <w:rsid w:val="00023E20"/>
    <w:rsid w:val="00023FBC"/>
    <w:rsid w:val="0002402E"/>
    <w:rsid w:val="00024172"/>
    <w:rsid w:val="00024260"/>
    <w:rsid w:val="00024267"/>
    <w:rsid w:val="00024283"/>
    <w:rsid w:val="0002434D"/>
    <w:rsid w:val="000244C5"/>
    <w:rsid w:val="000245D8"/>
    <w:rsid w:val="0002470E"/>
    <w:rsid w:val="0002477A"/>
    <w:rsid w:val="0002481E"/>
    <w:rsid w:val="00024981"/>
    <w:rsid w:val="00024AD2"/>
    <w:rsid w:val="00024B17"/>
    <w:rsid w:val="00024BF4"/>
    <w:rsid w:val="00024C6E"/>
    <w:rsid w:val="00024CC9"/>
    <w:rsid w:val="00024CE2"/>
    <w:rsid w:val="00024EAE"/>
    <w:rsid w:val="00024EFF"/>
    <w:rsid w:val="00024FAD"/>
    <w:rsid w:val="00024FDE"/>
    <w:rsid w:val="000250A9"/>
    <w:rsid w:val="00025182"/>
    <w:rsid w:val="00025271"/>
    <w:rsid w:val="000252BC"/>
    <w:rsid w:val="000252DA"/>
    <w:rsid w:val="000253A2"/>
    <w:rsid w:val="000253BE"/>
    <w:rsid w:val="00025432"/>
    <w:rsid w:val="000255A1"/>
    <w:rsid w:val="00025612"/>
    <w:rsid w:val="000256AE"/>
    <w:rsid w:val="0002570C"/>
    <w:rsid w:val="0002575D"/>
    <w:rsid w:val="0002583F"/>
    <w:rsid w:val="000258AC"/>
    <w:rsid w:val="00025945"/>
    <w:rsid w:val="00025947"/>
    <w:rsid w:val="00025AE1"/>
    <w:rsid w:val="00025BB1"/>
    <w:rsid w:val="00025D14"/>
    <w:rsid w:val="00025DA0"/>
    <w:rsid w:val="00025E94"/>
    <w:rsid w:val="00025EDA"/>
    <w:rsid w:val="00025EE0"/>
    <w:rsid w:val="00026151"/>
    <w:rsid w:val="000262A5"/>
    <w:rsid w:val="00026301"/>
    <w:rsid w:val="000263BC"/>
    <w:rsid w:val="000263D8"/>
    <w:rsid w:val="0002654D"/>
    <w:rsid w:val="000268D1"/>
    <w:rsid w:val="000268F2"/>
    <w:rsid w:val="00026905"/>
    <w:rsid w:val="00026A39"/>
    <w:rsid w:val="00026D45"/>
    <w:rsid w:val="00026D53"/>
    <w:rsid w:val="00026D7F"/>
    <w:rsid w:val="00026D80"/>
    <w:rsid w:val="00026DC9"/>
    <w:rsid w:val="00026F3B"/>
    <w:rsid w:val="00026F56"/>
    <w:rsid w:val="000271F3"/>
    <w:rsid w:val="000272D0"/>
    <w:rsid w:val="00027325"/>
    <w:rsid w:val="0002747D"/>
    <w:rsid w:val="00027553"/>
    <w:rsid w:val="000275E9"/>
    <w:rsid w:val="000278DD"/>
    <w:rsid w:val="000278F1"/>
    <w:rsid w:val="00027996"/>
    <w:rsid w:val="000279C4"/>
    <w:rsid w:val="00027B53"/>
    <w:rsid w:val="00027BC1"/>
    <w:rsid w:val="00027C96"/>
    <w:rsid w:val="00027C97"/>
    <w:rsid w:val="00027DC7"/>
    <w:rsid w:val="00027F0D"/>
    <w:rsid w:val="00030023"/>
    <w:rsid w:val="00030067"/>
    <w:rsid w:val="00030077"/>
    <w:rsid w:val="00030091"/>
    <w:rsid w:val="000300DC"/>
    <w:rsid w:val="0003024B"/>
    <w:rsid w:val="000302D6"/>
    <w:rsid w:val="00030385"/>
    <w:rsid w:val="000303F4"/>
    <w:rsid w:val="00030442"/>
    <w:rsid w:val="000304FE"/>
    <w:rsid w:val="0003051A"/>
    <w:rsid w:val="00030656"/>
    <w:rsid w:val="000306AF"/>
    <w:rsid w:val="000309AC"/>
    <w:rsid w:val="00030A54"/>
    <w:rsid w:val="00030A7E"/>
    <w:rsid w:val="00030B29"/>
    <w:rsid w:val="00030B50"/>
    <w:rsid w:val="00030C1D"/>
    <w:rsid w:val="00030E18"/>
    <w:rsid w:val="00030EA1"/>
    <w:rsid w:val="00030EB5"/>
    <w:rsid w:val="00030F01"/>
    <w:rsid w:val="00030F0A"/>
    <w:rsid w:val="00031205"/>
    <w:rsid w:val="00031241"/>
    <w:rsid w:val="0003130F"/>
    <w:rsid w:val="000316D2"/>
    <w:rsid w:val="00031767"/>
    <w:rsid w:val="000318B3"/>
    <w:rsid w:val="000319E3"/>
    <w:rsid w:val="00031A7D"/>
    <w:rsid w:val="00031C15"/>
    <w:rsid w:val="00031D8B"/>
    <w:rsid w:val="00031EE2"/>
    <w:rsid w:val="00031F3A"/>
    <w:rsid w:val="00031F9A"/>
    <w:rsid w:val="00032124"/>
    <w:rsid w:val="000322D2"/>
    <w:rsid w:val="0003255D"/>
    <w:rsid w:val="0003283B"/>
    <w:rsid w:val="0003299F"/>
    <w:rsid w:val="00032ACC"/>
    <w:rsid w:val="00032B87"/>
    <w:rsid w:val="00032B90"/>
    <w:rsid w:val="00032D5A"/>
    <w:rsid w:val="00032FCF"/>
    <w:rsid w:val="0003310A"/>
    <w:rsid w:val="00033379"/>
    <w:rsid w:val="00033439"/>
    <w:rsid w:val="000335F1"/>
    <w:rsid w:val="0003368D"/>
    <w:rsid w:val="00033941"/>
    <w:rsid w:val="000339B8"/>
    <w:rsid w:val="00033B2F"/>
    <w:rsid w:val="00033BF1"/>
    <w:rsid w:val="00033E04"/>
    <w:rsid w:val="00033E64"/>
    <w:rsid w:val="00033EA5"/>
    <w:rsid w:val="00033EBC"/>
    <w:rsid w:val="00033ED2"/>
    <w:rsid w:val="00033EEC"/>
    <w:rsid w:val="00034060"/>
    <w:rsid w:val="00034073"/>
    <w:rsid w:val="0003410C"/>
    <w:rsid w:val="00034137"/>
    <w:rsid w:val="00034523"/>
    <w:rsid w:val="000346AC"/>
    <w:rsid w:val="000346C2"/>
    <w:rsid w:val="000346D0"/>
    <w:rsid w:val="000346D7"/>
    <w:rsid w:val="000346F5"/>
    <w:rsid w:val="0003494D"/>
    <w:rsid w:val="00034A20"/>
    <w:rsid w:val="00034A29"/>
    <w:rsid w:val="00034AAD"/>
    <w:rsid w:val="00034B34"/>
    <w:rsid w:val="00034CD6"/>
    <w:rsid w:val="00034D28"/>
    <w:rsid w:val="00034DC8"/>
    <w:rsid w:val="00034E43"/>
    <w:rsid w:val="00034F26"/>
    <w:rsid w:val="00034F31"/>
    <w:rsid w:val="00034F83"/>
    <w:rsid w:val="000350E2"/>
    <w:rsid w:val="00035370"/>
    <w:rsid w:val="0003551B"/>
    <w:rsid w:val="0003557D"/>
    <w:rsid w:val="00035619"/>
    <w:rsid w:val="00035757"/>
    <w:rsid w:val="0003598C"/>
    <w:rsid w:val="00035B78"/>
    <w:rsid w:val="00035C97"/>
    <w:rsid w:val="00035DE0"/>
    <w:rsid w:val="00035E88"/>
    <w:rsid w:val="00035F09"/>
    <w:rsid w:val="00035F5F"/>
    <w:rsid w:val="00035FE9"/>
    <w:rsid w:val="00035FEC"/>
    <w:rsid w:val="0003612A"/>
    <w:rsid w:val="00036148"/>
    <w:rsid w:val="00036333"/>
    <w:rsid w:val="00036338"/>
    <w:rsid w:val="000363B3"/>
    <w:rsid w:val="00036691"/>
    <w:rsid w:val="000366B5"/>
    <w:rsid w:val="0003686F"/>
    <w:rsid w:val="00036955"/>
    <w:rsid w:val="00036A65"/>
    <w:rsid w:val="00036A83"/>
    <w:rsid w:val="00036B4D"/>
    <w:rsid w:val="00036B4E"/>
    <w:rsid w:val="00036C04"/>
    <w:rsid w:val="00036C05"/>
    <w:rsid w:val="00036D0A"/>
    <w:rsid w:val="00036E26"/>
    <w:rsid w:val="00036E42"/>
    <w:rsid w:val="0003702E"/>
    <w:rsid w:val="000371BD"/>
    <w:rsid w:val="00037200"/>
    <w:rsid w:val="00037272"/>
    <w:rsid w:val="00037334"/>
    <w:rsid w:val="000373A0"/>
    <w:rsid w:val="000373AB"/>
    <w:rsid w:val="0003780C"/>
    <w:rsid w:val="000379AF"/>
    <w:rsid w:val="00037A09"/>
    <w:rsid w:val="00037B20"/>
    <w:rsid w:val="00037C19"/>
    <w:rsid w:val="00037C52"/>
    <w:rsid w:val="00037CA3"/>
    <w:rsid w:val="00037D4A"/>
    <w:rsid w:val="00037E52"/>
    <w:rsid w:val="00037E6A"/>
    <w:rsid w:val="00037ECE"/>
    <w:rsid w:val="00037EFB"/>
    <w:rsid w:val="00037F5C"/>
    <w:rsid w:val="0004002E"/>
    <w:rsid w:val="000400C4"/>
    <w:rsid w:val="0004018E"/>
    <w:rsid w:val="00040209"/>
    <w:rsid w:val="00040340"/>
    <w:rsid w:val="0004055C"/>
    <w:rsid w:val="000405B9"/>
    <w:rsid w:val="000407A1"/>
    <w:rsid w:val="0004085A"/>
    <w:rsid w:val="000408B9"/>
    <w:rsid w:val="00040954"/>
    <w:rsid w:val="00040A5E"/>
    <w:rsid w:val="00040B22"/>
    <w:rsid w:val="00040B4C"/>
    <w:rsid w:val="00040BEB"/>
    <w:rsid w:val="00040BF3"/>
    <w:rsid w:val="00040E06"/>
    <w:rsid w:val="00040FB5"/>
    <w:rsid w:val="000413F8"/>
    <w:rsid w:val="000414DD"/>
    <w:rsid w:val="00041553"/>
    <w:rsid w:val="0004166E"/>
    <w:rsid w:val="000416B2"/>
    <w:rsid w:val="00041845"/>
    <w:rsid w:val="00041935"/>
    <w:rsid w:val="000419A0"/>
    <w:rsid w:val="00041C23"/>
    <w:rsid w:val="00041C53"/>
    <w:rsid w:val="00041D23"/>
    <w:rsid w:val="00041E73"/>
    <w:rsid w:val="00041F51"/>
    <w:rsid w:val="00041FC1"/>
    <w:rsid w:val="000421DA"/>
    <w:rsid w:val="0004220C"/>
    <w:rsid w:val="0004228F"/>
    <w:rsid w:val="0004254B"/>
    <w:rsid w:val="00042569"/>
    <w:rsid w:val="0004263A"/>
    <w:rsid w:val="0004271A"/>
    <w:rsid w:val="0004278E"/>
    <w:rsid w:val="000427C2"/>
    <w:rsid w:val="000427D6"/>
    <w:rsid w:val="00042833"/>
    <w:rsid w:val="000429F2"/>
    <w:rsid w:val="00042AD3"/>
    <w:rsid w:val="00042ADF"/>
    <w:rsid w:val="00042B63"/>
    <w:rsid w:val="00042B83"/>
    <w:rsid w:val="00042BED"/>
    <w:rsid w:val="00042D5D"/>
    <w:rsid w:val="00042DE1"/>
    <w:rsid w:val="00042E87"/>
    <w:rsid w:val="00042ED9"/>
    <w:rsid w:val="00043092"/>
    <w:rsid w:val="000431FF"/>
    <w:rsid w:val="00043209"/>
    <w:rsid w:val="000432B6"/>
    <w:rsid w:val="00043304"/>
    <w:rsid w:val="00043812"/>
    <w:rsid w:val="00043885"/>
    <w:rsid w:val="0004392B"/>
    <w:rsid w:val="00043AD8"/>
    <w:rsid w:val="00043C3D"/>
    <w:rsid w:val="00043D44"/>
    <w:rsid w:val="00043E0D"/>
    <w:rsid w:val="00043EA8"/>
    <w:rsid w:val="00043F49"/>
    <w:rsid w:val="00043F4A"/>
    <w:rsid w:val="00043FCF"/>
    <w:rsid w:val="0004400F"/>
    <w:rsid w:val="000440A3"/>
    <w:rsid w:val="000440DF"/>
    <w:rsid w:val="000443E8"/>
    <w:rsid w:val="00044432"/>
    <w:rsid w:val="000444E5"/>
    <w:rsid w:val="00044639"/>
    <w:rsid w:val="0004471F"/>
    <w:rsid w:val="00044822"/>
    <w:rsid w:val="00044968"/>
    <w:rsid w:val="00044A34"/>
    <w:rsid w:val="00044A47"/>
    <w:rsid w:val="00044ACD"/>
    <w:rsid w:val="00044CAC"/>
    <w:rsid w:val="00044E0F"/>
    <w:rsid w:val="00044EB8"/>
    <w:rsid w:val="00044EBB"/>
    <w:rsid w:val="00044F9E"/>
    <w:rsid w:val="00045019"/>
    <w:rsid w:val="00045112"/>
    <w:rsid w:val="00045202"/>
    <w:rsid w:val="00045328"/>
    <w:rsid w:val="000454B0"/>
    <w:rsid w:val="00045521"/>
    <w:rsid w:val="00045719"/>
    <w:rsid w:val="0004582E"/>
    <w:rsid w:val="00045896"/>
    <w:rsid w:val="00045A42"/>
    <w:rsid w:val="00045A9A"/>
    <w:rsid w:val="00045ADC"/>
    <w:rsid w:val="00045B1C"/>
    <w:rsid w:val="00045B1D"/>
    <w:rsid w:val="00045EA2"/>
    <w:rsid w:val="00045FBE"/>
    <w:rsid w:val="00045FDF"/>
    <w:rsid w:val="000461EF"/>
    <w:rsid w:val="00046308"/>
    <w:rsid w:val="000464D4"/>
    <w:rsid w:val="000465C8"/>
    <w:rsid w:val="0004668C"/>
    <w:rsid w:val="0004670A"/>
    <w:rsid w:val="00046744"/>
    <w:rsid w:val="000467A0"/>
    <w:rsid w:val="00046841"/>
    <w:rsid w:val="00046E5A"/>
    <w:rsid w:val="00047003"/>
    <w:rsid w:val="00047102"/>
    <w:rsid w:val="0004749F"/>
    <w:rsid w:val="000474E7"/>
    <w:rsid w:val="000476CB"/>
    <w:rsid w:val="000476F7"/>
    <w:rsid w:val="00047731"/>
    <w:rsid w:val="00047765"/>
    <w:rsid w:val="000478CE"/>
    <w:rsid w:val="00047940"/>
    <w:rsid w:val="00047A99"/>
    <w:rsid w:val="00047B22"/>
    <w:rsid w:val="00047B32"/>
    <w:rsid w:val="00047BF7"/>
    <w:rsid w:val="00047C5B"/>
    <w:rsid w:val="00047DD6"/>
    <w:rsid w:val="00047EDB"/>
    <w:rsid w:val="0005000A"/>
    <w:rsid w:val="000500C7"/>
    <w:rsid w:val="000500F2"/>
    <w:rsid w:val="000500FB"/>
    <w:rsid w:val="0005023F"/>
    <w:rsid w:val="0005024D"/>
    <w:rsid w:val="00050279"/>
    <w:rsid w:val="000504A1"/>
    <w:rsid w:val="000504B8"/>
    <w:rsid w:val="00050512"/>
    <w:rsid w:val="000506CB"/>
    <w:rsid w:val="000506E0"/>
    <w:rsid w:val="0005091F"/>
    <w:rsid w:val="0005092B"/>
    <w:rsid w:val="00050A1D"/>
    <w:rsid w:val="00050C78"/>
    <w:rsid w:val="00050D78"/>
    <w:rsid w:val="00050E31"/>
    <w:rsid w:val="00050EAC"/>
    <w:rsid w:val="00050F6A"/>
    <w:rsid w:val="00051091"/>
    <w:rsid w:val="0005122E"/>
    <w:rsid w:val="0005123D"/>
    <w:rsid w:val="0005169E"/>
    <w:rsid w:val="000516AA"/>
    <w:rsid w:val="000519A0"/>
    <w:rsid w:val="00051BC3"/>
    <w:rsid w:val="00051C27"/>
    <w:rsid w:val="00051E37"/>
    <w:rsid w:val="00051E8F"/>
    <w:rsid w:val="00051EAF"/>
    <w:rsid w:val="00051ED7"/>
    <w:rsid w:val="00051EE1"/>
    <w:rsid w:val="000520C9"/>
    <w:rsid w:val="00052172"/>
    <w:rsid w:val="0005234C"/>
    <w:rsid w:val="000524BB"/>
    <w:rsid w:val="00052562"/>
    <w:rsid w:val="00052581"/>
    <w:rsid w:val="00052673"/>
    <w:rsid w:val="0005270C"/>
    <w:rsid w:val="00052A55"/>
    <w:rsid w:val="00052E0C"/>
    <w:rsid w:val="00052FEF"/>
    <w:rsid w:val="00052FF6"/>
    <w:rsid w:val="0005307A"/>
    <w:rsid w:val="00053238"/>
    <w:rsid w:val="00053395"/>
    <w:rsid w:val="000535F3"/>
    <w:rsid w:val="00053693"/>
    <w:rsid w:val="000537B9"/>
    <w:rsid w:val="0005381C"/>
    <w:rsid w:val="000538C5"/>
    <w:rsid w:val="00053AC4"/>
    <w:rsid w:val="00053C58"/>
    <w:rsid w:val="00053CA0"/>
    <w:rsid w:val="00053D96"/>
    <w:rsid w:val="00054049"/>
    <w:rsid w:val="00054072"/>
    <w:rsid w:val="000542C6"/>
    <w:rsid w:val="000544C0"/>
    <w:rsid w:val="0005472F"/>
    <w:rsid w:val="00054839"/>
    <w:rsid w:val="00054840"/>
    <w:rsid w:val="000548E5"/>
    <w:rsid w:val="00054908"/>
    <w:rsid w:val="00054B0C"/>
    <w:rsid w:val="00054B35"/>
    <w:rsid w:val="00054BC4"/>
    <w:rsid w:val="00054D22"/>
    <w:rsid w:val="00054D74"/>
    <w:rsid w:val="00054DBA"/>
    <w:rsid w:val="00054EFE"/>
    <w:rsid w:val="00054FF6"/>
    <w:rsid w:val="00055285"/>
    <w:rsid w:val="000552A4"/>
    <w:rsid w:val="00055379"/>
    <w:rsid w:val="0005537F"/>
    <w:rsid w:val="0005538D"/>
    <w:rsid w:val="000554B8"/>
    <w:rsid w:val="000555D6"/>
    <w:rsid w:val="000558C1"/>
    <w:rsid w:val="000559E5"/>
    <w:rsid w:val="00055BD6"/>
    <w:rsid w:val="00055CD1"/>
    <w:rsid w:val="00055D03"/>
    <w:rsid w:val="00055D81"/>
    <w:rsid w:val="00055DAE"/>
    <w:rsid w:val="00055E1C"/>
    <w:rsid w:val="00055FDB"/>
    <w:rsid w:val="000560FB"/>
    <w:rsid w:val="000561CF"/>
    <w:rsid w:val="0005638D"/>
    <w:rsid w:val="000565D6"/>
    <w:rsid w:val="00056659"/>
    <w:rsid w:val="00056723"/>
    <w:rsid w:val="0005677D"/>
    <w:rsid w:val="000569C3"/>
    <w:rsid w:val="000569FB"/>
    <w:rsid w:val="00056A09"/>
    <w:rsid w:val="00056B38"/>
    <w:rsid w:val="00056D8C"/>
    <w:rsid w:val="0005720E"/>
    <w:rsid w:val="000573CE"/>
    <w:rsid w:val="00057439"/>
    <w:rsid w:val="0005745E"/>
    <w:rsid w:val="0005747C"/>
    <w:rsid w:val="000574BD"/>
    <w:rsid w:val="0005767A"/>
    <w:rsid w:val="00057693"/>
    <w:rsid w:val="0005776C"/>
    <w:rsid w:val="00057822"/>
    <w:rsid w:val="00057877"/>
    <w:rsid w:val="000578D5"/>
    <w:rsid w:val="00057A1D"/>
    <w:rsid w:val="00057B79"/>
    <w:rsid w:val="00057B7A"/>
    <w:rsid w:val="00057C6B"/>
    <w:rsid w:val="0006017E"/>
    <w:rsid w:val="0006022E"/>
    <w:rsid w:val="00060394"/>
    <w:rsid w:val="000605E6"/>
    <w:rsid w:val="0006063F"/>
    <w:rsid w:val="000606DD"/>
    <w:rsid w:val="00060B9C"/>
    <w:rsid w:val="00060C89"/>
    <w:rsid w:val="00060E1E"/>
    <w:rsid w:val="00060ED3"/>
    <w:rsid w:val="00060F5C"/>
    <w:rsid w:val="00061066"/>
    <w:rsid w:val="00061083"/>
    <w:rsid w:val="00061195"/>
    <w:rsid w:val="000611F4"/>
    <w:rsid w:val="00061367"/>
    <w:rsid w:val="000613BB"/>
    <w:rsid w:val="00061458"/>
    <w:rsid w:val="000616FF"/>
    <w:rsid w:val="00061701"/>
    <w:rsid w:val="0006179D"/>
    <w:rsid w:val="000619F9"/>
    <w:rsid w:val="00061A7D"/>
    <w:rsid w:val="00061AE8"/>
    <w:rsid w:val="00061B0A"/>
    <w:rsid w:val="00061C45"/>
    <w:rsid w:val="00061C7F"/>
    <w:rsid w:val="00061D8B"/>
    <w:rsid w:val="00061E48"/>
    <w:rsid w:val="00061F31"/>
    <w:rsid w:val="00061F38"/>
    <w:rsid w:val="00062363"/>
    <w:rsid w:val="00062397"/>
    <w:rsid w:val="000625EB"/>
    <w:rsid w:val="000626C7"/>
    <w:rsid w:val="000626EC"/>
    <w:rsid w:val="00062780"/>
    <w:rsid w:val="00062823"/>
    <w:rsid w:val="00062A54"/>
    <w:rsid w:val="00062BB8"/>
    <w:rsid w:val="00062CDB"/>
    <w:rsid w:val="00063581"/>
    <w:rsid w:val="0006373D"/>
    <w:rsid w:val="00063758"/>
    <w:rsid w:val="000638EE"/>
    <w:rsid w:val="00063A0F"/>
    <w:rsid w:val="00063B42"/>
    <w:rsid w:val="00063BDC"/>
    <w:rsid w:val="00063D7E"/>
    <w:rsid w:val="00063D97"/>
    <w:rsid w:val="00063F79"/>
    <w:rsid w:val="0006411F"/>
    <w:rsid w:val="00064280"/>
    <w:rsid w:val="00064428"/>
    <w:rsid w:val="0006445A"/>
    <w:rsid w:val="00064609"/>
    <w:rsid w:val="00064658"/>
    <w:rsid w:val="00064777"/>
    <w:rsid w:val="000648D2"/>
    <w:rsid w:val="0006494A"/>
    <w:rsid w:val="00064C01"/>
    <w:rsid w:val="00065236"/>
    <w:rsid w:val="00065401"/>
    <w:rsid w:val="00065480"/>
    <w:rsid w:val="0006561C"/>
    <w:rsid w:val="00065673"/>
    <w:rsid w:val="000656C2"/>
    <w:rsid w:val="00065757"/>
    <w:rsid w:val="0006590B"/>
    <w:rsid w:val="00065BB3"/>
    <w:rsid w:val="00065D0E"/>
    <w:rsid w:val="00065DB6"/>
    <w:rsid w:val="00066225"/>
    <w:rsid w:val="00066237"/>
    <w:rsid w:val="000662CF"/>
    <w:rsid w:val="000662E8"/>
    <w:rsid w:val="0006663A"/>
    <w:rsid w:val="0006687C"/>
    <w:rsid w:val="000669AD"/>
    <w:rsid w:val="00066A7C"/>
    <w:rsid w:val="00066B92"/>
    <w:rsid w:val="00066BBF"/>
    <w:rsid w:val="00066CD3"/>
    <w:rsid w:val="00066CE3"/>
    <w:rsid w:val="00066CF3"/>
    <w:rsid w:val="00066EDB"/>
    <w:rsid w:val="000671B0"/>
    <w:rsid w:val="0006729F"/>
    <w:rsid w:val="000673C6"/>
    <w:rsid w:val="000675A4"/>
    <w:rsid w:val="000675E9"/>
    <w:rsid w:val="000675F6"/>
    <w:rsid w:val="00067650"/>
    <w:rsid w:val="00067830"/>
    <w:rsid w:val="00067CDA"/>
    <w:rsid w:val="00067F12"/>
    <w:rsid w:val="00067F96"/>
    <w:rsid w:val="00070079"/>
    <w:rsid w:val="000702C3"/>
    <w:rsid w:val="000702FE"/>
    <w:rsid w:val="0007031A"/>
    <w:rsid w:val="00070346"/>
    <w:rsid w:val="00070408"/>
    <w:rsid w:val="0007040A"/>
    <w:rsid w:val="0007042A"/>
    <w:rsid w:val="00070466"/>
    <w:rsid w:val="0007059C"/>
    <w:rsid w:val="00070628"/>
    <w:rsid w:val="00070701"/>
    <w:rsid w:val="000707D3"/>
    <w:rsid w:val="00070877"/>
    <w:rsid w:val="00070938"/>
    <w:rsid w:val="000709E5"/>
    <w:rsid w:val="00070AB0"/>
    <w:rsid w:val="00070C64"/>
    <w:rsid w:val="00070CEB"/>
    <w:rsid w:val="00070D12"/>
    <w:rsid w:val="00070EEC"/>
    <w:rsid w:val="00070F34"/>
    <w:rsid w:val="00070F4D"/>
    <w:rsid w:val="00070FDD"/>
    <w:rsid w:val="00071117"/>
    <w:rsid w:val="0007118D"/>
    <w:rsid w:val="0007133B"/>
    <w:rsid w:val="00071530"/>
    <w:rsid w:val="00071555"/>
    <w:rsid w:val="00071602"/>
    <w:rsid w:val="0007160D"/>
    <w:rsid w:val="000716B4"/>
    <w:rsid w:val="00071732"/>
    <w:rsid w:val="00071944"/>
    <w:rsid w:val="00071BE6"/>
    <w:rsid w:val="00071D20"/>
    <w:rsid w:val="00071E9F"/>
    <w:rsid w:val="00071FDE"/>
    <w:rsid w:val="00072126"/>
    <w:rsid w:val="00072142"/>
    <w:rsid w:val="0007238E"/>
    <w:rsid w:val="00072422"/>
    <w:rsid w:val="00072572"/>
    <w:rsid w:val="0007259A"/>
    <w:rsid w:val="000725E5"/>
    <w:rsid w:val="000726E2"/>
    <w:rsid w:val="0007276B"/>
    <w:rsid w:val="00072859"/>
    <w:rsid w:val="0007286F"/>
    <w:rsid w:val="000728BA"/>
    <w:rsid w:val="000729D9"/>
    <w:rsid w:val="00072B0E"/>
    <w:rsid w:val="00072D6F"/>
    <w:rsid w:val="00072EE4"/>
    <w:rsid w:val="00072F12"/>
    <w:rsid w:val="00072FDF"/>
    <w:rsid w:val="00072FE9"/>
    <w:rsid w:val="00073071"/>
    <w:rsid w:val="000733DB"/>
    <w:rsid w:val="00073512"/>
    <w:rsid w:val="00073698"/>
    <w:rsid w:val="0007373B"/>
    <w:rsid w:val="0007374B"/>
    <w:rsid w:val="000737D2"/>
    <w:rsid w:val="00073AC8"/>
    <w:rsid w:val="00073E0F"/>
    <w:rsid w:val="00073FFB"/>
    <w:rsid w:val="0007404D"/>
    <w:rsid w:val="00074050"/>
    <w:rsid w:val="0007429E"/>
    <w:rsid w:val="000742B3"/>
    <w:rsid w:val="00074377"/>
    <w:rsid w:val="0007442D"/>
    <w:rsid w:val="000747D4"/>
    <w:rsid w:val="00074928"/>
    <w:rsid w:val="00074A48"/>
    <w:rsid w:val="00074FD3"/>
    <w:rsid w:val="000750E6"/>
    <w:rsid w:val="0007521C"/>
    <w:rsid w:val="00075224"/>
    <w:rsid w:val="00075381"/>
    <w:rsid w:val="00075477"/>
    <w:rsid w:val="00075660"/>
    <w:rsid w:val="000758D2"/>
    <w:rsid w:val="00075981"/>
    <w:rsid w:val="00075AF5"/>
    <w:rsid w:val="00075B16"/>
    <w:rsid w:val="00075B30"/>
    <w:rsid w:val="00075C5B"/>
    <w:rsid w:val="00075D4D"/>
    <w:rsid w:val="00075F57"/>
    <w:rsid w:val="00075F72"/>
    <w:rsid w:val="00075FE6"/>
    <w:rsid w:val="0007605A"/>
    <w:rsid w:val="00076094"/>
    <w:rsid w:val="000760A3"/>
    <w:rsid w:val="000762BB"/>
    <w:rsid w:val="0007633B"/>
    <w:rsid w:val="00076386"/>
    <w:rsid w:val="0007646F"/>
    <w:rsid w:val="00076501"/>
    <w:rsid w:val="000765E3"/>
    <w:rsid w:val="00076B5C"/>
    <w:rsid w:val="00076B72"/>
    <w:rsid w:val="00076BE4"/>
    <w:rsid w:val="00076C5B"/>
    <w:rsid w:val="00076D54"/>
    <w:rsid w:val="00076FDF"/>
    <w:rsid w:val="000770CF"/>
    <w:rsid w:val="000770EC"/>
    <w:rsid w:val="00077147"/>
    <w:rsid w:val="00077291"/>
    <w:rsid w:val="0007729A"/>
    <w:rsid w:val="000772ED"/>
    <w:rsid w:val="00077436"/>
    <w:rsid w:val="000776A0"/>
    <w:rsid w:val="0007773F"/>
    <w:rsid w:val="00077A50"/>
    <w:rsid w:val="00077AF6"/>
    <w:rsid w:val="00077DE5"/>
    <w:rsid w:val="00077F35"/>
    <w:rsid w:val="0008018B"/>
    <w:rsid w:val="00080379"/>
    <w:rsid w:val="00080380"/>
    <w:rsid w:val="0008067C"/>
    <w:rsid w:val="000806E4"/>
    <w:rsid w:val="0008070B"/>
    <w:rsid w:val="000807CF"/>
    <w:rsid w:val="00080960"/>
    <w:rsid w:val="00080B8C"/>
    <w:rsid w:val="00080D83"/>
    <w:rsid w:val="00080DA0"/>
    <w:rsid w:val="00080F93"/>
    <w:rsid w:val="00080FDC"/>
    <w:rsid w:val="00080FE5"/>
    <w:rsid w:val="00081124"/>
    <w:rsid w:val="000811C0"/>
    <w:rsid w:val="000811EC"/>
    <w:rsid w:val="0008127A"/>
    <w:rsid w:val="000813AB"/>
    <w:rsid w:val="000815B2"/>
    <w:rsid w:val="000816E8"/>
    <w:rsid w:val="0008175A"/>
    <w:rsid w:val="000817FC"/>
    <w:rsid w:val="000818DC"/>
    <w:rsid w:val="0008194B"/>
    <w:rsid w:val="000819DF"/>
    <w:rsid w:val="00081A3F"/>
    <w:rsid w:val="00081A96"/>
    <w:rsid w:val="00081BD4"/>
    <w:rsid w:val="00081BE2"/>
    <w:rsid w:val="00081C01"/>
    <w:rsid w:val="00081DDC"/>
    <w:rsid w:val="00081DE2"/>
    <w:rsid w:val="00081FF6"/>
    <w:rsid w:val="00082248"/>
    <w:rsid w:val="0008269F"/>
    <w:rsid w:val="00082710"/>
    <w:rsid w:val="00082944"/>
    <w:rsid w:val="00082EAF"/>
    <w:rsid w:val="00082EB5"/>
    <w:rsid w:val="00082F57"/>
    <w:rsid w:val="000830A0"/>
    <w:rsid w:val="000830E7"/>
    <w:rsid w:val="00083149"/>
    <w:rsid w:val="00083151"/>
    <w:rsid w:val="000831AD"/>
    <w:rsid w:val="000838D1"/>
    <w:rsid w:val="00083909"/>
    <w:rsid w:val="00083991"/>
    <w:rsid w:val="00083A14"/>
    <w:rsid w:val="00083A2A"/>
    <w:rsid w:val="00083D6F"/>
    <w:rsid w:val="00083DF7"/>
    <w:rsid w:val="00083E41"/>
    <w:rsid w:val="00083FB8"/>
    <w:rsid w:val="00084508"/>
    <w:rsid w:val="000846E3"/>
    <w:rsid w:val="0008476B"/>
    <w:rsid w:val="00084832"/>
    <w:rsid w:val="00084A1A"/>
    <w:rsid w:val="00084A1E"/>
    <w:rsid w:val="00084AA4"/>
    <w:rsid w:val="00084B1B"/>
    <w:rsid w:val="00084D72"/>
    <w:rsid w:val="00084E38"/>
    <w:rsid w:val="00084F40"/>
    <w:rsid w:val="00084FB7"/>
    <w:rsid w:val="00085016"/>
    <w:rsid w:val="00085020"/>
    <w:rsid w:val="000850FF"/>
    <w:rsid w:val="000851B6"/>
    <w:rsid w:val="00085395"/>
    <w:rsid w:val="000853C0"/>
    <w:rsid w:val="0008554C"/>
    <w:rsid w:val="00085566"/>
    <w:rsid w:val="000856D5"/>
    <w:rsid w:val="00085866"/>
    <w:rsid w:val="0008595F"/>
    <w:rsid w:val="00085A21"/>
    <w:rsid w:val="00085C63"/>
    <w:rsid w:val="00085CB2"/>
    <w:rsid w:val="00085F27"/>
    <w:rsid w:val="00086244"/>
    <w:rsid w:val="0008625D"/>
    <w:rsid w:val="00086453"/>
    <w:rsid w:val="00086556"/>
    <w:rsid w:val="000867F9"/>
    <w:rsid w:val="00086B12"/>
    <w:rsid w:val="00086B6A"/>
    <w:rsid w:val="00086C51"/>
    <w:rsid w:val="00086CF4"/>
    <w:rsid w:val="000871C1"/>
    <w:rsid w:val="0008721F"/>
    <w:rsid w:val="00087324"/>
    <w:rsid w:val="000878F9"/>
    <w:rsid w:val="0008791A"/>
    <w:rsid w:val="0008799A"/>
    <w:rsid w:val="000879CD"/>
    <w:rsid w:val="00087A71"/>
    <w:rsid w:val="00087B41"/>
    <w:rsid w:val="00087BE8"/>
    <w:rsid w:val="00087C7E"/>
    <w:rsid w:val="00087DA8"/>
    <w:rsid w:val="0009004D"/>
    <w:rsid w:val="00090126"/>
    <w:rsid w:val="00090603"/>
    <w:rsid w:val="000907A4"/>
    <w:rsid w:val="000908BB"/>
    <w:rsid w:val="00090AC8"/>
    <w:rsid w:val="00090AE2"/>
    <w:rsid w:val="00090E26"/>
    <w:rsid w:val="00090F7E"/>
    <w:rsid w:val="00090FD7"/>
    <w:rsid w:val="00091010"/>
    <w:rsid w:val="00091012"/>
    <w:rsid w:val="000911C3"/>
    <w:rsid w:val="00091434"/>
    <w:rsid w:val="0009144F"/>
    <w:rsid w:val="000914E1"/>
    <w:rsid w:val="0009151A"/>
    <w:rsid w:val="0009158A"/>
    <w:rsid w:val="00091746"/>
    <w:rsid w:val="00091892"/>
    <w:rsid w:val="00091977"/>
    <w:rsid w:val="0009198B"/>
    <w:rsid w:val="000919DC"/>
    <w:rsid w:val="00091A12"/>
    <w:rsid w:val="00091A36"/>
    <w:rsid w:val="00091C41"/>
    <w:rsid w:val="00091CD7"/>
    <w:rsid w:val="00091DF7"/>
    <w:rsid w:val="00091DFB"/>
    <w:rsid w:val="00091E94"/>
    <w:rsid w:val="00092121"/>
    <w:rsid w:val="0009222E"/>
    <w:rsid w:val="000923DD"/>
    <w:rsid w:val="000925E5"/>
    <w:rsid w:val="000925EC"/>
    <w:rsid w:val="000926F4"/>
    <w:rsid w:val="000927F6"/>
    <w:rsid w:val="00092940"/>
    <w:rsid w:val="00092BE8"/>
    <w:rsid w:val="00092C6E"/>
    <w:rsid w:val="00092D23"/>
    <w:rsid w:val="00092DDC"/>
    <w:rsid w:val="00092F15"/>
    <w:rsid w:val="00092F77"/>
    <w:rsid w:val="00092F97"/>
    <w:rsid w:val="00093081"/>
    <w:rsid w:val="00093177"/>
    <w:rsid w:val="00093216"/>
    <w:rsid w:val="0009327A"/>
    <w:rsid w:val="000932A5"/>
    <w:rsid w:val="000933D1"/>
    <w:rsid w:val="0009354C"/>
    <w:rsid w:val="000935E8"/>
    <w:rsid w:val="0009362A"/>
    <w:rsid w:val="00093644"/>
    <w:rsid w:val="0009382A"/>
    <w:rsid w:val="00093A58"/>
    <w:rsid w:val="00093AC6"/>
    <w:rsid w:val="00093B70"/>
    <w:rsid w:val="00093C5C"/>
    <w:rsid w:val="00093CCC"/>
    <w:rsid w:val="00093D3F"/>
    <w:rsid w:val="00093E03"/>
    <w:rsid w:val="00093E5B"/>
    <w:rsid w:val="0009416E"/>
    <w:rsid w:val="00094237"/>
    <w:rsid w:val="000942E8"/>
    <w:rsid w:val="00094345"/>
    <w:rsid w:val="00094576"/>
    <w:rsid w:val="0009481A"/>
    <w:rsid w:val="0009489A"/>
    <w:rsid w:val="000949AC"/>
    <w:rsid w:val="00094BD5"/>
    <w:rsid w:val="00094D40"/>
    <w:rsid w:val="00094DB5"/>
    <w:rsid w:val="000950CF"/>
    <w:rsid w:val="0009512B"/>
    <w:rsid w:val="000952FF"/>
    <w:rsid w:val="00095363"/>
    <w:rsid w:val="000953B8"/>
    <w:rsid w:val="0009573B"/>
    <w:rsid w:val="000957EF"/>
    <w:rsid w:val="00095898"/>
    <w:rsid w:val="00095EEA"/>
    <w:rsid w:val="00095F06"/>
    <w:rsid w:val="00095F5C"/>
    <w:rsid w:val="00096086"/>
    <w:rsid w:val="000962A9"/>
    <w:rsid w:val="0009633D"/>
    <w:rsid w:val="00096355"/>
    <w:rsid w:val="00096370"/>
    <w:rsid w:val="0009664F"/>
    <w:rsid w:val="00096717"/>
    <w:rsid w:val="000968B8"/>
    <w:rsid w:val="000968C1"/>
    <w:rsid w:val="00096AD3"/>
    <w:rsid w:val="00096B64"/>
    <w:rsid w:val="00096B81"/>
    <w:rsid w:val="00096BA3"/>
    <w:rsid w:val="00096C50"/>
    <w:rsid w:val="00096CE3"/>
    <w:rsid w:val="00096DD2"/>
    <w:rsid w:val="00096E8E"/>
    <w:rsid w:val="00096E92"/>
    <w:rsid w:val="00097045"/>
    <w:rsid w:val="00097067"/>
    <w:rsid w:val="000971F9"/>
    <w:rsid w:val="0009723F"/>
    <w:rsid w:val="0009737F"/>
    <w:rsid w:val="000973CC"/>
    <w:rsid w:val="0009740B"/>
    <w:rsid w:val="00097503"/>
    <w:rsid w:val="000975E6"/>
    <w:rsid w:val="00097640"/>
    <w:rsid w:val="00097795"/>
    <w:rsid w:val="00097A1B"/>
    <w:rsid w:val="00097C4A"/>
    <w:rsid w:val="00097C54"/>
    <w:rsid w:val="00097DA9"/>
    <w:rsid w:val="00097FA3"/>
    <w:rsid w:val="000A0133"/>
    <w:rsid w:val="000A013F"/>
    <w:rsid w:val="000A0541"/>
    <w:rsid w:val="000A083C"/>
    <w:rsid w:val="000A0851"/>
    <w:rsid w:val="000A0907"/>
    <w:rsid w:val="000A09C7"/>
    <w:rsid w:val="000A0ABD"/>
    <w:rsid w:val="000A0B7A"/>
    <w:rsid w:val="000A0F61"/>
    <w:rsid w:val="000A119E"/>
    <w:rsid w:val="000A1200"/>
    <w:rsid w:val="000A13C2"/>
    <w:rsid w:val="000A1421"/>
    <w:rsid w:val="000A1657"/>
    <w:rsid w:val="000A1676"/>
    <w:rsid w:val="000A1684"/>
    <w:rsid w:val="000A1693"/>
    <w:rsid w:val="000A169B"/>
    <w:rsid w:val="000A169C"/>
    <w:rsid w:val="000A1789"/>
    <w:rsid w:val="000A186A"/>
    <w:rsid w:val="000A1995"/>
    <w:rsid w:val="000A1A1D"/>
    <w:rsid w:val="000A1A48"/>
    <w:rsid w:val="000A1A9E"/>
    <w:rsid w:val="000A1B02"/>
    <w:rsid w:val="000A1B66"/>
    <w:rsid w:val="000A1C1B"/>
    <w:rsid w:val="000A1CC3"/>
    <w:rsid w:val="000A1D9D"/>
    <w:rsid w:val="000A1F4B"/>
    <w:rsid w:val="000A201E"/>
    <w:rsid w:val="000A20C3"/>
    <w:rsid w:val="000A20E8"/>
    <w:rsid w:val="000A2123"/>
    <w:rsid w:val="000A22EF"/>
    <w:rsid w:val="000A25E0"/>
    <w:rsid w:val="000A25E3"/>
    <w:rsid w:val="000A265C"/>
    <w:rsid w:val="000A27C0"/>
    <w:rsid w:val="000A27C6"/>
    <w:rsid w:val="000A27D2"/>
    <w:rsid w:val="000A29DD"/>
    <w:rsid w:val="000A29F7"/>
    <w:rsid w:val="000A2A0F"/>
    <w:rsid w:val="000A2A85"/>
    <w:rsid w:val="000A2AB9"/>
    <w:rsid w:val="000A2D39"/>
    <w:rsid w:val="000A2D5D"/>
    <w:rsid w:val="000A2EBF"/>
    <w:rsid w:val="000A2EEE"/>
    <w:rsid w:val="000A2EEF"/>
    <w:rsid w:val="000A2EFA"/>
    <w:rsid w:val="000A3060"/>
    <w:rsid w:val="000A30AD"/>
    <w:rsid w:val="000A3126"/>
    <w:rsid w:val="000A3223"/>
    <w:rsid w:val="000A32F0"/>
    <w:rsid w:val="000A33D1"/>
    <w:rsid w:val="000A3650"/>
    <w:rsid w:val="000A373E"/>
    <w:rsid w:val="000A378C"/>
    <w:rsid w:val="000A3830"/>
    <w:rsid w:val="000A3ABA"/>
    <w:rsid w:val="000A3B37"/>
    <w:rsid w:val="000A3B92"/>
    <w:rsid w:val="000A3B9C"/>
    <w:rsid w:val="000A3CD5"/>
    <w:rsid w:val="000A3D0B"/>
    <w:rsid w:val="000A3D93"/>
    <w:rsid w:val="000A3F85"/>
    <w:rsid w:val="000A3FAD"/>
    <w:rsid w:val="000A401A"/>
    <w:rsid w:val="000A419D"/>
    <w:rsid w:val="000A4245"/>
    <w:rsid w:val="000A4469"/>
    <w:rsid w:val="000A454B"/>
    <w:rsid w:val="000A45A5"/>
    <w:rsid w:val="000A47C2"/>
    <w:rsid w:val="000A4A0A"/>
    <w:rsid w:val="000A4E46"/>
    <w:rsid w:val="000A50BE"/>
    <w:rsid w:val="000A5100"/>
    <w:rsid w:val="000A511E"/>
    <w:rsid w:val="000A51CA"/>
    <w:rsid w:val="000A5268"/>
    <w:rsid w:val="000A5292"/>
    <w:rsid w:val="000A53D1"/>
    <w:rsid w:val="000A54AF"/>
    <w:rsid w:val="000A5828"/>
    <w:rsid w:val="000A5843"/>
    <w:rsid w:val="000A5971"/>
    <w:rsid w:val="000A59B1"/>
    <w:rsid w:val="000A5BFF"/>
    <w:rsid w:val="000A5C5C"/>
    <w:rsid w:val="000A5DD6"/>
    <w:rsid w:val="000A5F7D"/>
    <w:rsid w:val="000A60FD"/>
    <w:rsid w:val="000A626C"/>
    <w:rsid w:val="000A62B2"/>
    <w:rsid w:val="000A63A1"/>
    <w:rsid w:val="000A64F4"/>
    <w:rsid w:val="000A6613"/>
    <w:rsid w:val="000A6617"/>
    <w:rsid w:val="000A67CE"/>
    <w:rsid w:val="000A681D"/>
    <w:rsid w:val="000A6907"/>
    <w:rsid w:val="000A6964"/>
    <w:rsid w:val="000A6C83"/>
    <w:rsid w:val="000A706E"/>
    <w:rsid w:val="000A70D0"/>
    <w:rsid w:val="000A7125"/>
    <w:rsid w:val="000A71FF"/>
    <w:rsid w:val="000A738E"/>
    <w:rsid w:val="000A7413"/>
    <w:rsid w:val="000A74DB"/>
    <w:rsid w:val="000A74EF"/>
    <w:rsid w:val="000A75F5"/>
    <w:rsid w:val="000A7747"/>
    <w:rsid w:val="000A777A"/>
    <w:rsid w:val="000A7B77"/>
    <w:rsid w:val="000A7C02"/>
    <w:rsid w:val="000A7DD8"/>
    <w:rsid w:val="000A7DF6"/>
    <w:rsid w:val="000A7E44"/>
    <w:rsid w:val="000B0070"/>
    <w:rsid w:val="000B01C3"/>
    <w:rsid w:val="000B03B0"/>
    <w:rsid w:val="000B03D6"/>
    <w:rsid w:val="000B0461"/>
    <w:rsid w:val="000B082C"/>
    <w:rsid w:val="000B0995"/>
    <w:rsid w:val="000B0A1C"/>
    <w:rsid w:val="000B0AF1"/>
    <w:rsid w:val="000B0B66"/>
    <w:rsid w:val="000B0C9F"/>
    <w:rsid w:val="000B0FDE"/>
    <w:rsid w:val="000B109F"/>
    <w:rsid w:val="000B10C2"/>
    <w:rsid w:val="000B1170"/>
    <w:rsid w:val="000B11BB"/>
    <w:rsid w:val="000B12C5"/>
    <w:rsid w:val="000B1332"/>
    <w:rsid w:val="000B1385"/>
    <w:rsid w:val="000B13AB"/>
    <w:rsid w:val="000B13C8"/>
    <w:rsid w:val="000B1850"/>
    <w:rsid w:val="000B19CC"/>
    <w:rsid w:val="000B1A1B"/>
    <w:rsid w:val="000B1AE8"/>
    <w:rsid w:val="000B1D1B"/>
    <w:rsid w:val="000B1D84"/>
    <w:rsid w:val="000B1FCF"/>
    <w:rsid w:val="000B21A2"/>
    <w:rsid w:val="000B231E"/>
    <w:rsid w:val="000B2390"/>
    <w:rsid w:val="000B2487"/>
    <w:rsid w:val="000B24DF"/>
    <w:rsid w:val="000B29E7"/>
    <w:rsid w:val="000B2F3C"/>
    <w:rsid w:val="000B31C4"/>
    <w:rsid w:val="000B32ED"/>
    <w:rsid w:val="000B349A"/>
    <w:rsid w:val="000B3541"/>
    <w:rsid w:val="000B3556"/>
    <w:rsid w:val="000B36C0"/>
    <w:rsid w:val="000B37C3"/>
    <w:rsid w:val="000B386D"/>
    <w:rsid w:val="000B39C2"/>
    <w:rsid w:val="000B3A5D"/>
    <w:rsid w:val="000B3D27"/>
    <w:rsid w:val="000B3D87"/>
    <w:rsid w:val="000B3E22"/>
    <w:rsid w:val="000B3E57"/>
    <w:rsid w:val="000B3FFF"/>
    <w:rsid w:val="000B48EF"/>
    <w:rsid w:val="000B492F"/>
    <w:rsid w:val="000B4A28"/>
    <w:rsid w:val="000B4A31"/>
    <w:rsid w:val="000B4C09"/>
    <w:rsid w:val="000B4C55"/>
    <w:rsid w:val="000B4CB4"/>
    <w:rsid w:val="000B4CC8"/>
    <w:rsid w:val="000B4E16"/>
    <w:rsid w:val="000B4FBB"/>
    <w:rsid w:val="000B4FEB"/>
    <w:rsid w:val="000B5041"/>
    <w:rsid w:val="000B52C3"/>
    <w:rsid w:val="000B5311"/>
    <w:rsid w:val="000B53B5"/>
    <w:rsid w:val="000B53CF"/>
    <w:rsid w:val="000B55CF"/>
    <w:rsid w:val="000B5657"/>
    <w:rsid w:val="000B5B88"/>
    <w:rsid w:val="000B5BF9"/>
    <w:rsid w:val="000B5C51"/>
    <w:rsid w:val="000B5E0C"/>
    <w:rsid w:val="000B604B"/>
    <w:rsid w:val="000B6090"/>
    <w:rsid w:val="000B619D"/>
    <w:rsid w:val="000B61AE"/>
    <w:rsid w:val="000B66B7"/>
    <w:rsid w:val="000B6770"/>
    <w:rsid w:val="000B67E6"/>
    <w:rsid w:val="000B68F1"/>
    <w:rsid w:val="000B68F9"/>
    <w:rsid w:val="000B694E"/>
    <w:rsid w:val="000B69BC"/>
    <w:rsid w:val="000B6A8B"/>
    <w:rsid w:val="000B6C8A"/>
    <w:rsid w:val="000B6CAD"/>
    <w:rsid w:val="000B6E68"/>
    <w:rsid w:val="000B6E73"/>
    <w:rsid w:val="000B6EE4"/>
    <w:rsid w:val="000B6F49"/>
    <w:rsid w:val="000B6F6C"/>
    <w:rsid w:val="000B741D"/>
    <w:rsid w:val="000B7427"/>
    <w:rsid w:val="000B7452"/>
    <w:rsid w:val="000B74E0"/>
    <w:rsid w:val="000B7544"/>
    <w:rsid w:val="000B7684"/>
    <w:rsid w:val="000B76DB"/>
    <w:rsid w:val="000B773B"/>
    <w:rsid w:val="000B793A"/>
    <w:rsid w:val="000B7B0F"/>
    <w:rsid w:val="000B7B10"/>
    <w:rsid w:val="000B7CDA"/>
    <w:rsid w:val="000B7D2C"/>
    <w:rsid w:val="000B7D87"/>
    <w:rsid w:val="000B7FA0"/>
    <w:rsid w:val="000C0064"/>
    <w:rsid w:val="000C0132"/>
    <w:rsid w:val="000C0256"/>
    <w:rsid w:val="000C0288"/>
    <w:rsid w:val="000C03A4"/>
    <w:rsid w:val="000C03E3"/>
    <w:rsid w:val="000C056D"/>
    <w:rsid w:val="000C058A"/>
    <w:rsid w:val="000C0651"/>
    <w:rsid w:val="000C0655"/>
    <w:rsid w:val="000C07A2"/>
    <w:rsid w:val="000C08C2"/>
    <w:rsid w:val="000C08F4"/>
    <w:rsid w:val="000C0927"/>
    <w:rsid w:val="000C099E"/>
    <w:rsid w:val="000C0A27"/>
    <w:rsid w:val="000C0A73"/>
    <w:rsid w:val="000C0C45"/>
    <w:rsid w:val="000C0C59"/>
    <w:rsid w:val="000C0E7F"/>
    <w:rsid w:val="000C0FCD"/>
    <w:rsid w:val="000C1242"/>
    <w:rsid w:val="000C1253"/>
    <w:rsid w:val="000C12C6"/>
    <w:rsid w:val="000C135B"/>
    <w:rsid w:val="000C1469"/>
    <w:rsid w:val="000C1666"/>
    <w:rsid w:val="000C1772"/>
    <w:rsid w:val="000C19CE"/>
    <w:rsid w:val="000C19D5"/>
    <w:rsid w:val="000C1B16"/>
    <w:rsid w:val="000C1BEB"/>
    <w:rsid w:val="000C1DEF"/>
    <w:rsid w:val="000C1DF9"/>
    <w:rsid w:val="000C1F61"/>
    <w:rsid w:val="000C2454"/>
    <w:rsid w:val="000C2477"/>
    <w:rsid w:val="000C260D"/>
    <w:rsid w:val="000C26F5"/>
    <w:rsid w:val="000C2758"/>
    <w:rsid w:val="000C2A48"/>
    <w:rsid w:val="000C2BAA"/>
    <w:rsid w:val="000C2DB0"/>
    <w:rsid w:val="000C3046"/>
    <w:rsid w:val="000C3108"/>
    <w:rsid w:val="000C3131"/>
    <w:rsid w:val="000C3132"/>
    <w:rsid w:val="000C31A0"/>
    <w:rsid w:val="000C328B"/>
    <w:rsid w:val="000C3431"/>
    <w:rsid w:val="000C357D"/>
    <w:rsid w:val="000C367C"/>
    <w:rsid w:val="000C36AB"/>
    <w:rsid w:val="000C37E5"/>
    <w:rsid w:val="000C37F1"/>
    <w:rsid w:val="000C3A46"/>
    <w:rsid w:val="000C3A98"/>
    <w:rsid w:val="000C3AD8"/>
    <w:rsid w:val="000C3B96"/>
    <w:rsid w:val="000C3BE8"/>
    <w:rsid w:val="000C3BEF"/>
    <w:rsid w:val="000C3E77"/>
    <w:rsid w:val="000C3F6A"/>
    <w:rsid w:val="000C40A2"/>
    <w:rsid w:val="000C40A5"/>
    <w:rsid w:val="000C41B2"/>
    <w:rsid w:val="000C422A"/>
    <w:rsid w:val="000C42AE"/>
    <w:rsid w:val="000C432F"/>
    <w:rsid w:val="000C442E"/>
    <w:rsid w:val="000C44DA"/>
    <w:rsid w:val="000C490E"/>
    <w:rsid w:val="000C4B0E"/>
    <w:rsid w:val="000C4DF3"/>
    <w:rsid w:val="000C50DB"/>
    <w:rsid w:val="000C5124"/>
    <w:rsid w:val="000C521D"/>
    <w:rsid w:val="000C52A4"/>
    <w:rsid w:val="000C52B8"/>
    <w:rsid w:val="000C5314"/>
    <w:rsid w:val="000C542A"/>
    <w:rsid w:val="000C5512"/>
    <w:rsid w:val="000C5A82"/>
    <w:rsid w:val="000C5BF3"/>
    <w:rsid w:val="000C5D77"/>
    <w:rsid w:val="000C5DF4"/>
    <w:rsid w:val="000C5E46"/>
    <w:rsid w:val="000C5F15"/>
    <w:rsid w:val="000C5F72"/>
    <w:rsid w:val="000C61EE"/>
    <w:rsid w:val="000C6397"/>
    <w:rsid w:val="000C63A7"/>
    <w:rsid w:val="000C64BC"/>
    <w:rsid w:val="000C656D"/>
    <w:rsid w:val="000C66A1"/>
    <w:rsid w:val="000C66F5"/>
    <w:rsid w:val="000C676B"/>
    <w:rsid w:val="000C6775"/>
    <w:rsid w:val="000C6828"/>
    <w:rsid w:val="000C6AD5"/>
    <w:rsid w:val="000C6C89"/>
    <w:rsid w:val="000C6D16"/>
    <w:rsid w:val="000C6D4E"/>
    <w:rsid w:val="000C6E3A"/>
    <w:rsid w:val="000C6E52"/>
    <w:rsid w:val="000C6E91"/>
    <w:rsid w:val="000C6F2B"/>
    <w:rsid w:val="000C702B"/>
    <w:rsid w:val="000C7131"/>
    <w:rsid w:val="000C71E9"/>
    <w:rsid w:val="000C71EC"/>
    <w:rsid w:val="000C7233"/>
    <w:rsid w:val="000C742D"/>
    <w:rsid w:val="000C76AD"/>
    <w:rsid w:val="000C7781"/>
    <w:rsid w:val="000C783D"/>
    <w:rsid w:val="000C78D9"/>
    <w:rsid w:val="000C79DC"/>
    <w:rsid w:val="000C7ABC"/>
    <w:rsid w:val="000C7C89"/>
    <w:rsid w:val="000C7CC4"/>
    <w:rsid w:val="000C7E36"/>
    <w:rsid w:val="000C7EEC"/>
    <w:rsid w:val="000C7F69"/>
    <w:rsid w:val="000D06BA"/>
    <w:rsid w:val="000D0758"/>
    <w:rsid w:val="000D0DCF"/>
    <w:rsid w:val="000D0FBF"/>
    <w:rsid w:val="000D11AD"/>
    <w:rsid w:val="000D1408"/>
    <w:rsid w:val="000D1472"/>
    <w:rsid w:val="000D14E1"/>
    <w:rsid w:val="000D14FD"/>
    <w:rsid w:val="000D1541"/>
    <w:rsid w:val="000D1556"/>
    <w:rsid w:val="000D15F5"/>
    <w:rsid w:val="000D1796"/>
    <w:rsid w:val="000D1885"/>
    <w:rsid w:val="000D1889"/>
    <w:rsid w:val="000D192E"/>
    <w:rsid w:val="000D1F25"/>
    <w:rsid w:val="000D21D9"/>
    <w:rsid w:val="000D22AE"/>
    <w:rsid w:val="000D232F"/>
    <w:rsid w:val="000D243F"/>
    <w:rsid w:val="000D24AE"/>
    <w:rsid w:val="000D25E3"/>
    <w:rsid w:val="000D2611"/>
    <w:rsid w:val="000D2752"/>
    <w:rsid w:val="000D291A"/>
    <w:rsid w:val="000D2CA9"/>
    <w:rsid w:val="000D2E23"/>
    <w:rsid w:val="000D2E51"/>
    <w:rsid w:val="000D3017"/>
    <w:rsid w:val="000D305B"/>
    <w:rsid w:val="000D30C8"/>
    <w:rsid w:val="000D318E"/>
    <w:rsid w:val="000D31FF"/>
    <w:rsid w:val="000D32F3"/>
    <w:rsid w:val="000D3482"/>
    <w:rsid w:val="000D3487"/>
    <w:rsid w:val="000D352C"/>
    <w:rsid w:val="000D35F8"/>
    <w:rsid w:val="000D3F51"/>
    <w:rsid w:val="000D3F82"/>
    <w:rsid w:val="000D3F8C"/>
    <w:rsid w:val="000D4058"/>
    <w:rsid w:val="000D40AF"/>
    <w:rsid w:val="000D40E5"/>
    <w:rsid w:val="000D41A3"/>
    <w:rsid w:val="000D42C6"/>
    <w:rsid w:val="000D4740"/>
    <w:rsid w:val="000D4818"/>
    <w:rsid w:val="000D4888"/>
    <w:rsid w:val="000D48A5"/>
    <w:rsid w:val="000D4A3B"/>
    <w:rsid w:val="000D4A98"/>
    <w:rsid w:val="000D4B62"/>
    <w:rsid w:val="000D4BCF"/>
    <w:rsid w:val="000D4D05"/>
    <w:rsid w:val="000D500A"/>
    <w:rsid w:val="000D5033"/>
    <w:rsid w:val="000D50D1"/>
    <w:rsid w:val="000D5300"/>
    <w:rsid w:val="000D537D"/>
    <w:rsid w:val="000D57AF"/>
    <w:rsid w:val="000D581F"/>
    <w:rsid w:val="000D597F"/>
    <w:rsid w:val="000D5ABE"/>
    <w:rsid w:val="000D5EDB"/>
    <w:rsid w:val="000D5EE2"/>
    <w:rsid w:val="000D613A"/>
    <w:rsid w:val="000D61E7"/>
    <w:rsid w:val="000D6411"/>
    <w:rsid w:val="000D652A"/>
    <w:rsid w:val="000D6579"/>
    <w:rsid w:val="000D67BB"/>
    <w:rsid w:val="000D68F7"/>
    <w:rsid w:val="000D69BA"/>
    <w:rsid w:val="000D69C1"/>
    <w:rsid w:val="000D69E6"/>
    <w:rsid w:val="000D6B58"/>
    <w:rsid w:val="000D6C78"/>
    <w:rsid w:val="000D6D10"/>
    <w:rsid w:val="000D6D1A"/>
    <w:rsid w:val="000D6E2B"/>
    <w:rsid w:val="000D6E3C"/>
    <w:rsid w:val="000D6E54"/>
    <w:rsid w:val="000D6F78"/>
    <w:rsid w:val="000D6F79"/>
    <w:rsid w:val="000D70CB"/>
    <w:rsid w:val="000D713E"/>
    <w:rsid w:val="000D7221"/>
    <w:rsid w:val="000D7289"/>
    <w:rsid w:val="000D72B9"/>
    <w:rsid w:val="000D7314"/>
    <w:rsid w:val="000D75BA"/>
    <w:rsid w:val="000D75E3"/>
    <w:rsid w:val="000D7653"/>
    <w:rsid w:val="000D77F3"/>
    <w:rsid w:val="000D788E"/>
    <w:rsid w:val="000D7A9B"/>
    <w:rsid w:val="000D7AEC"/>
    <w:rsid w:val="000D7B75"/>
    <w:rsid w:val="000D7C57"/>
    <w:rsid w:val="000D7E06"/>
    <w:rsid w:val="000D7F5E"/>
    <w:rsid w:val="000E0225"/>
    <w:rsid w:val="000E0403"/>
    <w:rsid w:val="000E0438"/>
    <w:rsid w:val="000E04E9"/>
    <w:rsid w:val="000E0540"/>
    <w:rsid w:val="000E05E1"/>
    <w:rsid w:val="000E0637"/>
    <w:rsid w:val="000E06B4"/>
    <w:rsid w:val="000E0791"/>
    <w:rsid w:val="000E07CC"/>
    <w:rsid w:val="000E0835"/>
    <w:rsid w:val="000E0948"/>
    <w:rsid w:val="000E0ADC"/>
    <w:rsid w:val="000E0B8F"/>
    <w:rsid w:val="000E0CD0"/>
    <w:rsid w:val="000E0FC2"/>
    <w:rsid w:val="000E1148"/>
    <w:rsid w:val="000E1222"/>
    <w:rsid w:val="000E1364"/>
    <w:rsid w:val="000E144F"/>
    <w:rsid w:val="000E14A2"/>
    <w:rsid w:val="000E1596"/>
    <w:rsid w:val="000E15B0"/>
    <w:rsid w:val="000E1600"/>
    <w:rsid w:val="000E18A2"/>
    <w:rsid w:val="000E1A46"/>
    <w:rsid w:val="000E1C2B"/>
    <w:rsid w:val="000E1C5D"/>
    <w:rsid w:val="000E1C88"/>
    <w:rsid w:val="000E1EF8"/>
    <w:rsid w:val="000E1F85"/>
    <w:rsid w:val="000E218C"/>
    <w:rsid w:val="000E22BF"/>
    <w:rsid w:val="000E2336"/>
    <w:rsid w:val="000E248B"/>
    <w:rsid w:val="000E26FB"/>
    <w:rsid w:val="000E2792"/>
    <w:rsid w:val="000E2C00"/>
    <w:rsid w:val="000E2CB6"/>
    <w:rsid w:val="000E2CC0"/>
    <w:rsid w:val="000E2E0F"/>
    <w:rsid w:val="000E31BD"/>
    <w:rsid w:val="000E32F7"/>
    <w:rsid w:val="000E3429"/>
    <w:rsid w:val="000E35FA"/>
    <w:rsid w:val="000E36CB"/>
    <w:rsid w:val="000E36E4"/>
    <w:rsid w:val="000E3726"/>
    <w:rsid w:val="000E3731"/>
    <w:rsid w:val="000E374E"/>
    <w:rsid w:val="000E37F7"/>
    <w:rsid w:val="000E3A62"/>
    <w:rsid w:val="000E3B09"/>
    <w:rsid w:val="000E3B9B"/>
    <w:rsid w:val="000E3C3B"/>
    <w:rsid w:val="000E3D75"/>
    <w:rsid w:val="000E3DAB"/>
    <w:rsid w:val="000E3FE5"/>
    <w:rsid w:val="000E416C"/>
    <w:rsid w:val="000E44BB"/>
    <w:rsid w:val="000E44DA"/>
    <w:rsid w:val="000E459C"/>
    <w:rsid w:val="000E45B9"/>
    <w:rsid w:val="000E4668"/>
    <w:rsid w:val="000E46B1"/>
    <w:rsid w:val="000E4787"/>
    <w:rsid w:val="000E48B8"/>
    <w:rsid w:val="000E48BF"/>
    <w:rsid w:val="000E4A70"/>
    <w:rsid w:val="000E4ACD"/>
    <w:rsid w:val="000E4B15"/>
    <w:rsid w:val="000E4C97"/>
    <w:rsid w:val="000E4CEA"/>
    <w:rsid w:val="000E4F36"/>
    <w:rsid w:val="000E4F9B"/>
    <w:rsid w:val="000E546E"/>
    <w:rsid w:val="000E574C"/>
    <w:rsid w:val="000E59B6"/>
    <w:rsid w:val="000E5B71"/>
    <w:rsid w:val="000E5BF8"/>
    <w:rsid w:val="000E5E1F"/>
    <w:rsid w:val="000E5E40"/>
    <w:rsid w:val="000E5F13"/>
    <w:rsid w:val="000E5F27"/>
    <w:rsid w:val="000E60B5"/>
    <w:rsid w:val="000E624B"/>
    <w:rsid w:val="000E6369"/>
    <w:rsid w:val="000E6611"/>
    <w:rsid w:val="000E661F"/>
    <w:rsid w:val="000E6894"/>
    <w:rsid w:val="000E693B"/>
    <w:rsid w:val="000E6966"/>
    <w:rsid w:val="000E69F0"/>
    <w:rsid w:val="000E6AA4"/>
    <w:rsid w:val="000E6DA0"/>
    <w:rsid w:val="000E6F61"/>
    <w:rsid w:val="000E710D"/>
    <w:rsid w:val="000E71FE"/>
    <w:rsid w:val="000E725A"/>
    <w:rsid w:val="000E72D2"/>
    <w:rsid w:val="000E72F6"/>
    <w:rsid w:val="000E736C"/>
    <w:rsid w:val="000E787B"/>
    <w:rsid w:val="000E7B63"/>
    <w:rsid w:val="000E7EE1"/>
    <w:rsid w:val="000E7F1D"/>
    <w:rsid w:val="000E7FD4"/>
    <w:rsid w:val="000F04B4"/>
    <w:rsid w:val="000F05C8"/>
    <w:rsid w:val="000F08BC"/>
    <w:rsid w:val="000F08D4"/>
    <w:rsid w:val="000F090A"/>
    <w:rsid w:val="000F09CA"/>
    <w:rsid w:val="000F0A74"/>
    <w:rsid w:val="000F0C53"/>
    <w:rsid w:val="000F0CEF"/>
    <w:rsid w:val="000F0D2A"/>
    <w:rsid w:val="000F1031"/>
    <w:rsid w:val="000F1033"/>
    <w:rsid w:val="000F1229"/>
    <w:rsid w:val="000F122F"/>
    <w:rsid w:val="000F131E"/>
    <w:rsid w:val="000F14C0"/>
    <w:rsid w:val="000F1749"/>
    <w:rsid w:val="000F1C16"/>
    <w:rsid w:val="000F1C35"/>
    <w:rsid w:val="000F1CF8"/>
    <w:rsid w:val="000F1EFB"/>
    <w:rsid w:val="000F1F8D"/>
    <w:rsid w:val="000F201D"/>
    <w:rsid w:val="000F205C"/>
    <w:rsid w:val="000F21F2"/>
    <w:rsid w:val="000F2437"/>
    <w:rsid w:val="000F2455"/>
    <w:rsid w:val="000F245A"/>
    <w:rsid w:val="000F2576"/>
    <w:rsid w:val="000F26B4"/>
    <w:rsid w:val="000F27CE"/>
    <w:rsid w:val="000F285D"/>
    <w:rsid w:val="000F29C2"/>
    <w:rsid w:val="000F2E66"/>
    <w:rsid w:val="000F2ECB"/>
    <w:rsid w:val="000F3077"/>
    <w:rsid w:val="000F3221"/>
    <w:rsid w:val="000F32F5"/>
    <w:rsid w:val="000F349A"/>
    <w:rsid w:val="000F34EE"/>
    <w:rsid w:val="000F3546"/>
    <w:rsid w:val="000F3560"/>
    <w:rsid w:val="000F383B"/>
    <w:rsid w:val="000F393F"/>
    <w:rsid w:val="000F3ACF"/>
    <w:rsid w:val="000F3C07"/>
    <w:rsid w:val="000F3D31"/>
    <w:rsid w:val="000F3D94"/>
    <w:rsid w:val="000F3FB5"/>
    <w:rsid w:val="000F404D"/>
    <w:rsid w:val="000F40AA"/>
    <w:rsid w:val="000F4148"/>
    <w:rsid w:val="000F42CF"/>
    <w:rsid w:val="000F4376"/>
    <w:rsid w:val="000F43C9"/>
    <w:rsid w:val="000F441C"/>
    <w:rsid w:val="000F460E"/>
    <w:rsid w:val="000F4647"/>
    <w:rsid w:val="000F4744"/>
    <w:rsid w:val="000F4AA1"/>
    <w:rsid w:val="000F4E48"/>
    <w:rsid w:val="000F4ECA"/>
    <w:rsid w:val="000F4FAD"/>
    <w:rsid w:val="000F4FC3"/>
    <w:rsid w:val="000F5070"/>
    <w:rsid w:val="000F50F9"/>
    <w:rsid w:val="000F5185"/>
    <w:rsid w:val="000F52D0"/>
    <w:rsid w:val="000F530E"/>
    <w:rsid w:val="000F54C7"/>
    <w:rsid w:val="000F559E"/>
    <w:rsid w:val="000F56FD"/>
    <w:rsid w:val="000F575D"/>
    <w:rsid w:val="000F5975"/>
    <w:rsid w:val="000F5A0C"/>
    <w:rsid w:val="000F5B9D"/>
    <w:rsid w:val="000F5C58"/>
    <w:rsid w:val="000F5D01"/>
    <w:rsid w:val="000F5E80"/>
    <w:rsid w:val="000F6059"/>
    <w:rsid w:val="000F60BA"/>
    <w:rsid w:val="000F61C6"/>
    <w:rsid w:val="000F6244"/>
    <w:rsid w:val="000F628A"/>
    <w:rsid w:val="000F6396"/>
    <w:rsid w:val="000F6479"/>
    <w:rsid w:val="000F6635"/>
    <w:rsid w:val="000F664B"/>
    <w:rsid w:val="000F67DD"/>
    <w:rsid w:val="000F6876"/>
    <w:rsid w:val="000F6A34"/>
    <w:rsid w:val="000F6B88"/>
    <w:rsid w:val="000F6BBA"/>
    <w:rsid w:val="000F6CC6"/>
    <w:rsid w:val="000F6D46"/>
    <w:rsid w:val="000F6E21"/>
    <w:rsid w:val="000F6F01"/>
    <w:rsid w:val="000F6F1F"/>
    <w:rsid w:val="000F6F94"/>
    <w:rsid w:val="000F6FCE"/>
    <w:rsid w:val="000F704F"/>
    <w:rsid w:val="000F72CC"/>
    <w:rsid w:val="000F7308"/>
    <w:rsid w:val="000F74D7"/>
    <w:rsid w:val="000F7516"/>
    <w:rsid w:val="000F755D"/>
    <w:rsid w:val="000F7771"/>
    <w:rsid w:val="000F77B4"/>
    <w:rsid w:val="000F7931"/>
    <w:rsid w:val="000F7B5E"/>
    <w:rsid w:val="000F7B6D"/>
    <w:rsid w:val="000F7B7F"/>
    <w:rsid w:val="000F7CDE"/>
    <w:rsid w:val="000F7D99"/>
    <w:rsid w:val="000F7DAF"/>
    <w:rsid w:val="000F7EBD"/>
    <w:rsid w:val="000F7F49"/>
    <w:rsid w:val="000F7F6E"/>
    <w:rsid w:val="000F7FC5"/>
    <w:rsid w:val="00100202"/>
    <w:rsid w:val="00100517"/>
    <w:rsid w:val="00100728"/>
    <w:rsid w:val="00100BE4"/>
    <w:rsid w:val="00100CF3"/>
    <w:rsid w:val="00100E13"/>
    <w:rsid w:val="00100F71"/>
    <w:rsid w:val="00100FCF"/>
    <w:rsid w:val="0010107D"/>
    <w:rsid w:val="0010117F"/>
    <w:rsid w:val="001011E7"/>
    <w:rsid w:val="001012D3"/>
    <w:rsid w:val="00101381"/>
    <w:rsid w:val="0010157A"/>
    <w:rsid w:val="001015C1"/>
    <w:rsid w:val="0010173B"/>
    <w:rsid w:val="001017D5"/>
    <w:rsid w:val="0010185A"/>
    <w:rsid w:val="00101870"/>
    <w:rsid w:val="00101904"/>
    <w:rsid w:val="00101905"/>
    <w:rsid w:val="00101A8A"/>
    <w:rsid w:val="00101CE8"/>
    <w:rsid w:val="00101F8D"/>
    <w:rsid w:val="0010208C"/>
    <w:rsid w:val="00102115"/>
    <w:rsid w:val="001021B5"/>
    <w:rsid w:val="00102301"/>
    <w:rsid w:val="001023A4"/>
    <w:rsid w:val="001023C8"/>
    <w:rsid w:val="001023EE"/>
    <w:rsid w:val="00102502"/>
    <w:rsid w:val="00102566"/>
    <w:rsid w:val="001025F1"/>
    <w:rsid w:val="00102687"/>
    <w:rsid w:val="0010270E"/>
    <w:rsid w:val="00102786"/>
    <w:rsid w:val="00102806"/>
    <w:rsid w:val="0010288C"/>
    <w:rsid w:val="00102A4A"/>
    <w:rsid w:val="00102A79"/>
    <w:rsid w:val="00102A95"/>
    <w:rsid w:val="00102B42"/>
    <w:rsid w:val="00102BC6"/>
    <w:rsid w:val="00102D4F"/>
    <w:rsid w:val="00102D54"/>
    <w:rsid w:val="00102DBA"/>
    <w:rsid w:val="00102F1D"/>
    <w:rsid w:val="0010306A"/>
    <w:rsid w:val="001030A7"/>
    <w:rsid w:val="001031F3"/>
    <w:rsid w:val="0010343A"/>
    <w:rsid w:val="00103647"/>
    <w:rsid w:val="00103869"/>
    <w:rsid w:val="00103963"/>
    <w:rsid w:val="00103986"/>
    <w:rsid w:val="00103A64"/>
    <w:rsid w:val="00103A76"/>
    <w:rsid w:val="00103C2A"/>
    <w:rsid w:val="00103CD2"/>
    <w:rsid w:val="00103D18"/>
    <w:rsid w:val="00103D6B"/>
    <w:rsid w:val="00103D9B"/>
    <w:rsid w:val="0010401B"/>
    <w:rsid w:val="0010407C"/>
    <w:rsid w:val="0010409B"/>
    <w:rsid w:val="001042AF"/>
    <w:rsid w:val="001044D4"/>
    <w:rsid w:val="001044F4"/>
    <w:rsid w:val="00104581"/>
    <w:rsid w:val="001045DD"/>
    <w:rsid w:val="001046A2"/>
    <w:rsid w:val="001048CD"/>
    <w:rsid w:val="001049E9"/>
    <w:rsid w:val="00104A56"/>
    <w:rsid w:val="00104C50"/>
    <w:rsid w:val="00104CD7"/>
    <w:rsid w:val="00104DF2"/>
    <w:rsid w:val="00104F29"/>
    <w:rsid w:val="00104FEE"/>
    <w:rsid w:val="00105206"/>
    <w:rsid w:val="00105229"/>
    <w:rsid w:val="00105238"/>
    <w:rsid w:val="001053B1"/>
    <w:rsid w:val="001054E2"/>
    <w:rsid w:val="00105625"/>
    <w:rsid w:val="00105722"/>
    <w:rsid w:val="001057E8"/>
    <w:rsid w:val="00105861"/>
    <w:rsid w:val="0010589C"/>
    <w:rsid w:val="00105905"/>
    <w:rsid w:val="0010591F"/>
    <w:rsid w:val="00105A25"/>
    <w:rsid w:val="00105C83"/>
    <w:rsid w:val="00106781"/>
    <w:rsid w:val="0010680B"/>
    <w:rsid w:val="00106827"/>
    <w:rsid w:val="00106AEA"/>
    <w:rsid w:val="00106B39"/>
    <w:rsid w:val="00106BEB"/>
    <w:rsid w:val="00106C8B"/>
    <w:rsid w:val="00106CCE"/>
    <w:rsid w:val="00106CD8"/>
    <w:rsid w:val="00106D32"/>
    <w:rsid w:val="00106D33"/>
    <w:rsid w:val="00106D47"/>
    <w:rsid w:val="0010709D"/>
    <w:rsid w:val="0010714F"/>
    <w:rsid w:val="0010719C"/>
    <w:rsid w:val="001071A1"/>
    <w:rsid w:val="001071A7"/>
    <w:rsid w:val="001071E4"/>
    <w:rsid w:val="001074F8"/>
    <w:rsid w:val="0010751E"/>
    <w:rsid w:val="001076D6"/>
    <w:rsid w:val="0010788C"/>
    <w:rsid w:val="001078C6"/>
    <w:rsid w:val="001078E4"/>
    <w:rsid w:val="00107A11"/>
    <w:rsid w:val="00107B95"/>
    <w:rsid w:val="00107D8F"/>
    <w:rsid w:val="00107DE7"/>
    <w:rsid w:val="00107E0E"/>
    <w:rsid w:val="00110003"/>
    <w:rsid w:val="00110088"/>
    <w:rsid w:val="001102BA"/>
    <w:rsid w:val="0011034D"/>
    <w:rsid w:val="0011055D"/>
    <w:rsid w:val="001108A9"/>
    <w:rsid w:val="001108BE"/>
    <w:rsid w:val="0011096D"/>
    <w:rsid w:val="00110A24"/>
    <w:rsid w:val="00110BD1"/>
    <w:rsid w:val="00110C1E"/>
    <w:rsid w:val="00110CA3"/>
    <w:rsid w:val="00110E3D"/>
    <w:rsid w:val="00110E7A"/>
    <w:rsid w:val="00110F01"/>
    <w:rsid w:val="00110F6C"/>
    <w:rsid w:val="0011103D"/>
    <w:rsid w:val="00111140"/>
    <w:rsid w:val="001112BE"/>
    <w:rsid w:val="001114C1"/>
    <w:rsid w:val="001114CE"/>
    <w:rsid w:val="0011176D"/>
    <w:rsid w:val="001117FC"/>
    <w:rsid w:val="00111AE5"/>
    <w:rsid w:val="00111B9E"/>
    <w:rsid w:val="00111C9E"/>
    <w:rsid w:val="00111CAC"/>
    <w:rsid w:val="00111CE9"/>
    <w:rsid w:val="00111DC9"/>
    <w:rsid w:val="00111FA5"/>
    <w:rsid w:val="00112052"/>
    <w:rsid w:val="00112275"/>
    <w:rsid w:val="00112319"/>
    <w:rsid w:val="0011253D"/>
    <w:rsid w:val="00112594"/>
    <w:rsid w:val="00112652"/>
    <w:rsid w:val="0011267B"/>
    <w:rsid w:val="001128A1"/>
    <w:rsid w:val="001129E4"/>
    <w:rsid w:val="00112C32"/>
    <w:rsid w:val="00112C7B"/>
    <w:rsid w:val="00112CA7"/>
    <w:rsid w:val="00112D75"/>
    <w:rsid w:val="00112EDC"/>
    <w:rsid w:val="00113050"/>
    <w:rsid w:val="001130C2"/>
    <w:rsid w:val="00113252"/>
    <w:rsid w:val="001135AE"/>
    <w:rsid w:val="00113947"/>
    <w:rsid w:val="001139D5"/>
    <w:rsid w:val="00113A0B"/>
    <w:rsid w:val="00113B92"/>
    <w:rsid w:val="00113C13"/>
    <w:rsid w:val="00113C63"/>
    <w:rsid w:val="00113E10"/>
    <w:rsid w:val="00113EE1"/>
    <w:rsid w:val="00113F3D"/>
    <w:rsid w:val="00114163"/>
    <w:rsid w:val="001143C9"/>
    <w:rsid w:val="00114568"/>
    <w:rsid w:val="00114596"/>
    <w:rsid w:val="00114643"/>
    <w:rsid w:val="00114677"/>
    <w:rsid w:val="00114718"/>
    <w:rsid w:val="00114721"/>
    <w:rsid w:val="00114907"/>
    <w:rsid w:val="00114D4E"/>
    <w:rsid w:val="00114DF9"/>
    <w:rsid w:val="00114E75"/>
    <w:rsid w:val="00114E8E"/>
    <w:rsid w:val="00114F67"/>
    <w:rsid w:val="00114F76"/>
    <w:rsid w:val="001152B3"/>
    <w:rsid w:val="001155B5"/>
    <w:rsid w:val="00115634"/>
    <w:rsid w:val="0011578A"/>
    <w:rsid w:val="00115E77"/>
    <w:rsid w:val="00115F3F"/>
    <w:rsid w:val="00115F99"/>
    <w:rsid w:val="00116000"/>
    <w:rsid w:val="001160B2"/>
    <w:rsid w:val="00116128"/>
    <w:rsid w:val="0011619A"/>
    <w:rsid w:val="001166A2"/>
    <w:rsid w:val="00116754"/>
    <w:rsid w:val="0011675B"/>
    <w:rsid w:val="00116800"/>
    <w:rsid w:val="001168EE"/>
    <w:rsid w:val="001169A3"/>
    <w:rsid w:val="001169A6"/>
    <w:rsid w:val="00116A8F"/>
    <w:rsid w:val="00116AB6"/>
    <w:rsid w:val="00116D72"/>
    <w:rsid w:val="00116E87"/>
    <w:rsid w:val="00116E8D"/>
    <w:rsid w:val="00116F5F"/>
    <w:rsid w:val="00117367"/>
    <w:rsid w:val="00117472"/>
    <w:rsid w:val="00117481"/>
    <w:rsid w:val="0011748D"/>
    <w:rsid w:val="001174D1"/>
    <w:rsid w:val="0011756D"/>
    <w:rsid w:val="001175EF"/>
    <w:rsid w:val="00117789"/>
    <w:rsid w:val="001178A3"/>
    <w:rsid w:val="0011790E"/>
    <w:rsid w:val="00117AF2"/>
    <w:rsid w:val="00117C10"/>
    <w:rsid w:val="00117E06"/>
    <w:rsid w:val="0012003C"/>
    <w:rsid w:val="0012007F"/>
    <w:rsid w:val="0012011A"/>
    <w:rsid w:val="001202A6"/>
    <w:rsid w:val="00120389"/>
    <w:rsid w:val="00120497"/>
    <w:rsid w:val="001204A3"/>
    <w:rsid w:val="0012057F"/>
    <w:rsid w:val="00120780"/>
    <w:rsid w:val="001207A4"/>
    <w:rsid w:val="0012086E"/>
    <w:rsid w:val="00120A22"/>
    <w:rsid w:val="00120A24"/>
    <w:rsid w:val="00120D5D"/>
    <w:rsid w:val="00120E39"/>
    <w:rsid w:val="001210E4"/>
    <w:rsid w:val="00121172"/>
    <w:rsid w:val="00121191"/>
    <w:rsid w:val="00121205"/>
    <w:rsid w:val="0012123F"/>
    <w:rsid w:val="001214AD"/>
    <w:rsid w:val="00121958"/>
    <w:rsid w:val="0012196E"/>
    <w:rsid w:val="00121BDC"/>
    <w:rsid w:val="00121C34"/>
    <w:rsid w:val="00122034"/>
    <w:rsid w:val="001220AC"/>
    <w:rsid w:val="001220B8"/>
    <w:rsid w:val="00122313"/>
    <w:rsid w:val="001227D1"/>
    <w:rsid w:val="00122C55"/>
    <w:rsid w:val="00122C6F"/>
    <w:rsid w:val="00122F97"/>
    <w:rsid w:val="001231ED"/>
    <w:rsid w:val="0012322F"/>
    <w:rsid w:val="00123531"/>
    <w:rsid w:val="001235A4"/>
    <w:rsid w:val="001235C1"/>
    <w:rsid w:val="001236F2"/>
    <w:rsid w:val="0012393E"/>
    <w:rsid w:val="00123A25"/>
    <w:rsid w:val="00123AF3"/>
    <w:rsid w:val="00123B8C"/>
    <w:rsid w:val="00123BF2"/>
    <w:rsid w:val="00123C52"/>
    <w:rsid w:val="00123E1F"/>
    <w:rsid w:val="00123F38"/>
    <w:rsid w:val="00123FD2"/>
    <w:rsid w:val="0012401F"/>
    <w:rsid w:val="00124280"/>
    <w:rsid w:val="001242D7"/>
    <w:rsid w:val="00124671"/>
    <w:rsid w:val="00124698"/>
    <w:rsid w:val="00124769"/>
    <w:rsid w:val="001247C8"/>
    <w:rsid w:val="001248DA"/>
    <w:rsid w:val="0012490F"/>
    <w:rsid w:val="001249D5"/>
    <w:rsid w:val="00124A21"/>
    <w:rsid w:val="00124ADC"/>
    <w:rsid w:val="00124B77"/>
    <w:rsid w:val="00124C00"/>
    <w:rsid w:val="00124C4F"/>
    <w:rsid w:val="00124C67"/>
    <w:rsid w:val="00124DA1"/>
    <w:rsid w:val="00124E0B"/>
    <w:rsid w:val="00124FC5"/>
    <w:rsid w:val="0012527E"/>
    <w:rsid w:val="001252D9"/>
    <w:rsid w:val="001252E7"/>
    <w:rsid w:val="0012532C"/>
    <w:rsid w:val="0012565A"/>
    <w:rsid w:val="0012581C"/>
    <w:rsid w:val="00125854"/>
    <w:rsid w:val="00125873"/>
    <w:rsid w:val="00125883"/>
    <w:rsid w:val="001259F4"/>
    <w:rsid w:val="00125A71"/>
    <w:rsid w:val="00125B56"/>
    <w:rsid w:val="00125D88"/>
    <w:rsid w:val="00125DE3"/>
    <w:rsid w:val="00125EE8"/>
    <w:rsid w:val="00125F8B"/>
    <w:rsid w:val="00126310"/>
    <w:rsid w:val="00126399"/>
    <w:rsid w:val="00126421"/>
    <w:rsid w:val="001267BA"/>
    <w:rsid w:val="00126850"/>
    <w:rsid w:val="0012686D"/>
    <w:rsid w:val="00126937"/>
    <w:rsid w:val="00126AE9"/>
    <w:rsid w:val="00126B7A"/>
    <w:rsid w:val="00126B91"/>
    <w:rsid w:val="00126C01"/>
    <w:rsid w:val="00126C14"/>
    <w:rsid w:val="00126C47"/>
    <w:rsid w:val="00126C57"/>
    <w:rsid w:val="00126CF9"/>
    <w:rsid w:val="00126D7C"/>
    <w:rsid w:val="00126E70"/>
    <w:rsid w:val="001270CE"/>
    <w:rsid w:val="001270E1"/>
    <w:rsid w:val="0012719C"/>
    <w:rsid w:val="001272D9"/>
    <w:rsid w:val="00127319"/>
    <w:rsid w:val="00127660"/>
    <w:rsid w:val="00127760"/>
    <w:rsid w:val="00127A26"/>
    <w:rsid w:val="00127A45"/>
    <w:rsid w:val="00127BD9"/>
    <w:rsid w:val="00127EA6"/>
    <w:rsid w:val="00127FC6"/>
    <w:rsid w:val="00130262"/>
    <w:rsid w:val="00130276"/>
    <w:rsid w:val="00130349"/>
    <w:rsid w:val="001303EB"/>
    <w:rsid w:val="001303FB"/>
    <w:rsid w:val="00130467"/>
    <w:rsid w:val="0013050C"/>
    <w:rsid w:val="0013075E"/>
    <w:rsid w:val="00130A69"/>
    <w:rsid w:val="00130AD1"/>
    <w:rsid w:val="00130CD1"/>
    <w:rsid w:val="00130DA8"/>
    <w:rsid w:val="00130E44"/>
    <w:rsid w:val="00130E61"/>
    <w:rsid w:val="00130F7A"/>
    <w:rsid w:val="001311D5"/>
    <w:rsid w:val="0013126A"/>
    <w:rsid w:val="0013132C"/>
    <w:rsid w:val="0013174A"/>
    <w:rsid w:val="001319AD"/>
    <w:rsid w:val="001319D6"/>
    <w:rsid w:val="00131A6C"/>
    <w:rsid w:val="00131CB4"/>
    <w:rsid w:val="00131CB6"/>
    <w:rsid w:val="00131F9C"/>
    <w:rsid w:val="00132106"/>
    <w:rsid w:val="00132206"/>
    <w:rsid w:val="001324D1"/>
    <w:rsid w:val="001326DF"/>
    <w:rsid w:val="00132703"/>
    <w:rsid w:val="00132934"/>
    <w:rsid w:val="00132B53"/>
    <w:rsid w:val="00132ECF"/>
    <w:rsid w:val="00132F10"/>
    <w:rsid w:val="00132F30"/>
    <w:rsid w:val="00132F81"/>
    <w:rsid w:val="00132FCB"/>
    <w:rsid w:val="0013302A"/>
    <w:rsid w:val="001331D0"/>
    <w:rsid w:val="001333AC"/>
    <w:rsid w:val="001333C0"/>
    <w:rsid w:val="001335BB"/>
    <w:rsid w:val="001335CD"/>
    <w:rsid w:val="00133718"/>
    <w:rsid w:val="001337F7"/>
    <w:rsid w:val="0013383C"/>
    <w:rsid w:val="00133855"/>
    <w:rsid w:val="001338E5"/>
    <w:rsid w:val="00133934"/>
    <w:rsid w:val="00133A08"/>
    <w:rsid w:val="00133A50"/>
    <w:rsid w:val="00133B0A"/>
    <w:rsid w:val="00133BE6"/>
    <w:rsid w:val="00133CC9"/>
    <w:rsid w:val="00133CF6"/>
    <w:rsid w:val="00133DDF"/>
    <w:rsid w:val="00133E7B"/>
    <w:rsid w:val="00133F3B"/>
    <w:rsid w:val="00133F7A"/>
    <w:rsid w:val="001341ED"/>
    <w:rsid w:val="001341FA"/>
    <w:rsid w:val="001343C4"/>
    <w:rsid w:val="001343C8"/>
    <w:rsid w:val="0013447D"/>
    <w:rsid w:val="001344E6"/>
    <w:rsid w:val="00134685"/>
    <w:rsid w:val="00134695"/>
    <w:rsid w:val="00134709"/>
    <w:rsid w:val="0013472C"/>
    <w:rsid w:val="001347FF"/>
    <w:rsid w:val="00134A86"/>
    <w:rsid w:val="00134DE0"/>
    <w:rsid w:val="00134F32"/>
    <w:rsid w:val="00134FA9"/>
    <w:rsid w:val="001350B9"/>
    <w:rsid w:val="00135167"/>
    <w:rsid w:val="001351B4"/>
    <w:rsid w:val="001351C5"/>
    <w:rsid w:val="00135264"/>
    <w:rsid w:val="0013527B"/>
    <w:rsid w:val="00135377"/>
    <w:rsid w:val="001354DE"/>
    <w:rsid w:val="001358C1"/>
    <w:rsid w:val="00135A34"/>
    <w:rsid w:val="00135BDC"/>
    <w:rsid w:val="00135CBC"/>
    <w:rsid w:val="00135E8A"/>
    <w:rsid w:val="00136362"/>
    <w:rsid w:val="001363B7"/>
    <w:rsid w:val="0013647D"/>
    <w:rsid w:val="001366F9"/>
    <w:rsid w:val="001367D1"/>
    <w:rsid w:val="001367FD"/>
    <w:rsid w:val="00136913"/>
    <w:rsid w:val="0013696A"/>
    <w:rsid w:val="00136D62"/>
    <w:rsid w:val="00136F3C"/>
    <w:rsid w:val="00136F9F"/>
    <w:rsid w:val="00137304"/>
    <w:rsid w:val="00137538"/>
    <w:rsid w:val="001375E8"/>
    <w:rsid w:val="00137659"/>
    <w:rsid w:val="001376CC"/>
    <w:rsid w:val="001376E5"/>
    <w:rsid w:val="0013770C"/>
    <w:rsid w:val="001377CE"/>
    <w:rsid w:val="001377F3"/>
    <w:rsid w:val="0013784B"/>
    <w:rsid w:val="0013785D"/>
    <w:rsid w:val="0013789D"/>
    <w:rsid w:val="001378A1"/>
    <w:rsid w:val="001378EC"/>
    <w:rsid w:val="0013799F"/>
    <w:rsid w:val="00137A20"/>
    <w:rsid w:val="00137A49"/>
    <w:rsid w:val="00137CB3"/>
    <w:rsid w:val="00137DB6"/>
    <w:rsid w:val="00137DEF"/>
    <w:rsid w:val="00137EE0"/>
    <w:rsid w:val="00137EEA"/>
    <w:rsid w:val="0014002E"/>
    <w:rsid w:val="0014009D"/>
    <w:rsid w:val="00140123"/>
    <w:rsid w:val="0014022C"/>
    <w:rsid w:val="00140587"/>
    <w:rsid w:val="00140A41"/>
    <w:rsid w:val="00140B43"/>
    <w:rsid w:val="00140CD0"/>
    <w:rsid w:val="00140D36"/>
    <w:rsid w:val="00140D65"/>
    <w:rsid w:val="00140DAD"/>
    <w:rsid w:val="00140F9B"/>
    <w:rsid w:val="00141011"/>
    <w:rsid w:val="001410A5"/>
    <w:rsid w:val="00141262"/>
    <w:rsid w:val="001412C4"/>
    <w:rsid w:val="00141374"/>
    <w:rsid w:val="001413F1"/>
    <w:rsid w:val="00141507"/>
    <w:rsid w:val="0014155E"/>
    <w:rsid w:val="0014169A"/>
    <w:rsid w:val="001417D4"/>
    <w:rsid w:val="001418AD"/>
    <w:rsid w:val="0014196B"/>
    <w:rsid w:val="001419A9"/>
    <w:rsid w:val="00141A25"/>
    <w:rsid w:val="00141BBF"/>
    <w:rsid w:val="00141EFD"/>
    <w:rsid w:val="00141F87"/>
    <w:rsid w:val="00142006"/>
    <w:rsid w:val="001420A9"/>
    <w:rsid w:val="0014210C"/>
    <w:rsid w:val="0014217E"/>
    <w:rsid w:val="001421E5"/>
    <w:rsid w:val="0014226B"/>
    <w:rsid w:val="001422A3"/>
    <w:rsid w:val="001422ED"/>
    <w:rsid w:val="00142304"/>
    <w:rsid w:val="0014230C"/>
    <w:rsid w:val="001425A3"/>
    <w:rsid w:val="001425D5"/>
    <w:rsid w:val="001427E3"/>
    <w:rsid w:val="00142858"/>
    <w:rsid w:val="0014292B"/>
    <w:rsid w:val="00142A55"/>
    <w:rsid w:val="00142A92"/>
    <w:rsid w:val="00142D12"/>
    <w:rsid w:val="00142D2D"/>
    <w:rsid w:val="00142ECC"/>
    <w:rsid w:val="00142F26"/>
    <w:rsid w:val="001430AC"/>
    <w:rsid w:val="001430E6"/>
    <w:rsid w:val="0014315C"/>
    <w:rsid w:val="001433D2"/>
    <w:rsid w:val="00143557"/>
    <w:rsid w:val="001435E3"/>
    <w:rsid w:val="00143840"/>
    <w:rsid w:val="00143937"/>
    <w:rsid w:val="001439E0"/>
    <w:rsid w:val="00143B51"/>
    <w:rsid w:val="00143D7B"/>
    <w:rsid w:val="00143DAB"/>
    <w:rsid w:val="00143FAF"/>
    <w:rsid w:val="00144065"/>
    <w:rsid w:val="0014426F"/>
    <w:rsid w:val="0014456B"/>
    <w:rsid w:val="00144630"/>
    <w:rsid w:val="0014465A"/>
    <w:rsid w:val="00144734"/>
    <w:rsid w:val="00144745"/>
    <w:rsid w:val="00144A51"/>
    <w:rsid w:val="00144B77"/>
    <w:rsid w:val="00144DD3"/>
    <w:rsid w:val="00144E0F"/>
    <w:rsid w:val="00144E3A"/>
    <w:rsid w:val="00144EB6"/>
    <w:rsid w:val="00145082"/>
    <w:rsid w:val="00145100"/>
    <w:rsid w:val="0014518F"/>
    <w:rsid w:val="0014520B"/>
    <w:rsid w:val="00145264"/>
    <w:rsid w:val="0014530A"/>
    <w:rsid w:val="00145488"/>
    <w:rsid w:val="0014572B"/>
    <w:rsid w:val="00145776"/>
    <w:rsid w:val="00145783"/>
    <w:rsid w:val="00145788"/>
    <w:rsid w:val="00145852"/>
    <w:rsid w:val="00145B43"/>
    <w:rsid w:val="00145C2D"/>
    <w:rsid w:val="00145CC4"/>
    <w:rsid w:val="00145DE7"/>
    <w:rsid w:val="00145EB0"/>
    <w:rsid w:val="00145F9A"/>
    <w:rsid w:val="001460CC"/>
    <w:rsid w:val="001460F4"/>
    <w:rsid w:val="001461DA"/>
    <w:rsid w:val="00146297"/>
    <w:rsid w:val="001464D9"/>
    <w:rsid w:val="001464EA"/>
    <w:rsid w:val="0014655D"/>
    <w:rsid w:val="00146624"/>
    <w:rsid w:val="001467B9"/>
    <w:rsid w:val="001467CF"/>
    <w:rsid w:val="0014699E"/>
    <w:rsid w:val="00146A91"/>
    <w:rsid w:val="00146AEA"/>
    <w:rsid w:val="00146C55"/>
    <w:rsid w:val="00146E14"/>
    <w:rsid w:val="00146E6E"/>
    <w:rsid w:val="00146F7E"/>
    <w:rsid w:val="00146FAA"/>
    <w:rsid w:val="00146FC6"/>
    <w:rsid w:val="00147030"/>
    <w:rsid w:val="001470C7"/>
    <w:rsid w:val="001472C4"/>
    <w:rsid w:val="001473D7"/>
    <w:rsid w:val="0014757F"/>
    <w:rsid w:val="001476A9"/>
    <w:rsid w:val="0014776B"/>
    <w:rsid w:val="00147792"/>
    <w:rsid w:val="001477A3"/>
    <w:rsid w:val="0014798A"/>
    <w:rsid w:val="0014798F"/>
    <w:rsid w:val="001479BA"/>
    <w:rsid w:val="00147A23"/>
    <w:rsid w:val="00147AA8"/>
    <w:rsid w:val="00147BCE"/>
    <w:rsid w:val="00147CFC"/>
    <w:rsid w:val="00147F56"/>
    <w:rsid w:val="00150546"/>
    <w:rsid w:val="00150A3E"/>
    <w:rsid w:val="00150C08"/>
    <w:rsid w:val="00150C4D"/>
    <w:rsid w:val="00150C58"/>
    <w:rsid w:val="00150D42"/>
    <w:rsid w:val="00150D54"/>
    <w:rsid w:val="00150DB6"/>
    <w:rsid w:val="001511F1"/>
    <w:rsid w:val="00151341"/>
    <w:rsid w:val="00151472"/>
    <w:rsid w:val="00151548"/>
    <w:rsid w:val="00151664"/>
    <w:rsid w:val="00151796"/>
    <w:rsid w:val="00151A03"/>
    <w:rsid w:val="00151AA3"/>
    <w:rsid w:val="00151AE7"/>
    <w:rsid w:val="00151B66"/>
    <w:rsid w:val="00151E5A"/>
    <w:rsid w:val="00151FFA"/>
    <w:rsid w:val="0015209E"/>
    <w:rsid w:val="001521BF"/>
    <w:rsid w:val="001524E6"/>
    <w:rsid w:val="00152709"/>
    <w:rsid w:val="00152A4E"/>
    <w:rsid w:val="00152AC7"/>
    <w:rsid w:val="00152BC7"/>
    <w:rsid w:val="00152C3F"/>
    <w:rsid w:val="00152CCD"/>
    <w:rsid w:val="00152D24"/>
    <w:rsid w:val="00152DBC"/>
    <w:rsid w:val="00152EC6"/>
    <w:rsid w:val="00152ED2"/>
    <w:rsid w:val="00152EE3"/>
    <w:rsid w:val="00152EEF"/>
    <w:rsid w:val="00153056"/>
    <w:rsid w:val="00153077"/>
    <w:rsid w:val="001530ED"/>
    <w:rsid w:val="0015315E"/>
    <w:rsid w:val="0015321E"/>
    <w:rsid w:val="001534CB"/>
    <w:rsid w:val="001534F7"/>
    <w:rsid w:val="0015358D"/>
    <w:rsid w:val="0015374C"/>
    <w:rsid w:val="001537ED"/>
    <w:rsid w:val="0015386D"/>
    <w:rsid w:val="00153881"/>
    <w:rsid w:val="0015393C"/>
    <w:rsid w:val="00153A08"/>
    <w:rsid w:val="00153A61"/>
    <w:rsid w:val="00153B1B"/>
    <w:rsid w:val="00153C16"/>
    <w:rsid w:val="00153C2D"/>
    <w:rsid w:val="00153CBD"/>
    <w:rsid w:val="00153CDC"/>
    <w:rsid w:val="00153CF9"/>
    <w:rsid w:val="00153D9C"/>
    <w:rsid w:val="00153DAA"/>
    <w:rsid w:val="00153DDE"/>
    <w:rsid w:val="00153E3F"/>
    <w:rsid w:val="00153E6B"/>
    <w:rsid w:val="00154054"/>
    <w:rsid w:val="001544EC"/>
    <w:rsid w:val="001547EC"/>
    <w:rsid w:val="00154912"/>
    <w:rsid w:val="00154971"/>
    <w:rsid w:val="00154975"/>
    <w:rsid w:val="001549E6"/>
    <w:rsid w:val="00154A6D"/>
    <w:rsid w:val="00154AE1"/>
    <w:rsid w:val="00154C1D"/>
    <w:rsid w:val="00154CBE"/>
    <w:rsid w:val="00154D08"/>
    <w:rsid w:val="00154DAA"/>
    <w:rsid w:val="0015504B"/>
    <w:rsid w:val="001551B2"/>
    <w:rsid w:val="00155235"/>
    <w:rsid w:val="001552BF"/>
    <w:rsid w:val="001553AB"/>
    <w:rsid w:val="00155619"/>
    <w:rsid w:val="00155681"/>
    <w:rsid w:val="001557BE"/>
    <w:rsid w:val="001557E1"/>
    <w:rsid w:val="00155907"/>
    <w:rsid w:val="001559BC"/>
    <w:rsid w:val="00155B5B"/>
    <w:rsid w:val="00155D57"/>
    <w:rsid w:val="00155E42"/>
    <w:rsid w:val="00155EAC"/>
    <w:rsid w:val="00156077"/>
    <w:rsid w:val="00156133"/>
    <w:rsid w:val="001562F0"/>
    <w:rsid w:val="0015649A"/>
    <w:rsid w:val="001565AC"/>
    <w:rsid w:val="00156727"/>
    <w:rsid w:val="00156768"/>
    <w:rsid w:val="001567E8"/>
    <w:rsid w:val="00156847"/>
    <w:rsid w:val="0015693F"/>
    <w:rsid w:val="00156994"/>
    <w:rsid w:val="00156A13"/>
    <w:rsid w:val="00156CB7"/>
    <w:rsid w:val="00156F75"/>
    <w:rsid w:val="00157039"/>
    <w:rsid w:val="001571B9"/>
    <w:rsid w:val="001572A9"/>
    <w:rsid w:val="001573BC"/>
    <w:rsid w:val="00157419"/>
    <w:rsid w:val="001574AF"/>
    <w:rsid w:val="0015776F"/>
    <w:rsid w:val="001577D8"/>
    <w:rsid w:val="0015787F"/>
    <w:rsid w:val="00157921"/>
    <w:rsid w:val="00157A3F"/>
    <w:rsid w:val="00157A79"/>
    <w:rsid w:val="00157BF4"/>
    <w:rsid w:val="00157D3E"/>
    <w:rsid w:val="00157FB4"/>
    <w:rsid w:val="00157FF5"/>
    <w:rsid w:val="00160149"/>
    <w:rsid w:val="001601E7"/>
    <w:rsid w:val="0016046D"/>
    <w:rsid w:val="001604E1"/>
    <w:rsid w:val="0016051F"/>
    <w:rsid w:val="00160523"/>
    <w:rsid w:val="00160571"/>
    <w:rsid w:val="001606DC"/>
    <w:rsid w:val="00160BDE"/>
    <w:rsid w:val="00160C4C"/>
    <w:rsid w:val="00160D41"/>
    <w:rsid w:val="00160D80"/>
    <w:rsid w:val="00160D87"/>
    <w:rsid w:val="00160DD0"/>
    <w:rsid w:val="00160E45"/>
    <w:rsid w:val="00160F57"/>
    <w:rsid w:val="001610B1"/>
    <w:rsid w:val="00161250"/>
    <w:rsid w:val="0016132A"/>
    <w:rsid w:val="00161473"/>
    <w:rsid w:val="00161559"/>
    <w:rsid w:val="0016155D"/>
    <w:rsid w:val="001615DB"/>
    <w:rsid w:val="00161639"/>
    <w:rsid w:val="00161685"/>
    <w:rsid w:val="00161881"/>
    <w:rsid w:val="00161942"/>
    <w:rsid w:val="00161A96"/>
    <w:rsid w:val="00161B60"/>
    <w:rsid w:val="00161B77"/>
    <w:rsid w:val="00161CFE"/>
    <w:rsid w:val="00161DD5"/>
    <w:rsid w:val="00161E3B"/>
    <w:rsid w:val="00161F03"/>
    <w:rsid w:val="00161F24"/>
    <w:rsid w:val="00161FBF"/>
    <w:rsid w:val="001620C5"/>
    <w:rsid w:val="0016221D"/>
    <w:rsid w:val="0016224D"/>
    <w:rsid w:val="001626B4"/>
    <w:rsid w:val="001626F8"/>
    <w:rsid w:val="001628FA"/>
    <w:rsid w:val="0016292C"/>
    <w:rsid w:val="0016297B"/>
    <w:rsid w:val="00162A5E"/>
    <w:rsid w:val="00162D53"/>
    <w:rsid w:val="001631E6"/>
    <w:rsid w:val="00163309"/>
    <w:rsid w:val="0016352F"/>
    <w:rsid w:val="00163554"/>
    <w:rsid w:val="00163642"/>
    <w:rsid w:val="001636A1"/>
    <w:rsid w:val="00163762"/>
    <w:rsid w:val="001639A0"/>
    <w:rsid w:val="00163A34"/>
    <w:rsid w:val="00163C2E"/>
    <w:rsid w:val="0016438A"/>
    <w:rsid w:val="00164420"/>
    <w:rsid w:val="00164522"/>
    <w:rsid w:val="001645FB"/>
    <w:rsid w:val="001649E7"/>
    <w:rsid w:val="00164C06"/>
    <w:rsid w:val="00164E74"/>
    <w:rsid w:val="00164EC5"/>
    <w:rsid w:val="00164ED6"/>
    <w:rsid w:val="001651EA"/>
    <w:rsid w:val="00165302"/>
    <w:rsid w:val="0016538E"/>
    <w:rsid w:val="001654B0"/>
    <w:rsid w:val="0016559A"/>
    <w:rsid w:val="001655A0"/>
    <w:rsid w:val="00165640"/>
    <w:rsid w:val="00165801"/>
    <w:rsid w:val="00165865"/>
    <w:rsid w:val="0016588A"/>
    <w:rsid w:val="00165923"/>
    <w:rsid w:val="00165A46"/>
    <w:rsid w:val="00165AD9"/>
    <w:rsid w:val="00165BD7"/>
    <w:rsid w:val="00165D1A"/>
    <w:rsid w:val="00165F15"/>
    <w:rsid w:val="00165FA1"/>
    <w:rsid w:val="001662C1"/>
    <w:rsid w:val="001663BE"/>
    <w:rsid w:val="00166495"/>
    <w:rsid w:val="0016653E"/>
    <w:rsid w:val="00166BA2"/>
    <w:rsid w:val="00166C59"/>
    <w:rsid w:val="00166C94"/>
    <w:rsid w:val="00166CB2"/>
    <w:rsid w:val="00166CDC"/>
    <w:rsid w:val="00166DA6"/>
    <w:rsid w:val="00166E6E"/>
    <w:rsid w:val="00167061"/>
    <w:rsid w:val="00167157"/>
    <w:rsid w:val="001671C8"/>
    <w:rsid w:val="00167313"/>
    <w:rsid w:val="0016734F"/>
    <w:rsid w:val="00167523"/>
    <w:rsid w:val="001675FE"/>
    <w:rsid w:val="00167713"/>
    <w:rsid w:val="00167766"/>
    <w:rsid w:val="0016776C"/>
    <w:rsid w:val="00167795"/>
    <w:rsid w:val="00167876"/>
    <w:rsid w:val="00167941"/>
    <w:rsid w:val="00167B91"/>
    <w:rsid w:val="00167C06"/>
    <w:rsid w:val="00167CBD"/>
    <w:rsid w:val="00167EFB"/>
    <w:rsid w:val="00167FF1"/>
    <w:rsid w:val="0017001C"/>
    <w:rsid w:val="001700B7"/>
    <w:rsid w:val="00170255"/>
    <w:rsid w:val="001703B0"/>
    <w:rsid w:val="0017044D"/>
    <w:rsid w:val="00170468"/>
    <w:rsid w:val="00170566"/>
    <w:rsid w:val="00170626"/>
    <w:rsid w:val="001706F4"/>
    <w:rsid w:val="0017072D"/>
    <w:rsid w:val="0017077B"/>
    <w:rsid w:val="001707AE"/>
    <w:rsid w:val="0017089F"/>
    <w:rsid w:val="00170901"/>
    <w:rsid w:val="001709AD"/>
    <w:rsid w:val="001709F2"/>
    <w:rsid w:val="00170C0B"/>
    <w:rsid w:val="00170DDF"/>
    <w:rsid w:val="00171049"/>
    <w:rsid w:val="00171193"/>
    <w:rsid w:val="0017126C"/>
    <w:rsid w:val="001713EB"/>
    <w:rsid w:val="00171451"/>
    <w:rsid w:val="00171508"/>
    <w:rsid w:val="00171515"/>
    <w:rsid w:val="0017158E"/>
    <w:rsid w:val="001719B3"/>
    <w:rsid w:val="001719BA"/>
    <w:rsid w:val="00171A42"/>
    <w:rsid w:val="00171A59"/>
    <w:rsid w:val="00171B48"/>
    <w:rsid w:val="00171B9B"/>
    <w:rsid w:val="00171F70"/>
    <w:rsid w:val="00171F75"/>
    <w:rsid w:val="001720F1"/>
    <w:rsid w:val="001722AB"/>
    <w:rsid w:val="001722CF"/>
    <w:rsid w:val="0017237F"/>
    <w:rsid w:val="00172406"/>
    <w:rsid w:val="0017244D"/>
    <w:rsid w:val="00172614"/>
    <w:rsid w:val="0017265C"/>
    <w:rsid w:val="001728BA"/>
    <w:rsid w:val="00172A54"/>
    <w:rsid w:val="00172BFD"/>
    <w:rsid w:val="00173138"/>
    <w:rsid w:val="001731A2"/>
    <w:rsid w:val="0017325B"/>
    <w:rsid w:val="001732C3"/>
    <w:rsid w:val="00173366"/>
    <w:rsid w:val="001733D9"/>
    <w:rsid w:val="00173432"/>
    <w:rsid w:val="00173434"/>
    <w:rsid w:val="001737E5"/>
    <w:rsid w:val="001737E8"/>
    <w:rsid w:val="001739D1"/>
    <w:rsid w:val="00173ADA"/>
    <w:rsid w:val="00173C6A"/>
    <w:rsid w:val="00173EFD"/>
    <w:rsid w:val="00174018"/>
    <w:rsid w:val="0017413E"/>
    <w:rsid w:val="0017441A"/>
    <w:rsid w:val="001746F0"/>
    <w:rsid w:val="001747C2"/>
    <w:rsid w:val="0017481B"/>
    <w:rsid w:val="00174874"/>
    <w:rsid w:val="00174D5C"/>
    <w:rsid w:val="00174E9C"/>
    <w:rsid w:val="00174FC7"/>
    <w:rsid w:val="00174FD5"/>
    <w:rsid w:val="0017502F"/>
    <w:rsid w:val="0017503B"/>
    <w:rsid w:val="0017505B"/>
    <w:rsid w:val="00175293"/>
    <w:rsid w:val="001752EB"/>
    <w:rsid w:val="00175436"/>
    <w:rsid w:val="00175667"/>
    <w:rsid w:val="0017595E"/>
    <w:rsid w:val="00175A0A"/>
    <w:rsid w:val="00175A74"/>
    <w:rsid w:val="00175A7E"/>
    <w:rsid w:val="00175B9C"/>
    <w:rsid w:val="00175BAF"/>
    <w:rsid w:val="00175E5C"/>
    <w:rsid w:val="00175FAA"/>
    <w:rsid w:val="00175FB4"/>
    <w:rsid w:val="001761AE"/>
    <w:rsid w:val="00176236"/>
    <w:rsid w:val="001763B6"/>
    <w:rsid w:val="001763DD"/>
    <w:rsid w:val="00176422"/>
    <w:rsid w:val="00176491"/>
    <w:rsid w:val="001764AB"/>
    <w:rsid w:val="00176511"/>
    <w:rsid w:val="00176679"/>
    <w:rsid w:val="001766E5"/>
    <w:rsid w:val="0017676E"/>
    <w:rsid w:val="00176977"/>
    <w:rsid w:val="00176A50"/>
    <w:rsid w:val="00176A80"/>
    <w:rsid w:val="00176C28"/>
    <w:rsid w:val="00176C4E"/>
    <w:rsid w:val="00176D40"/>
    <w:rsid w:val="0017705E"/>
    <w:rsid w:val="001771D8"/>
    <w:rsid w:val="00177509"/>
    <w:rsid w:val="00177724"/>
    <w:rsid w:val="001777FB"/>
    <w:rsid w:val="001778A6"/>
    <w:rsid w:val="0017799C"/>
    <w:rsid w:val="00177C3A"/>
    <w:rsid w:val="00177C7D"/>
    <w:rsid w:val="00177C9F"/>
    <w:rsid w:val="00177E33"/>
    <w:rsid w:val="00177FC5"/>
    <w:rsid w:val="00180161"/>
    <w:rsid w:val="00180191"/>
    <w:rsid w:val="001803FA"/>
    <w:rsid w:val="001804B9"/>
    <w:rsid w:val="0018076E"/>
    <w:rsid w:val="0018078D"/>
    <w:rsid w:val="00180862"/>
    <w:rsid w:val="00180883"/>
    <w:rsid w:val="00180CBA"/>
    <w:rsid w:val="00180CF6"/>
    <w:rsid w:val="00180E82"/>
    <w:rsid w:val="00180F8A"/>
    <w:rsid w:val="00181155"/>
    <w:rsid w:val="0018126A"/>
    <w:rsid w:val="0018131E"/>
    <w:rsid w:val="001813E4"/>
    <w:rsid w:val="00181447"/>
    <w:rsid w:val="0018147E"/>
    <w:rsid w:val="0018154B"/>
    <w:rsid w:val="0018158E"/>
    <w:rsid w:val="001816E7"/>
    <w:rsid w:val="00181904"/>
    <w:rsid w:val="0018190D"/>
    <w:rsid w:val="00181957"/>
    <w:rsid w:val="00181A65"/>
    <w:rsid w:val="00181B0F"/>
    <w:rsid w:val="00181B13"/>
    <w:rsid w:val="00181B47"/>
    <w:rsid w:val="00181D12"/>
    <w:rsid w:val="00181F21"/>
    <w:rsid w:val="00181F29"/>
    <w:rsid w:val="00181F3C"/>
    <w:rsid w:val="00181FD7"/>
    <w:rsid w:val="00182012"/>
    <w:rsid w:val="0018210C"/>
    <w:rsid w:val="001825AB"/>
    <w:rsid w:val="00182742"/>
    <w:rsid w:val="00182752"/>
    <w:rsid w:val="001829A0"/>
    <w:rsid w:val="00182A0F"/>
    <w:rsid w:val="00182A3A"/>
    <w:rsid w:val="00182B8C"/>
    <w:rsid w:val="00182C03"/>
    <w:rsid w:val="00182CAD"/>
    <w:rsid w:val="00182CAE"/>
    <w:rsid w:val="00182E02"/>
    <w:rsid w:val="00182F48"/>
    <w:rsid w:val="00183135"/>
    <w:rsid w:val="0018322F"/>
    <w:rsid w:val="001832FF"/>
    <w:rsid w:val="001833D1"/>
    <w:rsid w:val="0018365D"/>
    <w:rsid w:val="00183795"/>
    <w:rsid w:val="00183A0C"/>
    <w:rsid w:val="00183A3D"/>
    <w:rsid w:val="00183A7D"/>
    <w:rsid w:val="00183BB7"/>
    <w:rsid w:val="00183C01"/>
    <w:rsid w:val="00183EC4"/>
    <w:rsid w:val="00183F06"/>
    <w:rsid w:val="00184331"/>
    <w:rsid w:val="00184353"/>
    <w:rsid w:val="0018448F"/>
    <w:rsid w:val="0018492B"/>
    <w:rsid w:val="001849E2"/>
    <w:rsid w:val="00184A8A"/>
    <w:rsid w:val="00184C51"/>
    <w:rsid w:val="00184D35"/>
    <w:rsid w:val="00184DB9"/>
    <w:rsid w:val="00184E9C"/>
    <w:rsid w:val="00184EC5"/>
    <w:rsid w:val="00184EC6"/>
    <w:rsid w:val="00184F4B"/>
    <w:rsid w:val="00184F52"/>
    <w:rsid w:val="00184F87"/>
    <w:rsid w:val="00185220"/>
    <w:rsid w:val="00185240"/>
    <w:rsid w:val="001852C3"/>
    <w:rsid w:val="001853E4"/>
    <w:rsid w:val="00185450"/>
    <w:rsid w:val="001854ED"/>
    <w:rsid w:val="00185544"/>
    <w:rsid w:val="001856FE"/>
    <w:rsid w:val="00185916"/>
    <w:rsid w:val="00185B53"/>
    <w:rsid w:val="00185BB2"/>
    <w:rsid w:val="00185BC8"/>
    <w:rsid w:val="00185D86"/>
    <w:rsid w:val="00186033"/>
    <w:rsid w:val="001863D1"/>
    <w:rsid w:val="001865CC"/>
    <w:rsid w:val="001865DD"/>
    <w:rsid w:val="001865F3"/>
    <w:rsid w:val="001867D4"/>
    <w:rsid w:val="00186816"/>
    <w:rsid w:val="001869B0"/>
    <w:rsid w:val="00186A6E"/>
    <w:rsid w:val="00186AEE"/>
    <w:rsid w:val="00186B1F"/>
    <w:rsid w:val="00186CCE"/>
    <w:rsid w:val="00186D54"/>
    <w:rsid w:val="00186E1A"/>
    <w:rsid w:val="00186EFA"/>
    <w:rsid w:val="00187010"/>
    <w:rsid w:val="0018702D"/>
    <w:rsid w:val="00187054"/>
    <w:rsid w:val="0018708C"/>
    <w:rsid w:val="00187090"/>
    <w:rsid w:val="0018720D"/>
    <w:rsid w:val="0018725D"/>
    <w:rsid w:val="00187268"/>
    <w:rsid w:val="0018741A"/>
    <w:rsid w:val="0018762F"/>
    <w:rsid w:val="00187648"/>
    <w:rsid w:val="00187657"/>
    <w:rsid w:val="0018768F"/>
    <w:rsid w:val="00187812"/>
    <w:rsid w:val="001878D1"/>
    <w:rsid w:val="001879AF"/>
    <w:rsid w:val="001879BB"/>
    <w:rsid w:val="00187A4C"/>
    <w:rsid w:val="00187CBB"/>
    <w:rsid w:val="00187D16"/>
    <w:rsid w:val="00187D18"/>
    <w:rsid w:val="00187E24"/>
    <w:rsid w:val="00187E82"/>
    <w:rsid w:val="00187EB2"/>
    <w:rsid w:val="00187F38"/>
    <w:rsid w:val="00187FAB"/>
    <w:rsid w:val="00187FB9"/>
    <w:rsid w:val="00190121"/>
    <w:rsid w:val="00190162"/>
    <w:rsid w:val="001904E0"/>
    <w:rsid w:val="001904F0"/>
    <w:rsid w:val="001904F8"/>
    <w:rsid w:val="001905EE"/>
    <w:rsid w:val="00190625"/>
    <w:rsid w:val="0019063B"/>
    <w:rsid w:val="00190771"/>
    <w:rsid w:val="0019084A"/>
    <w:rsid w:val="00190A49"/>
    <w:rsid w:val="00190A84"/>
    <w:rsid w:val="00190C61"/>
    <w:rsid w:val="00190C89"/>
    <w:rsid w:val="00190C90"/>
    <w:rsid w:val="00190D68"/>
    <w:rsid w:val="00190D6D"/>
    <w:rsid w:val="00190EE7"/>
    <w:rsid w:val="00190F97"/>
    <w:rsid w:val="00190FE7"/>
    <w:rsid w:val="00191006"/>
    <w:rsid w:val="0019113B"/>
    <w:rsid w:val="001912FF"/>
    <w:rsid w:val="0019132A"/>
    <w:rsid w:val="00191418"/>
    <w:rsid w:val="00191670"/>
    <w:rsid w:val="00191998"/>
    <w:rsid w:val="00191AE2"/>
    <w:rsid w:val="00191C18"/>
    <w:rsid w:val="00191C41"/>
    <w:rsid w:val="00191CAB"/>
    <w:rsid w:val="00191D5B"/>
    <w:rsid w:val="00191E21"/>
    <w:rsid w:val="00191ECC"/>
    <w:rsid w:val="0019203B"/>
    <w:rsid w:val="001921D5"/>
    <w:rsid w:val="00192205"/>
    <w:rsid w:val="001922AB"/>
    <w:rsid w:val="001922F0"/>
    <w:rsid w:val="001923DE"/>
    <w:rsid w:val="0019247D"/>
    <w:rsid w:val="001924A5"/>
    <w:rsid w:val="0019253B"/>
    <w:rsid w:val="001925B2"/>
    <w:rsid w:val="001928E1"/>
    <w:rsid w:val="00192C4C"/>
    <w:rsid w:val="00192D68"/>
    <w:rsid w:val="00192F3C"/>
    <w:rsid w:val="00193020"/>
    <w:rsid w:val="00193311"/>
    <w:rsid w:val="00193350"/>
    <w:rsid w:val="00193373"/>
    <w:rsid w:val="001933CF"/>
    <w:rsid w:val="00193443"/>
    <w:rsid w:val="0019350D"/>
    <w:rsid w:val="001937E5"/>
    <w:rsid w:val="001937EF"/>
    <w:rsid w:val="0019381B"/>
    <w:rsid w:val="0019383D"/>
    <w:rsid w:val="00193892"/>
    <w:rsid w:val="00193910"/>
    <w:rsid w:val="001939FD"/>
    <w:rsid w:val="00193C01"/>
    <w:rsid w:val="00193C7C"/>
    <w:rsid w:val="00193CAF"/>
    <w:rsid w:val="00193D10"/>
    <w:rsid w:val="00193D6E"/>
    <w:rsid w:val="00193E8B"/>
    <w:rsid w:val="00193EE6"/>
    <w:rsid w:val="00194084"/>
    <w:rsid w:val="001941F1"/>
    <w:rsid w:val="00194213"/>
    <w:rsid w:val="0019434E"/>
    <w:rsid w:val="00194430"/>
    <w:rsid w:val="001944C8"/>
    <w:rsid w:val="001945D0"/>
    <w:rsid w:val="00194679"/>
    <w:rsid w:val="0019477F"/>
    <w:rsid w:val="001947DB"/>
    <w:rsid w:val="001948A0"/>
    <w:rsid w:val="00194A80"/>
    <w:rsid w:val="00194BF9"/>
    <w:rsid w:val="00194C11"/>
    <w:rsid w:val="00194E74"/>
    <w:rsid w:val="0019516D"/>
    <w:rsid w:val="0019566D"/>
    <w:rsid w:val="00195725"/>
    <w:rsid w:val="00195836"/>
    <w:rsid w:val="00195873"/>
    <w:rsid w:val="001959F4"/>
    <w:rsid w:val="00195A08"/>
    <w:rsid w:val="00195A0F"/>
    <w:rsid w:val="00195C8A"/>
    <w:rsid w:val="00195D5E"/>
    <w:rsid w:val="00195DB2"/>
    <w:rsid w:val="00195E69"/>
    <w:rsid w:val="00195F07"/>
    <w:rsid w:val="0019603D"/>
    <w:rsid w:val="001960F7"/>
    <w:rsid w:val="001962D9"/>
    <w:rsid w:val="00196752"/>
    <w:rsid w:val="00196872"/>
    <w:rsid w:val="00196886"/>
    <w:rsid w:val="00196996"/>
    <w:rsid w:val="00196CDF"/>
    <w:rsid w:val="00196FF3"/>
    <w:rsid w:val="00197002"/>
    <w:rsid w:val="001973DD"/>
    <w:rsid w:val="0019757B"/>
    <w:rsid w:val="001975B7"/>
    <w:rsid w:val="0019761C"/>
    <w:rsid w:val="00197688"/>
    <w:rsid w:val="001979CF"/>
    <w:rsid w:val="00197B59"/>
    <w:rsid w:val="00197C56"/>
    <w:rsid w:val="00197C62"/>
    <w:rsid w:val="00197DEA"/>
    <w:rsid w:val="001A005E"/>
    <w:rsid w:val="001A00C5"/>
    <w:rsid w:val="001A0281"/>
    <w:rsid w:val="001A0471"/>
    <w:rsid w:val="001A0497"/>
    <w:rsid w:val="001A04B3"/>
    <w:rsid w:val="001A05F1"/>
    <w:rsid w:val="001A0765"/>
    <w:rsid w:val="001A0931"/>
    <w:rsid w:val="001A09AF"/>
    <w:rsid w:val="001A0A94"/>
    <w:rsid w:val="001A0B34"/>
    <w:rsid w:val="001A0CF3"/>
    <w:rsid w:val="001A0D49"/>
    <w:rsid w:val="001A0F14"/>
    <w:rsid w:val="001A1134"/>
    <w:rsid w:val="001A1212"/>
    <w:rsid w:val="001A127E"/>
    <w:rsid w:val="001A140B"/>
    <w:rsid w:val="001A15A6"/>
    <w:rsid w:val="001A15CB"/>
    <w:rsid w:val="001A1658"/>
    <w:rsid w:val="001A179C"/>
    <w:rsid w:val="001A17B8"/>
    <w:rsid w:val="001A18EE"/>
    <w:rsid w:val="001A1A98"/>
    <w:rsid w:val="001A1B05"/>
    <w:rsid w:val="001A1BA2"/>
    <w:rsid w:val="001A1D76"/>
    <w:rsid w:val="001A1F64"/>
    <w:rsid w:val="001A20B2"/>
    <w:rsid w:val="001A21E4"/>
    <w:rsid w:val="001A21F2"/>
    <w:rsid w:val="001A2338"/>
    <w:rsid w:val="001A2369"/>
    <w:rsid w:val="001A24C3"/>
    <w:rsid w:val="001A24F8"/>
    <w:rsid w:val="001A25AA"/>
    <w:rsid w:val="001A25B5"/>
    <w:rsid w:val="001A26CD"/>
    <w:rsid w:val="001A27B5"/>
    <w:rsid w:val="001A28F7"/>
    <w:rsid w:val="001A2946"/>
    <w:rsid w:val="001A2998"/>
    <w:rsid w:val="001A29B8"/>
    <w:rsid w:val="001A2A04"/>
    <w:rsid w:val="001A2C0A"/>
    <w:rsid w:val="001A2C4B"/>
    <w:rsid w:val="001A2CAF"/>
    <w:rsid w:val="001A2D01"/>
    <w:rsid w:val="001A2E1F"/>
    <w:rsid w:val="001A2E4D"/>
    <w:rsid w:val="001A2F80"/>
    <w:rsid w:val="001A2FC9"/>
    <w:rsid w:val="001A30EB"/>
    <w:rsid w:val="001A33B4"/>
    <w:rsid w:val="001A33FD"/>
    <w:rsid w:val="001A3405"/>
    <w:rsid w:val="001A342F"/>
    <w:rsid w:val="001A3443"/>
    <w:rsid w:val="001A368C"/>
    <w:rsid w:val="001A36B1"/>
    <w:rsid w:val="001A3729"/>
    <w:rsid w:val="001A3834"/>
    <w:rsid w:val="001A397C"/>
    <w:rsid w:val="001A3997"/>
    <w:rsid w:val="001A3B31"/>
    <w:rsid w:val="001A3C3D"/>
    <w:rsid w:val="001A3E7A"/>
    <w:rsid w:val="001A3F05"/>
    <w:rsid w:val="001A4181"/>
    <w:rsid w:val="001A421C"/>
    <w:rsid w:val="001A4370"/>
    <w:rsid w:val="001A4571"/>
    <w:rsid w:val="001A4585"/>
    <w:rsid w:val="001A4617"/>
    <w:rsid w:val="001A4A3E"/>
    <w:rsid w:val="001A4AA9"/>
    <w:rsid w:val="001A4B2E"/>
    <w:rsid w:val="001A4C47"/>
    <w:rsid w:val="001A4CB4"/>
    <w:rsid w:val="001A4E30"/>
    <w:rsid w:val="001A4F07"/>
    <w:rsid w:val="001A5110"/>
    <w:rsid w:val="001A5168"/>
    <w:rsid w:val="001A54D9"/>
    <w:rsid w:val="001A555E"/>
    <w:rsid w:val="001A5589"/>
    <w:rsid w:val="001A55C9"/>
    <w:rsid w:val="001A575B"/>
    <w:rsid w:val="001A58BA"/>
    <w:rsid w:val="001A5908"/>
    <w:rsid w:val="001A591A"/>
    <w:rsid w:val="001A5BB7"/>
    <w:rsid w:val="001A5F60"/>
    <w:rsid w:val="001A60A4"/>
    <w:rsid w:val="001A610B"/>
    <w:rsid w:val="001A616D"/>
    <w:rsid w:val="001A617C"/>
    <w:rsid w:val="001A61F3"/>
    <w:rsid w:val="001A6207"/>
    <w:rsid w:val="001A6269"/>
    <w:rsid w:val="001A6277"/>
    <w:rsid w:val="001A630C"/>
    <w:rsid w:val="001A6344"/>
    <w:rsid w:val="001A63E4"/>
    <w:rsid w:val="001A647A"/>
    <w:rsid w:val="001A6590"/>
    <w:rsid w:val="001A6667"/>
    <w:rsid w:val="001A6689"/>
    <w:rsid w:val="001A66E7"/>
    <w:rsid w:val="001A6761"/>
    <w:rsid w:val="001A680C"/>
    <w:rsid w:val="001A6A44"/>
    <w:rsid w:val="001A6BE1"/>
    <w:rsid w:val="001A6C18"/>
    <w:rsid w:val="001A6C94"/>
    <w:rsid w:val="001A6CD8"/>
    <w:rsid w:val="001A73A4"/>
    <w:rsid w:val="001A7428"/>
    <w:rsid w:val="001A7516"/>
    <w:rsid w:val="001A7546"/>
    <w:rsid w:val="001A7747"/>
    <w:rsid w:val="001A774F"/>
    <w:rsid w:val="001A78A7"/>
    <w:rsid w:val="001A78BA"/>
    <w:rsid w:val="001A797F"/>
    <w:rsid w:val="001A7A85"/>
    <w:rsid w:val="001A7AD4"/>
    <w:rsid w:val="001A7D1F"/>
    <w:rsid w:val="001A7D54"/>
    <w:rsid w:val="001A7E5D"/>
    <w:rsid w:val="001A7E68"/>
    <w:rsid w:val="001A7FB9"/>
    <w:rsid w:val="001A7FE1"/>
    <w:rsid w:val="001B0054"/>
    <w:rsid w:val="001B0086"/>
    <w:rsid w:val="001B0160"/>
    <w:rsid w:val="001B030A"/>
    <w:rsid w:val="001B0442"/>
    <w:rsid w:val="001B04E0"/>
    <w:rsid w:val="001B0509"/>
    <w:rsid w:val="001B0742"/>
    <w:rsid w:val="001B090A"/>
    <w:rsid w:val="001B096C"/>
    <w:rsid w:val="001B0A13"/>
    <w:rsid w:val="001B0A9B"/>
    <w:rsid w:val="001B0B19"/>
    <w:rsid w:val="001B0BC4"/>
    <w:rsid w:val="001B0EE6"/>
    <w:rsid w:val="001B0FEA"/>
    <w:rsid w:val="001B10A0"/>
    <w:rsid w:val="001B110D"/>
    <w:rsid w:val="001B117A"/>
    <w:rsid w:val="001B133D"/>
    <w:rsid w:val="001B1340"/>
    <w:rsid w:val="001B1345"/>
    <w:rsid w:val="001B1489"/>
    <w:rsid w:val="001B14A6"/>
    <w:rsid w:val="001B14D2"/>
    <w:rsid w:val="001B1565"/>
    <w:rsid w:val="001B1710"/>
    <w:rsid w:val="001B18E3"/>
    <w:rsid w:val="001B197A"/>
    <w:rsid w:val="001B1AE6"/>
    <w:rsid w:val="001B1B5F"/>
    <w:rsid w:val="001B1C5A"/>
    <w:rsid w:val="001B1DC5"/>
    <w:rsid w:val="001B1EDA"/>
    <w:rsid w:val="001B1EFB"/>
    <w:rsid w:val="001B2211"/>
    <w:rsid w:val="001B2384"/>
    <w:rsid w:val="001B23A0"/>
    <w:rsid w:val="001B24C0"/>
    <w:rsid w:val="001B258F"/>
    <w:rsid w:val="001B2592"/>
    <w:rsid w:val="001B26F0"/>
    <w:rsid w:val="001B287F"/>
    <w:rsid w:val="001B2986"/>
    <w:rsid w:val="001B2A25"/>
    <w:rsid w:val="001B2A57"/>
    <w:rsid w:val="001B2BE6"/>
    <w:rsid w:val="001B2C95"/>
    <w:rsid w:val="001B2D95"/>
    <w:rsid w:val="001B2DE1"/>
    <w:rsid w:val="001B305D"/>
    <w:rsid w:val="001B322C"/>
    <w:rsid w:val="001B324A"/>
    <w:rsid w:val="001B3400"/>
    <w:rsid w:val="001B34ED"/>
    <w:rsid w:val="001B351C"/>
    <w:rsid w:val="001B35DE"/>
    <w:rsid w:val="001B36A1"/>
    <w:rsid w:val="001B3757"/>
    <w:rsid w:val="001B37D7"/>
    <w:rsid w:val="001B38D3"/>
    <w:rsid w:val="001B3911"/>
    <w:rsid w:val="001B3A1A"/>
    <w:rsid w:val="001B3B1E"/>
    <w:rsid w:val="001B3BDB"/>
    <w:rsid w:val="001B3C3F"/>
    <w:rsid w:val="001B3D7C"/>
    <w:rsid w:val="001B3DF0"/>
    <w:rsid w:val="001B40F3"/>
    <w:rsid w:val="001B4371"/>
    <w:rsid w:val="001B44CE"/>
    <w:rsid w:val="001B454C"/>
    <w:rsid w:val="001B45FA"/>
    <w:rsid w:val="001B4654"/>
    <w:rsid w:val="001B46A5"/>
    <w:rsid w:val="001B4926"/>
    <w:rsid w:val="001B492B"/>
    <w:rsid w:val="001B49A1"/>
    <w:rsid w:val="001B4A5B"/>
    <w:rsid w:val="001B4AB8"/>
    <w:rsid w:val="001B4BCE"/>
    <w:rsid w:val="001B4C7E"/>
    <w:rsid w:val="001B528D"/>
    <w:rsid w:val="001B53C9"/>
    <w:rsid w:val="001B544C"/>
    <w:rsid w:val="001B565E"/>
    <w:rsid w:val="001B5832"/>
    <w:rsid w:val="001B584D"/>
    <w:rsid w:val="001B5923"/>
    <w:rsid w:val="001B5936"/>
    <w:rsid w:val="001B5A1E"/>
    <w:rsid w:val="001B5B45"/>
    <w:rsid w:val="001B5B5C"/>
    <w:rsid w:val="001B5D87"/>
    <w:rsid w:val="001B5E51"/>
    <w:rsid w:val="001B5EB4"/>
    <w:rsid w:val="001B612B"/>
    <w:rsid w:val="001B6155"/>
    <w:rsid w:val="001B643C"/>
    <w:rsid w:val="001B6570"/>
    <w:rsid w:val="001B6576"/>
    <w:rsid w:val="001B666F"/>
    <w:rsid w:val="001B6718"/>
    <w:rsid w:val="001B689F"/>
    <w:rsid w:val="001B68F2"/>
    <w:rsid w:val="001B6931"/>
    <w:rsid w:val="001B6B5E"/>
    <w:rsid w:val="001B6BF4"/>
    <w:rsid w:val="001B6BFE"/>
    <w:rsid w:val="001B6E9A"/>
    <w:rsid w:val="001B6ED5"/>
    <w:rsid w:val="001B701C"/>
    <w:rsid w:val="001B70AD"/>
    <w:rsid w:val="001B712A"/>
    <w:rsid w:val="001B7279"/>
    <w:rsid w:val="001B72DB"/>
    <w:rsid w:val="001B7403"/>
    <w:rsid w:val="001B7415"/>
    <w:rsid w:val="001B74BE"/>
    <w:rsid w:val="001B7641"/>
    <w:rsid w:val="001B76C1"/>
    <w:rsid w:val="001B76D4"/>
    <w:rsid w:val="001B795A"/>
    <w:rsid w:val="001B7AE5"/>
    <w:rsid w:val="001B7F10"/>
    <w:rsid w:val="001B7FBC"/>
    <w:rsid w:val="001C01E2"/>
    <w:rsid w:val="001C0276"/>
    <w:rsid w:val="001C02B4"/>
    <w:rsid w:val="001C056C"/>
    <w:rsid w:val="001C0734"/>
    <w:rsid w:val="001C089B"/>
    <w:rsid w:val="001C08E8"/>
    <w:rsid w:val="001C0975"/>
    <w:rsid w:val="001C0993"/>
    <w:rsid w:val="001C099E"/>
    <w:rsid w:val="001C09A8"/>
    <w:rsid w:val="001C0B1E"/>
    <w:rsid w:val="001C0CAB"/>
    <w:rsid w:val="001C0D41"/>
    <w:rsid w:val="001C0E7A"/>
    <w:rsid w:val="001C0EB2"/>
    <w:rsid w:val="001C0FB7"/>
    <w:rsid w:val="001C1075"/>
    <w:rsid w:val="001C10CA"/>
    <w:rsid w:val="001C1245"/>
    <w:rsid w:val="001C154D"/>
    <w:rsid w:val="001C19C8"/>
    <w:rsid w:val="001C19FA"/>
    <w:rsid w:val="001C1A2A"/>
    <w:rsid w:val="001C1C5A"/>
    <w:rsid w:val="001C1E01"/>
    <w:rsid w:val="001C1E79"/>
    <w:rsid w:val="001C1EDE"/>
    <w:rsid w:val="001C1EF7"/>
    <w:rsid w:val="001C1FE7"/>
    <w:rsid w:val="001C20E6"/>
    <w:rsid w:val="001C2189"/>
    <w:rsid w:val="001C2227"/>
    <w:rsid w:val="001C22DE"/>
    <w:rsid w:val="001C2435"/>
    <w:rsid w:val="001C26EE"/>
    <w:rsid w:val="001C285C"/>
    <w:rsid w:val="001C28D4"/>
    <w:rsid w:val="001C2981"/>
    <w:rsid w:val="001C2A40"/>
    <w:rsid w:val="001C2A86"/>
    <w:rsid w:val="001C2ABC"/>
    <w:rsid w:val="001C2AE3"/>
    <w:rsid w:val="001C2C08"/>
    <w:rsid w:val="001C2C92"/>
    <w:rsid w:val="001C2D69"/>
    <w:rsid w:val="001C2E3B"/>
    <w:rsid w:val="001C2E7C"/>
    <w:rsid w:val="001C3002"/>
    <w:rsid w:val="001C30DD"/>
    <w:rsid w:val="001C326D"/>
    <w:rsid w:val="001C32BC"/>
    <w:rsid w:val="001C3634"/>
    <w:rsid w:val="001C380F"/>
    <w:rsid w:val="001C3869"/>
    <w:rsid w:val="001C39D8"/>
    <w:rsid w:val="001C3DB4"/>
    <w:rsid w:val="001C3DE3"/>
    <w:rsid w:val="001C3ED1"/>
    <w:rsid w:val="001C3ED5"/>
    <w:rsid w:val="001C3F82"/>
    <w:rsid w:val="001C3FA2"/>
    <w:rsid w:val="001C4220"/>
    <w:rsid w:val="001C4271"/>
    <w:rsid w:val="001C42B1"/>
    <w:rsid w:val="001C4407"/>
    <w:rsid w:val="001C44B8"/>
    <w:rsid w:val="001C46AD"/>
    <w:rsid w:val="001C4779"/>
    <w:rsid w:val="001C4BBD"/>
    <w:rsid w:val="001C4BEE"/>
    <w:rsid w:val="001C4C04"/>
    <w:rsid w:val="001C4C5C"/>
    <w:rsid w:val="001C4CD7"/>
    <w:rsid w:val="001C4E9F"/>
    <w:rsid w:val="001C4ED9"/>
    <w:rsid w:val="001C5073"/>
    <w:rsid w:val="001C507D"/>
    <w:rsid w:val="001C5219"/>
    <w:rsid w:val="001C5526"/>
    <w:rsid w:val="001C56A7"/>
    <w:rsid w:val="001C596E"/>
    <w:rsid w:val="001C5990"/>
    <w:rsid w:val="001C59C3"/>
    <w:rsid w:val="001C5C0E"/>
    <w:rsid w:val="001C5DE3"/>
    <w:rsid w:val="001C5F1E"/>
    <w:rsid w:val="001C6062"/>
    <w:rsid w:val="001C60A5"/>
    <w:rsid w:val="001C6171"/>
    <w:rsid w:val="001C6376"/>
    <w:rsid w:val="001C6441"/>
    <w:rsid w:val="001C650E"/>
    <w:rsid w:val="001C6563"/>
    <w:rsid w:val="001C66A9"/>
    <w:rsid w:val="001C6911"/>
    <w:rsid w:val="001C6B1A"/>
    <w:rsid w:val="001C6C8F"/>
    <w:rsid w:val="001C6E1E"/>
    <w:rsid w:val="001C6E6A"/>
    <w:rsid w:val="001C6EA4"/>
    <w:rsid w:val="001C6F96"/>
    <w:rsid w:val="001C740B"/>
    <w:rsid w:val="001C74C3"/>
    <w:rsid w:val="001C758E"/>
    <w:rsid w:val="001C7626"/>
    <w:rsid w:val="001C773D"/>
    <w:rsid w:val="001C77FA"/>
    <w:rsid w:val="001C7A3F"/>
    <w:rsid w:val="001C7AB0"/>
    <w:rsid w:val="001C7B35"/>
    <w:rsid w:val="001C7C1D"/>
    <w:rsid w:val="001C7C38"/>
    <w:rsid w:val="001C7D5E"/>
    <w:rsid w:val="001C7DC2"/>
    <w:rsid w:val="001C7F0C"/>
    <w:rsid w:val="001D00A9"/>
    <w:rsid w:val="001D00F7"/>
    <w:rsid w:val="001D01C9"/>
    <w:rsid w:val="001D034F"/>
    <w:rsid w:val="001D03D7"/>
    <w:rsid w:val="001D074B"/>
    <w:rsid w:val="001D082C"/>
    <w:rsid w:val="001D084D"/>
    <w:rsid w:val="001D0896"/>
    <w:rsid w:val="001D0A48"/>
    <w:rsid w:val="001D0BD9"/>
    <w:rsid w:val="001D0BFF"/>
    <w:rsid w:val="001D0CB4"/>
    <w:rsid w:val="001D100F"/>
    <w:rsid w:val="001D1023"/>
    <w:rsid w:val="001D10E4"/>
    <w:rsid w:val="001D110E"/>
    <w:rsid w:val="001D1111"/>
    <w:rsid w:val="001D1306"/>
    <w:rsid w:val="001D144B"/>
    <w:rsid w:val="001D18C4"/>
    <w:rsid w:val="001D18C9"/>
    <w:rsid w:val="001D18D0"/>
    <w:rsid w:val="001D1937"/>
    <w:rsid w:val="001D1B09"/>
    <w:rsid w:val="001D1B43"/>
    <w:rsid w:val="001D1B85"/>
    <w:rsid w:val="001D1DA3"/>
    <w:rsid w:val="001D1EC1"/>
    <w:rsid w:val="001D1F5B"/>
    <w:rsid w:val="001D1F90"/>
    <w:rsid w:val="001D1F9E"/>
    <w:rsid w:val="001D2077"/>
    <w:rsid w:val="001D2126"/>
    <w:rsid w:val="001D22AC"/>
    <w:rsid w:val="001D23F1"/>
    <w:rsid w:val="001D2461"/>
    <w:rsid w:val="001D2815"/>
    <w:rsid w:val="001D2873"/>
    <w:rsid w:val="001D2971"/>
    <w:rsid w:val="001D2A8E"/>
    <w:rsid w:val="001D2B01"/>
    <w:rsid w:val="001D2C19"/>
    <w:rsid w:val="001D2C99"/>
    <w:rsid w:val="001D2DC2"/>
    <w:rsid w:val="001D2E2D"/>
    <w:rsid w:val="001D2F3B"/>
    <w:rsid w:val="001D2FAE"/>
    <w:rsid w:val="001D31F5"/>
    <w:rsid w:val="001D3383"/>
    <w:rsid w:val="001D347E"/>
    <w:rsid w:val="001D37EC"/>
    <w:rsid w:val="001D38F4"/>
    <w:rsid w:val="001D3A43"/>
    <w:rsid w:val="001D3B62"/>
    <w:rsid w:val="001D3D74"/>
    <w:rsid w:val="001D3E0C"/>
    <w:rsid w:val="001D3EBD"/>
    <w:rsid w:val="001D3F77"/>
    <w:rsid w:val="001D4005"/>
    <w:rsid w:val="001D4011"/>
    <w:rsid w:val="001D40D4"/>
    <w:rsid w:val="001D4397"/>
    <w:rsid w:val="001D468D"/>
    <w:rsid w:val="001D4811"/>
    <w:rsid w:val="001D481D"/>
    <w:rsid w:val="001D4A27"/>
    <w:rsid w:val="001D4A78"/>
    <w:rsid w:val="001D4ACE"/>
    <w:rsid w:val="001D4B96"/>
    <w:rsid w:val="001D4C6D"/>
    <w:rsid w:val="001D4E87"/>
    <w:rsid w:val="001D519E"/>
    <w:rsid w:val="001D51DD"/>
    <w:rsid w:val="001D51DF"/>
    <w:rsid w:val="001D5287"/>
    <w:rsid w:val="001D53D3"/>
    <w:rsid w:val="001D5413"/>
    <w:rsid w:val="001D5499"/>
    <w:rsid w:val="001D54B4"/>
    <w:rsid w:val="001D5644"/>
    <w:rsid w:val="001D56FF"/>
    <w:rsid w:val="001D580A"/>
    <w:rsid w:val="001D58B4"/>
    <w:rsid w:val="001D59B6"/>
    <w:rsid w:val="001D5C1F"/>
    <w:rsid w:val="001D6191"/>
    <w:rsid w:val="001D621B"/>
    <w:rsid w:val="001D6254"/>
    <w:rsid w:val="001D62E6"/>
    <w:rsid w:val="001D645D"/>
    <w:rsid w:val="001D64AA"/>
    <w:rsid w:val="001D66EB"/>
    <w:rsid w:val="001D69B5"/>
    <w:rsid w:val="001D69B9"/>
    <w:rsid w:val="001D6A7A"/>
    <w:rsid w:val="001D6D1E"/>
    <w:rsid w:val="001D6D27"/>
    <w:rsid w:val="001D6F72"/>
    <w:rsid w:val="001D6F8C"/>
    <w:rsid w:val="001D6FB3"/>
    <w:rsid w:val="001D6FF0"/>
    <w:rsid w:val="001D70FE"/>
    <w:rsid w:val="001D7289"/>
    <w:rsid w:val="001D7406"/>
    <w:rsid w:val="001D747A"/>
    <w:rsid w:val="001D7571"/>
    <w:rsid w:val="001D7830"/>
    <w:rsid w:val="001D7BD8"/>
    <w:rsid w:val="001D7CC4"/>
    <w:rsid w:val="001D7FB0"/>
    <w:rsid w:val="001E0147"/>
    <w:rsid w:val="001E022A"/>
    <w:rsid w:val="001E0415"/>
    <w:rsid w:val="001E0489"/>
    <w:rsid w:val="001E04C0"/>
    <w:rsid w:val="001E0823"/>
    <w:rsid w:val="001E08E9"/>
    <w:rsid w:val="001E0919"/>
    <w:rsid w:val="001E0985"/>
    <w:rsid w:val="001E0AD9"/>
    <w:rsid w:val="001E0B0D"/>
    <w:rsid w:val="001E0BC6"/>
    <w:rsid w:val="001E0C4D"/>
    <w:rsid w:val="001E0CBB"/>
    <w:rsid w:val="001E0DAD"/>
    <w:rsid w:val="001E0FF5"/>
    <w:rsid w:val="001E1081"/>
    <w:rsid w:val="001E1164"/>
    <w:rsid w:val="001E12AE"/>
    <w:rsid w:val="001E14AC"/>
    <w:rsid w:val="001E17DD"/>
    <w:rsid w:val="001E1822"/>
    <w:rsid w:val="001E189C"/>
    <w:rsid w:val="001E18C5"/>
    <w:rsid w:val="001E19A3"/>
    <w:rsid w:val="001E1B8A"/>
    <w:rsid w:val="001E1B8F"/>
    <w:rsid w:val="001E1BE4"/>
    <w:rsid w:val="001E1E3B"/>
    <w:rsid w:val="001E1EBE"/>
    <w:rsid w:val="001E1F69"/>
    <w:rsid w:val="001E2000"/>
    <w:rsid w:val="001E2014"/>
    <w:rsid w:val="001E2134"/>
    <w:rsid w:val="001E2238"/>
    <w:rsid w:val="001E23D1"/>
    <w:rsid w:val="001E24C9"/>
    <w:rsid w:val="001E24FD"/>
    <w:rsid w:val="001E2526"/>
    <w:rsid w:val="001E25C7"/>
    <w:rsid w:val="001E2852"/>
    <w:rsid w:val="001E29D8"/>
    <w:rsid w:val="001E2B84"/>
    <w:rsid w:val="001E2BFC"/>
    <w:rsid w:val="001E2C28"/>
    <w:rsid w:val="001E2C41"/>
    <w:rsid w:val="001E2C66"/>
    <w:rsid w:val="001E2CFC"/>
    <w:rsid w:val="001E2EC8"/>
    <w:rsid w:val="001E2F6A"/>
    <w:rsid w:val="001E2F87"/>
    <w:rsid w:val="001E30FE"/>
    <w:rsid w:val="001E334C"/>
    <w:rsid w:val="001E33DE"/>
    <w:rsid w:val="001E3442"/>
    <w:rsid w:val="001E34B1"/>
    <w:rsid w:val="001E3577"/>
    <w:rsid w:val="001E358B"/>
    <w:rsid w:val="001E35D9"/>
    <w:rsid w:val="001E37C8"/>
    <w:rsid w:val="001E3801"/>
    <w:rsid w:val="001E388F"/>
    <w:rsid w:val="001E39B5"/>
    <w:rsid w:val="001E3A27"/>
    <w:rsid w:val="001E3AC8"/>
    <w:rsid w:val="001E3C17"/>
    <w:rsid w:val="001E3D7D"/>
    <w:rsid w:val="001E3DB7"/>
    <w:rsid w:val="001E4035"/>
    <w:rsid w:val="001E4110"/>
    <w:rsid w:val="001E41E1"/>
    <w:rsid w:val="001E4226"/>
    <w:rsid w:val="001E425A"/>
    <w:rsid w:val="001E4439"/>
    <w:rsid w:val="001E445D"/>
    <w:rsid w:val="001E4460"/>
    <w:rsid w:val="001E4535"/>
    <w:rsid w:val="001E45DD"/>
    <w:rsid w:val="001E463A"/>
    <w:rsid w:val="001E4695"/>
    <w:rsid w:val="001E4883"/>
    <w:rsid w:val="001E49FA"/>
    <w:rsid w:val="001E4A9A"/>
    <w:rsid w:val="001E4B0F"/>
    <w:rsid w:val="001E4B27"/>
    <w:rsid w:val="001E4EBD"/>
    <w:rsid w:val="001E4EF5"/>
    <w:rsid w:val="001E4F95"/>
    <w:rsid w:val="001E4FD2"/>
    <w:rsid w:val="001E5032"/>
    <w:rsid w:val="001E51CB"/>
    <w:rsid w:val="001E528B"/>
    <w:rsid w:val="001E534F"/>
    <w:rsid w:val="001E53F5"/>
    <w:rsid w:val="001E5488"/>
    <w:rsid w:val="001E55E1"/>
    <w:rsid w:val="001E57B5"/>
    <w:rsid w:val="001E5ADE"/>
    <w:rsid w:val="001E5D96"/>
    <w:rsid w:val="001E5DB3"/>
    <w:rsid w:val="001E5E55"/>
    <w:rsid w:val="001E5E90"/>
    <w:rsid w:val="001E5F16"/>
    <w:rsid w:val="001E5FD6"/>
    <w:rsid w:val="001E601D"/>
    <w:rsid w:val="001E6025"/>
    <w:rsid w:val="001E6042"/>
    <w:rsid w:val="001E6194"/>
    <w:rsid w:val="001E6307"/>
    <w:rsid w:val="001E63AB"/>
    <w:rsid w:val="001E63C3"/>
    <w:rsid w:val="001E6493"/>
    <w:rsid w:val="001E64AA"/>
    <w:rsid w:val="001E6670"/>
    <w:rsid w:val="001E6699"/>
    <w:rsid w:val="001E670A"/>
    <w:rsid w:val="001E67FD"/>
    <w:rsid w:val="001E69E0"/>
    <w:rsid w:val="001E6AC1"/>
    <w:rsid w:val="001E6C04"/>
    <w:rsid w:val="001E6C33"/>
    <w:rsid w:val="001E6D0D"/>
    <w:rsid w:val="001E6E0C"/>
    <w:rsid w:val="001E6EAC"/>
    <w:rsid w:val="001E6FEB"/>
    <w:rsid w:val="001E702D"/>
    <w:rsid w:val="001E7078"/>
    <w:rsid w:val="001E70D1"/>
    <w:rsid w:val="001E714A"/>
    <w:rsid w:val="001E7170"/>
    <w:rsid w:val="001E7244"/>
    <w:rsid w:val="001E7315"/>
    <w:rsid w:val="001E76DB"/>
    <w:rsid w:val="001E775F"/>
    <w:rsid w:val="001E781E"/>
    <w:rsid w:val="001E79EB"/>
    <w:rsid w:val="001E7A42"/>
    <w:rsid w:val="001E7A5F"/>
    <w:rsid w:val="001E7ACD"/>
    <w:rsid w:val="001E7CBA"/>
    <w:rsid w:val="001E7CC8"/>
    <w:rsid w:val="001E7D53"/>
    <w:rsid w:val="001E7E24"/>
    <w:rsid w:val="001E7F1C"/>
    <w:rsid w:val="001E7F24"/>
    <w:rsid w:val="001E7FF8"/>
    <w:rsid w:val="001F013E"/>
    <w:rsid w:val="001F02AC"/>
    <w:rsid w:val="001F0321"/>
    <w:rsid w:val="001F06CE"/>
    <w:rsid w:val="001F0791"/>
    <w:rsid w:val="001F07D8"/>
    <w:rsid w:val="001F0875"/>
    <w:rsid w:val="001F08AF"/>
    <w:rsid w:val="001F08E4"/>
    <w:rsid w:val="001F08FA"/>
    <w:rsid w:val="001F09DC"/>
    <w:rsid w:val="001F0A17"/>
    <w:rsid w:val="001F0B6F"/>
    <w:rsid w:val="001F0C38"/>
    <w:rsid w:val="001F0C6C"/>
    <w:rsid w:val="001F0CA0"/>
    <w:rsid w:val="001F0D74"/>
    <w:rsid w:val="001F0E45"/>
    <w:rsid w:val="001F0F2E"/>
    <w:rsid w:val="001F0F67"/>
    <w:rsid w:val="001F105B"/>
    <w:rsid w:val="001F118D"/>
    <w:rsid w:val="001F11E4"/>
    <w:rsid w:val="001F139B"/>
    <w:rsid w:val="001F15D9"/>
    <w:rsid w:val="001F17BF"/>
    <w:rsid w:val="001F1898"/>
    <w:rsid w:val="001F18DD"/>
    <w:rsid w:val="001F1AC8"/>
    <w:rsid w:val="001F1B86"/>
    <w:rsid w:val="001F1D1C"/>
    <w:rsid w:val="001F1F2A"/>
    <w:rsid w:val="001F1FA1"/>
    <w:rsid w:val="001F20A2"/>
    <w:rsid w:val="001F2171"/>
    <w:rsid w:val="001F220D"/>
    <w:rsid w:val="001F2232"/>
    <w:rsid w:val="001F2255"/>
    <w:rsid w:val="001F235C"/>
    <w:rsid w:val="001F2402"/>
    <w:rsid w:val="001F259B"/>
    <w:rsid w:val="001F25EC"/>
    <w:rsid w:val="001F2770"/>
    <w:rsid w:val="001F28DC"/>
    <w:rsid w:val="001F2974"/>
    <w:rsid w:val="001F29CB"/>
    <w:rsid w:val="001F2AB3"/>
    <w:rsid w:val="001F2AE4"/>
    <w:rsid w:val="001F2BA7"/>
    <w:rsid w:val="001F2BAD"/>
    <w:rsid w:val="001F2BBA"/>
    <w:rsid w:val="001F2DC0"/>
    <w:rsid w:val="001F2F9E"/>
    <w:rsid w:val="001F30A8"/>
    <w:rsid w:val="001F30CE"/>
    <w:rsid w:val="001F311B"/>
    <w:rsid w:val="001F31A6"/>
    <w:rsid w:val="001F32C6"/>
    <w:rsid w:val="001F333C"/>
    <w:rsid w:val="001F336A"/>
    <w:rsid w:val="001F33EF"/>
    <w:rsid w:val="001F34D6"/>
    <w:rsid w:val="001F34F2"/>
    <w:rsid w:val="001F3638"/>
    <w:rsid w:val="001F3655"/>
    <w:rsid w:val="001F36A9"/>
    <w:rsid w:val="001F3752"/>
    <w:rsid w:val="001F3979"/>
    <w:rsid w:val="001F3D2C"/>
    <w:rsid w:val="001F3D7E"/>
    <w:rsid w:val="001F3DBA"/>
    <w:rsid w:val="001F3E86"/>
    <w:rsid w:val="001F40AF"/>
    <w:rsid w:val="001F4180"/>
    <w:rsid w:val="001F41E6"/>
    <w:rsid w:val="001F4297"/>
    <w:rsid w:val="001F42E6"/>
    <w:rsid w:val="001F4419"/>
    <w:rsid w:val="001F443F"/>
    <w:rsid w:val="001F4485"/>
    <w:rsid w:val="001F4524"/>
    <w:rsid w:val="001F4727"/>
    <w:rsid w:val="001F478C"/>
    <w:rsid w:val="001F4A31"/>
    <w:rsid w:val="001F4AE5"/>
    <w:rsid w:val="001F4C85"/>
    <w:rsid w:val="001F4D71"/>
    <w:rsid w:val="001F4D72"/>
    <w:rsid w:val="001F4E67"/>
    <w:rsid w:val="001F4F4D"/>
    <w:rsid w:val="001F50EA"/>
    <w:rsid w:val="001F517D"/>
    <w:rsid w:val="001F51A0"/>
    <w:rsid w:val="001F523A"/>
    <w:rsid w:val="001F53CE"/>
    <w:rsid w:val="001F545C"/>
    <w:rsid w:val="001F57E6"/>
    <w:rsid w:val="001F58A7"/>
    <w:rsid w:val="001F59DF"/>
    <w:rsid w:val="001F5BE5"/>
    <w:rsid w:val="001F5C19"/>
    <w:rsid w:val="001F5D12"/>
    <w:rsid w:val="001F5F20"/>
    <w:rsid w:val="001F601F"/>
    <w:rsid w:val="001F60A0"/>
    <w:rsid w:val="001F60B8"/>
    <w:rsid w:val="001F6110"/>
    <w:rsid w:val="001F6345"/>
    <w:rsid w:val="001F64D3"/>
    <w:rsid w:val="001F65AB"/>
    <w:rsid w:val="001F65B4"/>
    <w:rsid w:val="001F67BA"/>
    <w:rsid w:val="001F6A0A"/>
    <w:rsid w:val="001F6C34"/>
    <w:rsid w:val="001F6D6E"/>
    <w:rsid w:val="001F6E78"/>
    <w:rsid w:val="001F6E9E"/>
    <w:rsid w:val="001F6F2B"/>
    <w:rsid w:val="001F6F40"/>
    <w:rsid w:val="001F70A8"/>
    <w:rsid w:val="001F7146"/>
    <w:rsid w:val="001F7411"/>
    <w:rsid w:val="001F74AC"/>
    <w:rsid w:val="001F76D4"/>
    <w:rsid w:val="001F784C"/>
    <w:rsid w:val="001F7A3C"/>
    <w:rsid w:val="001F7DFD"/>
    <w:rsid w:val="001F7FB3"/>
    <w:rsid w:val="002000F6"/>
    <w:rsid w:val="002001C6"/>
    <w:rsid w:val="0020024F"/>
    <w:rsid w:val="00200745"/>
    <w:rsid w:val="002007DD"/>
    <w:rsid w:val="00200819"/>
    <w:rsid w:val="00200A02"/>
    <w:rsid w:val="00200C6D"/>
    <w:rsid w:val="00200D02"/>
    <w:rsid w:val="00200F2A"/>
    <w:rsid w:val="00200F5F"/>
    <w:rsid w:val="002010C6"/>
    <w:rsid w:val="002011AE"/>
    <w:rsid w:val="0020122C"/>
    <w:rsid w:val="00201276"/>
    <w:rsid w:val="002012B0"/>
    <w:rsid w:val="0020141D"/>
    <w:rsid w:val="002015D3"/>
    <w:rsid w:val="002016EB"/>
    <w:rsid w:val="00201842"/>
    <w:rsid w:val="00201AD0"/>
    <w:rsid w:val="00201D0D"/>
    <w:rsid w:val="00201D86"/>
    <w:rsid w:val="00201DB2"/>
    <w:rsid w:val="00201F44"/>
    <w:rsid w:val="00201F69"/>
    <w:rsid w:val="002020C6"/>
    <w:rsid w:val="0020218F"/>
    <w:rsid w:val="002021CB"/>
    <w:rsid w:val="002022DC"/>
    <w:rsid w:val="0020236E"/>
    <w:rsid w:val="002026E3"/>
    <w:rsid w:val="0020282B"/>
    <w:rsid w:val="002028D4"/>
    <w:rsid w:val="00202923"/>
    <w:rsid w:val="00202A06"/>
    <w:rsid w:val="00202B25"/>
    <w:rsid w:val="00202C2A"/>
    <w:rsid w:val="00202CB5"/>
    <w:rsid w:val="00202DB8"/>
    <w:rsid w:val="00203031"/>
    <w:rsid w:val="002031AE"/>
    <w:rsid w:val="002031C0"/>
    <w:rsid w:val="00203217"/>
    <w:rsid w:val="002033DC"/>
    <w:rsid w:val="0020343C"/>
    <w:rsid w:val="00203A4C"/>
    <w:rsid w:val="00203AE4"/>
    <w:rsid w:val="00203B4D"/>
    <w:rsid w:val="00203F88"/>
    <w:rsid w:val="00204158"/>
    <w:rsid w:val="00204208"/>
    <w:rsid w:val="0020427B"/>
    <w:rsid w:val="00204290"/>
    <w:rsid w:val="002042EA"/>
    <w:rsid w:val="0020433D"/>
    <w:rsid w:val="0020435B"/>
    <w:rsid w:val="00204460"/>
    <w:rsid w:val="002045B8"/>
    <w:rsid w:val="00204632"/>
    <w:rsid w:val="00204876"/>
    <w:rsid w:val="002048A8"/>
    <w:rsid w:val="00204966"/>
    <w:rsid w:val="002049CB"/>
    <w:rsid w:val="00204DE6"/>
    <w:rsid w:val="00204EB4"/>
    <w:rsid w:val="00205074"/>
    <w:rsid w:val="002050D2"/>
    <w:rsid w:val="002050F1"/>
    <w:rsid w:val="002052BC"/>
    <w:rsid w:val="002052C4"/>
    <w:rsid w:val="0020541E"/>
    <w:rsid w:val="00205445"/>
    <w:rsid w:val="002054EC"/>
    <w:rsid w:val="002055E7"/>
    <w:rsid w:val="00205618"/>
    <w:rsid w:val="00205655"/>
    <w:rsid w:val="00205763"/>
    <w:rsid w:val="002058C8"/>
    <w:rsid w:val="002058D4"/>
    <w:rsid w:val="00205B80"/>
    <w:rsid w:val="00205D45"/>
    <w:rsid w:val="00205F6F"/>
    <w:rsid w:val="00205F8B"/>
    <w:rsid w:val="00205FF6"/>
    <w:rsid w:val="00206031"/>
    <w:rsid w:val="0020621E"/>
    <w:rsid w:val="002064A5"/>
    <w:rsid w:val="0020677E"/>
    <w:rsid w:val="002067DA"/>
    <w:rsid w:val="0020686E"/>
    <w:rsid w:val="00206881"/>
    <w:rsid w:val="00206C3C"/>
    <w:rsid w:val="00206C79"/>
    <w:rsid w:val="00206C7D"/>
    <w:rsid w:val="00206CFC"/>
    <w:rsid w:val="00206D59"/>
    <w:rsid w:val="00206DAD"/>
    <w:rsid w:val="00206DB8"/>
    <w:rsid w:val="00206ED4"/>
    <w:rsid w:val="00206ED7"/>
    <w:rsid w:val="00206EED"/>
    <w:rsid w:val="002070BB"/>
    <w:rsid w:val="002070E9"/>
    <w:rsid w:val="0020710E"/>
    <w:rsid w:val="00207199"/>
    <w:rsid w:val="002074EF"/>
    <w:rsid w:val="00207549"/>
    <w:rsid w:val="00207561"/>
    <w:rsid w:val="00207601"/>
    <w:rsid w:val="002076F0"/>
    <w:rsid w:val="00207750"/>
    <w:rsid w:val="002079B0"/>
    <w:rsid w:val="002079E9"/>
    <w:rsid w:val="00207C67"/>
    <w:rsid w:val="00207F58"/>
    <w:rsid w:val="00207FA2"/>
    <w:rsid w:val="00207FAC"/>
    <w:rsid w:val="00207FF8"/>
    <w:rsid w:val="002100E3"/>
    <w:rsid w:val="00210188"/>
    <w:rsid w:val="0021022E"/>
    <w:rsid w:val="002103D9"/>
    <w:rsid w:val="002105BC"/>
    <w:rsid w:val="002105BD"/>
    <w:rsid w:val="002105BE"/>
    <w:rsid w:val="00210B8F"/>
    <w:rsid w:val="00210CA8"/>
    <w:rsid w:val="00210D08"/>
    <w:rsid w:val="00210D89"/>
    <w:rsid w:val="00210DB5"/>
    <w:rsid w:val="00210DCE"/>
    <w:rsid w:val="00210F02"/>
    <w:rsid w:val="00210FA6"/>
    <w:rsid w:val="00210FC7"/>
    <w:rsid w:val="00210FD4"/>
    <w:rsid w:val="002110A5"/>
    <w:rsid w:val="002110AA"/>
    <w:rsid w:val="002111EF"/>
    <w:rsid w:val="00211228"/>
    <w:rsid w:val="00211396"/>
    <w:rsid w:val="00211505"/>
    <w:rsid w:val="0021173A"/>
    <w:rsid w:val="0021176E"/>
    <w:rsid w:val="002117CF"/>
    <w:rsid w:val="002118C8"/>
    <w:rsid w:val="002119C3"/>
    <w:rsid w:val="00211A75"/>
    <w:rsid w:val="00211A78"/>
    <w:rsid w:val="00211AA4"/>
    <w:rsid w:val="00211D67"/>
    <w:rsid w:val="00211D6B"/>
    <w:rsid w:val="00211DAF"/>
    <w:rsid w:val="00211E0E"/>
    <w:rsid w:val="00211F2A"/>
    <w:rsid w:val="002120A4"/>
    <w:rsid w:val="002120ED"/>
    <w:rsid w:val="002120EE"/>
    <w:rsid w:val="002122E7"/>
    <w:rsid w:val="0021242D"/>
    <w:rsid w:val="00212574"/>
    <w:rsid w:val="002127D1"/>
    <w:rsid w:val="0021284E"/>
    <w:rsid w:val="002128FD"/>
    <w:rsid w:val="00212A2C"/>
    <w:rsid w:val="00212AB0"/>
    <w:rsid w:val="00212C51"/>
    <w:rsid w:val="00212DAD"/>
    <w:rsid w:val="00212ED3"/>
    <w:rsid w:val="00212EE4"/>
    <w:rsid w:val="00212F8C"/>
    <w:rsid w:val="00212F9A"/>
    <w:rsid w:val="00213053"/>
    <w:rsid w:val="00213199"/>
    <w:rsid w:val="002132E0"/>
    <w:rsid w:val="0021341B"/>
    <w:rsid w:val="0021344C"/>
    <w:rsid w:val="00213770"/>
    <w:rsid w:val="00213924"/>
    <w:rsid w:val="00213A63"/>
    <w:rsid w:val="00213ABA"/>
    <w:rsid w:val="00213B5E"/>
    <w:rsid w:val="00213BFD"/>
    <w:rsid w:val="00213CCA"/>
    <w:rsid w:val="00213E08"/>
    <w:rsid w:val="00213E1E"/>
    <w:rsid w:val="00213E86"/>
    <w:rsid w:val="00213EAF"/>
    <w:rsid w:val="00213F57"/>
    <w:rsid w:val="00214009"/>
    <w:rsid w:val="002142DC"/>
    <w:rsid w:val="002142EF"/>
    <w:rsid w:val="0021446C"/>
    <w:rsid w:val="00214730"/>
    <w:rsid w:val="00214A05"/>
    <w:rsid w:val="00214AF7"/>
    <w:rsid w:val="00214CD5"/>
    <w:rsid w:val="00214DE9"/>
    <w:rsid w:val="002151E4"/>
    <w:rsid w:val="002151F2"/>
    <w:rsid w:val="00215400"/>
    <w:rsid w:val="00215484"/>
    <w:rsid w:val="00215663"/>
    <w:rsid w:val="002157DD"/>
    <w:rsid w:val="00215A18"/>
    <w:rsid w:val="00215B40"/>
    <w:rsid w:val="00215C72"/>
    <w:rsid w:val="00215E53"/>
    <w:rsid w:val="00216152"/>
    <w:rsid w:val="0021621A"/>
    <w:rsid w:val="002162CE"/>
    <w:rsid w:val="002162EF"/>
    <w:rsid w:val="002163E6"/>
    <w:rsid w:val="0021649A"/>
    <w:rsid w:val="00216534"/>
    <w:rsid w:val="00216562"/>
    <w:rsid w:val="0021669C"/>
    <w:rsid w:val="002166D3"/>
    <w:rsid w:val="0021671A"/>
    <w:rsid w:val="00216960"/>
    <w:rsid w:val="002169F5"/>
    <w:rsid w:val="00216A82"/>
    <w:rsid w:val="00216C6C"/>
    <w:rsid w:val="00216C94"/>
    <w:rsid w:val="00216E89"/>
    <w:rsid w:val="00216FAB"/>
    <w:rsid w:val="0021723F"/>
    <w:rsid w:val="00217342"/>
    <w:rsid w:val="002175B6"/>
    <w:rsid w:val="002175EB"/>
    <w:rsid w:val="00217606"/>
    <w:rsid w:val="0021771A"/>
    <w:rsid w:val="00217732"/>
    <w:rsid w:val="00217884"/>
    <w:rsid w:val="002178AF"/>
    <w:rsid w:val="0021791E"/>
    <w:rsid w:val="0021797F"/>
    <w:rsid w:val="00217A6E"/>
    <w:rsid w:val="00217B30"/>
    <w:rsid w:val="00217BD6"/>
    <w:rsid w:val="00217C82"/>
    <w:rsid w:val="00217DCB"/>
    <w:rsid w:val="00217DE6"/>
    <w:rsid w:val="00217E53"/>
    <w:rsid w:val="00217EF2"/>
    <w:rsid w:val="00217F03"/>
    <w:rsid w:val="0022010A"/>
    <w:rsid w:val="00220125"/>
    <w:rsid w:val="00220323"/>
    <w:rsid w:val="0022043E"/>
    <w:rsid w:val="0022049F"/>
    <w:rsid w:val="00220586"/>
    <w:rsid w:val="002205F9"/>
    <w:rsid w:val="002206A2"/>
    <w:rsid w:val="002209C6"/>
    <w:rsid w:val="00220C01"/>
    <w:rsid w:val="00220CE2"/>
    <w:rsid w:val="00220CE4"/>
    <w:rsid w:val="00220D92"/>
    <w:rsid w:val="00220E94"/>
    <w:rsid w:val="002211D7"/>
    <w:rsid w:val="002211E2"/>
    <w:rsid w:val="0022132E"/>
    <w:rsid w:val="002213B8"/>
    <w:rsid w:val="0022140D"/>
    <w:rsid w:val="00221503"/>
    <w:rsid w:val="0022156B"/>
    <w:rsid w:val="0022161F"/>
    <w:rsid w:val="002216F9"/>
    <w:rsid w:val="0022172F"/>
    <w:rsid w:val="002217B4"/>
    <w:rsid w:val="002218CB"/>
    <w:rsid w:val="0022194A"/>
    <w:rsid w:val="00221960"/>
    <w:rsid w:val="002219F0"/>
    <w:rsid w:val="00221B7B"/>
    <w:rsid w:val="00221BAA"/>
    <w:rsid w:val="00221C68"/>
    <w:rsid w:val="00221DB4"/>
    <w:rsid w:val="00221E7D"/>
    <w:rsid w:val="00221EED"/>
    <w:rsid w:val="0022210B"/>
    <w:rsid w:val="0022216A"/>
    <w:rsid w:val="0022228D"/>
    <w:rsid w:val="00222413"/>
    <w:rsid w:val="00222467"/>
    <w:rsid w:val="0022256A"/>
    <w:rsid w:val="002226AE"/>
    <w:rsid w:val="002226D9"/>
    <w:rsid w:val="00222752"/>
    <w:rsid w:val="0022279C"/>
    <w:rsid w:val="002227E7"/>
    <w:rsid w:val="00222C8D"/>
    <w:rsid w:val="00222CF4"/>
    <w:rsid w:val="00222D1D"/>
    <w:rsid w:val="00222D74"/>
    <w:rsid w:val="00222ECD"/>
    <w:rsid w:val="00222F8E"/>
    <w:rsid w:val="00223036"/>
    <w:rsid w:val="002233BB"/>
    <w:rsid w:val="0022355A"/>
    <w:rsid w:val="0022364D"/>
    <w:rsid w:val="0022372A"/>
    <w:rsid w:val="00223734"/>
    <w:rsid w:val="0022376A"/>
    <w:rsid w:val="0022378D"/>
    <w:rsid w:val="00223A32"/>
    <w:rsid w:val="00223B2B"/>
    <w:rsid w:val="00223CF5"/>
    <w:rsid w:val="00223D1E"/>
    <w:rsid w:val="00223D62"/>
    <w:rsid w:val="00223DD5"/>
    <w:rsid w:val="00223F56"/>
    <w:rsid w:val="002240FB"/>
    <w:rsid w:val="002241C9"/>
    <w:rsid w:val="00224288"/>
    <w:rsid w:val="0022442D"/>
    <w:rsid w:val="00224504"/>
    <w:rsid w:val="00224517"/>
    <w:rsid w:val="002248E1"/>
    <w:rsid w:val="002249D9"/>
    <w:rsid w:val="00224A2F"/>
    <w:rsid w:val="00224ACA"/>
    <w:rsid w:val="00224B22"/>
    <w:rsid w:val="00224BB8"/>
    <w:rsid w:val="00224DCC"/>
    <w:rsid w:val="00224EB1"/>
    <w:rsid w:val="00225353"/>
    <w:rsid w:val="00225373"/>
    <w:rsid w:val="0022540B"/>
    <w:rsid w:val="002254A6"/>
    <w:rsid w:val="002254E4"/>
    <w:rsid w:val="002256A3"/>
    <w:rsid w:val="002257ED"/>
    <w:rsid w:val="0022592C"/>
    <w:rsid w:val="002259BA"/>
    <w:rsid w:val="002259DA"/>
    <w:rsid w:val="00225B13"/>
    <w:rsid w:val="00225C7A"/>
    <w:rsid w:val="00225CBD"/>
    <w:rsid w:val="00225D1E"/>
    <w:rsid w:val="00225DDA"/>
    <w:rsid w:val="00225E2D"/>
    <w:rsid w:val="00225E5A"/>
    <w:rsid w:val="00225EA0"/>
    <w:rsid w:val="00225ED5"/>
    <w:rsid w:val="00225FA2"/>
    <w:rsid w:val="0022608A"/>
    <w:rsid w:val="00226261"/>
    <w:rsid w:val="002263A0"/>
    <w:rsid w:val="002264B9"/>
    <w:rsid w:val="00226505"/>
    <w:rsid w:val="0022654C"/>
    <w:rsid w:val="00226557"/>
    <w:rsid w:val="002269E9"/>
    <w:rsid w:val="00226B48"/>
    <w:rsid w:val="00226BA7"/>
    <w:rsid w:val="00226C1E"/>
    <w:rsid w:val="00226CFF"/>
    <w:rsid w:val="00226FD6"/>
    <w:rsid w:val="00226FDF"/>
    <w:rsid w:val="0022709F"/>
    <w:rsid w:val="0022714C"/>
    <w:rsid w:val="00227210"/>
    <w:rsid w:val="0022726B"/>
    <w:rsid w:val="002272B2"/>
    <w:rsid w:val="002273B2"/>
    <w:rsid w:val="002273CE"/>
    <w:rsid w:val="0022740B"/>
    <w:rsid w:val="0022750E"/>
    <w:rsid w:val="0022795A"/>
    <w:rsid w:val="00227A58"/>
    <w:rsid w:val="00227B8B"/>
    <w:rsid w:val="00227C0E"/>
    <w:rsid w:val="00227C71"/>
    <w:rsid w:val="00227C90"/>
    <w:rsid w:val="00227EC7"/>
    <w:rsid w:val="0023011B"/>
    <w:rsid w:val="002304DF"/>
    <w:rsid w:val="002305F3"/>
    <w:rsid w:val="0023077D"/>
    <w:rsid w:val="00230785"/>
    <w:rsid w:val="002307EC"/>
    <w:rsid w:val="002308CC"/>
    <w:rsid w:val="00230A26"/>
    <w:rsid w:val="00230C11"/>
    <w:rsid w:val="00230DC9"/>
    <w:rsid w:val="00231123"/>
    <w:rsid w:val="002311C8"/>
    <w:rsid w:val="0023141F"/>
    <w:rsid w:val="00231533"/>
    <w:rsid w:val="002316C0"/>
    <w:rsid w:val="0023173A"/>
    <w:rsid w:val="00231A5D"/>
    <w:rsid w:val="00231A9D"/>
    <w:rsid w:val="00231CFF"/>
    <w:rsid w:val="00231F59"/>
    <w:rsid w:val="00231FFF"/>
    <w:rsid w:val="00232187"/>
    <w:rsid w:val="0023248B"/>
    <w:rsid w:val="002324D2"/>
    <w:rsid w:val="002325A1"/>
    <w:rsid w:val="00232758"/>
    <w:rsid w:val="0023284B"/>
    <w:rsid w:val="00232B97"/>
    <w:rsid w:val="00232B9B"/>
    <w:rsid w:val="002330F0"/>
    <w:rsid w:val="00233203"/>
    <w:rsid w:val="00233324"/>
    <w:rsid w:val="0023339C"/>
    <w:rsid w:val="0023341F"/>
    <w:rsid w:val="00233430"/>
    <w:rsid w:val="00233480"/>
    <w:rsid w:val="00233536"/>
    <w:rsid w:val="002336AF"/>
    <w:rsid w:val="002336D3"/>
    <w:rsid w:val="00233845"/>
    <w:rsid w:val="00233864"/>
    <w:rsid w:val="00233B78"/>
    <w:rsid w:val="00233D6F"/>
    <w:rsid w:val="00233EBB"/>
    <w:rsid w:val="00233F96"/>
    <w:rsid w:val="00233FB7"/>
    <w:rsid w:val="002342D0"/>
    <w:rsid w:val="002342DA"/>
    <w:rsid w:val="00234433"/>
    <w:rsid w:val="002344BC"/>
    <w:rsid w:val="0023450A"/>
    <w:rsid w:val="00234578"/>
    <w:rsid w:val="002347C2"/>
    <w:rsid w:val="00234A39"/>
    <w:rsid w:val="00234AC2"/>
    <w:rsid w:val="00234B3E"/>
    <w:rsid w:val="00234BB2"/>
    <w:rsid w:val="00234C5B"/>
    <w:rsid w:val="00234F48"/>
    <w:rsid w:val="00235246"/>
    <w:rsid w:val="0023525D"/>
    <w:rsid w:val="002353AE"/>
    <w:rsid w:val="0023550F"/>
    <w:rsid w:val="002355A3"/>
    <w:rsid w:val="0023587E"/>
    <w:rsid w:val="00235983"/>
    <w:rsid w:val="0023598F"/>
    <w:rsid w:val="002359C4"/>
    <w:rsid w:val="00235A54"/>
    <w:rsid w:val="00235B10"/>
    <w:rsid w:val="00235EA1"/>
    <w:rsid w:val="00236003"/>
    <w:rsid w:val="00236229"/>
    <w:rsid w:val="0023623F"/>
    <w:rsid w:val="00236290"/>
    <w:rsid w:val="002362DC"/>
    <w:rsid w:val="002362F5"/>
    <w:rsid w:val="002363D8"/>
    <w:rsid w:val="0023658A"/>
    <w:rsid w:val="0023677D"/>
    <w:rsid w:val="0023686F"/>
    <w:rsid w:val="002368E9"/>
    <w:rsid w:val="002368EF"/>
    <w:rsid w:val="002368F5"/>
    <w:rsid w:val="002369C8"/>
    <w:rsid w:val="00236DA7"/>
    <w:rsid w:val="00237177"/>
    <w:rsid w:val="00237431"/>
    <w:rsid w:val="00237599"/>
    <w:rsid w:val="002375EE"/>
    <w:rsid w:val="002376E3"/>
    <w:rsid w:val="00237778"/>
    <w:rsid w:val="00237813"/>
    <w:rsid w:val="00237997"/>
    <w:rsid w:val="00237B18"/>
    <w:rsid w:val="00237B88"/>
    <w:rsid w:val="00237F42"/>
    <w:rsid w:val="00237F7C"/>
    <w:rsid w:val="00240078"/>
    <w:rsid w:val="0024007C"/>
    <w:rsid w:val="002400A6"/>
    <w:rsid w:val="002402DD"/>
    <w:rsid w:val="00240499"/>
    <w:rsid w:val="00240A06"/>
    <w:rsid w:val="00240A3F"/>
    <w:rsid w:val="00240B77"/>
    <w:rsid w:val="00240E27"/>
    <w:rsid w:val="00240EB1"/>
    <w:rsid w:val="002410A8"/>
    <w:rsid w:val="00241143"/>
    <w:rsid w:val="00241320"/>
    <w:rsid w:val="0024135D"/>
    <w:rsid w:val="0024148C"/>
    <w:rsid w:val="0024152C"/>
    <w:rsid w:val="00241558"/>
    <w:rsid w:val="002415A7"/>
    <w:rsid w:val="0024179E"/>
    <w:rsid w:val="002417B9"/>
    <w:rsid w:val="00242126"/>
    <w:rsid w:val="00242207"/>
    <w:rsid w:val="0024220F"/>
    <w:rsid w:val="002422C1"/>
    <w:rsid w:val="002422F2"/>
    <w:rsid w:val="0024231C"/>
    <w:rsid w:val="0024234A"/>
    <w:rsid w:val="0024240B"/>
    <w:rsid w:val="00242624"/>
    <w:rsid w:val="00242681"/>
    <w:rsid w:val="002427B2"/>
    <w:rsid w:val="00242858"/>
    <w:rsid w:val="00242861"/>
    <w:rsid w:val="00242FD5"/>
    <w:rsid w:val="002430AC"/>
    <w:rsid w:val="002430CF"/>
    <w:rsid w:val="00243189"/>
    <w:rsid w:val="002431E8"/>
    <w:rsid w:val="0024337E"/>
    <w:rsid w:val="002436BA"/>
    <w:rsid w:val="002436FF"/>
    <w:rsid w:val="00243728"/>
    <w:rsid w:val="0024375C"/>
    <w:rsid w:val="0024377D"/>
    <w:rsid w:val="0024391C"/>
    <w:rsid w:val="00243A6F"/>
    <w:rsid w:val="00243AB9"/>
    <w:rsid w:val="00243B99"/>
    <w:rsid w:val="00243BF0"/>
    <w:rsid w:val="00243C53"/>
    <w:rsid w:val="00243CF9"/>
    <w:rsid w:val="00243DEB"/>
    <w:rsid w:val="00243F54"/>
    <w:rsid w:val="002440A8"/>
    <w:rsid w:val="002441A9"/>
    <w:rsid w:val="00244356"/>
    <w:rsid w:val="002443FF"/>
    <w:rsid w:val="002444D6"/>
    <w:rsid w:val="00244533"/>
    <w:rsid w:val="00244554"/>
    <w:rsid w:val="002445C5"/>
    <w:rsid w:val="00244A40"/>
    <w:rsid w:val="00244AB4"/>
    <w:rsid w:val="00244B09"/>
    <w:rsid w:val="00244D8F"/>
    <w:rsid w:val="00244DFB"/>
    <w:rsid w:val="0024532E"/>
    <w:rsid w:val="00245334"/>
    <w:rsid w:val="002453D2"/>
    <w:rsid w:val="00245462"/>
    <w:rsid w:val="00245504"/>
    <w:rsid w:val="00245868"/>
    <w:rsid w:val="002459A5"/>
    <w:rsid w:val="00245AB6"/>
    <w:rsid w:val="00245B0C"/>
    <w:rsid w:val="00245BE2"/>
    <w:rsid w:val="00245CD7"/>
    <w:rsid w:val="00245D74"/>
    <w:rsid w:val="00245E10"/>
    <w:rsid w:val="00245E57"/>
    <w:rsid w:val="00245E5F"/>
    <w:rsid w:val="00245FA5"/>
    <w:rsid w:val="00246024"/>
    <w:rsid w:val="002460EC"/>
    <w:rsid w:val="00246186"/>
    <w:rsid w:val="002461DA"/>
    <w:rsid w:val="00246459"/>
    <w:rsid w:val="0024647B"/>
    <w:rsid w:val="0024649D"/>
    <w:rsid w:val="00246531"/>
    <w:rsid w:val="00246583"/>
    <w:rsid w:val="002466F1"/>
    <w:rsid w:val="0024696C"/>
    <w:rsid w:val="00246AA0"/>
    <w:rsid w:val="00246BBC"/>
    <w:rsid w:val="00246CFD"/>
    <w:rsid w:val="00247117"/>
    <w:rsid w:val="00247445"/>
    <w:rsid w:val="002474CD"/>
    <w:rsid w:val="0024780C"/>
    <w:rsid w:val="002478C5"/>
    <w:rsid w:val="0024790D"/>
    <w:rsid w:val="00247ACC"/>
    <w:rsid w:val="00247C39"/>
    <w:rsid w:val="00247E57"/>
    <w:rsid w:val="00247E75"/>
    <w:rsid w:val="0025048B"/>
    <w:rsid w:val="002504EB"/>
    <w:rsid w:val="0025081F"/>
    <w:rsid w:val="002508E9"/>
    <w:rsid w:val="00250942"/>
    <w:rsid w:val="00250A87"/>
    <w:rsid w:val="00250B17"/>
    <w:rsid w:val="00250C3D"/>
    <w:rsid w:val="00250E9A"/>
    <w:rsid w:val="00251023"/>
    <w:rsid w:val="00251159"/>
    <w:rsid w:val="002511A5"/>
    <w:rsid w:val="00251486"/>
    <w:rsid w:val="00251490"/>
    <w:rsid w:val="002515F6"/>
    <w:rsid w:val="00251A62"/>
    <w:rsid w:val="00251C18"/>
    <w:rsid w:val="00251DC9"/>
    <w:rsid w:val="00251F66"/>
    <w:rsid w:val="0025221B"/>
    <w:rsid w:val="00252388"/>
    <w:rsid w:val="002523DD"/>
    <w:rsid w:val="00252416"/>
    <w:rsid w:val="00252503"/>
    <w:rsid w:val="00252809"/>
    <w:rsid w:val="00252861"/>
    <w:rsid w:val="0025286C"/>
    <w:rsid w:val="00252A29"/>
    <w:rsid w:val="00252A34"/>
    <w:rsid w:val="00252A7A"/>
    <w:rsid w:val="00252A86"/>
    <w:rsid w:val="00252B9F"/>
    <w:rsid w:val="00252C84"/>
    <w:rsid w:val="00252D14"/>
    <w:rsid w:val="00252D26"/>
    <w:rsid w:val="00252D3A"/>
    <w:rsid w:val="00252FB8"/>
    <w:rsid w:val="00252FCD"/>
    <w:rsid w:val="002531CA"/>
    <w:rsid w:val="0025320D"/>
    <w:rsid w:val="00253245"/>
    <w:rsid w:val="00253532"/>
    <w:rsid w:val="002539E4"/>
    <w:rsid w:val="00253B3B"/>
    <w:rsid w:val="00253C02"/>
    <w:rsid w:val="00253D59"/>
    <w:rsid w:val="00253F73"/>
    <w:rsid w:val="002541CF"/>
    <w:rsid w:val="00254249"/>
    <w:rsid w:val="00254280"/>
    <w:rsid w:val="0025428B"/>
    <w:rsid w:val="0025432D"/>
    <w:rsid w:val="00254428"/>
    <w:rsid w:val="00254439"/>
    <w:rsid w:val="00254621"/>
    <w:rsid w:val="00254693"/>
    <w:rsid w:val="00254776"/>
    <w:rsid w:val="00254811"/>
    <w:rsid w:val="00254877"/>
    <w:rsid w:val="002549D9"/>
    <w:rsid w:val="00254ACC"/>
    <w:rsid w:val="00254D1D"/>
    <w:rsid w:val="00254E52"/>
    <w:rsid w:val="00254E72"/>
    <w:rsid w:val="0025517F"/>
    <w:rsid w:val="002553E6"/>
    <w:rsid w:val="0025545D"/>
    <w:rsid w:val="0025548F"/>
    <w:rsid w:val="0025563A"/>
    <w:rsid w:val="00255688"/>
    <w:rsid w:val="002557A4"/>
    <w:rsid w:val="002557C9"/>
    <w:rsid w:val="002558D1"/>
    <w:rsid w:val="00255997"/>
    <w:rsid w:val="00255A8A"/>
    <w:rsid w:val="00255B06"/>
    <w:rsid w:val="00255F87"/>
    <w:rsid w:val="00256045"/>
    <w:rsid w:val="002561CD"/>
    <w:rsid w:val="00256291"/>
    <w:rsid w:val="0025646F"/>
    <w:rsid w:val="0025655E"/>
    <w:rsid w:val="00256606"/>
    <w:rsid w:val="0025662A"/>
    <w:rsid w:val="00256722"/>
    <w:rsid w:val="00256763"/>
    <w:rsid w:val="00256849"/>
    <w:rsid w:val="00256A79"/>
    <w:rsid w:val="00256B6F"/>
    <w:rsid w:val="00256C84"/>
    <w:rsid w:val="00256DF6"/>
    <w:rsid w:val="00256EF5"/>
    <w:rsid w:val="00257162"/>
    <w:rsid w:val="00257263"/>
    <w:rsid w:val="00257397"/>
    <w:rsid w:val="0025777A"/>
    <w:rsid w:val="00257955"/>
    <w:rsid w:val="00257AE8"/>
    <w:rsid w:val="00257AEB"/>
    <w:rsid w:val="00257AFC"/>
    <w:rsid w:val="00257EAA"/>
    <w:rsid w:val="00257ED4"/>
    <w:rsid w:val="00257FC5"/>
    <w:rsid w:val="00260099"/>
    <w:rsid w:val="002603B0"/>
    <w:rsid w:val="002603CA"/>
    <w:rsid w:val="00260405"/>
    <w:rsid w:val="0026041F"/>
    <w:rsid w:val="00260468"/>
    <w:rsid w:val="00260507"/>
    <w:rsid w:val="0026051C"/>
    <w:rsid w:val="00260798"/>
    <w:rsid w:val="00260C1C"/>
    <w:rsid w:val="00260D29"/>
    <w:rsid w:val="002612A0"/>
    <w:rsid w:val="002613DB"/>
    <w:rsid w:val="00261483"/>
    <w:rsid w:val="0026150E"/>
    <w:rsid w:val="00261674"/>
    <w:rsid w:val="002616C5"/>
    <w:rsid w:val="002617A8"/>
    <w:rsid w:val="0026189E"/>
    <w:rsid w:val="002618F9"/>
    <w:rsid w:val="00261972"/>
    <w:rsid w:val="00261A72"/>
    <w:rsid w:val="00261A9C"/>
    <w:rsid w:val="00261AEE"/>
    <w:rsid w:val="00261C4A"/>
    <w:rsid w:val="00261C4D"/>
    <w:rsid w:val="00261D23"/>
    <w:rsid w:val="00261EF9"/>
    <w:rsid w:val="00261FBF"/>
    <w:rsid w:val="00261FDF"/>
    <w:rsid w:val="00262131"/>
    <w:rsid w:val="00262365"/>
    <w:rsid w:val="0026236E"/>
    <w:rsid w:val="00262498"/>
    <w:rsid w:val="00262537"/>
    <w:rsid w:val="00262569"/>
    <w:rsid w:val="002625FD"/>
    <w:rsid w:val="00262777"/>
    <w:rsid w:val="002628E6"/>
    <w:rsid w:val="002629A0"/>
    <w:rsid w:val="00262B9A"/>
    <w:rsid w:val="00262BBC"/>
    <w:rsid w:val="00262BD9"/>
    <w:rsid w:val="00262CFF"/>
    <w:rsid w:val="00262F97"/>
    <w:rsid w:val="0026300E"/>
    <w:rsid w:val="0026300F"/>
    <w:rsid w:val="0026303C"/>
    <w:rsid w:val="00263092"/>
    <w:rsid w:val="0026314C"/>
    <w:rsid w:val="002631AD"/>
    <w:rsid w:val="002632A8"/>
    <w:rsid w:val="00263594"/>
    <w:rsid w:val="00263663"/>
    <w:rsid w:val="0026372D"/>
    <w:rsid w:val="00263790"/>
    <w:rsid w:val="00263C30"/>
    <w:rsid w:val="00263CC0"/>
    <w:rsid w:val="00263FD9"/>
    <w:rsid w:val="0026432D"/>
    <w:rsid w:val="00264393"/>
    <w:rsid w:val="0026440E"/>
    <w:rsid w:val="002646D9"/>
    <w:rsid w:val="00264726"/>
    <w:rsid w:val="00264765"/>
    <w:rsid w:val="00264920"/>
    <w:rsid w:val="00264936"/>
    <w:rsid w:val="00264ACF"/>
    <w:rsid w:val="00264CC7"/>
    <w:rsid w:val="00264D54"/>
    <w:rsid w:val="002650C4"/>
    <w:rsid w:val="00265124"/>
    <w:rsid w:val="00265125"/>
    <w:rsid w:val="0026512F"/>
    <w:rsid w:val="00265201"/>
    <w:rsid w:val="002652F9"/>
    <w:rsid w:val="00265578"/>
    <w:rsid w:val="0026570B"/>
    <w:rsid w:val="00265875"/>
    <w:rsid w:val="002659B0"/>
    <w:rsid w:val="00265B1D"/>
    <w:rsid w:val="00265CEF"/>
    <w:rsid w:val="00265D11"/>
    <w:rsid w:val="00265E4C"/>
    <w:rsid w:val="00265EE6"/>
    <w:rsid w:val="00266166"/>
    <w:rsid w:val="002662B5"/>
    <w:rsid w:val="0026642F"/>
    <w:rsid w:val="002664D8"/>
    <w:rsid w:val="002665F4"/>
    <w:rsid w:val="002666B5"/>
    <w:rsid w:val="00266727"/>
    <w:rsid w:val="002667C4"/>
    <w:rsid w:val="002668F5"/>
    <w:rsid w:val="00266A09"/>
    <w:rsid w:val="00266A76"/>
    <w:rsid w:val="00266AEA"/>
    <w:rsid w:val="00266FB2"/>
    <w:rsid w:val="00267028"/>
    <w:rsid w:val="0026705D"/>
    <w:rsid w:val="002670AF"/>
    <w:rsid w:val="002670DC"/>
    <w:rsid w:val="00267169"/>
    <w:rsid w:val="00267287"/>
    <w:rsid w:val="00267432"/>
    <w:rsid w:val="00267450"/>
    <w:rsid w:val="002674A5"/>
    <w:rsid w:val="002676D3"/>
    <w:rsid w:val="00267734"/>
    <w:rsid w:val="00267A09"/>
    <w:rsid w:val="00267D1A"/>
    <w:rsid w:val="00267DB7"/>
    <w:rsid w:val="002700FE"/>
    <w:rsid w:val="002701F4"/>
    <w:rsid w:val="0027034D"/>
    <w:rsid w:val="00270416"/>
    <w:rsid w:val="002704CD"/>
    <w:rsid w:val="00270508"/>
    <w:rsid w:val="00270783"/>
    <w:rsid w:val="00270964"/>
    <w:rsid w:val="00270B23"/>
    <w:rsid w:val="00270C82"/>
    <w:rsid w:val="00270D13"/>
    <w:rsid w:val="00270E70"/>
    <w:rsid w:val="00270EBF"/>
    <w:rsid w:val="00270FE2"/>
    <w:rsid w:val="002710CE"/>
    <w:rsid w:val="00271155"/>
    <w:rsid w:val="002711F9"/>
    <w:rsid w:val="0027137F"/>
    <w:rsid w:val="00271597"/>
    <w:rsid w:val="0027168D"/>
    <w:rsid w:val="002717C5"/>
    <w:rsid w:val="00271859"/>
    <w:rsid w:val="002718BC"/>
    <w:rsid w:val="002719F4"/>
    <w:rsid w:val="00271D3B"/>
    <w:rsid w:val="0027233F"/>
    <w:rsid w:val="0027253E"/>
    <w:rsid w:val="0027255A"/>
    <w:rsid w:val="002725FE"/>
    <w:rsid w:val="002726E9"/>
    <w:rsid w:val="0027291B"/>
    <w:rsid w:val="00272A7D"/>
    <w:rsid w:val="00272E9F"/>
    <w:rsid w:val="00272FCC"/>
    <w:rsid w:val="00272FE9"/>
    <w:rsid w:val="00273036"/>
    <w:rsid w:val="00273549"/>
    <w:rsid w:val="00273615"/>
    <w:rsid w:val="00273856"/>
    <w:rsid w:val="00273920"/>
    <w:rsid w:val="00273A06"/>
    <w:rsid w:val="00273ACD"/>
    <w:rsid w:val="00273B53"/>
    <w:rsid w:val="00273B9B"/>
    <w:rsid w:val="00273C5F"/>
    <w:rsid w:val="00273CA2"/>
    <w:rsid w:val="00273D6C"/>
    <w:rsid w:val="00273E4C"/>
    <w:rsid w:val="00273E94"/>
    <w:rsid w:val="00273EA4"/>
    <w:rsid w:val="0027418F"/>
    <w:rsid w:val="002741FD"/>
    <w:rsid w:val="00274253"/>
    <w:rsid w:val="002742BD"/>
    <w:rsid w:val="00274359"/>
    <w:rsid w:val="00274368"/>
    <w:rsid w:val="00274467"/>
    <w:rsid w:val="002744A9"/>
    <w:rsid w:val="0027450B"/>
    <w:rsid w:val="00274616"/>
    <w:rsid w:val="002747BD"/>
    <w:rsid w:val="00274954"/>
    <w:rsid w:val="002749D7"/>
    <w:rsid w:val="00274A1D"/>
    <w:rsid w:val="00274C49"/>
    <w:rsid w:val="00274D25"/>
    <w:rsid w:val="00274D9A"/>
    <w:rsid w:val="00274E0D"/>
    <w:rsid w:val="00274F1C"/>
    <w:rsid w:val="0027508B"/>
    <w:rsid w:val="00275190"/>
    <w:rsid w:val="00275320"/>
    <w:rsid w:val="00275335"/>
    <w:rsid w:val="002754DD"/>
    <w:rsid w:val="002756A1"/>
    <w:rsid w:val="0027574C"/>
    <w:rsid w:val="002757A4"/>
    <w:rsid w:val="00275881"/>
    <w:rsid w:val="0027592E"/>
    <w:rsid w:val="00275B98"/>
    <w:rsid w:val="00275E5C"/>
    <w:rsid w:val="00275E7D"/>
    <w:rsid w:val="00275F82"/>
    <w:rsid w:val="0027600C"/>
    <w:rsid w:val="0027605F"/>
    <w:rsid w:val="0027612B"/>
    <w:rsid w:val="0027616D"/>
    <w:rsid w:val="002762FA"/>
    <w:rsid w:val="00276305"/>
    <w:rsid w:val="002763DA"/>
    <w:rsid w:val="00276483"/>
    <w:rsid w:val="0027650B"/>
    <w:rsid w:val="00276586"/>
    <w:rsid w:val="002767BF"/>
    <w:rsid w:val="00276959"/>
    <w:rsid w:val="00276A1C"/>
    <w:rsid w:val="00276C24"/>
    <w:rsid w:val="00276C3B"/>
    <w:rsid w:val="00276C42"/>
    <w:rsid w:val="00276D26"/>
    <w:rsid w:val="00276EBD"/>
    <w:rsid w:val="002770C3"/>
    <w:rsid w:val="002771FD"/>
    <w:rsid w:val="00277364"/>
    <w:rsid w:val="002774D6"/>
    <w:rsid w:val="00277618"/>
    <w:rsid w:val="002776AC"/>
    <w:rsid w:val="00277938"/>
    <w:rsid w:val="00277A11"/>
    <w:rsid w:val="00277BA0"/>
    <w:rsid w:val="00277EC1"/>
    <w:rsid w:val="00277F99"/>
    <w:rsid w:val="00277FB7"/>
    <w:rsid w:val="00277FCE"/>
    <w:rsid w:val="002800DF"/>
    <w:rsid w:val="00280143"/>
    <w:rsid w:val="0028022B"/>
    <w:rsid w:val="002802B2"/>
    <w:rsid w:val="002803C5"/>
    <w:rsid w:val="002803FA"/>
    <w:rsid w:val="00280438"/>
    <w:rsid w:val="002806A6"/>
    <w:rsid w:val="002806FB"/>
    <w:rsid w:val="00280814"/>
    <w:rsid w:val="00280825"/>
    <w:rsid w:val="002809FB"/>
    <w:rsid w:val="00280A7E"/>
    <w:rsid w:val="00280C02"/>
    <w:rsid w:val="00280E87"/>
    <w:rsid w:val="002810CB"/>
    <w:rsid w:val="002810D3"/>
    <w:rsid w:val="002812B6"/>
    <w:rsid w:val="002812FA"/>
    <w:rsid w:val="002814F1"/>
    <w:rsid w:val="002817B3"/>
    <w:rsid w:val="0028184F"/>
    <w:rsid w:val="0028199E"/>
    <w:rsid w:val="002819D1"/>
    <w:rsid w:val="002819DC"/>
    <w:rsid w:val="00281C02"/>
    <w:rsid w:val="00281DB9"/>
    <w:rsid w:val="00281F4D"/>
    <w:rsid w:val="00281FBB"/>
    <w:rsid w:val="002820D8"/>
    <w:rsid w:val="00282396"/>
    <w:rsid w:val="00282425"/>
    <w:rsid w:val="002824BF"/>
    <w:rsid w:val="002826FC"/>
    <w:rsid w:val="00282A18"/>
    <w:rsid w:val="00282C79"/>
    <w:rsid w:val="00282CCF"/>
    <w:rsid w:val="00282D1E"/>
    <w:rsid w:val="00282E27"/>
    <w:rsid w:val="00282E83"/>
    <w:rsid w:val="00282F1C"/>
    <w:rsid w:val="00282F36"/>
    <w:rsid w:val="00282F74"/>
    <w:rsid w:val="00282FF2"/>
    <w:rsid w:val="00283074"/>
    <w:rsid w:val="002830B0"/>
    <w:rsid w:val="0028319F"/>
    <w:rsid w:val="00283457"/>
    <w:rsid w:val="00283684"/>
    <w:rsid w:val="00283691"/>
    <w:rsid w:val="00283906"/>
    <w:rsid w:val="0028397F"/>
    <w:rsid w:val="00283987"/>
    <w:rsid w:val="00283D28"/>
    <w:rsid w:val="00283E56"/>
    <w:rsid w:val="00283ED1"/>
    <w:rsid w:val="00283F98"/>
    <w:rsid w:val="00284004"/>
    <w:rsid w:val="0028402F"/>
    <w:rsid w:val="00284242"/>
    <w:rsid w:val="00284467"/>
    <w:rsid w:val="0028449D"/>
    <w:rsid w:val="00284575"/>
    <w:rsid w:val="002845B1"/>
    <w:rsid w:val="002845E2"/>
    <w:rsid w:val="00284615"/>
    <w:rsid w:val="00284974"/>
    <w:rsid w:val="002849AF"/>
    <w:rsid w:val="00284A3E"/>
    <w:rsid w:val="00284C6F"/>
    <w:rsid w:val="00284C83"/>
    <w:rsid w:val="00284E0F"/>
    <w:rsid w:val="0028518F"/>
    <w:rsid w:val="00285344"/>
    <w:rsid w:val="00285374"/>
    <w:rsid w:val="00285541"/>
    <w:rsid w:val="0028554F"/>
    <w:rsid w:val="002858BA"/>
    <w:rsid w:val="002858F5"/>
    <w:rsid w:val="00285AA6"/>
    <w:rsid w:val="00285AC5"/>
    <w:rsid w:val="00285D60"/>
    <w:rsid w:val="00285D84"/>
    <w:rsid w:val="00285E5B"/>
    <w:rsid w:val="00285E87"/>
    <w:rsid w:val="0028613E"/>
    <w:rsid w:val="0028618B"/>
    <w:rsid w:val="002862C1"/>
    <w:rsid w:val="002862EB"/>
    <w:rsid w:val="00286340"/>
    <w:rsid w:val="002863B1"/>
    <w:rsid w:val="002863C6"/>
    <w:rsid w:val="0028640A"/>
    <w:rsid w:val="0028641A"/>
    <w:rsid w:val="0028645A"/>
    <w:rsid w:val="00286559"/>
    <w:rsid w:val="00286575"/>
    <w:rsid w:val="00286743"/>
    <w:rsid w:val="00286771"/>
    <w:rsid w:val="0028683D"/>
    <w:rsid w:val="002868F6"/>
    <w:rsid w:val="00286934"/>
    <w:rsid w:val="002869B5"/>
    <w:rsid w:val="002869D3"/>
    <w:rsid w:val="00286A42"/>
    <w:rsid w:val="00286ACC"/>
    <w:rsid w:val="00286B5E"/>
    <w:rsid w:val="00286BA1"/>
    <w:rsid w:val="00286CF1"/>
    <w:rsid w:val="00287021"/>
    <w:rsid w:val="00287176"/>
    <w:rsid w:val="00287188"/>
    <w:rsid w:val="002872AA"/>
    <w:rsid w:val="00287391"/>
    <w:rsid w:val="002873B7"/>
    <w:rsid w:val="0028751E"/>
    <w:rsid w:val="0028754F"/>
    <w:rsid w:val="00287657"/>
    <w:rsid w:val="002877D9"/>
    <w:rsid w:val="0028795C"/>
    <w:rsid w:val="00287984"/>
    <w:rsid w:val="00287B76"/>
    <w:rsid w:val="00287D48"/>
    <w:rsid w:val="00290154"/>
    <w:rsid w:val="00290278"/>
    <w:rsid w:val="002902F2"/>
    <w:rsid w:val="00290339"/>
    <w:rsid w:val="00290411"/>
    <w:rsid w:val="0029046D"/>
    <w:rsid w:val="002904C0"/>
    <w:rsid w:val="0029057A"/>
    <w:rsid w:val="002905EA"/>
    <w:rsid w:val="00290658"/>
    <w:rsid w:val="002906B1"/>
    <w:rsid w:val="00290735"/>
    <w:rsid w:val="00290775"/>
    <w:rsid w:val="002908A3"/>
    <w:rsid w:val="00290942"/>
    <w:rsid w:val="002909D4"/>
    <w:rsid w:val="002909E8"/>
    <w:rsid w:val="00290AED"/>
    <w:rsid w:val="00290B87"/>
    <w:rsid w:val="00290C22"/>
    <w:rsid w:val="00290D29"/>
    <w:rsid w:val="00290F71"/>
    <w:rsid w:val="002910AA"/>
    <w:rsid w:val="0029139A"/>
    <w:rsid w:val="00291434"/>
    <w:rsid w:val="002914DA"/>
    <w:rsid w:val="002915CE"/>
    <w:rsid w:val="0029175A"/>
    <w:rsid w:val="002918EF"/>
    <w:rsid w:val="00291C5A"/>
    <w:rsid w:val="00291CF1"/>
    <w:rsid w:val="00291D63"/>
    <w:rsid w:val="002921C9"/>
    <w:rsid w:val="00292253"/>
    <w:rsid w:val="002922C0"/>
    <w:rsid w:val="0029231D"/>
    <w:rsid w:val="00292481"/>
    <w:rsid w:val="00292779"/>
    <w:rsid w:val="00292921"/>
    <w:rsid w:val="00292935"/>
    <w:rsid w:val="00292B7D"/>
    <w:rsid w:val="00292B82"/>
    <w:rsid w:val="00292D1E"/>
    <w:rsid w:val="00292D9C"/>
    <w:rsid w:val="00292F11"/>
    <w:rsid w:val="00292F60"/>
    <w:rsid w:val="00293011"/>
    <w:rsid w:val="00293091"/>
    <w:rsid w:val="002932B0"/>
    <w:rsid w:val="00293316"/>
    <w:rsid w:val="00293335"/>
    <w:rsid w:val="002933CA"/>
    <w:rsid w:val="002933F5"/>
    <w:rsid w:val="002934B1"/>
    <w:rsid w:val="00293654"/>
    <w:rsid w:val="002936CB"/>
    <w:rsid w:val="0029372D"/>
    <w:rsid w:val="002938F8"/>
    <w:rsid w:val="00293968"/>
    <w:rsid w:val="002939A7"/>
    <w:rsid w:val="002939DC"/>
    <w:rsid w:val="00293B50"/>
    <w:rsid w:val="00293B52"/>
    <w:rsid w:val="00293CE9"/>
    <w:rsid w:val="00293E73"/>
    <w:rsid w:val="002942AD"/>
    <w:rsid w:val="0029430A"/>
    <w:rsid w:val="002943CD"/>
    <w:rsid w:val="00294451"/>
    <w:rsid w:val="002944BE"/>
    <w:rsid w:val="00294568"/>
    <w:rsid w:val="00294577"/>
    <w:rsid w:val="00294603"/>
    <w:rsid w:val="00294636"/>
    <w:rsid w:val="00294809"/>
    <w:rsid w:val="00294833"/>
    <w:rsid w:val="0029488C"/>
    <w:rsid w:val="002948CC"/>
    <w:rsid w:val="00294A0E"/>
    <w:rsid w:val="00294B80"/>
    <w:rsid w:val="00294C5E"/>
    <w:rsid w:val="00294E10"/>
    <w:rsid w:val="00294E49"/>
    <w:rsid w:val="00294E56"/>
    <w:rsid w:val="00294F10"/>
    <w:rsid w:val="00295058"/>
    <w:rsid w:val="0029518E"/>
    <w:rsid w:val="00295369"/>
    <w:rsid w:val="002953D0"/>
    <w:rsid w:val="002953DA"/>
    <w:rsid w:val="002954E9"/>
    <w:rsid w:val="00295619"/>
    <w:rsid w:val="0029568D"/>
    <w:rsid w:val="0029573A"/>
    <w:rsid w:val="0029581E"/>
    <w:rsid w:val="00295903"/>
    <w:rsid w:val="00295A0E"/>
    <w:rsid w:val="00295CF6"/>
    <w:rsid w:val="00295D13"/>
    <w:rsid w:val="00295DFE"/>
    <w:rsid w:val="00295E41"/>
    <w:rsid w:val="00295F3F"/>
    <w:rsid w:val="00296073"/>
    <w:rsid w:val="0029614A"/>
    <w:rsid w:val="002965EC"/>
    <w:rsid w:val="002966B6"/>
    <w:rsid w:val="00296735"/>
    <w:rsid w:val="0029677F"/>
    <w:rsid w:val="00296B20"/>
    <w:rsid w:val="00296E2C"/>
    <w:rsid w:val="0029712C"/>
    <w:rsid w:val="00297185"/>
    <w:rsid w:val="002973BB"/>
    <w:rsid w:val="00297414"/>
    <w:rsid w:val="0029745C"/>
    <w:rsid w:val="0029749F"/>
    <w:rsid w:val="002975AB"/>
    <w:rsid w:val="00297613"/>
    <w:rsid w:val="00297AF4"/>
    <w:rsid w:val="00297D4E"/>
    <w:rsid w:val="002A00AA"/>
    <w:rsid w:val="002A00B7"/>
    <w:rsid w:val="002A010B"/>
    <w:rsid w:val="002A0146"/>
    <w:rsid w:val="002A0193"/>
    <w:rsid w:val="002A01C9"/>
    <w:rsid w:val="002A021C"/>
    <w:rsid w:val="002A036F"/>
    <w:rsid w:val="002A03BC"/>
    <w:rsid w:val="002A0408"/>
    <w:rsid w:val="002A05FB"/>
    <w:rsid w:val="002A06DF"/>
    <w:rsid w:val="002A081F"/>
    <w:rsid w:val="002A098A"/>
    <w:rsid w:val="002A0B99"/>
    <w:rsid w:val="002A0C5E"/>
    <w:rsid w:val="002A0D57"/>
    <w:rsid w:val="002A0E1A"/>
    <w:rsid w:val="002A0E6A"/>
    <w:rsid w:val="002A0E96"/>
    <w:rsid w:val="002A0F6E"/>
    <w:rsid w:val="002A1301"/>
    <w:rsid w:val="002A1374"/>
    <w:rsid w:val="002A1406"/>
    <w:rsid w:val="002A15EF"/>
    <w:rsid w:val="002A1788"/>
    <w:rsid w:val="002A18C5"/>
    <w:rsid w:val="002A18CA"/>
    <w:rsid w:val="002A193A"/>
    <w:rsid w:val="002A19AA"/>
    <w:rsid w:val="002A19C2"/>
    <w:rsid w:val="002A1A54"/>
    <w:rsid w:val="002A1ABF"/>
    <w:rsid w:val="002A1B1E"/>
    <w:rsid w:val="002A1BF4"/>
    <w:rsid w:val="002A1C37"/>
    <w:rsid w:val="002A1C41"/>
    <w:rsid w:val="002A1EB5"/>
    <w:rsid w:val="002A1EF1"/>
    <w:rsid w:val="002A1F32"/>
    <w:rsid w:val="002A20B1"/>
    <w:rsid w:val="002A21C4"/>
    <w:rsid w:val="002A21EF"/>
    <w:rsid w:val="002A2306"/>
    <w:rsid w:val="002A2316"/>
    <w:rsid w:val="002A240B"/>
    <w:rsid w:val="002A250F"/>
    <w:rsid w:val="002A2ACC"/>
    <w:rsid w:val="002A2C4F"/>
    <w:rsid w:val="002A2C97"/>
    <w:rsid w:val="002A2D68"/>
    <w:rsid w:val="002A2E10"/>
    <w:rsid w:val="002A3167"/>
    <w:rsid w:val="002A3243"/>
    <w:rsid w:val="002A3373"/>
    <w:rsid w:val="002A363D"/>
    <w:rsid w:val="002A380C"/>
    <w:rsid w:val="002A3C9D"/>
    <w:rsid w:val="002A3CB0"/>
    <w:rsid w:val="002A3D97"/>
    <w:rsid w:val="002A3E0A"/>
    <w:rsid w:val="002A3E3C"/>
    <w:rsid w:val="002A3EA9"/>
    <w:rsid w:val="002A4054"/>
    <w:rsid w:val="002A406B"/>
    <w:rsid w:val="002A412D"/>
    <w:rsid w:val="002A41A2"/>
    <w:rsid w:val="002A43A1"/>
    <w:rsid w:val="002A4418"/>
    <w:rsid w:val="002A4521"/>
    <w:rsid w:val="002A458A"/>
    <w:rsid w:val="002A45C9"/>
    <w:rsid w:val="002A4608"/>
    <w:rsid w:val="002A47EC"/>
    <w:rsid w:val="002A4918"/>
    <w:rsid w:val="002A4BB2"/>
    <w:rsid w:val="002A4BB5"/>
    <w:rsid w:val="002A4BE6"/>
    <w:rsid w:val="002A4CBF"/>
    <w:rsid w:val="002A4DBC"/>
    <w:rsid w:val="002A4EFE"/>
    <w:rsid w:val="002A4F1C"/>
    <w:rsid w:val="002A50AF"/>
    <w:rsid w:val="002A5107"/>
    <w:rsid w:val="002A5136"/>
    <w:rsid w:val="002A5249"/>
    <w:rsid w:val="002A52EF"/>
    <w:rsid w:val="002A5465"/>
    <w:rsid w:val="002A54B9"/>
    <w:rsid w:val="002A5678"/>
    <w:rsid w:val="002A5751"/>
    <w:rsid w:val="002A58B9"/>
    <w:rsid w:val="002A5C42"/>
    <w:rsid w:val="002A5CE6"/>
    <w:rsid w:val="002A5EA5"/>
    <w:rsid w:val="002A5F2D"/>
    <w:rsid w:val="002A5F2E"/>
    <w:rsid w:val="002A5F5C"/>
    <w:rsid w:val="002A603E"/>
    <w:rsid w:val="002A6053"/>
    <w:rsid w:val="002A62B2"/>
    <w:rsid w:val="002A62EE"/>
    <w:rsid w:val="002A646C"/>
    <w:rsid w:val="002A64DE"/>
    <w:rsid w:val="002A650A"/>
    <w:rsid w:val="002A669E"/>
    <w:rsid w:val="002A67F7"/>
    <w:rsid w:val="002A69DD"/>
    <w:rsid w:val="002A6AB8"/>
    <w:rsid w:val="002A6B32"/>
    <w:rsid w:val="002A6FB4"/>
    <w:rsid w:val="002A6FB9"/>
    <w:rsid w:val="002A6FD7"/>
    <w:rsid w:val="002A73DF"/>
    <w:rsid w:val="002A75A5"/>
    <w:rsid w:val="002A771E"/>
    <w:rsid w:val="002A7A17"/>
    <w:rsid w:val="002A7B1D"/>
    <w:rsid w:val="002A7BD2"/>
    <w:rsid w:val="002A7DAD"/>
    <w:rsid w:val="002A7E4B"/>
    <w:rsid w:val="002B0168"/>
    <w:rsid w:val="002B01A7"/>
    <w:rsid w:val="002B0672"/>
    <w:rsid w:val="002B0752"/>
    <w:rsid w:val="002B082D"/>
    <w:rsid w:val="002B08C4"/>
    <w:rsid w:val="002B0915"/>
    <w:rsid w:val="002B0A6D"/>
    <w:rsid w:val="002B0A7F"/>
    <w:rsid w:val="002B0AF9"/>
    <w:rsid w:val="002B0B66"/>
    <w:rsid w:val="002B0BBF"/>
    <w:rsid w:val="002B0BDF"/>
    <w:rsid w:val="002B0C5C"/>
    <w:rsid w:val="002B0C99"/>
    <w:rsid w:val="002B0D91"/>
    <w:rsid w:val="002B0E5B"/>
    <w:rsid w:val="002B115B"/>
    <w:rsid w:val="002B11F9"/>
    <w:rsid w:val="002B12EF"/>
    <w:rsid w:val="002B1454"/>
    <w:rsid w:val="002B162D"/>
    <w:rsid w:val="002B180C"/>
    <w:rsid w:val="002B1859"/>
    <w:rsid w:val="002B1AB8"/>
    <w:rsid w:val="002B1B77"/>
    <w:rsid w:val="002B1BFB"/>
    <w:rsid w:val="002B208C"/>
    <w:rsid w:val="002B2236"/>
    <w:rsid w:val="002B266F"/>
    <w:rsid w:val="002B292E"/>
    <w:rsid w:val="002B29D4"/>
    <w:rsid w:val="002B2B38"/>
    <w:rsid w:val="002B2BDD"/>
    <w:rsid w:val="002B2C25"/>
    <w:rsid w:val="002B2D33"/>
    <w:rsid w:val="002B2E66"/>
    <w:rsid w:val="002B2FAF"/>
    <w:rsid w:val="002B3175"/>
    <w:rsid w:val="002B32EE"/>
    <w:rsid w:val="002B3523"/>
    <w:rsid w:val="002B3529"/>
    <w:rsid w:val="002B366A"/>
    <w:rsid w:val="002B3700"/>
    <w:rsid w:val="002B3807"/>
    <w:rsid w:val="002B3A94"/>
    <w:rsid w:val="002B3AB6"/>
    <w:rsid w:val="002B3AF7"/>
    <w:rsid w:val="002B3CD2"/>
    <w:rsid w:val="002B3D2E"/>
    <w:rsid w:val="002B3DE2"/>
    <w:rsid w:val="002B408E"/>
    <w:rsid w:val="002B40B4"/>
    <w:rsid w:val="002B40C1"/>
    <w:rsid w:val="002B4210"/>
    <w:rsid w:val="002B4238"/>
    <w:rsid w:val="002B42E3"/>
    <w:rsid w:val="002B43EA"/>
    <w:rsid w:val="002B457E"/>
    <w:rsid w:val="002B475C"/>
    <w:rsid w:val="002B4873"/>
    <w:rsid w:val="002B4BF1"/>
    <w:rsid w:val="002B4DCD"/>
    <w:rsid w:val="002B4E0D"/>
    <w:rsid w:val="002B4E3D"/>
    <w:rsid w:val="002B4E42"/>
    <w:rsid w:val="002B4F56"/>
    <w:rsid w:val="002B4F83"/>
    <w:rsid w:val="002B5008"/>
    <w:rsid w:val="002B5069"/>
    <w:rsid w:val="002B511B"/>
    <w:rsid w:val="002B514A"/>
    <w:rsid w:val="002B522A"/>
    <w:rsid w:val="002B53EA"/>
    <w:rsid w:val="002B548E"/>
    <w:rsid w:val="002B5523"/>
    <w:rsid w:val="002B58FD"/>
    <w:rsid w:val="002B5A35"/>
    <w:rsid w:val="002B5B08"/>
    <w:rsid w:val="002B5EAE"/>
    <w:rsid w:val="002B61E2"/>
    <w:rsid w:val="002B620C"/>
    <w:rsid w:val="002B626C"/>
    <w:rsid w:val="002B6307"/>
    <w:rsid w:val="002B6412"/>
    <w:rsid w:val="002B64BC"/>
    <w:rsid w:val="002B64D2"/>
    <w:rsid w:val="002B655A"/>
    <w:rsid w:val="002B6704"/>
    <w:rsid w:val="002B68B3"/>
    <w:rsid w:val="002B69D7"/>
    <w:rsid w:val="002B6BE3"/>
    <w:rsid w:val="002B6DA5"/>
    <w:rsid w:val="002B6DD6"/>
    <w:rsid w:val="002B6F2D"/>
    <w:rsid w:val="002B707A"/>
    <w:rsid w:val="002B710C"/>
    <w:rsid w:val="002B7447"/>
    <w:rsid w:val="002B76BB"/>
    <w:rsid w:val="002B77C5"/>
    <w:rsid w:val="002B79DB"/>
    <w:rsid w:val="002B7C94"/>
    <w:rsid w:val="002B7D34"/>
    <w:rsid w:val="002B7DED"/>
    <w:rsid w:val="002B7EC0"/>
    <w:rsid w:val="002C002C"/>
    <w:rsid w:val="002C0071"/>
    <w:rsid w:val="002C00F9"/>
    <w:rsid w:val="002C0371"/>
    <w:rsid w:val="002C03A5"/>
    <w:rsid w:val="002C046A"/>
    <w:rsid w:val="002C04CD"/>
    <w:rsid w:val="002C0514"/>
    <w:rsid w:val="002C05CD"/>
    <w:rsid w:val="002C08A4"/>
    <w:rsid w:val="002C08B6"/>
    <w:rsid w:val="002C0912"/>
    <w:rsid w:val="002C0966"/>
    <w:rsid w:val="002C0B1D"/>
    <w:rsid w:val="002C0B95"/>
    <w:rsid w:val="002C0B9F"/>
    <w:rsid w:val="002C0DB3"/>
    <w:rsid w:val="002C0E9F"/>
    <w:rsid w:val="002C0EC3"/>
    <w:rsid w:val="002C0F06"/>
    <w:rsid w:val="002C12AA"/>
    <w:rsid w:val="002C1494"/>
    <w:rsid w:val="002C14AF"/>
    <w:rsid w:val="002C1584"/>
    <w:rsid w:val="002C1729"/>
    <w:rsid w:val="002C1890"/>
    <w:rsid w:val="002C18BD"/>
    <w:rsid w:val="002C1906"/>
    <w:rsid w:val="002C1A3B"/>
    <w:rsid w:val="002C1A74"/>
    <w:rsid w:val="002C1B3B"/>
    <w:rsid w:val="002C1BC5"/>
    <w:rsid w:val="002C1BF2"/>
    <w:rsid w:val="002C1C43"/>
    <w:rsid w:val="002C1C63"/>
    <w:rsid w:val="002C1C7F"/>
    <w:rsid w:val="002C1CCA"/>
    <w:rsid w:val="002C1DD5"/>
    <w:rsid w:val="002C1E93"/>
    <w:rsid w:val="002C1EFF"/>
    <w:rsid w:val="002C1F7A"/>
    <w:rsid w:val="002C20A8"/>
    <w:rsid w:val="002C2131"/>
    <w:rsid w:val="002C2154"/>
    <w:rsid w:val="002C2160"/>
    <w:rsid w:val="002C2201"/>
    <w:rsid w:val="002C224C"/>
    <w:rsid w:val="002C22CB"/>
    <w:rsid w:val="002C269B"/>
    <w:rsid w:val="002C26B1"/>
    <w:rsid w:val="002C2882"/>
    <w:rsid w:val="002C29E2"/>
    <w:rsid w:val="002C2CEA"/>
    <w:rsid w:val="002C2E29"/>
    <w:rsid w:val="002C2FEC"/>
    <w:rsid w:val="002C306E"/>
    <w:rsid w:val="002C31B9"/>
    <w:rsid w:val="002C3233"/>
    <w:rsid w:val="002C339C"/>
    <w:rsid w:val="002C3480"/>
    <w:rsid w:val="002C34BD"/>
    <w:rsid w:val="002C3594"/>
    <w:rsid w:val="002C3641"/>
    <w:rsid w:val="002C3655"/>
    <w:rsid w:val="002C370D"/>
    <w:rsid w:val="002C3796"/>
    <w:rsid w:val="002C37C5"/>
    <w:rsid w:val="002C38AA"/>
    <w:rsid w:val="002C38AF"/>
    <w:rsid w:val="002C3B60"/>
    <w:rsid w:val="002C3CDE"/>
    <w:rsid w:val="002C3DA0"/>
    <w:rsid w:val="002C3DB2"/>
    <w:rsid w:val="002C3E1F"/>
    <w:rsid w:val="002C3F0C"/>
    <w:rsid w:val="002C3F68"/>
    <w:rsid w:val="002C3F85"/>
    <w:rsid w:val="002C3FAA"/>
    <w:rsid w:val="002C4157"/>
    <w:rsid w:val="002C41C9"/>
    <w:rsid w:val="002C4340"/>
    <w:rsid w:val="002C45B0"/>
    <w:rsid w:val="002C485A"/>
    <w:rsid w:val="002C48E5"/>
    <w:rsid w:val="002C48FE"/>
    <w:rsid w:val="002C4A6C"/>
    <w:rsid w:val="002C4B27"/>
    <w:rsid w:val="002C4B3A"/>
    <w:rsid w:val="002C4B57"/>
    <w:rsid w:val="002C4C42"/>
    <w:rsid w:val="002C4D90"/>
    <w:rsid w:val="002C4DD0"/>
    <w:rsid w:val="002C4E63"/>
    <w:rsid w:val="002C4EFA"/>
    <w:rsid w:val="002C4FDC"/>
    <w:rsid w:val="002C51C2"/>
    <w:rsid w:val="002C5260"/>
    <w:rsid w:val="002C5322"/>
    <w:rsid w:val="002C5590"/>
    <w:rsid w:val="002C561E"/>
    <w:rsid w:val="002C5676"/>
    <w:rsid w:val="002C56E2"/>
    <w:rsid w:val="002C5717"/>
    <w:rsid w:val="002C572E"/>
    <w:rsid w:val="002C581A"/>
    <w:rsid w:val="002C5B77"/>
    <w:rsid w:val="002C5BF4"/>
    <w:rsid w:val="002C5CCE"/>
    <w:rsid w:val="002C5D2C"/>
    <w:rsid w:val="002C5E6F"/>
    <w:rsid w:val="002C5E9E"/>
    <w:rsid w:val="002C5F34"/>
    <w:rsid w:val="002C5FAE"/>
    <w:rsid w:val="002C604F"/>
    <w:rsid w:val="002C60C4"/>
    <w:rsid w:val="002C60F0"/>
    <w:rsid w:val="002C61DE"/>
    <w:rsid w:val="002C6212"/>
    <w:rsid w:val="002C65AA"/>
    <w:rsid w:val="002C6707"/>
    <w:rsid w:val="002C67D5"/>
    <w:rsid w:val="002C68A0"/>
    <w:rsid w:val="002C698B"/>
    <w:rsid w:val="002C6AF5"/>
    <w:rsid w:val="002C6B5E"/>
    <w:rsid w:val="002C6DBF"/>
    <w:rsid w:val="002C6EC8"/>
    <w:rsid w:val="002C71BB"/>
    <w:rsid w:val="002C7475"/>
    <w:rsid w:val="002C749F"/>
    <w:rsid w:val="002C756D"/>
    <w:rsid w:val="002C7878"/>
    <w:rsid w:val="002C78A6"/>
    <w:rsid w:val="002C79A5"/>
    <w:rsid w:val="002C7BE1"/>
    <w:rsid w:val="002C7E8E"/>
    <w:rsid w:val="002D0233"/>
    <w:rsid w:val="002D0292"/>
    <w:rsid w:val="002D0344"/>
    <w:rsid w:val="002D04D0"/>
    <w:rsid w:val="002D04F2"/>
    <w:rsid w:val="002D0645"/>
    <w:rsid w:val="002D08BA"/>
    <w:rsid w:val="002D0B13"/>
    <w:rsid w:val="002D0C79"/>
    <w:rsid w:val="002D0CB1"/>
    <w:rsid w:val="002D0F0B"/>
    <w:rsid w:val="002D0F97"/>
    <w:rsid w:val="002D0FD1"/>
    <w:rsid w:val="002D110A"/>
    <w:rsid w:val="002D1230"/>
    <w:rsid w:val="002D1415"/>
    <w:rsid w:val="002D1602"/>
    <w:rsid w:val="002D16D3"/>
    <w:rsid w:val="002D1721"/>
    <w:rsid w:val="002D187C"/>
    <w:rsid w:val="002D1ABE"/>
    <w:rsid w:val="002D1C7E"/>
    <w:rsid w:val="002D1CB8"/>
    <w:rsid w:val="002D1E26"/>
    <w:rsid w:val="002D1EB9"/>
    <w:rsid w:val="002D1F33"/>
    <w:rsid w:val="002D20A3"/>
    <w:rsid w:val="002D20E1"/>
    <w:rsid w:val="002D248F"/>
    <w:rsid w:val="002D2718"/>
    <w:rsid w:val="002D27FB"/>
    <w:rsid w:val="002D2811"/>
    <w:rsid w:val="002D2BF4"/>
    <w:rsid w:val="002D2C92"/>
    <w:rsid w:val="002D2CCD"/>
    <w:rsid w:val="002D2DB5"/>
    <w:rsid w:val="002D2DC2"/>
    <w:rsid w:val="002D2E69"/>
    <w:rsid w:val="002D2F30"/>
    <w:rsid w:val="002D2F72"/>
    <w:rsid w:val="002D303F"/>
    <w:rsid w:val="002D31D2"/>
    <w:rsid w:val="002D320D"/>
    <w:rsid w:val="002D37EC"/>
    <w:rsid w:val="002D381D"/>
    <w:rsid w:val="002D38E7"/>
    <w:rsid w:val="002D39FB"/>
    <w:rsid w:val="002D3ABE"/>
    <w:rsid w:val="002D3B17"/>
    <w:rsid w:val="002D3B1E"/>
    <w:rsid w:val="002D3D7B"/>
    <w:rsid w:val="002D3F35"/>
    <w:rsid w:val="002D3F80"/>
    <w:rsid w:val="002D4032"/>
    <w:rsid w:val="002D4373"/>
    <w:rsid w:val="002D44A6"/>
    <w:rsid w:val="002D45F3"/>
    <w:rsid w:val="002D464A"/>
    <w:rsid w:val="002D46F9"/>
    <w:rsid w:val="002D474C"/>
    <w:rsid w:val="002D4D9B"/>
    <w:rsid w:val="002D4DCC"/>
    <w:rsid w:val="002D4EC1"/>
    <w:rsid w:val="002D4F03"/>
    <w:rsid w:val="002D4F7C"/>
    <w:rsid w:val="002D506A"/>
    <w:rsid w:val="002D5209"/>
    <w:rsid w:val="002D5340"/>
    <w:rsid w:val="002D592C"/>
    <w:rsid w:val="002D5B27"/>
    <w:rsid w:val="002D5B4E"/>
    <w:rsid w:val="002D5DEA"/>
    <w:rsid w:val="002D61E8"/>
    <w:rsid w:val="002D62CE"/>
    <w:rsid w:val="002D6313"/>
    <w:rsid w:val="002D636A"/>
    <w:rsid w:val="002D6455"/>
    <w:rsid w:val="002D645D"/>
    <w:rsid w:val="002D64D9"/>
    <w:rsid w:val="002D654C"/>
    <w:rsid w:val="002D65E6"/>
    <w:rsid w:val="002D66CC"/>
    <w:rsid w:val="002D6795"/>
    <w:rsid w:val="002D6816"/>
    <w:rsid w:val="002D68A3"/>
    <w:rsid w:val="002D68BF"/>
    <w:rsid w:val="002D6971"/>
    <w:rsid w:val="002D6A71"/>
    <w:rsid w:val="002D6D1F"/>
    <w:rsid w:val="002D6EFA"/>
    <w:rsid w:val="002D6F94"/>
    <w:rsid w:val="002D7137"/>
    <w:rsid w:val="002D7184"/>
    <w:rsid w:val="002D71AA"/>
    <w:rsid w:val="002D71CA"/>
    <w:rsid w:val="002D723B"/>
    <w:rsid w:val="002D760D"/>
    <w:rsid w:val="002D762C"/>
    <w:rsid w:val="002D771A"/>
    <w:rsid w:val="002D77EB"/>
    <w:rsid w:val="002D7AF6"/>
    <w:rsid w:val="002D7B09"/>
    <w:rsid w:val="002D7B87"/>
    <w:rsid w:val="002D7C5E"/>
    <w:rsid w:val="002D7E42"/>
    <w:rsid w:val="002D7FA4"/>
    <w:rsid w:val="002E00C4"/>
    <w:rsid w:val="002E0105"/>
    <w:rsid w:val="002E013B"/>
    <w:rsid w:val="002E0157"/>
    <w:rsid w:val="002E022C"/>
    <w:rsid w:val="002E02E8"/>
    <w:rsid w:val="002E05E7"/>
    <w:rsid w:val="002E09B7"/>
    <w:rsid w:val="002E0A93"/>
    <w:rsid w:val="002E0B27"/>
    <w:rsid w:val="002E0C14"/>
    <w:rsid w:val="002E1001"/>
    <w:rsid w:val="002E1217"/>
    <w:rsid w:val="002E125E"/>
    <w:rsid w:val="002E1457"/>
    <w:rsid w:val="002E1774"/>
    <w:rsid w:val="002E18DE"/>
    <w:rsid w:val="002E18F1"/>
    <w:rsid w:val="002E1933"/>
    <w:rsid w:val="002E19D3"/>
    <w:rsid w:val="002E1B40"/>
    <w:rsid w:val="002E1F79"/>
    <w:rsid w:val="002E1F85"/>
    <w:rsid w:val="002E2098"/>
    <w:rsid w:val="002E20F3"/>
    <w:rsid w:val="002E22AF"/>
    <w:rsid w:val="002E2354"/>
    <w:rsid w:val="002E2487"/>
    <w:rsid w:val="002E25B7"/>
    <w:rsid w:val="002E25D4"/>
    <w:rsid w:val="002E26C0"/>
    <w:rsid w:val="002E272A"/>
    <w:rsid w:val="002E290A"/>
    <w:rsid w:val="002E29EF"/>
    <w:rsid w:val="002E2BCE"/>
    <w:rsid w:val="002E2CC6"/>
    <w:rsid w:val="002E2EB5"/>
    <w:rsid w:val="002E2FF5"/>
    <w:rsid w:val="002E31BE"/>
    <w:rsid w:val="002E3225"/>
    <w:rsid w:val="002E32BA"/>
    <w:rsid w:val="002E32BE"/>
    <w:rsid w:val="002E3326"/>
    <w:rsid w:val="002E34D9"/>
    <w:rsid w:val="002E34F3"/>
    <w:rsid w:val="002E3714"/>
    <w:rsid w:val="002E3805"/>
    <w:rsid w:val="002E3864"/>
    <w:rsid w:val="002E3893"/>
    <w:rsid w:val="002E38DB"/>
    <w:rsid w:val="002E3984"/>
    <w:rsid w:val="002E3990"/>
    <w:rsid w:val="002E39A6"/>
    <w:rsid w:val="002E39F0"/>
    <w:rsid w:val="002E3A4C"/>
    <w:rsid w:val="002E3B33"/>
    <w:rsid w:val="002E3B35"/>
    <w:rsid w:val="002E3C97"/>
    <w:rsid w:val="002E3DDC"/>
    <w:rsid w:val="002E3DF6"/>
    <w:rsid w:val="002E3E56"/>
    <w:rsid w:val="002E3E6B"/>
    <w:rsid w:val="002E41C5"/>
    <w:rsid w:val="002E428E"/>
    <w:rsid w:val="002E4376"/>
    <w:rsid w:val="002E46E3"/>
    <w:rsid w:val="002E49B6"/>
    <w:rsid w:val="002E49FF"/>
    <w:rsid w:val="002E4A7E"/>
    <w:rsid w:val="002E4B2C"/>
    <w:rsid w:val="002E4B9C"/>
    <w:rsid w:val="002E4CD7"/>
    <w:rsid w:val="002E4F5F"/>
    <w:rsid w:val="002E503D"/>
    <w:rsid w:val="002E52A1"/>
    <w:rsid w:val="002E5307"/>
    <w:rsid w:val="002E534E"/>
    <w:rsid w:val="002E5405"/>
    <w:rsid w:val="002E54F8"/>
    <w:rsid w:val="002E559A"/>
    <w:rsid w:val="002E565C"/>
    <w:rsid w:val="002E56C0"/>
    <w:rsid w:val="002E5758"/>
    <w:rsid w:val="002E5A41"/>
    <w:rsid w:val="002E5A4C"/>
    <w:rsid w:val="002E5B13"/>
    <w:rsid w:val="002E5B33"/>
    <w:rsid w:val="002E5C50"/>
    <w:rsid w:val="002E5CBF"/>
    <w:rsid w:val="002E5DC9"/>
    <w:rsid w:val="002E5E12"/>
    <w:rsid w:val="002E5F7F"/>
    <w:rsid w:val="002E5FB4"/>
    <w:rsid w:val="002E5FE0"/>
    <w:rsid w:val="002E60FE"/>
    <w:rsid w:val="002E617F"/>
    <w:rsid w:val="002E6209"/>
    <w:rsid w:val="002E62E9"/>
    <w:rsid w:val="002E6301"/>
    <w:rsid w:val="002E6589"/>
    <w:rsid w:val="002E671C"/>
    <w:rsid w:val="002E67C6"/>
    <w:rsid w:val="002E68C6"/>
    <w:rsid w:val="002E6CE9"/>
    <w:rsid w:val="002E6E5B"/>
    <w:rsid w:val="002E6F18"/>
    <w:rsid w:val="002E7172"/>
    <w:rsid w:val="002E724A"/>
    <w:rsid w:val="002E7262"/>
    <w:rsid w:val="002E7472"/>
    <w:rsid w:val="002E7732"/>
    <w:rsid w:val="002E77B7"/>
    <w:rsid w:val="002E793F"/>
    <w:rsid w:val="002E7A10"/>
    <w:rsid w:val="002E7A5E"/>
    <w:rsid w:val="002E7C2C"/>
    <w:rsid w:val="002E7C94"/>
    <w:rsid w:val="002E7CF5"/>
    <w:rsid w:val="002E7D13"/>
    <w:rsid w:val="002E7E9B"/>
    <w:rsid w:val="002E7EE5"/>
    <w:rsid w:val="002E7F5E"/>
    <w:rsid w:val="002E7FC1"/>
    <w:rsid w:val="002E7FC3"/>
    <w:rsid w:val="002F00EF"/>
    <w:rsid w:val="002F0162"/>
    <w:rsid w:val="002F01BB"/>
    <w:rsid w:val="002F0321"/>
    <w:rsid w:val="002F0335"/>
    <w:rsid w:val="002F038F"/>
    <w:rsid w:val="002F05DB"/>
    <w:rsid w:val="002F0607"/>
    <w:rsid w:val="002F0850"/>
    <w:rsid w:val="002F087D"/>
    <w:rsid w:val="002F09F3"/>
    <w:rsid w:val="002F0A60"/>
    <w:rsid w:val="002F0C60"/>
    <w:rsid w:val="002F0C89"/>
    <w:rsid w:val="002F0D7F"/>
    <w:rsid w:val="002F0DE6"/>
    <w:rsid w:val="002F0ED6"/>
    <w:rsid w:val="002F0F4A"/>
    <w:rsid w:val="002F1090"/>
    <w:rsid w:val="002F10C0"/>
    <w:rsid w:val="002F1262"/>
    <w:rsid w:val="002F1408"/>
    <w:rsid w:val="002F15E0"/>
    <w:rsid w:val="002F1706"/>
    <w:rsid w:val="002F1721"/>
    <w:rsid w:val="002F1816"/>
    <w:rsid w:val="002F1878"/>
    <w:rsid w:val="002F19AB"/>
    <w:rsid w:val="002F1AD2"/>
    <w:rsid w:val="002F1B04"/>
    <w:rsid w:val="002F1B2E"/>
    <w:rsid w:val="002F1C73"/>
    <w:rsid w:val="002F1D1A"/>
    <w:rsid w:val="002F1E0E"/>
    <w:rsid w:val="002F1E63"/>
    <w:rsid w:val="002F1EB2"/>
    <w:rsid w:val="002F1EFE"/>
    <w:rsid w:val="002F1F39"/>
    <w:rsid w:val="002F2090"/>
    <w:rsid w:val="002F209F"/>
    <w:rsid w:val="002F20A8"/>
    <w:rsid w:val="002F2145"/>
    <w:rsid w:val="002F2328"/>
    <w:rsid w:val="002F23E9"/>
    <w:rsid w:val="002F29F2"/>
    <w:rsid w:val="002F2ACC"/>
    <w:rsid w:val="002F2B84"/>
    <w:rsid w:val="002F2DAB"/>
    <w:rsid w:val="002F2E08"/>
    <w:rsid w:val="002F2E3D"/>
    <w:rsid w:val="002F2F6B"/>
    <w:rsid w:val="002F2FFF"/>
    <w:rsid w:val="002F3086"/>
    <w:rsid w:val="002F3109"/>
    <w:rsid w:val="002F31DE"/>
    <w:rsid w:val="002F322F"/>
    <w:rsid w:val="002F3317"/>
    <w:rsid w:val="002F3332"/>
    <w:rsid w:val="002F3681"/>
    <w:rsid w:val="002F38A0"/>
    <w:rsid w:val="002F38F9"/>
    <w:rsid w:val="002F39AD"/>
    <w:rsid w:val="002F3AEF"/>
    <w:rsid w:val="002F3BEF"/>
    <w:rsid w:val="002F3DF6"/>
    <w:rsid w:val="002F3E8F"/>
    <w:rsid w:val="002F3F42"/>
    <w:rsid w:val="002F408B"/>
    <w:rsid w:val="002F416D"/>
    <w:rsid w:val="002F4219"/>
    <w:rsid w:val="002F424F"/>
    <w:rsid w:val="002F42B5"/>
    <w:rsid w:val="002F4330"/>
    <w:rsid w:val="002F4489"/>
    <w:rsid w:val="002F45F5"/>
    <w:rsid w:val="002F4657"/>
    <w:rsid w:val="002F4886"/>
    <w:rsid w:val="002F48C9"/>
    <w:rsid w:val="002F4AA8"/>
    <w:rsid w:val="002F4B10"/>
    <w:rsid w:val="002F4B73"/>
    <w:rsid w:val="002F4BC6"/>
    <w:rsid w:val="002F4C48"/>
    <w:rsid w:val="002F4D73"/>
    <w:rsid w:val="002F4D8E"/>
    <w:rsid w:val="002F4DA9"/>
    <w:rsid w:val="002F4FDF"/>
    <w:rsid w:val="002F5202"/>
    <w:rsid w:val="002F524A"/>
    <w:rsid w:val="002F52BD"/>
    <w:rsid w:val="002F53D1"/>
    <w:rsid w:val="002F5541"/>
    <w:rsid w:val="002F55E3"/>
    <w:rsid w:val="002F591C"/>
    <w:rsid w:val="002F5A9B"/>
    <w:rsid w:val="002F5B09"/>
    <w:rsid w:val="002F5BFC"/>
    <w:rsid w:val="002F5C38"/>
    <w:rsid w:val="002F5C76"/>
    <w:rsid w:val="002F5E0E"/>
    <w:rsid w:val="002F5E2A"/>
    <w:rsid w:val="002F5E6F"/>
    <w:rsid w:val="002F5E87"/>
    <w:rsid w:val="002F5F98"/>
    <w:rsid w:val="002F6110"/>
    <w:rsid w:val="002F61FA"/>
    <w:rsid w:val="002F6550"/>
    <w:rsid w:val="002F67EB"/>
    <w:rsid w:val="002F67FE"/>
    <w:rsid w:val="002F6A79"/>
    <w:rsid w:val="002F6B29"/>
    <w:rsid w:val="002F6C89"/>
    <w:rsid w:val="002F6EA9"/>
    <w:rsid w:val="002F6FED"/>
    <w:rsid w:val="002F7037"/>
    <w:rsid w:val="002F7131"/>
    <w:rsid w:val="002F72C9"/>
    <w:rsid w:val="002F72DF"/>
    <w:rsid w:val="002F73C3"/>
    <w:rsid w:val="002F749F"/>
    <w:rsid w:val="002F771F"/>
    <w:rsid w:val="002F7814"/>
    <w:rsid w:val="002F781C"/>
    <w:rsid w:val="002F7876"/>
    <w:rsid w:val="002F7990"/>
    <w:rsid w:val="002F7B66"/>
    <w:rsid w:val="002F7B90"/>
    <w:rsid w:val="002F7C60"/>
    <w:rsid w:val="002F7C92"/>
    <w:rsid w:val="002F7D27"/>
    <w:rsid w:val="002F7DBD"/>
    <w:rsid w:val="002F7DD3"/>
    <w:rsid w:val="002F7EEE"/>
    <w:rsid w:val="002F7F20"/>
    <w:rsid w:val="002F7F47"/>
    <w:rsid w:val="002F7FE0"/>
    <w:rsid w:val="0030009D"/>
    <w:rsid w:val="003000DC"/>
    <w:rsid w:val="003000E7"/>
    <w:rsid w:val="003001DC"/>
    <w:rsid w:val="00300240"/>
    <w:rsid w:val="00300622"/>
    <w:rsid w:val="0030068A"/>
    <w:rsid w:val="00300754"/>
    <w:rsid w:val="0030086C"/>
    <w:rsid w:val="003008DA"/>
    <w:rsid w:val="003009FC"/>
    <w:rsid w:val="00300BCE"/>
    <w:rsid w:val="00300BE4"/>
    <w:rsid w:val="00300CC1"/>
    <w:rsid w:val="00300D24"/>
    <w:rsid w:val="00300D67"/>
    <w:rsid w:val="00300EB4"/>
    <w:rsid w:val="00300F83"/>
    <w:rsid w:val="00300FB1"/>
    <w:rsid w:val="00301179"/>
    <w:rsid w:val="003014AE"/>
    <w:rsid w:val="003016F8"/>
    <w:rsid w:val="00301759"/>
    <w:rsid w:val="003017DE"/>
    <w:rsid w:val="0030184A"/>
    <w:rsid w:val="0030185B"/>
    <w:rsid w:val="003018B0"/>
    <w:rsid w:val="003019E5"/>
    <w:rsid w:val="00301ABC"/>
    <w:rsid w:val="00301ADC"/>
    <w:rsid w:val="00301B3A"/>
    <w:rsid w:val="00301D73"/>
    <w:rsid w:val="00301FB4"/>
    <w:rsid w:val="00302015"/>
    <w:rsid w:val="00302030"/>
    <w:rsid w:val="0030207D"/>
    <w:rsid w:val="00302181"/>
    <w:rsid w:val="003021C0"/>
    <w:rsid w:val="003021D8"/>
    <w:rsid w:val="00302208"/>
    <w:rsid w:val="0030228E"/>
    <w:rsid w:val="003022BB"/>
    <w:rsid w:val="00302403"/>
    <w:rsid w:val="00302472"/>
    <w:rsid w:val="00302489"/>
    <w:rsid w:val="00302545"/>
    <w:rsid w:val="003027B3"/>
    <w:rsid w:val="0030280D"/>
    <w:rsid w:val="00302A34"/>
    <w:rsid w:val="00302B64"/>
    <w:rsid w:val="00302E83"/>
    <w:rsid w:val="00302F59"/>
    <w:rsid w:val="00302FD9"/>
    <w:rsid w:val="003032AB"/>
    <w:rsid w:val="0030336C"/>
    <w:rsid w:val="003033CF"/>
    <w:rsid w:val="00303421"/>
    <w:rsid w:val="0030348C"/>
    <w:rsid w:val="003034F9"/>
    <w:rsid w:val="00303642"/>
    <w:rsid w:val="0030389B"/>
    <w:rsid w:val="00303BD3"/>
    <w:rsid w:val="00303C01"/>
    <w:rsid w:val="00303CE3"/>
    <w:rsid w:val="00303D99"/>
    <w:rsid w:val="00303E53"/>
    <w:rsid w:val="00303F64"/>
    <w:rsid w:val="0030407C"/>
    <w:rsid w:val="00304267"/>
    <w:rsid w:val="003042AA"/>
    <w:rsid w:val="00304388"/>
    <w:rsid w:val="003044C2"/>
    <w:rsid w:val="0030458A"/>
    <w:rsid w:val="00304726"/>
    <w:rsid w:val="00304848"/>
    <w:rsid w:val="00304B35"/>
    <w:rsid w:val="00304C33"/>
    <w:rsid w:val="00304E99"/>
    <w:rsid w:val="00304F85"/>
    <w:rsid w:val="00305025"/>
    <w:rsid w:val="00305061"/>
    <w:rsid w:val="003052E1"/>
    <w:rsid w:val="00305360"/>
    <w:rsid w:val="00305382"/>
    <w:rsid w:val="003053C5"/>
    <w:rsid w:val="00305698"/>
    <w:rsid w:val="003056FE"/>
    <w:rsid w:val="003057A8"/>
    <w:rsid w:val="00305871"/>
    <w:rsid w:val="003058BF"/>
    <w:rsid w:val="00305A06"/>
    <w:rsid w:val="00305BBE"/>
    <w:rsid w:val="00305FF3"/>
    <w:rsid w:val="0030601D"/>
    <w:rsid w:val="003060FC"/>
    <w:rsid w:val="0030610C"/>
    <w:rsid w:val="00306208"/>
    <w:rsid w:val="0030625F"/>
    <w:rsid w:val="0030627B"/>
    <w:rsid w:val="003066A9"/>
    <w:rsid w:val="00306898"/>
    <w:rsid w:val="00306A4E"/>
    <w:rsid w:val="00306C33"/>
    <w:rsid w:val="00306EAB"/>
    <w:rsid w:val="00306F9C"/>
    <w:rsid w:val="00306FAB"/>
    <w:rsid w:val="00306FB4"/>
    <w:rsid w:val="003070F8"/>
    <w:rsid w:val="003071CA"/>
    <w:rsid w:val="00307334"/>
    <w:rsid w:val="00307350"/>
    <w:rsid w:val="0030741B"/>
    <w:rsid w:val="00307448"/>
    <w:rsid w:val="003075E5"/>
    <w:rsid w:val="003079B7"/>
    <w:rsid w:val="00307AB8"/>
    <w:rsid w:val="00307C75"/>
    <w:rsid w:val="00307CBF"/>
    <w:rsid w:val="00307DE0"/>
    <w:rsid w:val="00307E0A"/>
    <w:rsid w:val="00307E7C"/>
    <w:rsid w:val="00307F55"/>
    <w:rsid w:val="00307FAC"/>
    <w:rsid w:val="0031007F"/>
    <w:rsid w:val="003101E3"/>
    <w:rsid w:val="00310340"/>
    <w:rsid w:val="0031043E"/>
    <w:rsid w:val="003105DE"/>
    <w:rsid w:val="00310751"/>
    <w:rsid w:val="00310799"/>
    <w:rsid w:val="003107B9"/>
    <w:rsid w:val="00310839"/>
    <w:rsid w:val="00310890"/>
    <w:rsid w:val="00310A32"/>
    <w:rsid w:val="00310C36"/>
    <w:rsid w:val="00310C38"/>
    <w:rsid w:val="00310EF7"/>
    <w:rsid w:val="00310F23"/>
    <w:rsid w:val="00310FAC"/>
    <w:rsid w:val="00311079"/>
    <w:rsid w:val="00311107"/>
    <w:rsid w:val="003111FD"/>
    <w:rsid w:val="00311228"/>
    <w:rsid w:val="00311280"/>
    <w:rsid w:val="003113BA"/>
    <w:rsid w:val="0031144C"/>
    <w:rsid w:val="0031157C"/>
    <w:rsid w:val="003115C9"/>
    <w:rsid w:val="003116AA"/>
    <w:rsid w:val="0031189E"/>
    <w:rsid w:val="00311906"/>
    <w:rsid w:val="00311B3A"/>
    <w:rsid w:val="00311B8B"/>
    <w:rsid w:val="00311D55"/>
    <w:rsid w:val="00311D84"/>
    <w:rsid w:val="00311DCA"/>
    <w:rsid w:val="00311E6F"/>
    <w:rsid w:val="00312041"/>
    <w:rsid w:val="0031211F"/>
    <w:rsid w:val="0031214F"/>
    <w:rsid w:val="00312296"/>
    <w:rsid w:val="003122A3"/>
    <w:rsid w:val="003122BC"/>
    <w:rsid w:val="00312494"/>
    <w:rsid w:val="00312580"/>
    <w:rsid w:val="003125A6"/>
    <w:rsid w:val="0031268E"/>
    <w:rsid w:val="0031275A"/>
    <w:rsid w:val="003127CD"/>
    <w:rsid w:val="003127E3"/>
    <w:rsid w:val="00312B44"/>
    <w:rsid w:val="00312B89"/>
    <w:rsid w:val="00312C18"/>
    <w:rsid w:val="00312D15"/>
    <w:rsid w:val="00313059"/>
    <w:rsid w:val="00313135"/>
    <w:rsid w:val="00313180"/>
    <w:rsid w:val="003131CC"/>
    <w:rsid w:val="00313203"/>
    <w:rsid w:val="003132E3"/>
    <w:rsid w:val="003134E5"/>
    <w:rsid w:val="00313536"/>
    <w:rsid w:val="003135DE"/>
    <w:rsid w:val="003136DD"/>
    <w:rsid w:val="0031394D"/>
    <w:rsid w:val="003139E6"/>
    <w:rsid w:val="003139F3"/>
    <w:rsid w:val="00313A73"/>
    <w:rsid w:val="00313A86"/>
    <w:rsid w:val="00313C97"/>
    <w:rsid w:val="00313D3B"/>
    <w:rsid w:val="00313D50"/>
    <w:rsid w:val="00313E8B"/>
    <w:rsid w:val="0031403A"/>
    <w:rsid w:val="00314151"/>
    <w:rsid w:val="00314200"/>
    <w:rsid w:val="00314205"/>
    <w:rsid w:val="00314359"/>
    <w:rsid w:val="003144B5"/>
    <w:rsid w:val="003146CB"/>
    <w:rsid w:val="003146EB"/>
    <w:rsid w:val="0031487E"/>
    <w:rsid w:val="003148DF"/>
    <w:rsid w:val="003148F3"/>
    <w:rsid w:val="0031499C"/>
    <w:rsid w:val="00314A36"/>
    <w:rsid w:val="00314BEE"/>
    <w:rsid w:val="00314D83"/>
    <w:rsid w:val="00314D90"/>
    <w:rsid w:val="00314E97"/>
    <w:rsid w:val="00314F8F"/>
    <w:rsid w:val="00314FCF"/>
    <w:rsid w:val="0031520E"/>
    <w:rsid w:val="00315293"/>
    <w:rsid w:val="003153F3"/>
    <w:rsid w:val="003158A4"/>
    <w:rsid w:val="003158DC"/>
    <w:rsid w:val="0031597F"/>
    <w:rsid w:val="00315B24"/>
    <w:rsid w:val="00315B2D"/>
    <w:rsid w:val="00315CC8"/>
    <w:rsid w:val="00315FAE"/>
    <w:rsid w:val="003161A6"/>
    <w:rsid w:val="0031627E"/>
    <w:rsid w:val="00316307"/>
    <w:rsid w:val="003163D1"/>
    <w:rsid w:val="00316496"/>
    <w:rsid w:val="00316594"/>
    <w:rsid w:val="00316632"/>
    <w:rsid w:val="003166DB"/>
    <w:rsid w:val="00316845"/>
    <w:rsid w:val="003168D8"/>
    <w:rsid w:val="00316907"/>
    <w:rsid w:val="00316942"/>
    <w:rsid w:val="00316999"/>
    <w:rsid w:val="00316BE5"/>
    <w:rsid w:val="00316D3B"/>
    <w:rsid w:val="00316D6D"/>
    <w:rsid w:val="00316E41"/>
    <w:rsid w:val="00316FE0"/>
    <w:rsid w:val="00317050"/>
    <w:rsid w:val="003171B1"/>
    <w:rsid w:val="00317347"/>
    <w:rsid w:val="003173B3"/>
    <w:rsid w:val="003173FA"/>
    <w:rsid w:val="00317544"/>
    <w:rsid w:val="003177FC"/>
    <w:rsid w:val="00317899"/>
    <w:rsid w:val="003178BB"/>
    <w:rsid w:val="00317A65"/>
    <w:rsid w:val="00317B7B"/>
    <w:rsid w:val="00317C86"/>
    <w:rsid w:val="00317D95"/>
    <w:rsid w:val="00317F05"/>
    <w:rsid w:val="00317F35"/>
    <w:rsid w:val="003203A9"/>
    <w:rsid w:val="00320620"/>
    <w:rsid w:val="003207DB"/>
    <w:rsid w:val="003208A0"/>
    <w:rsid w:val="003208D5"/>
    <w:rsid w:val="003208ED"/>
    <w:rsid w:val="003209E9"/>
    <w:rsid w:val="00320CC4"/>
    <w:rsid w:val="00320E35"/>
    <w:rsid w:val="00320EE1"/>
    <w:rsid w:val="00321374"/>
    <w:rsid w:val="003213BF"/>
    <w:rsid w:val="003214EA"/>
    <w:rsid w:val="003215FA"/>
    <w:rsid w:val="0032170E"/>
    <w:rsid w:val="00321780"/>
    <w:rsid w:val="0032193E"/>
    <w:rsid w:val="00321986"/>
    <w:rsid w:val="00321AA2"/>
    <w:rsid w:val="00321B2E"/>
    <w:rsid w:val="00321BCC"/>
    <w:rsid w:val="00321BCF"/>
    <w:rsid w:val="00321DD1"/>
    <w:rsid w:val="00321DE2"/>
    <w:rsid w:val="00321EBB"/>
    <w:rsid w:val="003221A2"/>
    <w:rsid w:val="00322333"/>
    <w:rsid w:val="0032239D"/>
    <w:rsid w:val="0032257C"/>
    <w:rsid w:val="00322636"/>
    <w:rsid w:val="00322837"/>
    <w:rsid w:val="0032285C"/>
    <w:rsid w:val="003228BA"/>
    <w:rsid w:val="00322955"/>
    <w:rsid w:val="00322B10"/>
    <w:rsid w:val="00322CB3"/>
    <w:rsid w:val="00322D18"/>
    <w:rsid w:val="00322D1A"/>
    <w:rsid w:val="00322D26"/>
    <w:rsid w:val="00323317"/>
    <w:rsid w:val="0032335F"/>
    <w:rsid w:val="003233DB"/>
    <w:rsid w:val="0032341D"/>
    <w:rsid w:val="0032342E"/>
    <w:rsid w:val="003234B3"/>
    <w:rsid w:val="003234B5"/>
    <w:rsid w:val="00323505"/>
    <w:rsid w:val="003237A3"/>
    <w:rsid w:val="00323A0B"/>
    <w:rsid w:val="00323BB5"/>
    <w:rsid w:val="00323C3D"/>
    <w:rsid w:val="00323EA8"/>
    <w:rsid w:val="00324014"/>
    <w:rsid w:val="0032405F"/>
    <w:rsid w:val="0032428A"/>
    <w:rsid w:val="003242FC"/>
    <w:rsid w:val="0032447A"/>
    <w:rsid w:val="003244C7"/>
    <w:rsid w:val="0032480F"/>
    <w:rsid w:val="00324834"/>
    <w:rsid w:val="00324AF7"/>
    <w:rsid w:val="00325000"/>
    <w:rsid w:val="0032509B"/>
    <w:rsid w:val="003250DA"/>
    <w:rsid w:val="003251B0"/>
    <w:rsid w:val="003251E6"/>
    <w:rsid w:val="00325259"/>
    <w:rsid w:val="003252EA"/>
    <w:rsid w:val="0032584B"/>
    <w:rsid w:val="003258BC"/>
    <w:rsid w:val="00325934"/>
    <w:rsid w:val="003259F9"/>
    <w:rsid w:val="00325AC7"/>
    <w:rsid w:val="00325DC6"/>
    <w:rsid w:val="00325E72"/>
    <w:rsid w:val="00325FB2"/>
    <w:rsid w:val="003260B7"/>
    <w:rsid w:val="003260D4"/>
    <w:rsid w:val="0032623D"/>
    <w:rsid w:val="003262B5"/>
    <w:rsid w:val="003262CC"/>
    <w:rsid w:val="003263AD"/>
    <w:rsid w:val="00326457"/>
    <w:rsid w:val="00326496"/>
    <w:rsid w:val="003266CE"/>
    <w:rsid w:val="00326746"/>
    <w:rsid w:val="003267D1"/>
    <w:rsid w:val="00326954"/>
    <w:rsid w:val="00326AC1"/>
    <w:rsid w:val="00326C4F"/>
    <w:rsid w:val="00326C5B"/>
    <w:rsid w:val="00326EAE"/>
    <w:rsid w:val="003270BC"/>
    <w:rsid w:val="003274CC"/>
    <w:rsid w:val="00327699"/>
    <w:rsid w:val="00327700"/>
    <w:rsid w:val="00327725"/>
    <w:rsid w:val="00327784"/>
    <w:rsid w:val="003278FA"/>
    <w:rsid w:val="0032797B"/>
    <w:rsid w:val="00327B2D"/>
    <w:rsid w:val="00327D18"/>
    <w:rsid w:val="00327DBA"/>
    <w:rsid w:val="00327DF0"/>
    <w:rsid w:val="00327E23"/>
    <w:rsid w:val="00327EA6"/>
    <w:rsid w:val="00327ED0"/>
    <w:rsid w:val="00327F54"/>
    <w:rsid w:val="00327FCC"/>
    <w:rsid w:val="003301B9"/>
    <w:rsid w:val="00330247"/>
    <w:rsid w:val="003305F3"/>
    <w:rsid w:val="0033064E"/>
    <w:rsid w:val="00330840"/>
    <w:rsid w:val="00330BFE"/>
    <w:rsid w:val="00330C2F"/>
    <w:rsid w:val="00330D08"/>
    <w:rsid w:val="00330E07"/>
    <w:rsid w:val="00330E3F"/>
    <w:rsid w:val="003311D5"/>
    <w:rsid w:val="0033121B"/>
    <w:rsid w:val="003313AA"/>
    <w:rsid w:val="0033151C"/>
    <w:rsid w:val="00331719"/>
    <w:rsid w:val="00331917"/>
    <w:rsid w:val="0033192E"/>
    <w:rsid w:val="00331975"/>
    <w:rsid w:val="00331D68"/>
    <w:rsid w:val="00331F57"/>
    <w:rsid w:val="003321DE"/>
    <w:rsid w:val="00332203"/>
    <w:rsid w:val="00332355"/>
    <w:rsid w:val="0033237B"/>
    <w:rsid w:val="003325AA"/>
    <w:rsid w:val="003325AB"/>
    <w:rsid w:val="00332673"/>
    <w:rsid w:val="003326B0"/>
    <w:rsid w:val="00332701"/>
    <w:rsid w:val="00332709"/>
    <w:rsid w:val="003328A0"/>
    <w:rsid w:val="003328B0"/>
    <w:rsid w:val="00332906"/>
    <w:rsid w:val="0033293E"/>
    <w:rsid w:val="00332B46"/>
    <w:rsid w:val="00332B9C"/>
    <w:rsid w:val="00332C87"/>
    <w:rsid w:val="00332D55"/>
    <w:rsid w:val="00332D8C"/>
    <w:rsid w:val="00332EA9"/>
    <w:rsid w:val="00332F42"/>
    <w:rsid w:val="003330C3"/>
    <w:rsid w:val="00333108"/>
    <w:rsid w:val="003333DF"/>
    <w:rsid w:val="003335D3"/>
    <w:rsid w:val="00333623"/>
    <w:rsid w:val="00333813"/>
    <w:rsid w:val="003338BC"/>
    <w:rsid w:val="00333966"/>
    <w:rsid w:val="003339DC"/>
    <w:rsid w:val="00333A0C"/>
    <w:rsid w:val="00333CBF"/>
    <w:rsid w:val="00333F99"/>
    <w:rsid w:val="00333FBB"/>
    <w:rsid w:val="00334030"/>
    <w:rsid w:val="0033404B"/>
    <w:rsid w:val="003340C3"/>
    <w:rsid w:val="003341D1"/>
    <w:rsid w:val="003341E0"/>
    <w:rsid w:val="0033428B"/>
    <w:rsid w:val="0033428F"/>
    <w:rsid w:val="0033445E"/>
    <w:rsid w:val="003344E9"/>
    <w:rsid w:val="0033451B"/>
    <w:rsid w:val="0033452B"/>
    <w:rsid w:val="00334836"/>
    <w:rsid w:val="00334926"/>
    <w:rsid w:val="00334B9A"/>
    <w:rsid w:val="00334C30"/>
    <w:rsid w:val="00334C70"/>
    <w:rsid w:val="00334D73"/>
    <w:rsid w:val="00334DBF"/>
    <w:rsid w:val="00334DE6"/>
    <w:rsid w:val="00334F1E"/>
    <w:rsid w:val="00334F41"/>
    <w:rsid w:val="00335015"/>
    <w:rsid w:val="003350D0"/>
    <w:rsid w:val="00335111"/>
    <w:rsid w:val="00335231"/>
    <w:rsid w:val="0033531C"/>
    <w:rsid w:val="003354B7"/>
    <w:rsid w:val="003355C8"/>
    <w:rsid w:val="00335604"/>
    <w:rsid w:val="0033565F"/>
    <w:rsid w:val="003356E7"/>
    <w:rsid w:val="003356F3"/>
    <w:rsid w:val="00335847"/>
    <w:rsid w:val="00335903"/>
    <w:rsid w:val="0033597B"/>
    <w:rsid w:val="003359B4"/>
    <w:rsid w:val="00335B8C"/>
    <w:rsid w:val="00335BAC"/>
    <w:rsid w:val="00335D31"/>
    <w:rsid w:val="00335FBD"/>
    <w:rsid w:val="0033609D"/>
    <w:rsid w:val="003360E7"/>
    <w:rsid w:val="003364DA"/>
    <w:rsid w:val="003365DE"/>
    <w:rsid w:val="00336706"/>
    <w:rsid w:val="00336719"/>
    <w:rsid w:val="003367CA"/>
    <w:rsid w:val="00336CA3"/>
    <w:rsid w:val="00336CCE"/>
    <w:rsid w:val="00336E4F"/>
    <w:rsid w:val="00336E92"/>
    <w:rsid w:val="00337189"/>
    <w:rsid w:val="00337293"/>
    <w:rsid w:val="00337711"/>
    <w:rsid w:val="00337766"/>
    <w:rsid w:val="00337810"/>
    <w:rsid w:val="00337825"/>
    <w:rsid w:val="0033786F"/>
    <w:rsid w:val="0033799B"/>
    <w:rsid w:val="00337A88"/>
    <w:rsid w:val="00337ACA"/>
    <w:rsid w:val="00337B5E"/>
    <w:rsid w:val="00337D00"/>
    <w:rsid w:val="00337D82"/>
    <w:rsid w:val="00337F9B"/>
    <w:rsid w:val="00337FA8"/>
    <w:rsid w:val="00340160"/>
    <w:rsid w:val="003401A2"/>
    <w:rsid w:val="003401FA"/>
    <w:rsid w:val="00340207"/>
    <w:rsid w:val="00340215"/>
    <w:rsid w:val="003403A3"/>
    <w:rsid w:val="003403F6"/>
    <w:rsid w:val="00340757"/>
    <w:rsid w:val="003408A0"/>
    <w:rsid w:val="003408DF"/>
    <w:rsid w:val="00340A56"/>
    <w:rsid w:val="00340ABB"/>
    <w:rsid w:val="00340AD2"/>
    <w:rsid w:val="00340D5A"/>
    <w:rsid w:val="00340D7C"/>
    <w:rsid w:val="00340E3A"/>
    <w:rsid w:val="00340F68"/>
    <w:rsid w:val="00341083"/>
    <w:rsid w:val="003413C1"/>
    <w:rsid w:val="00341403"/>
    <w:rsid w:val="003416E8"/>
    <w:rsid w:val="00341744"/>
    <w:rsid w:val="00341783"/>
    <w:rsid w:val="00341797"/>
    <w:rsid w:val="00341AB6"/>
    <w:rsid w:val="00341B1E"/>
    <w:rsid w:val="00341B2B"/>
    <w:rsid w:val="00341BA8"/>
    <w:rsid w:val="00341BCD"/>
    <w:rsid w:val="00341F12"/>
    <w:rsid w:val="00341F53"/>
    <w:rsid w:val="00341FC8"/>
    <w:rsid w:val="0034202B"/>
    <w:rsid w:val="003421D5"/>
    <w:rsid w:val="00342211"/>
    <w:rsid w:val="0034236E"/>
    <w:rsid w:val="00342375"/>
    <w:rsid w:val="00342419"/>
    <w:rsid w:val="003426AD"/>
    <w:rsid w:val="003426B6"/>
    <w:rsid w:val="003426FA"/>
    <w:rsid w:val="0034296E"/>
    <w:rsid w:val="00342C17"/>
    <w:rsid w:val="00342DE2"/>
    <w:rsid w:val="00342E13"/>
    <w:rsid w:val="00342F24"/>
    <w:rsid w:val="00342F37"/>
    <w:rsid w:val="00342F75"/>
    <w:rsid w:val="00343019"/>
    <w:rsid w:val="00343107"/>
    <w:rsid w:val="00343250"/>
    <w:rsid w:val="0034356C"/>
    <w:rsid w:val="003435CE"/>
    <w:rsid w:val="0034387F"/>
    <w:rsid w:val="003438A7"/>
    <w:rsid w:val="003439F0"/>
    <w:rsid w:val="00343A2A"/>
    <w:rsid w:val="00343A2E"/>
    <w:rsid w:val="00343BFF"/>
    <w:rsid w:val="00343C5D"/>
    <w:rsid w:val="00343D5C"/>
    <w:rsid w:val="00343DFF"/>
    <w:rsid w:val="00343ECB"/>
    <w:rsid w:val="00343F16"/>
    <w:rsid w:val="00343FA9"/>
    <w:rsid w:val="00343FDB"/>
    <w:rsid w:val="003440EA"/>
    <w:rsid w:val="003441A6"/>
    <w:rsid w:val="003442E4"/>
    <w:rsid w:val="003442E5"/>
    <w:rsid w:val="0034444E"/>
    <w:rsid w:val="00344522"/>
    <w:rsid w:val="00344543"/>
    <w:rsid w:val="00344597"/>
    <w:rsid w:val="003446A7"/>
    <w:rsid w:val="00344755"/>
    <w:rsid w:val="00344B0A"/>
    <w:rsid w:val="00344BC3"/>
    <w:rsid w:val="00344CCA"/>
    <w:rsid w:val="00344D36"/>
    <w:rsid w:val="00344DB3"/>
    <w:rsid w:val="00344DD1"/>
    <w:rsid w:val="003450F9"/>
    <w:rsid w:val="00345263"/>
    <w:rsid w:val="00345287"/>
    <w:rsid w:val="003453C8"/>
    <w:rsid w:val="00345479"/>
    <w:rsid w:val="00345622"/>
    <w:rsid w:val="003456A5"/>
    <w:rsid w:val="00345ACD"/>
    <w:rsid w:val="00345AE4"/>
    <w:rsid w:val="00345C0A"/>
    <w:rsid w:val="00345D95"/>
    <w:rsid w:val="00345DED"/>
    <w:rsid w:val="00345E1F"/>
    <w:rsid w:val="00345E60"/>
    <w:rsid w:val="00346126"/>
    <w:rsid w:val="00346366"/>
    <w:rsid w:val="00346435"/>
    <w:rsid w:val="0034657A"/>
    <w:rsid w:val="003465C7"/>
    <w:rsid w:val="003466A7"/>
    <w:rsid w:val="00346871"/>
    <w:rsid w:val="00346896"/>
    <w:rsid w:val="0034692F"/>
    <w:rsid w:val="0034699A"/>
    <w:rsid w:val="003469A5"/>
    <w:rsid w:val="00346B27"/>
    <w:rsid w:val="00346C51"/>
    <w:rsid w:val="00346C7C"/>
    <w:rsid w:val="00346D2E"/>
    <w:rsid w:val="00346E48"/>
    <w:rsid w:val="00346E90"/>
    <w:rsid w:val="00346FAB"/>
    <w:rsid w:val="00346FCF"/>
    <w:rsid w:val="003470E2"/>
    <w:rsid w:val="0034724B"/>
    <w:rsid w:val="003472BA"/>
    <w:rsid w:val="003473C6"/>
    <w:rsid w:val="00347543"/>
    <w:rsid w:val="00347581"/>
    <w:rsid w:val="00347938"/>
    <w:rsid w:val="003479B4"/>
    <w:rsid w:val="003479D4"/>
    <w:rsid w:val="003479EE"/>
    <w:rsid w:val="00347AFA"/>
    <w:rsid w:val="00347C57"/>
    <w:rsid w:val="00347D03"/>
    <w:rsid w:val="00347E43"/>
    <w:rsid w:val="00347EAA"/>
    <w:rsid w:val="00347F7B"/>
    <w:rsid w:val="00347F9C"/>
    <w:rsid w:val="0035002F"/>
    <w:rsid w:val="003501BB"/>
    <w:rsid w:val="00350278"/>
    <w:rsid w:val="0035029E"/>
    <w:rsid w:val="0035036C"/>
    <w:rsid w:val="003505C8"/>
    <w:rsid w:val="0035060A"/>
    <w:rsid w:val="00350630"/>
    <w:rsid w:val="0035073F"/>
    <w:rsid w:val="00350766"/>
    <w:rsid w:val="00350810"/>
    <w:rsid w:val="003508D4"/>
    <w:rsid w:val="0035094B"/>
    <w:rsid w:val="00350B08"/>
    <w:rsid w:val="00350C3B"/>
    <w:rsid w:val="00350C65"/>
    <w:rsid w:val="00350E37"/>
    <w:rsid w:val="00350E54"/>
    <w:rsid w:val="0035112D"/>
    <w:rsid w:val="003511D4"/>
    <w:rsid w:val="0035158A"/>
    <w:rsid w:val="0035160C"/>
    <w:rsid w:val="00351643"/>
    <w:rsid w:val="003518B7"/>
    <w:rsid w:val="003518B8"/>
    <w:rsid w:val="003518CB"/>
    <w:rsid w:val="0035192D"/>
    <w:rsid w:val="003519AB"/>
    <w:rsid w:val="00351A59"/>
    <w:rsid w:val="00351CA4"/>
    <w:rsid w:val="00351CCB"/>
    <w:rsid w:val="00351DD5"/>
    <w:rsid w:val="00351E91"/>
    <w:rsid w:val="00351F11"/>
    <w:rsid w:val="00351F69"/>
    <w:rsid w:val="0035213C"/>
    <w:rsid w:val="00352197"/>
    <w:rsid w:val="00352278"/>
    <w:rsid w:val="00352307"/>
    <w:rsid w:val="00352341"/>
    <w:rsid w:val="003523BA"/>
    <w:rsid w:val="00352537"/>
    <w:rsid w:val="003527AD"/>
    <w:rsid w:val="00352966"/>
    <w:rsid w:val="003529E5"/>
    <w:rsid w:val="00352B56"/>
    <w:rsid w:val="00352C5A"/>
    <w:rsid w:val="00352EB7"/>
    <w:rsid w:val="00353238"/>
    <w:rsid w:val="0035329A"/>
    <w:rsid w:val="0035353E"/>
    <w:rsid w:val="0035359A"/>
    <w:rsid w:val="00353629"/>
    <w:rsid w:val="0035394A"/>
    <w:rsid w:val="00353B30"/>
    <w:rsid w:val="00353D2F"/>
    <w:rsid w:val="00353D63"/>
    <w:rsid w:val="00353D84"/>
    <w:rsid w:val="00353E41"/>
    <w:rsid w:val="00353FC0"/>
    <w:rsid w:val="00353FDE"/>
    <w:rsid w:val="003542D8"/>
    <w:rsid w:val="00354433"/>
    <w:rsid w:val="003545CA"/>
    <w:rsid w:val="00354608"/>
    <w:rsid w:val="003547B8"/>
    <w:rsid w:val="003547E8"/>
    <w:rsid w:val="003548A9"/>
    <w:rsid w:val="0035493A"/>
    <w:rsid w:val="00354989"/>
    <w:rsid w:val="00354A9C"/>
    <w:rsid w:val="00354BB5"/>
    <w:rsid w:val="00354C46"/>
    <w:rsid w:val="00354DD4"/>
    <w:rsid w:val="00354F75"/>
    <w:rsid w:val="0035527C"/>
    <w:rsid w:val="0035528B"/>
    <w:rsid w:val="003553AE"/>
    <w:rsid w:val="003554B0"/>
    <w:rsid w:val="00355558"/>
    <w:rsid w:val="0035555C"/>
    <w:rsid w:val="00355588"/>
    <w:rsid w:val="003556C7"/>
    <w:rsid w:val="003557DE"/>
    <w:rsid w:val="0035583D"/>
    <w:rsid w:val="00355A06"/>
    <w:rsid w:val="00355CC0"/>
    <w:rsid w:val="00355D50"/>
    <w:rsid w:val="00355D72"/>
    <w:rsid w:val="00355F8D"/>
    <w:rsid w:val="003562A4"/>
    <w:rsid w:val="00356472"/>
    <w:rsid w:val="0035649A"/>
    <w:rsid w:val="00356515"/>
    <w:rsid w:val="003565B5"/>
    <w:rsid w:val="00356658"/>
    <w:rsid w:val="003567C3"/>
    <w:rsid w:val="003568EE"/>
    <w:rsid w:val="00356A06"/>
    <w:rsid w:val="00356B5F"/>
    <w:rsid w:val="00356B7D"/>
    <w:rsid w:val="00356FAF"/>
    <w:rsid w:val="00356FE0"/>
    <w:rsid w:val="00357012"/>
    <w:rsid w:val="00357055"/>
    <w:rsid w:val="003570AC"/>
    <w:rsid w:val="003570F8"/>
    <w:rsid w:val="00357299"/>
    <w:rsid w:val="003572F2"/>
    <w:rsid w:val="00357404"/>
    <w:rsid w:val="0035741B"/>
    <w:rsid w:val="00357429"/>
    <w:rsid w:val="003574EA"/>
    <w:rsid w:val="0035797B"/>
    <w:rsid w:val="00357982"/>
    <w:rsid w:val="003579F8"/>
    <w:rsid w:val="00357AFA"/>
    <w:rsid w:val="00357BD7"/>
    <w:rsid w:val="00357BF4"/>
    <w:rsid w:val="00357CD2"/>
    <w:rsid w:val="00357F20"/>
    <w:rsid w:val="00357F41"/>
    <w:rsid w:val="003600AC"/>
    <w:rsid w:val="003600EE"/>
    <w:rsid w:val="003600FA"/>
    <w:rsid w:val="00360329"/>
    <w:rsid w:val="00360330"/>
    <w:rsid w:val="0036036A"/>
    <w:rsid w:val="00360406"/>
    <w:rsid w:val="00360492"/>
    <w:rsid w:val="00360784"/>
    <w:rsid w:val="00360985"/>
    <w:rsid w:val="00360BC1"/>
    <w:rsid w:val="00360CDF"/>
    <w:rsid w:val="00360F4A"/>
    <w:rsid w:val="0036110C"/>
    <w:rsid w:val="0036117A"/>
    <w:rsid w:val="00361189"/>
    <w:rsid w:val="003611BE"/>
    <w:rsid w:val="00361224"/>
    <w:rsid w:val="00361258"/>
    <w:rsid w:val="003613AE"/>
    <w:rsid w:val="00361530"/>
    <w:rsid w:val="0036163E"/>
    <w:rsid w:val="00361658"/>
    <w:rsid w:val="003616A6"/>
    <w:rsid w:val="003616E9"/>
    <w:rsid w:val="003618F2"/>
    <w:rsid w:val="00361A06"/>
    <w:rsid w:val="00361B47"/>
    <w:rsid w:val="00361C1F"/>
    <w:rsid w:val="00361C32"/>
    <w:rsid w:val="00361DA2"/>
    <w:rsid w:val="00361F85"/>
    <w:rsid w:val="00361FB2"/>
    <w:rsid w:val="00362125"/>
    <w:rsid w:val="0036229B"/>
    <w:rsid w:val="0036229F"/>
    <w:rsid w:val="003622E3"/>
    <w:rsid w:val="003624B9"/>
    <w:rsid w:val="003625EF"/>
    <w:rsid w:val="0036264F"/>
    <w:rsid w:val="003626D2"/>
    <w:rsid w:val="00362721"/>
    <w:rsid w:val="003627B7"/>
    <w:rsid w:val="00362970"/>
    <w:rsid w:val="00362A11"/>
    <w:rsid w:val="00362AB7"/>
    <w:rsid w:val="00362BD3"/>
    <w:rsid w:val="00363026"/>
    <w:rsid w:val="00363032"/>
    <w:rsid w:val="0036307F"/>
    <w:rsid w:val="003630A2"/>
    <w:rsid w:val="003631AF"/>
    <w:rsid w:val="00363201"/>
    <w:rsid w:val="0036328A"/>
    <w:rsid w:val="00363306"/>
    <w:rsid w:val="00363482"/>
    <w:rsid w:val="00363801"/>
    <w:rsid w:val="00363826"/>
    <w:rsid w:val="003638C3"/>
    <w:rsid w:val="0036397F"/>
    <w:rsid w:val="00363A1F"/>
    <w:rsid w:val="00363A52"/>
    <w:rsid w:val="00363A61"/>
    <w:rsid w:val="00363AF1"/>
    <w:rsid w:val="00363AF4"/>
    <w:rsid w:val="00363B29"/>
    <w:rsid w:val="00363C18"/>
    <w:rsid w:val="00363C3E"/>
    <w:rsid w:val="00363CC6"/>
    <w:rsid w:val="00363CE0"/>
    <w:rsid w:val="00363D75"/>
    <w:rsid w:val="00363DE5"/>
    <w:rsid w:val="00363E30"/>
    <w:rsid w:val="00364072"/>
    <w:rsid w:val="00364129"/>
    <w:rsid w:val="00364250"/>
    <w:rsid w:val="003642AB"/>
    <w:rsid w:val="0036442B"/>
    <w:rsid w:val="00364468"/>
    <w:rsid w:val="00364595"/>
    <w:rsid w:val="003645C4"/>
    <w:rsid w:val="0036469B"/>
    <w:rsid w:val="0036490D"/>
    <w:rsid w:val="00364A0B"/>
    <w:rsid w:val="00364A95"/>
    <w:rsid w:val="00364B2E"/>
    <w:rsid w:val="00364C1F"/>
    <w:rsid w:val="00364C75"/>
    <w:rsid w:val="00364CA2"/>
    <w:rsid w:val="00364DEA"/>
    <w:rsid w:val="00364FC0"/>
    <w:rsid w:val="0036505F"/>
    <w:rsid w:val="003650E5"/>
    <w:rsid w:val="00365180"/>
    <w:rsid w:val="003652BE"/>
    <w:rsid w:val="0036534D"/>
    <w:rsid w:val="003653F9"/>
    <w:rsid w:val="00365546"/>
    <w:rsid w:val="00365580"/>
    <w:rsid w:val="003655CF"/>
    <w:rsid w:val="00365615"/>
    <w:rsid w:val="0036572F"/>
    <w:rsid w:val="003659D5"/>
    <w:rsid w:val="00365A14"/>
    <w:rsid w:val="00365A89"/>
    <w:rsid w:val="00365A97"/>
    <w:rsid w:val="00365BFB"/>
    <w:rsid w:val="00365E24"/>
    <w:rsid w:val="00366154"/>
    <w:rsid w:val="003661AE"/>
    <w:rsid w:val="0036625C"/>
    <w:rsid w:val="003664B0"/>
    <w:rsid w:val="0036664F"/>
    <w:rsid w:val="0036673E"/>
    <w:rsid w:val="003668B3"/>
    <w:rsid w:val="00366DC0"/>
    <w:rsid w:val="00366ED4"/>
    <w:rsid w:val="00366F73"/>
    <w:rsid w:val="003670C2"/>
    <w:rsid w:val="00367146"/>
    <w:rsid w:val="003672E6"/>
    <w:rsid w:val="0036739C"/>
    <w:rsid w:val="00367501"/>
    <w:rsid w:val="00367537"/>
    <w:rsid w:val="0036755E"/>
    <w:rsid w:val="0036765D"/>
    <w:rsid w:val="00367748"/>
    <w:rsid w:val="003677F7"/>
    <w:rsid w:val="00367946"/>
    <w:rsid w:val="00367ACF"/>
    <w:rsid w:val="00367BF7"/>
    <w:rsid w:val="00367BF9"/>
    <w:rsid w:val="00367D2A"/>
    <w:rsid w:val="00367E34"/>
    <w:rsid w:val="00367FEA"/>
    <w:rsid w:val="0037006E"/>
    <w:rsid w:val="00370140"/>
    <w:rsid w:val="00370193"/>
    <w:rsid w:val="003702BC"/>
    <w:rsid w:val="0037056D"/>
    <w:rsid w:val="003706DF"/>
    <w:rsid w:val="00370789"/>
    <w:rsid w:val="00370799"/>
    <w:rsid w:val="00370896"/>
    <w:rsid w:val="00370971"/>
    <w:rsid w:val="00370974"/>
    <w:rsid w:val="00370A85"/>
    <w:rsid w:val="00370BB3"/>
    <w:rsid w:val="00370C0A"/>
    <w:rsid w:val="00371029"/>
    <w:rsid w:val="0037102C"/>
    <w:rsid w:val="00371094"/>
    <w:rsid w:val="003712A3"/>
    <w:rsid w:val="003712E1"/>
    <w:rsid w:val="003715F5"/>
    <w:rsid w:val="00371689"/>
    <w:rsid w:val="003716C3"/>
    <w:rsid w:val="003717AA"/>
    <w:rsid w:val="00371857"/>
    <w:rsid w:val="003718BA"/>
    <w:rsid w:val="003718BB"/>
    <w:rsid w:val="003718F5"/>
    <w:rsid w:val="0037193D"/>
    <w:rsid w:val="00371AC7"/>
    <w:rsid w:val="00371BD4"/>
    <w:rsid w:val="00371C0A"/>
    <w:rsid w:val="00371D7C"/>
    <w:rsid w:val="00371D92"/>
    <w:rsid w:val="00371E45"/>
    <w:rsid w:val="00371F08"/>
    <w:rsid w:val="0037206F"/>
    <w:rsid w:val="00372092"/>
    <w:rsid w:val="003720E0"/>
    <w:rsid w:val="0037225F"/>
    <w:rsid w:val="003722C2"/>
    <w:rsid w:val="003722D0"/>
    <w:rsid w:val="003722DF"/>
    <w:rsid w:val="00372362"/>
    <w:rsid w:val="00372864"/>
    <w:rsid w:val="00372A03"/>
    <w:rsid w:val="00372A2F"/>
    <w:rsid w:val="00372B37"/>
    <w:rsid w:val="00372C72"/>
    <w:rsid w:val="00372CF4"/>
    <w:rsid w:val="00372D28"/>
    <w:rsid w:val="00372DA3"/>
    <w:rsid w:val="00372E6D"/>
    <w:rsid w:val="0037329E"/>
    <w:rsid w:val="00373303"/>
    <w:rsid w:val="0037354D"/>
    <w:rsid w:val="00373712"/>
    <w:rsid w:val="003737A3"/>
    <w:rsid w:val="003737C2"/>
    <w:rsid w:val="003737D4"/>
    <w:rsid w:val="003737DE"/>
    <w:rsid w:val="003739D6"/>
    <w:rsid w:val="00373AED"/>
    <w:rsid w:val="00373CF3"/>
    <w:rsid w:val="00373DB9"/>
    <w:rsid w:val="00373DF0"/>
    <w:rsid w:val="00373E93"/>
    <w:rsid w:val="0037401E"/>
    <w:rsid w:val="003740B4"/>
    <w:rsid w:val="003740D3"/>
    <w:rsid w:val="00374279"/>
    <w:rsid w:val="0037427A"/>
    <w:rsid w:val="0037441A"/>
    <w:rsid w:val="0037490E"/>
    <w:rsid w:val="0037495B"/>
    <w:rsid w:val="003749BE"/>
    <w:rsid w:val="00374C40"/>
    <w:rsid w:val="00374DED"/>
    <w:rsid w:val="00374F8F"/>
    <w:rsid w:val="0037509A"/>
    <w:rsid w:val="003751F9"/>
    <w:rsid w:val="00375209"/>
    <w:rsid w:val="0037527E"/>
    <w:rsid w:val="00375376"/>
    <w:rsid w:val="003754B9"/>
    <w:rsid w:val="00375601"/>
    <w:rsid w:val="003756D2"/>
    <w:rsid w:val="0037595D"/>
    <w:rsid w:val="00375A41"/>
    <w:rsid w:val="00375A60"/>
    <w:rsid w:val="00375ABB"/>
    <w:rsid w:val="00375D29"/>
    <w:rsid w:val="00375E9E"/>
    <w:rsid w:val="00375F8A"/>
    <w:rsid w:val="00375FA2"/>
    <w:rsid w:val="00376284"/>
    <w:rsid w:val="003762A9"/>
    <w:rsid w:val="003763C0"/>
    <w:rsid w:val="00376629"/>
    <w:rsid w:val="003767BB"/>
    <w:rsid w:val="00376820"/>
    <w:rsid w:val="003769E7"/>
    <w:rsid w:val="00376B08"/>
    <w:rsid w:val="00376B5A"/>
    <w:rsid w:val="00376B94"/>
    <w:rsid w:val="00376E2A"/>
    <w:rsid w:val="00376F54"/>
    <w:rsid w:val="00376FF1"/>
    <w:rsid w:val="0037702C"/>
    <w:rsid w:val="00377300"/>
    <w:rsid w:val="00377421"/>
    <w:rsid w:val="003776AA"/>
    <w:rsid w:val="003777D6"/>
    <w:rsid w:val="00377A32"/>
    <w:rsid w:val="00377ADC"/>
    <w:rsid w:val="00377C2F"/>
    <w:rsid w:val="003800BD"/>
    <w:rsid w:val="00380519"/>
    <w:rsid w:val="00380710"/>
    <w:rsid w:val="0038073F"/>
    <w:rsid w:val="00380977"/>
    <w:rsid w:val="00380AA1"/>
    <w:rsid w:val="00380AFD"/>
    <w:rsid w:val="00380C5F"/>
    <w:rsid w:val="0038105D"/>
    <w:rsid w:val="0038113D"/>
    <w:rsid w:val="0038129C"/>
    <w:rsid w:val="00381507"/>
    <w:rsid w:val="003817C8"/>
    <w:rsid w:val="00381950"/>
    <w:rsid w:val="00381A40"/>
    <w:rsid w:val="00381B57"/>
    <w:rsid w:val="00381C8B"/>
    <w:rsid w:val="00381CA3"/>
    <w:rsid w:val="00381CDD"/>
    <w:rsid w:val="00381FA4"/>
    <w:rsid w:val="0038222A"/>
    <w:rsid w:val="0038231D"/>
    <w:rsid w:val="003824E0"/>
    <w:rsid w:val="0038253E"/>
    <w:rsid w:val="00382618"/>
    <w:rsid w:val="0038269F"/>
    <w:rsid w:val="003827CC"/>
    <w:rsid w:val="00382A4D"/>
    <w:rsid w:val="00382A8F"/>
    <w:rsid w:val="00382B2E"/>
    <w:rsid w:val="00382B6B"/>
    <w:rsid w:val="00382BDA"/>
    <w:rsid w:val="00382C1E"/>
    <w:rsid w:val="00382C42"/>
    <w:rsid w:val="00382D04"/>
    <w:rsid w:val="00382D74"/>
    <w:rsid w:val="00382EDE"/>
    <w:rsid w:val="00382FC1"/>
    <w:rsid w:val="00383042"/>
    <w:rsid w:val="0038312F"/>
    <w:rsid w:val="003831D2"/>
    <w:rsid w:val="003834D6"/>
    <w:rsid w:val="003835F8"/>
    <w:rsid w:val="00383674"/>
    <w:rsid w:val="0038367F"/>
    <w:rsid w:val="00383AA9"/>
    <w:rsid w:val="00383BD1"/>
    <w:rsid w:val="00383CA8"/>
    <w:rsid w:val="00383D0F"/>
    <w:rsid w:val="003841CF"/>
    <w:rsid w:val="0038450A"/>
    <w:rsid w:val="0038470B"/>
    <w:rsid w:val="003847D5"/>
    <w:rsid w:val="003847DF"/>
    <w:rsid w:val="00384813"/>
    <w:rsid w:val="00384962"/>
    <w:rsid w:val="00384B98"/>
    <w:rsid w:val="00384C04"/>
    <w:rsid w:val="00384C2F"/>
    <w:rsid w:val="00384CCD"/>
    <w:rsid w:val="00384D45"/>
    <w:rsid w:val="00384D52"/>
    <w:rsid w:val="00384D5F"/>
    <w:rsid w:val="00384E83"/>
    <w:rsid w:val="00384EA5"/>
    <w:rsid w:val="0038501D"/>
    <w:rsid w:val="0038525A"/>
    <w:rsid w:val="00385271"/>
    <w:rsid w:val="003852B3"/>
    <w:rsid w:val="0038532B"/>
    <w:rsid w:val="00385545"/>
    <w:rsid w:val="003857FB"/>
    <w:rsid w:val="003859E7"/>
    <w:rsid w:val="00385A2B"/>
    <w:rsid w:val="00385BF3"/>
    <w:rsid w:val="00385C45"/>
    <w:rsid w:val="00385CC0"/>
    <w:rsid w:val="00385DE4"/>
    <w:rsid w:val="00385FE0"/>
    <w:rsid w:val="0038616B"/>
    <w:rsid w:val="003861E1"/>
    <w:rsid w:val="00386277"/>
    <w:rsid w:val="003862C9"/>
    <w:rsid w:val="003863B3"/>
    <w:rsid w:val="003863E7"/>
    <w:rsid w:val="003866A0"/>
    <w:rsid w:val="00386725"/>
    <w:rsid w:val="00386735"/>
    <w:rsid w:val="00386775"/>
    <w:rsid w:val="003868DD"/>
    <w:rsid w:val="00386C92"/>
    <w:rsid w:val="00386EEA"/>
    <w:rsid w:val="00386FB1"/>
    <w:rsid w:val="00387234"/>
    <w:rsid w:val="00387368"/>
    <w:rsid w:val="0038743F"/>
    <w:rsid w:val="003874E5"/>
    <w:rsid w:val="0038757F"/>
    <w:rsid w:val="003875DF"/>
    <w:rsid w:val="00387640"/>
    <w:rsid w:val="00387693"/>
    <w:rsid w:val="00387884"/>
    <w:rsid w:val="003878DC"/>
    <w:rsid w:val="00387961"/>
    <w:rsid w:val="0038796E"/>
    <w:rsid w:val="003879DD"/>
    <w:rsid w:val="00387AFC"/>
    <w:rsid w:val="00387BBD"/>
    <w:rsid w:val="00387C24"/>
    <w:rsid w:val="00387CF5"/>
    <w:rsid w:val="00387DC4"/>
    <w:rsid w:val="00387F6A"/>
    <w:rsid w:val="00390042"/>
    <w:rsid w:val="003901E8"/>
    <w:rsid w:val="0039029E"/>
    <w:rsid w:val="003902F5"/>
    <w:rsid w:val="00390435"/>
    <w:rsid w:val="00390479"/>
    <w:rsid w:val="003904BD"/>
    <w:rsid w:val="003905CB"/>
    <w:rsid w:val="003906FE"/>
    <w:rsid w:val="00390952"/>
    <w:rsid w:val="00390BCA"/>
    <w:rsid w:val="00390E03"/>
    <w:rsid w:val="00390F13"/>
    <w:rsid w:val="00390F86"/>
    <w:rsid w:val="0039102B"/>
    <w:rsid w:val="00391091"/>
    <w:rsid w:val="003910E1"/>
    <w:rsid w:val="0039110A"/>
    <w:rsid w:val="00391125"/>
    <w:rsid w:val="0039126E"/>
    <w:rsid w:val="0039161E"/>
    <w:rsid w:val="00391811"/>
    <w:rsid w:val="00391983"/>
    <w:rsid w:val="003919D7"/>
    <w:rsid w:val="00391AC1"/>
    <w:rsid w:val="00391B47"/>
    <w:rsid w:val="00391B74"/>
    <w:rsid w:val="00391BF2"/>
    <w:rsid w:val="00391CDC"/>
    <w:rsid w:val="00391CFC"/>
    <w:rsid w:val="0039200D"/>
    <w:rsid w:val="0039217E"/>
    <w:rsid w:val="003922AA"/>
    <w:rsid w:val="00392390"/>
    <w:rsid w:val="00392539"/>
    <w:rsid w:val="00392689"/>
    <w:rsid w:val="00392939"/>
    <w:rsid w:val="0039294B"/>
    <w:rsid w:val="00392CB7"/>
    <w:rsid w:val="00392E43"/>
    <w:rsid w:val="00392F41"/>
    <w:rsid w:val="00392F50"/>
    <w:rsid w:val="00392F5E"/>
    <w:rsid w:val="00392FDC"/>
    <w:rsid w:val="003930EA"/>
    <w:rsid w:val="003933F4"/>
    <w:rsid w:val="00393461"/>
    <w:rsid w:val="003934A7"/>
    <w:rsid w:val="003934D2"/>
    <w:rsid w:val="00393624"/>
    <w:rsid w:val="00393695"/>
    <w:rsid w:val="003937E7"/>
    <w:rsid w:val="00393ABB"/>
    <w:rsid w:val="00393AD3"/>
    <w:rsid w:val="00393B13"/>
    <w:rsid w:val="00393B1B"/>
    <w:rsid w:val="00393B6A"/>
    <w:rsid w:val="00393BF4"/>
    <w:rsid w:val="00393DFF"/>
    <w:rsid w:val="00393F15"/>
    <w:rsid w:val="00393F4E"/>
    <w:rsid w:val="00393FBE"/>
    <w:rsid w:val="0039407B"/>
    <w:rsid w:val="00394110"/>
    <w:rsid w:val="003942B4"/>
    <w:rsid w:val="0039459A"/>
    <w:rsid w:val="00394672"/>
    <w:rsid w:val="00394828"/>
    <w:rsid w:val="00394A11"/>
    <w:rsid w:val="00394B7C"/>
    <w:rsid w:val="00394CB4"/>
    <w:rsid w:val="00394DC6"/>
    <w:rsid w:val="00394E9F"/>
    <w:rsid w:val="00394EB0"/>
    <w:rsid w:val="003950CB"/>
    <w:rsid w:val="003953DB"/>
    <w:rsid w:val="0039543E"/>
    <w:rsid w:val="0039553E"/>
    <w:rsid w:val="003955D0"/>
    <w:rsid w:val="003955E0"/>
    <w:rsid w:val="00395654"/>
    <w:rsid w:val="00395674"/>
    <w:rsid w:val="003956D1"/>
    <w:rsid w:val="00395C3A"/>
    <w:rsid w:val="00395CF2"/>
    <w:rsid w:val="00395EC6"/>
    <w:rsid w:val="00395ECA"/>
    <w:rsid w:val="00395EDC"/>
    <w:rsid w:val="00395F9A"/>
    <w:rsid w:val="00396016"/>
    <w:rsid w:val="003960AD"/>
    <w:rsid w:val="003960B6"/>
    <w:rsid w:val="0039639B"/>
    <w:rsid w:val="003963EB"/>
    <w:rsid w:val="00396495"/>
    <w:rsid w:val="003964C6"/>
    <w:rsid w:val="00396616"/>
    <w:rsid w:val="003966EB"/>
    <w:rsid w:val="00396802"/>
    <w:rsid w:val="00396835"/>
    <w:rsid w:val="00396933"/>
    <w:rsid w:val="003969D3"/>
    <w:rsid w:val="00396AB2"/>
    <w:rsid w:val="00396AB5"/>
    <w:rsid w:val="00396B74"/>
    <w:rsid w:val="00396D6C"/>
    <w:rsid w:val="00396D94"/>
    <w:rsid w:val="00397076"/>
    <w:rsid w:val="003970F8"/>
    <w:rsid w:val="00397120"/>
    <w:rsid w:val="00397167"/>
    <w:rsid w:val="003973C7"/>
    <w:rsid w:val="003974A2"/>
    <w:rsid w:val="0039754F"/>
    <w:rsid w:val="003975BA"/>
    <w:rsid w:val="00397822"/>
    <w:rsid w:val="0039784F"/>
    <w:rsid w:val="00397941"/>
    <w:rsid w:val="00397B30"/>
    <w:rsid w:val="00397BE7"/>
    <w:rsid w:val="00397C70"/>
    <w:rsid w:val="00397D7A"/>
    <w:rsid w:val="00397F3B"/>
    <w:rsid w:val="003A0037"/>
    <w:rsid w:val="003A00AF"/>
    <w:rsid w:val="003A038E"/>
    <w:rsid w:val="003A053D"/>
    <w:rsid w:val="003A06AF"/>
    <w:rsid w:val="003A074A"/>
    <w:rsid w:val="003A0A6B"/>
    <w:rsid w:val="003A0BDE"/>
    <w:rsid w:val="003A0C09"/>
    <w:rsid w:val="003A0E88"/>
    <w:rsid w:val="003A0F14"/>
    <w:rsid w:val="003A0F49"/>
    <w:rsid w:val="003A0F5B"/>
    <w:rsid w:val="003A0F9D"/>
    <w:rsid w:val="003A1272"/>
    <w:rsid w:val="003A1503"/>
    <w:rsid w:val="003A1583"/>
    <w:rsid w:val="003A1759"/>
    <w:rsid w:val="003A1979"/>
    <w:rsid w:val="003A1B4B"/>
    <w:rsid w:val="003A1BA1"/>
    <w:rsid w:val="003A1BD4"/>
    <w:rsid w:val="003A1C19"/>
    <w:rsid w:val="003A1D11"/>
    <w:rsid w:val="003A1D43"/>
    <w:rsid w:val="003A1DA6"/>
    <w:rsid w:val="003A1F61"/>
    <w:rsid w:val="003A216F"/>
    <w:rsid w:val="003A225A"/>
    <w:rsid w:val="003A23D3"/>
    <w:rsid w:val="003A2856"/>
    <w:rsid w:val="003A2ADF"/>
    <w:rsid w:val="003A2E49"/>
    <w:rsid w:val="003A2E7B"/>
    <w:rsid w:val="003A2F0D"/>
    <w:rsid w:val="003A306E"/>
    <w:rsid w:val="003A310B"/>
    <w:rsid w:val="003A311E"/>
    <w:rsid w:val="003A31D9"/>
    <w:rsid w:val="003A33A9"/>
    <w:rsid w:val="003A353C"/>
    <w:rsid w:val="003A35CA"/>
    <w:rsid w:val="003A35E8"/>
    <w:rsid w:val="003A3746"/>
    <w:rsid w:val="003A3922"/>
    <w:rsid w:val="003A3A1D"/>
    <w:rsid w:val="003A3A47"/>
    <w:rsid w:val="003A3CD7"/>
    <w:rsid w:val="003A3EF5"/>
    <w:rsid w:val="003A3F4C"/>
    <w:rsid w:val="003A40E3"/>
    <w:rsid w:val="003A41CD"/>
    <w:rsid w:val="003A42E2"/>
    <w:rsid w:val="003A44D5"/>
    <w:rsid w:val="003A4637"/>
    <w:rsid w:val="003A47B8"/>
    <w:rsid w:val="003A47C8"/>
    <w:rsid w:val="003A4976"/>
    <w:rsid w:val="003A4A07"/>
    <w:rsid w:val="003A4A22"/>
    <w:rsid w:val="003A4A46"/>
    <w:rsid w:val="003A4BBA"/>
    <w:rsid w:val="003A4E1C"/>
    <w:rsid w:val="003A4F21"/>
    <w:rsid w:val="003A4F70"/>
    <w:rsid w:val="003A4FAE"/>
    <w:rsid w:val="003A513B"/>
    <w:rsid w:val="003A520F"/>
    <w:rsid w:val="003A521F"/>
    <w:rsid w:val="003A52F2"/>
    <w:rsid w:val="003A54B2"/>
    <w:rsid w:val="003A5511"/>
    <w:rsid w:val="003A55E6"/>
    <w:rsid w:val="003A5685"/>
    <w:rsid w:val="003A57AC"/>
    <w:rsid w:val="003A5B39"/>
    <w:rsid w:val="003A5CAF"/>
    <w:rsid w:val="003A5CCF"/>
    <w:rsid w:val="003A5FD4"/>
    <w:rsid w:val="003A6144"/>
    <w:rsid w:val="003A61D3"/>
    <w:rsid w:val="003A6436"/>
    <w:rsid w:val="003A65B7"/>
    <w:rsid w:val="003A66A9"/>
    <w:rsid w:val="003A66C4"/>
    <w:rsid w:val="003A683A"/>
    <w:rsid w:val="003A6855"/>
    <w:rsid w:val="003A6AAF"/>
    <w:rsid w:val="003A6BCF"/>
    <w:rsid w:val="003A6C14"/>
    <w:rsid w:val="003A6DC6"/>
    <w:rsid w:val="003A6F67"/>
    <w:rsid w:val="003A7162"/>
    <w:rsid w:val="003A71B6"/>
    <w:rsid w:val="003A73B6"/>
    <w:rsid w:val="003A740B"/>
    <w:rsid w:val="003A74FF"/>
    <w:rsid w:val="003A75AA"/>
    <w:rsid w:val="003A771B"/>
    <w:rsid w:val="003A7951"/>
    <w:rsid w:val="003A7971"/>
    <w:rsid w:val="003A7A2A"/>
    <w:rsid w:val="003A7B29"/>
    <w:rsid w:val="003A7B4C"/>
    <w:rsid w:val="003A7ECB"/>
    <w:rsid w:val="003B0017"/>
    <w:rsid w:val="003B01B1"/>
    <w:rsid w:val="003B01C9"/>
    <w:rsid w:val="003B0329"/>
    <w:rsid w:val="003B03B5"/>
    <w:rsid w:val="003B045B"/>
    <w:rsid w:val="003B04BC"/>
    <w:rsid w:val="003B0677"/>
    <w:rsid w:val="003B0718"/>
    <w:rsid w:val="003B0863"/>
    <w:rsid w:val="003B0B76"/>
    <w:rsid w:val="003B0C02"/>
    <w:rsid w:val="003B0C1F"/>
    <w:rsid w:val="003B0D83"/>
    <w:rsid w:val="003B0DC4"/>
    <w:rsid w:val="003B0E3F"/>
    <w:rsid w:val="003B103D"/>
    <w:rsid w:val="003B13F4"/>
    <w:rsid w:val="003B17E7"/>
    <w:rsid w:val="003B180B"/>
    <w:rsid w:val="003B194E"/>
    <w:rsid w:val="003B1982"/>
    <w:rsid w:val="003B19FF"/>
    <w:rsid w:val="003B1A2B"/>
    <w:rsid w:val="003B1BCE"/>
    <w:rsid w:val="003B1C11"/>
    <w:rsid w:val="003B1C46"/>
    <w:rsid w:val="003B1D94"/>
    <w:rsid w:val="003B1F6C"/>
    <w:rsid w:val="003B205C"/>
    <w:rsid w:val="003B20CB"/>
    <w:rsid w:val="003B20DD"/>
    <w:rsid w:val="003B20E1"/>
    <w:rsid w:val="003B227F"/>
    <w:rsid w:val="003B2339"/>
    <w:rsid w:val="003B24AA"/>
    <w:rsid w:val="003B24AC"/>
    <w:rsid w:val="003B269F"/>
    <w:rsid w:val="003B26CF"/>
    <w:rsid w:val="003B2762"/>
    <w:rsid w:val="003B2AEE"/>
    <w:rsid w:val="003B2B5A"/>
    <w:rsid w:val="003B2C24"/>
    <w:rsid w:val="003B2CE0"/>
    <w:rsid w:val="003B2E95"/>
    <w:rsid w:val="003B2F84"/>
    <w:rsid w:val="003B2F8F"/>
    <w:rsid w:val="003B3180"/>
    <w:rsid w:val="003B32A7"/>
    <w:rsid w:val="003B337D"/>
    <w:rsid w:val="003B3417"/>
    <w:rsid w:val="003B34BA"/>
    <w:rsid w:val="003B34C3"/>
    <w:rsid w:val="003B3505"/>
    <w:rsid w:val="003B358A"/>
    <w:rsid w:val="003B370E"/>
    <w:rsid w:val="003B376C"/>
    <w:rsid w:val="003B38AF"/>
    <w:rsid w:val="003B3A44"/>
    <w:rsid w:val="003B3BCE"/>
    <w:rsid w:val="003B3BF0"/>
    <w:rsid w:val="003B3D16"/>
    <w:rsid w:val="003B3D41"/>
    <w:rsid w:val="003B3D51"/>
    <w:rsid w:val="003B3F0F"/>
    <w:rsid w:val="003B40D8"/>
    <w:rsid w:val="003B411A"/>
    <w:rsid w:val="003B4129"/>
    <w:rsid w:val="003B41A2"/>
    <w:rsid w:val="003B426E"/>
    <w:rsid w:val="003B42C5"/>
    <w:rsid w:val="003B437A"/>
    <w:rsid w:val="003B4438"/>
    <w:rsid w:val="003B45C3"/>
    <w:rsid w:val="003B470E"/>
    <w:rsid w:val="003B47CC"/>
    <w:rsid w:val="003B47F8"/>
    <w:rsid w:val="003B4850"/>
    <w:rsid w:val="003B4929"/>
    <w:rsid w:val="003B4A1B"/>
    <w:rsid w:val="003B4B47"/>
    <w:rsid w:val="003B4CC8"/>
    <w:rsid w:val="003B4FAC"/>
    <w:rsid w:val="003B4FC9"/>
    <w:rsid w:val="003B50AB"/>
    <w:rsid w:val="003B51C3"/>
    <w:rsid w:val="003B51F0"/>
    <w:rsid w:val="003B54E9"/>
    <w:rsid w:val="003B55D0"/>
    <w:rsid w:val="003B568A"/>
    <w:rsid w:val="003B56CD"/>
    <w:rsid w:val="003B570D"/>
    <w:rsid w:val="003B5759"/>
    <w:rsid w:val="003B579E"/>
    <w:rsid w:val="003B57CE"/>
    <w:rsid w:val="003B58AC"/>
    <w:rsid w:val="003B5A5E"/>
    <w:rsid w:val="003B5AFA"/>
    <w:rsid w:val="003B5D15"/>
    <w:rsid w:val="003B604D"/>
    <w:rsid w:val="003B605A"/>
    <w:rsid w:val="003B608E"/>
    <w:rsid w:val="003B6095"/>
    <w:rsid w:val="003B60A6"/>
    <w:rsid w:val="003B60D7"/>
    <w:rsid w:val="003B62C6"/>
    <w:rsid w:val="003B632E"/>
    <w:rsid w:val="003B64BD"/>
    <w:rsid w:val="003B6543"/>
    <w:rsid w:val="003B67D6"/>
    <w:rsid w:val="003B69BE"/>
    <w:rsid w:val="003B6A3F"/>
    <w:rsid w:val="003B6AA8"/>
    <w:rsid w:val="003B6CDD"/>
    <w:rsid w:val="003B6FBE"/>
    <w:rsid w:val="003B7068"/>
    <w:rsid w:val="003B70F8"/>
    <w:rsid w:val="003B7252"/>
    <w:rsid w:val="003B7356"/>
    <w:rsid w:val="003B73F9"/>
    <w:rsid w:val="003B746C"/>
    <w:rsid w:val="003B74C8"/>
    <w:rsid w:val="003B7656"/>
    <w:rsid w:val="003B782A"/>
    <w:rsid w:val="003B79CE"/>
    <w:rsid w:val="003B7BE2"/>
    <w:rsid w:val="003B7DF7"/>
    <w:rsid w:val="003B7E51"/>
    <w:rsid w:val="003C0124"/>
    <w:rsid w:val="003C019A"/>
    <w:rsid w:val="003C02C7"/>
    <w:rsid w:val="003C0350"/>
    <w:rsid w:val="003C0413"/>
    <w:rsid w:val="003C08FA"/>
    <w:rsid w:val="003C0B80"/>
    <w:rsid w:val="003C0BC6"/>
    <w:rsid w:val="003C0CBE"/>
    <w:rsid w:val="003C0D2A"/>
    <w:rsid w:val="003C0DA2"/>
    <w:rsid w:val="003C0E0B"/>
    <w:rsid w:val="003C1125"/>
    <w:rsid w:val="003C129E"/>
    <w:rsid w:val="003C1407"/>
    <w:rsid w:val="003C1460"/>
    <w:rsid w:val="003C1707"/>
    <w:rsid w:val="003C18D6"/>
    <w:rsid w:val="003C1A3B"/>
    <w:rsid w:val="003C1AC2"/>
    <w:rsid w:val="003C1BD0"/>
    <w:rsid w:val="003C1C3B"/>
    <w:rsid w:val="003C1CAC"/>
    <w:rsid w:val="003C1DD9"/>
    <w:rsid w:val="003C1F0B"/>
    <w:rsid w:val="003C1F30"/>
    <w:rsid w:val="003C2287"/>
    <w:rsid w:val="003C244D"/>
    <w:rsid w:val="003C24A5"/>
    <w:rsid w:val="003C252F"/>
    <w:rsid w:val="003C2582"/>
    <w:rsid w:val="003C260E"/>
    <w:rsid w:val="003C2640"/>
    <w:rsid w:val="003C271C"/>
    <w:rsid w:val="003C281B"/>
    <w:rsid w:val="003C296D"/>
    <w:rsid w:val="003C2A20"/>
    <w:rsid w:val="003C2AF8"/>
    <w:rsid w:val="003C2B27"/>
    <w:rsid w:val="003C2CD4"/>
    <w:rsid w:val="003C2D86"/>
    <w:rsid w:val="003C2E60"/>
    <w:rsid w:val="003C2FDC"/>
    <w:rsid w:val="003C3238"/>
    <w:rsid w:val="003C32FD"/>
    <w:rsid w:val="003C3493"/>
    <w:rsid w:val="003C3867"/>
    <w:rsid w:val="003C3936"/>
    <w:rsid w:val="003C3987"/>
    <w:rsid w:val="003C39EE"/>
    <w:rsid w:val="003C3A12"/>
    <w:rsid w:val="003C3A39"/>
    <w:rsid w:val="003C3B37"/>
    <w:rsid w:val="003C3BAE"/>
    <w:rsid w:val="003C3BF2"/>
    <w:rsid w:val="003C3C18"/>
    <w:rsid w:val="003C3D87"/>
    <w:rsid w:val="003C3DD8"/>
    <w:rsid w:val="003C3F08"/>
    <w:rsid w:val="003C3F1F"/>
    <w:rsid w:val="003C4026"/>
    <w:rsid w:val="003C414A"/>
    <w:rsid w:val="003C4211"/>
    <w:rsid w:val="003C43B3"/>
    <w:rsid w:val="003C43E5"/>
    <w:rsid w:val="003C46CD"/>
    <w:rsid w:val="003C4723"/>
    <w:rsid w:val="003C47F5"/>
    <w:rsid w:val="003C49A2"/>
    <w:rsid w:val="003C4A67"/>
    <w:rsid w:val="003C4B17"/>
    <w:rsid w:val="003C4D0F"/>
    <w:rsid w:val="003C4EE1"/>
    <w:rsid w:val="003C4F86"/>
    <w:rsid w:val="003C4FB2"/>
    <w:rsid w:val="003C4FEC"/>
    <w:rsid w:val="003C5016"/>
    <w:rsid w:val="003C5061"/>
    <w:rsid w:val="003C50BA"/>
    <w:rsid w:val="003C5163"/>
    <w:rsid w:val="003C5172"/>
    <w:rsid w:val="003C531C"/>
    <w:rsid w:val="003C545B"/>
    <w:rsid w:val="003C54A7"/>
    <w:rsid w:val="003C553A"/>
    <w:rsid w:val="003C555D"/>
    <w:rsid w:val="003C5623"/>
    <w:rsid w:val="003C5B0A"/>
    <w:rsid w:val="003C5B52"/>
    <w:rsid w:val="003C5C16"/>
    <w:rsid w:val="003C5C70"/>
    <w:rsid w:val="003C5CB9"/>
    <w:rsid w:val="003C5D44"/>
    <w:rsid w:val="003C5F13"/>
    <w:rsid w:val="003C6041"/>
    <w:rsid w:val="003C6187"/>
    <w:rsid w:val="003C61EB"/>
    <w:rsid w:val="003C62DB"/>
    <w:rsid w:val="003C646A"/>
    <w:rsid w:val="003C64BA"/>
    <w:rsid w:val="003C66D6"/>
    <w:rsid w:val="003C6809"/>
    <w:rsid w:val="003C6B1B"/>
    <w:rsid w:val="003C6B55"/>
    <w:rsid w:val="003C6BD9"/>
    <w:rsid w:val="003C6C90"/>
    <w:rsid w:val="003C6DD6"/>
    <w:rsid w:val="003C6F24"/>
    <w:rsid w:val="003C6FD4"/>
    <w:rsid w:val="003C706B"/>
    <w:rsid w:val="003C72A3"/>
    <w:rsid w:val="003C733C"/>
    <w:rsid w:val="003C74BD"/>
    <w:rsid w:val="003C74D2"/>
    <w:rsid w:val="003C755A"/>
    <w:rsid w:val="003C75E9"/>
    <w:rsid w:val="003C7622"/>
    <w:rsid w:val="003C77DC"/>
    <w:rsid w:val="003C79DA"/>
    <w:rsid w:val="003C7ACD"/>
    <w:rsid w:val="003C7B5D"/>
    <w:rsid w:val="003C7B90"/>
    <w:rsid w:val="003C7C22"/>
    <w:rsid w:val="003C7C41"/>
    <w:rsid w:val="003C7CAF"/>
    <w:rsid w:val="003C7D11"/>
    <w:rsid w:val="003C7F6D"/>
    <w:rsid w:val="003C7F88"/>
    <w:rsid w:val="003D0225"/>
    <w:rsid w:val="003D042C"/>
    <w:rsid w:val="003D0667"/>
    <w:rsid w:val="003D06F4"/>
    <w:rsid w:val="003D0734"/>
    <w:rsid w:val="003D0775"/>
    <w:rsid w:val="003D077B"/>
    <w:rsid w:val="003D07B2"/>
    <w:rsid w:val="003D09EE"/>
    <w:rsid w:val="003D0A15"/>
    <w:rsid w:val="003D0CAF"/>
    <w:rsid w:val="003D0D05"/>
    <w:rsid w:val="003D0D59"/>
    <w:rsid w:val="003D0D69"/>
    <w:rsid w:val="003D0DBC"/>
    <w:rsid w:val="003D0E1D"/>
    <w:rsid w:val="003D0F51"/>
    <w:rsid w:val="003D12BA"/>
    <w:rsid w:val="003D143D"/>
    <w:rsid w:val="003D146D"/>
    <w:rsid w:val="003D14DA"/>
    <w:rsid w:val="003D14F4"/>
    <w:rsid w:val="003D1770"/>
    <w:rsid w:val="003D17CB"/>
    <w:rsid w:val="003D17E9"/>
    <w:rsid w:val="003D188D"/>
    <w:rsid w:val="003D18BD"/>
    <w:rsid w:val="003D1917"/>
    <w:rsid w:val="003D196A"/>
    <w:rsid w:val="003D19C0"/>
    <w:rsid w:val="003D1A8F"/>
    <w:rsid w:val="003D1AE2"/>
    <w:rsid w:val="003D1C2E"/>
    <w:rsid w:val="003D1D6C"/>
    <w:rsid w:val="003D1DAA"/>
    <w:rsid w:val="003D1E7E"/>
    <w:rsid w:val="003D1F48"/>
    <w:rsid w:val="003D1FB9"/>
    <w:rsid w:val="003D2113"/>
    <w:rsid w:val="003D222B"/>
    <w:rsid w:val="003D2293"/>
    <w:rsid w:val="003D22E1"/>
    <w:rsid w:val="003D23A4"/>
    <w:rsid w:val="003D254F"/>
    <w:rsid w:val="003D259D"/>
    <w:rsid w:val="003D29B7"/>
    <w:rsid w:val="003D2A42"/>
    <w:rsid w:val="003D2ADA"/>
    <w:rsid w:val="003D2ADD"/>
    <w:rsid w:val="003D2BFD"/>
    <w:rsid w:val="003D2D35"/>
    <w:rsid w:val="003D2F62"/>
    <w:rsid w:val="003D3095"/>
    <w:rsid w:val="003D31CB"/>
    <w:rsid w:val="003D33D2"/>
    <w:rsid w:val="003D33E0"/>
    <w:rsid w:val="003D345C"/>
    <w:rsid w:val="003D34BF"/>
    <w:rsid w:val="003D3509"/>
    <w:rsid w:val="003D3568"/>
    <w:rsid w:val="003D364D"/>
    <w:rsid w:val="003D3665"/>
    <w:rsid w:val="003D3699"/>
    <w:rsid w:val="003D3843"/>
    <w:rsid w:val="003D3879"/>
    <w:rsid w:val="003D38B7"/>
    <w:rsid w:val="003D3AE2"/>
    <w:rsid w:val="003D3B8B"/>
    <w:rsid w:val="003D3BD4"/>
    <w:rsid w:val="003D3BD5"/>
    <w:rsid w:val="003D3C60"/>
    <w:rsid w:val="003D3CE2"/>
    <w:rsid w:val="003D3E50"/>
    <w:rsid w:val="003D3E55"/>
    <w:rsid w:val="003D404F"/>
    <w:rsid w:val="003D4131"/>
    <w:rsid w:val="003D426B"/>
    <w:rsid w:val="003D42F8"/>
    <w:rsid w:val="003D430C"/>
    <w:rsid w:val="003D436F"/>
    <w:rsid w:val="003D43AB"/>
    <w:rsid w:val="003D4458"/>
    <w:rsid w:val="003D47DF"/>
    <w:rsid w:val="003D4809"/>
    <w:rsid w:val="003D4838"/>
    <w:rsid w:val="003D4B1E"/>
    <w:rsid w:val="003D4C11"/>
    <w:rsid w:val="003D4CA4"/>
    <w:rsid w:val="003D4D18"/>
    <w:rsid w:val="003D4D19"/>
    <w:rsid w:val="003D4E71"/>
    <w:rsid w:val="003D4ED5"/>
    <w:rsid w:val="003D4F92"/>
    <w:rsid w:val="003D51CD"/>
    <w:rsid w:val="003D535A"/>
    <w:rsid w:val="003D536D"/>
    <w:rsid w:val="003D553B"/>
    <w:rsid w:val="003D55B5"/>
    <w:rsid w:val="003D565F"/>
    <w:rsid w:val="003D5752"/>
    <w:rsid w:val="003D58B7"/>
    <w:rsid w:val="003D5914"/>
    <w:rsid w:val="003D5940"/>
    <w:rsid w:val="003D59AE"/>
    <w:rsid w:val="003D5AA4"/>
    <w:rsid w:val="003D5C0D"/>
    <w:rsid w:val="003D5DE1"/>
    <w:rsid w:val="003D5E16"/>
    <w:rsid w:val="003D5E5B"/>
    <w:rsid w:val="003D5EFE"/>
    <w:rsid w:val="003D6073"/>
    <w:rsid w:val="003D6105"/>
    <w:rsid w:val="003D620D"/>
    <w:rsid w:val="003D6262"/>
    <w:rsid w:val="003D63D2"/>
    <w:rsid w:val="003D653A"/>
    <w:rsid w:val="003D65A8"/>
    <w:rsid w:val="003D664E"/>
    <w:rsid w:val="003D66C1"/>
    <w:rsid w:val="003D6745"/>
    <w:rsid w:val="003D6809"/>
    <w:rsid w:val="003D6890"/>
    <w:rsid w:val="003D693E"/>
    <w:rsid w:val="003D6A27"/>
    <w:rsid w:val="003D6A45"/>
    <w:rsid w:val="003D6AA9"/>
    <w:rsid w:val="003D6BE3"/>
    <w:rsid w:val="003D6C57"/>
    <w:rsid w:val="003D6F30"/>
    <w:rsid w:val="003D6FF6"/>
    <w:rsid w:val="003D71D1"/>
    <w:rsid w:val="003D7258"/>
    <w:rsid w:val="003D731D"/>
    <w:rsid w:val="003D7382"/>
    <w:rsid w:val="003D7388"/>
    <w:rsid w:val="003D73FE"/>
    <w:rsid w:val="003D7551"/>
    <w:rsid w:val="003D7728"/>
    <w:rsid w:val="003D7777"/>
    <w:rsid w:val="003D77EF"/>
    <w:rsid w:val="003D791E"/>
    <w:rsid w:val="003D7A7D"/>
    <w:rsid w:val="003D7B4F"/>
    <w:rsid w:val="003D7B76"/>
    <w:rsid w:val="003D7D39"/>
    <w:rsid w:val="003D7D5D"/>
    <w:rsid w:val="003D7E0E"/>
    <w:rsid w:val="003D7E0F"/>
    <w:rsid w:val="003D7F48"/>
    <w:rsid w:val="003D7F56"/>
    <w:rsid w:val="003E0009"/>
    <w:rsid w:val="003E004D"/>
    <w:rsid w:val="003E0077"/>
    <w:rsid w:val="003E011B"/>
    <w:rsid w:val="003E025B"/>
    <w:rsid w:val="003E02B9"/>
    <w:rsid w:val="003E02D4"/>
    <w:rsid w:val="003E0431"/>
    <w:rsid w:val="003E049B"/>
    <w:rsid w:val="003E04D8"/>
    <w:rsid w:val="003E054E"/>
    <w:rsid w:val="003E059C"/>
    <w:rsid w:val="003E0613"/>
    <w:rsid w:val="003E08E5"/>
    <w:rsid w:val="003E09A9"/>
    <w:rsid w:val="003E0A3A"/>
    <w:rsid w:val="003E0A51"/>
    <w:rsid w:val="003E0C3E"/>
    <w:rsid w:val="003E0D5A"/>
    <w:rsid w:val="003E0DF4"/>
    <w:rsid w:val="003E0F19"/>
    <w:rsid w:val="003E10A4"/>
    <w:rsid w:val="003E10C3"/>
    <w:rsid w:val="003E1134"/>
    <w:rsid w:val="003E123F"/>
    <w:rsid w:val="003E1369"/>
    <w:rsid w:val="003E140C"/>
    <w:rsid w:val="003E1664"/>
    <w:rsid w:val="003E180F"/>
    <w:rsid w:val="003E18D7"/>
    <w:rsid w:val="003E19E6"/>
    <w:rsid w:val="003E19FF"/>
    <w:rsid w:val="003E1A56"/>
    <w:rsid w:val="003E1CEC"/>
    <w:rsid w:val="003E1CF1"/>
    <w:rsid w:val="003E1D24"/>
    <w:rsid w:val="003E1FC8"/>
    <w:rsid w:val="003E214D"/>
    <w:rsid w:val="003E2171"/>
    <w:rsid w:val="003E240B"/>
    <w:rsid w:val="003E253B"/>
    <w:rsid w:val="003E2589"/>
    <w:rsid w:val="003E25B5"/>
    <w:rsid w:val="003E25E5"/>
    <w:rsid w:val="003E28CF"/>
    <w:rsid w:val="003E2991"/>
    <w:rsid w:val="003E2A89"/>
    <w:rsid w:val="003E2AE9"/>
    <w:rsid w:val="003E3026"/>
    <w:rsid w:val="003E335A"/>
    <w:rsid w:val="003E337C"/>
    <w:rsid w:val="003E361C"/>
    <w:rsid w:val="003E3627"/>
    <w:rsid w:val="003E366B"/>
    <w:rsid w:val="003E375B"/>
    <w:rsid w:val="003E3784"/>
    <w:rsid w:val="003E378A"/>
    <w:rsid w:val="003E37F7"/>
    <w:rsid w:val="003E38A3"/>
    <w:rsid w:val="003E3951"/>
    <w:rsid w:val="003E3A52"/>
    <w:rsid w:val="003E3B55"/>
    <w:rsid w:val="003E3B76"/>
    <w:rsid w:val="003E3D21"/>
    <w:rsid w:val="003E3DEC"/>
    <w:rsid w:val="003E3E54"/>
    <w:rsid w:val="003E3EDF"/>
    <w:rsid w:val="003E40B5"/>
    <w:rsid w:val="003E413B"/>
    <w:rsid w:val="003E41B2"/>
    <w:rsid w:val="003E41FE"/>
    <w:rsid w:val="003E4232"/>
    <w:rsid w:val="003E433C"/>
    <w:rsid w:val="003E437F"/>
    <w:rsid w:val="003E43EE"/>
    <w:rsid w:val="003E446C"/>
    <w:rsid w:val="003E4499"/>
    <w:rsid w:val="003E44B6"/>
    <w:rsid w:val="003E44F8"/>
    <w:rsid w:val="003E463E"/>
    <w:rsid w:val="003E493B"/>
    <w:rsid w:val="003E4981"/>
    <w:rsid w:val="003E49D4"/>
    <w:rsid w:val="003E4A19"/>
    <w:rsid w:val="003E4A33"/>
    <w:rsid w:val="003E4DE6"/>
    <w:rsid w:val="003E4E14"/>
    <w:rsid w:val="003E50F8"/>
    <w:rsid w:val="003E5127"/>
    <w:rsid w:val="003E52EA"/>
    <w:rsid w:val="003E5390"/>
    <w:rsid w:val="003E53D1"/>
    <w:rsid w:val="003E563C"/>
    <w:rsid w:val="003E5690"/>
    <w:rsid w:val="003E56D0"/>
    <w:rsid w:val="003E593A"/>
    <w:rsid w:val="003E5A83"/>
    <w:rsid w:val="003E5B87"/>
    <w:rsid w:val="003E5C3B"/>
    <w:rsid w:val="003E5C92"/>
    <w:rsid w:val="003E5DE6"/>
    <w:rsid w:val="003E5EAE"/>
    <w:rsid w:val="003E5F2D"/>
    <w:rsid w:val="003E5FED"/>
    <w:rsid w:val="003E60C7"/>
    <w:rsid w:val="003E6292"/>
    <w:rsid w:val="003E62C4"/>
    <w:rsid w:val="003E6731"/>
    <w:rsid w:val="003E6754"/>
    <w:rsid w:val="003E67B8"/>
    <w:rsid w:val="003E6A68"/>
    <w:rsid w:val="003E6ABE"/>
    <w:rsid w:val="003E6BC4"/>
    <w:rsid w:val="003E6DCC"/>
    <w:rsid w:val="003E6EA8"/>
    <w:rsid w:val="003E7215"/>
    <w:rsid w:val="003E72A2"/>
    <w:rsid w:val="003E7395"/>
    <w:rsid w:val="003E73E5"/>
    <w:rsid w:val="003E7555"/>
    <w:rsid w:val="003E7608"/>
    <w:rsid w:val="003E768D"/>
    <w:rsid w:val="003E76F6"/>
    <w:rsid w:val="003E7819"/>
    <w:rsid w:val="003E7888"/>
    <w:rsid w:val="003E7889"/>
    <w:rsid w:val="003E7C14"/>
    <w:rsid w:val="003E7D18"/>
    <w:rsid w:val="003E7D81"/>
    <w:rsid w:val="003E7E17"/>
    <w:rsid w:val="003E7E82"/>
    <w:rsid w:val="003E7F74"/>
    <w:rsid w:val="003F003D"/>
    <w:rsid w:val="003F02C2"/>
    <w:rsid w:val="003F045D"/>
    <w:rsid w:val="003F0477"/>
    <w:rsid w:val="003F04A0"/>
    <w:rsid w:val="003F06D6"/>
    <w:rsid w:val="003F0B93"/>
    <w:rsid w:val="003F0BEE"/>
    <w:rsid w:val="003F0BFF"/>
    <w:rsid w:val="003F0E21"/>
    <w:rsid w:val="003F0E93"/>
    <w:rsid w:val="003F0FC8"/>
    <w:rsid w:val="003F109C"/>
    <w:rsid w:val="003F1111"/>
    <w:rsid w:val="003F1415"/>
    <w:rsid w:val="003F16CC"/>
    <w:rsid w:val="003F1798"/>
    <w:rsid w:val="003F1A6F"/>
    <w:rsid w:val="003F1C43"/>
    <w:rsid w:val="003F1D0D"/>
    <w:rsid w:val="003F1F5A"/>
    <w:rsid w:val="003F202B"/>
    <w:rsid w:val="003F21AB"/>
    <w:rsid w:val="003F2216"/>
    <w:rsid w:val="003F23C3"/>
    <w:rsid w:val="003F250A"/>
    <w:rsid w:val="003F2566"/>
    <w:rsid w:val="003F27D9"/>
    <w:rsid w:val="003F28DF"/>
    <w:rsid w:val="003F2930"/>
    <w:rsid w:val="003F29DF"/>
    <w:rsid w:val="003F2BEC"/>
    <w:rsid w:val="003F2D5F"/>
    <w:rsid w:val="003F2E84"/>
    <w:rsid w:val="003F303A"/>
    <w:rsid w:val="003F3043"/>
    <w:rsid w:val="003F32BC"/>
    <w:rsid w:val="003F33CC"/>
    <w:rsid w:val="003F349B"/>
    <w:rsid w:val="003F3649"/>
    <w:rsid w:val="003F3938"/>
    <w:rsid w:val="003F395C"/>
    <w:rsid w:val="003F39F5"/>
    <w:rsid w:val="003F3B5B"/>
    <w:rsid w:val="003F3B9B"/>
    <w:rsid w:val="003F3C6D"/>
    <w:rsid w:val="003F3CA0"/>
    <w:rsid w:val="003F3CDD"/>
    <w:rsid w:val="003F3E0A"/>
    <w:rsid w:val="003F3FFF"/>
    <w:rsid w:val="003F4183"/>
    <w:rsid w:val="003F4613"/>
    <w:rsid w:val="003F4765"/>
    <w:rsid w:val="003F493C"/>
    <w:rsid w:val="003F493E"/>
    <w:rsid w:val="003F49A1"/>
    <w:rsid w:val="003F4A1A"/>
    <w:rsid w:val="003F4B02"/>
    <w:rsid w:val="003F4B34"/>
    <w:rsid w:val="003F4F47"/>
    <w:rsid w:val="003F50A2"/>
    <w:rsid w:val="003F53C1"/>
    <w:rsid w:val="003F53E4"/>
    <w:rsid w:val="003F55D8"/>
    <w:rsid w:val="003F56C7"/>
    <w:rsid w:val="003F5738"/>
    <w:rsid w:val="003F5835"/>
    <w:rsid w:val="003F595A"/>
    <w:rsid w:val="003F5A7E"/>
    <w:rsid w:val="003F5AD3"/>
    <w:rsid w:val="003F5B16"/>
    <w:rsid w:val="003F5BCA"/>
    <w:rsid w:val="003F5C75"/>
    <w:rsid w:val="003F5E5C"/>
    <w:rsid w:val="003F5F2D"/>
    <w:rsid w:val="003F5F5B"/>
    <w:rsid w:val="003F5F70"/>
    <w:rsid w:val="003F60F1"/>
    <w:rsid w:val="003F614C"/>
    <w:rsid w:val="003F61EF"/>
    <w:rsid w:val="003F630D"/>
    <w:rsid w:val="003F63DC"/>
    <w:rsid w:val="003F645C"/>
    <w:rsid w:val="003F665F"/>
    <w:rsid w:val="003F66C2"/>
    <w:rsid w:val="003F66FE"/>
    <w:rsid w:val="003F67D7"/>
    <w:rsid w:val="003F6811"/>
    <w:rsid w:val="003F68DD"/>
    <w:rsid w:val="003F695C"/>
    <w:rsid w:val="003F6B91"/>
    <w:rsid w:val="003F6D1A"/>
    <w:rsid w:val="003F6D2A"/>
    <w:rsid w:val="003F6F5E"/>
    <w:rsid w:val="003F7119"/>
    <w:rsid w:val="003F7125"/>
    <w:rsid w:val="003F7150"/>
    <w:rsid w:val="003F719A"/>
    <w:rsid w:val="003F72A9"/>
    <w:rsid w:val="003F7365"/>
    <w:rsid w:val="003F73F0"/>
    <w:rsid w:val="003F7502"/>
    <w:rsid w:val="003F7529"/>
    <w:rsid w:val="003F75BB"/>
    <w:rsid w:val="003F75E6"/>
    <w:rsid w:val="003F767A"/>
    <w:rsid w:val="003F76A0"/>
    <w:rsid w:val="003F778B"/>
    <w:rsid w:val="003F77F1"/>
    <w:rsid w:val="003F7888"/>
    <w:rsid w:val="003F78B6"/>
    <w:rsid w:val="003F79C2"/>
    <w:rsid w:val="003F7D4D"/>
    <w:rsid w:val="003F7E91"/>
    <w:rsid w:val="003F7EBD"/>
    <w:rsid w:val="003F7F05"/>
    <w:rsid w:val="003F7F96"/>
    <w:rsid w:val="004003B7"/>
    <w:rsid w:val="00400401"/>
    <w:rsid w:val="00400410"/>
    <w:rsid w:val="0040066E"/>
    <w:rsid w:val="0040086D"/>
    <w:rsid w:val="0040092C"/>
    <w:rsid w:val="00400A6F"/>
    <w:rsid w:val="00400C5F"/>
    <w:rsid w:val="00400D85"/>
    <w:rsid w:val="00400DD0"/>
    <w:rsid w:val="00400EA2"/>
    <w:rsid w:val="00400F3D"/>
    <w:rsid w:val="00400FC8"/>
    <w:rsid w:val="004010CD"/>
    <w:rsid w:val="00401257"/>
    <w:rsid w:val="00401449"/>
    <w:rsid w:val="00401535"/>
    <w:rsid w:val="00401893"/>
    <w:rsid w:val="00401974"/>
    <w:rsid w:val="00401C01"/>
    <w:rsid w:val="00401C4A"/>
    <w:rsid w:val="00401E30"/>
    <w:rsid w:val="00401E5D"/>
    <w:rsid w:val="00402141"/>
    <w:rsid w:val="0040215B"/>
    <w:rsid w:val="0040234F"/>
    <w:rsid w:val="004024F6"/>
    <w:rsid w:val="00402634"/>
    <w:rsid w:val="00402651"/>
    <w:rsid w:val="00402796"/>
    <w:rsid w:val="004028F3"/>
    <w:rsid w:val="0040292E"/>
    <w:rsid w:val="00402974"/>
    <w:rsid w:val="00402A7B"/>
    <w:rsid w:val="00402A9C"/>
    <w:rsid w:val="00402B43"/>
    <w:rsid w:val="00402B5E"/>
    <w:rsid w:val="00403132"/>
    <w:rsid w:val="00403184"/>
    <w:rsid w:val="00403356"/>
    <w:rsid w:val="0040337B"/>
    <w:rsid w:val="00403382"/>
    <w:rsid w:val="0040346E"/>
    <w:rsid w:val="0040385F"/>
    <w:rsid w:val="0040386E"/>
    <w:rsid w:val="00403886"/>
    <w:rsid w:val="00403968"/>
    <w:rsid w:val="00403AD2"/>
    <w:rsid w:val="00403AF0"/>
    <w:rsid w:val="00403B59"/>
    <w:rsid w:val="00403D2E"/>
    <w:rsid w:val="00403DD0"/>
    <w:rsid w:val="00403E7A"/>
    <w:rsid w:val="0040400D"/>
    <w:rsid w:val="0040400E"/>
    <w:rsid w:val="0040427A"/>
    <w:rsid w:val="004042F7"/>
    <w:rsid w:val="00404345"/>
    <w:rsid w:val="00404476"/>
    <w:rsid w:val="00404596"/>
    <w:rsid w:val="004045E0"/>
    <w:rsid w:val="00404704"/>
    <w:rsid w:val="00404920"/>
    <w:rsid w:val="00404BF0"/>
    <w:rsid w:val="00404D10"/>
    <w:rsid w:val="00404D1A"/>
    <w:rsid w:val="00404DCF"/>
    <w:rsid w:val="0040520A"/>
    <w:rsid w:val="00405524"/>
    <w:rsid w:val="0040568C"/>
    <w:rsid w:val="00405733"/>
    <w:rsid w:val="00405772"/>
    <w:rsid w:val="004057A1"/>
    <w:rsid w:val="00405A20"/>
    <w:rsid w:val="00405A8D"/>
    <w:rsid w:val="00405BB4"/>
    <w:rsid w:val="00405C0A"/>
    <w:rsid w:val="00406162"/>
    <w:rsid w:val="0040616C"/>
    <w:rsid w:val="0040638D"/>
    <w:rsid w:val="004066C6"/>
    <w:rsid w:val="0040670E"/>
    <w:rsid w:val="00406929"/>
    <w:rsid w:val="0040694F"/>
    <w:rsid w:val="00406A3C"/>
    <w:rsid w:val="00406A9B"/>
    <w:rsid w:val="00406AFD"/>
    <w:rsid w:val="00406B7F"/>
    <w:rsid w:val="00406D56"/>
    <w:rsid w:val="00406D69"/>
    <w:rsid w:val="00406E1C"/>
    <w:rsid w:val="00406ED5"/>
    <w:rsid w:val="00406EFD"/>
    <w:rsid w:val="00406F6A"/>
    <w:rsid w:val="004070FA"/>
    <w:rsid w:val="00407182"/>
    <w:rsid w:val="0040736B"/>
    <w:rsid w:val="00407522"/>
    <w:rsid w:val="00407529"/>
    <w:rsid w:val="0040755A"/>
    <w:rsid w:val="004075E5"/>
    <w:rsid w:val="0040772A"/>
    <w:rsid w:val="004077DC"/>
    <w:rsid w:val="00407A8E"/>
    <w:rsid w:val="00407AC9"/>
    <w:rsid w:val="00407CA4"/>
    <w:rsid w:val="00407CE1"/>
    <w:rsid w:val="00407F16"/>
    <w:rsid w:val="00407F59"/>
    <w:rsid w:val="00407F95"/>
    <w:rsid w:val="00407FFB"/>
    <w:rsid w:val="00410189"/>
    <w:rsid w:val="0041023A"/>
    <w:rsid w:val="0041024D"/>
    <w:rsid w:val="004102D4"/>
    <w:rsid w:val="00410627"/>
    <w:rsid w:val="0041069A"/>
    <w:rsid w:val="00410963"/>
    <w:rsid w:val="004109A3"/>
    <w:rsid w:val="00410A4C"/>
    <w:rsid w:val="00410A83"/>
    <w:rsid w:val="00410B8F"/>
    <w:rsid w:val="00410C20"/>
    <w:rsid w:val="00410EE1"/>
    <w:rsid w:val="004110B6"/>
    <w:rsid w:val="00411390"/>
    <w:rsid w:val="00411414"/>
    <w:rsid w:val="0041173C"/>
    <w:rsid w:val="00411790"/>
    <w:rsid w:val="0041180F"/>
    <w:rsid w:val="004119BA"/>
    <w:rsid w:val="00411A2B"/>
    <w:rsid w:val="00411A9B"/>
    <w:rsid w:val="00411C72"/>
    <w:rsid w:val="00411E25"/>
    <w:rsid w:val="00412360"/>
    <w:rsid w:val="004124C0"/>
    <w:rsid w:val="00412705"/>
    <w:rsid w:val="0041288B"/>
    <w:rsid w:val="0041290B"/>
    <w:rsid w:val="00412B45"/>
    <w:rsid w:val="00412C41"/>
    <w:rsid w:val="00412D62"/>
    <w:rsid w:val="00412E3D"/>
    <w:rsid w:val="00412F0D"/>
    <w:rsid w:val="00412F74"/>
    <w:rsid w:val="00413107"/>
    <w:rsid w:val="004131BE"/>
    <w:rsid w:val="004131D1"/>
    <w:rsid w:val="004132D7"/>
    <w:rsid w:val="004133EE"/>
    <w:rsid w:val="004134BF"/>
    <w:rsid w:val="00413647"/>
    <w:rsid w:val="00413840"/>
    <w:rsid w:val="00413881"/>
    <w:rsid w:val="004138C9"/>
    <w:rsid w:val="0041395A"/>
    <w:rsid w:val="004139F6"/>
    <w:rsid w:val="00413B66"/>
    <w:rsid w:val="00413B84"/>
    <w:rsid w:val="00413C22"/>
    <w:rsid w:val="00413C98"/>
    <w:rsid w:val="00413CE7"/>
    <w:rsid w:val="00413D3A"/>
    <w:rsid w:val="00413E74"/>
    <w:rsid w:val="00413EA7"/>
    <w:rsid w:val="00413F07"/>
    <w:rsid w:val="004144DF"/>
    <w:rsid w:val="004146EB"/>
    <w:rsid w:val="00414848"/>
    <w:rsid w:val="004148CD"/>
    <w:rsid w:val="00414967"/>
    <w:rsid w:val="00414A72"/>
    <w:rsid w:val="00414AC5"/>
    <w:rsid w:val="00414B97"/>
    <w:rsid w:val="00414BBC"/>
    <w:rsid w:val="00414D09"/>
    <w:rsid w:val="00414F1E"/>
    <w:rsid w:val="00414F26"/>
    <w:rsid w:val="0041500E"/>
    <w:rsid w:val="004152DC"/>
    <w:rsid w:val="004152E5"/>
    <w:rsid w:val="00415319"/>
    <w:rsid w:val="004153E8"/>
    <w:rsid w:val="004154A3"/>
    <w:rsid w:val="004155D5"/>
    <w:rsid w:val="004156C8"/>
    <w:rsid w:val="00415A54"/>
    <w:rsid w:val="00415B09"/>
    <w:rsid w:val="00415DD7"/>
    <w:rsid w:val="00415FC5"/>
    <w:rsid w:val="0041605D"/>
    <w:rsid w:val="00416082"/>
    <w:rsid w:val="004160F4"/>
    <w:rsid w:val="00416289"/>
    <w:rsid w:val="0041632A"/>
    <w:rsid w:val="004163A9"/>
    <w:rsid w:val="004163D2"/>
    <w:rsid w:val="0041653C"/>
    <w:rsid w:val="004166F3"/>
    <w:rsid w:val="00416883"/>
    <w:rsid w:val="00416970"/>
    <w:rsid w:val="00416CAC"/>
    <w:rsid w:val="00416DA9"/>
    <w:rsid w:val="00416E25"/>
    <w:rsid w:val="00417108"/>
    <w:rsid w:val="00417148"/>
    <w:rsid w:val="0041715C"/>
    <w:rsid w:val="004171AF"/>
    <w:rsid w:val="00417416"/>
    <w:rsid w:val="0041755B"/>
    <w:rsid w:val="0041756F"/>
    <w:rsid w:val="004175B7"/>
    <w:rsid w:val="00417624"/>
    <w:rsid w:val="00417708"/>
    <w:rsid w:val="0041792D"/>
    <w:rsid w:val="00417A57"/>
    <w:rsid w:val="00417AB2"/>
    <w:rsid w:val="00417B09"/>
    <w:rsid w:val="00417B98"/>
    <w:rsid w:val="00417C10"/>
    <w:rsid w:val="00417CBF"/>
    <w:rsid w:val="00417D83"/>
    <w:rsid w:val="00417DBC"/>
    <w:rsid w:val="00417FE2"/>
    <w:rsid w:val="004200C7"/>
    <w:rsid w:val="00420153"/>
    <w:rsid w:val="00420176"/>
    <w:rsid w:val="0042018C"/>
    <w:rsid w:val="0042018D"/>
    <w:rsid w:val="00420212"/>
    <w:rsid w:val="00420277"/>
    <w:rsid w:val="004202D0"/>
    <w:rsid w:val="00420530"/>
    <w:rsid w:val="00420643"/>
    <w:rsid w:val="00420712"/>
    <w:rsid w:val="00420716"/>
    <w:rsid w:val="00420946"/>
    <w:rsid w:val="004209FF"/>
    <w:rsid w:val="00420B15"/>
    <w:rsid w:val="00420B65"/>
    <w:rsid w:val="00420C26"/>
    <w:rsid w:val="00420EA5"/>
    <w:rsid w:val="00420EDA"/>
    <w:rsid w:val="00420F3B"/>
    <w:rsid w:val="00420F58"/>
    <w:rsid w:val="00420F9D"/>
    <w:rsid w:val="00420FD5"/>
    <w:rsid w:val="0042118A"/>
    <w:rsid w:val="0042146B"/>
    <w:rsid w:val="00421622"/>
    <w:rsid w:val="004216BC"/>
    <w:rsid w:val="004217E6"/>
    <w:rsid w:val="004218B2"/>
    <w:rsid w:val="004219CA"/>
    <w:rsid w:val="00421A06"/>
    <w:rsid w:val="00421BE4"/>
    <w:rsid w:val="00421C7D"/>
    <w:rsid w:val="00421D4A"/>
    <w:rsid w:val="00421D52"/>
    <w:rsid w:val="00421DFF"/>
    <w:rsid w:val="00421E31"/>
    <w:rsid w:val="00421E41"/>
    <w:rsid w:val="00422053"/>
    <w:rsid w:val="004223C6"/>
    <w:rsid w:val="00422484"/>
    <w:rsid w:val="004224DB"/>
    <w:rsid w:val="00422597"/>
    <w:rsid w:val="00422616"/>
    <w:rsid w:val="004228C3"/>
    <w:rsid w:val="00422919"/>
    <w:rsid w:val="0042292E"/>
    <w:rsid w:val="00422943"/>
    <w:rsid w:val="004229B6"/>
    <w:rsid w:val="00422A90"/>
    <w:rsid w:val="00422AD4"/>
    <w:rsid w:val="00422B57"/>
    <w:rsid w:val="00422C72"/>
    <w:rsid w:val="00422CF1"/>
    <w:rsid w:val="00422D41"/>
    <w:rsid w:val="00422DA8"/>
    <w:rsid w:val="00422FB4"/>
    <w:rsid w:val="0042304E"/>
    <w:rsid w:val="004232A5"/>
    <w:rsid w:val="00423378"/>
    <w:rsid w:val="004234B1"/>
    <w:rsid w:val="00423517"/>
    <w:rsid w:val="004235F6"/>
    <w:rsid w:val="004236E8"/>
    <w:rsid w:val="00423825"/>
    <w:rsid w:val="00423976"/>
    <w:rsid w:val="00423D2A"/>
    <w:rsid w:val="00423E6C"/>
    <w:rsid w:val="00423FB6"/>
    <w:rsid w:val="004242F4"/>
    <w:rsid w:val="0042431D"/>
    <w:rsid w:val="00424343"/>
    <w:rsid w:val="0042454E"/>
    <w:rsid w:val="00424768"/>
    <w:rsid w:val="00424CC2"/>
    <w:rsid w:val="00424DE8"/>
    <w:rsid w:val="00424EE0"/>
    <w:rsid w:val="004250A2"/>
    <w:rsid w:val="00425124"/>
    <w:rsid w:val="00425356"/>
    <w:rsid w:val="0042542B"/>
    <w:rsid w:val="00425517"/>
    <w:rsid w:val="00425786"/>
    <w:rsid w:val="004257EC"/>
    <w:rsid w:val="004257EF"/>
    <w:rsid w:val="004258C4"/>
    <w:rsid w:val="004259ED"/>
    <w:rsid w:val="004259F1"/>
    <w:rsid w:val="00425C3C"/>
    <w:rsid w:val="00425CF5"/>
    <w:rsid w:val="00425D8F"/>
    <w:rsid w:val="00425DA8"/>
    <w:rsid w:val="00425DBC"/>
    <w:rsid w:val="00425ECB"/>
    <w:rsid w:val="00425F64"/>
    <w:rsid w:val="00426242"/>
    <w:rsid w:val="004262D9"/>
    <w:rsid w:val="0042636F"/>
    <w:rsid w:val="00426587"/>
    <w:rsid w:val="0042661A"/>
    <w:rsid w:val="004267FE"/>
    <w:rsid w:val="00426B5B"/>
    <w:rsid w:val="00426B69"/>
    <w:rsid w:val="00426E37"/>
    <w:rsid w:val="00426E40"/>
    <w:rsid w:val="00426F7E"/>
    <w:rsid w:val="00427403"/>
    <w:rsid w:val="004274A7"/>
    <w:rsid w:val="004274CE"/>
    <w:rsid w:val="004274CF"/>
    <w:rsid w:val="004279B4"/>
    <w:rsid w:val="004279C5"/>
    <w:rsid w:val="00427BAD"/>
    <w:rsid w:val="00427D1B"/>
    <w:rsid w:val="00427D20"/>
    <w:rsid w:val="00427D78"/>
    <w:rsid w:val="00427E5F"/>
    <w:rsid w:val="00427E61"/>
    <w:rsid w:val="00427F9F"/>
    <w:rsid w:val="00427FB1"/>
    <w:rsid w:val="00430098"/>
    <w:rsid w:val="00430606"/>
    <w:rsid w:val="004306C9"/>
    <w:rsid w:val="004306DD"/>
    <w:rsid w:val="004306EE"/>
    <w:rsid w:val="004307C6"/>
    <w:rsid w:val="00430811"/>
    <w:rsid w:val="004309A0"/>
    <w:rsid w:val="00430D65"/>
    <w:rsid w:val="00431062"/>
    <w:rsid w:val="004310A3"/>
    <w:rsid w:val="00431189"/>
    <w:rsid w:val="00431190"/>
    <w:rsid w:val="004311E1"/>
    <w:rsid w:val="0043120A"/>
    <w:rsid w:val="00431299"/>
    <w:rsid w:val="004312B1"/>
    <w:rsid w:val="004312C3"/>
    <w:rsid w:val="004314EA"/>
    <w:rsid w:val="004315C8"/>
    <w:rsid w:val="00431819"/>
    <w:rsid w:val="00431BEC"/>
    <w:rsid w:val="00431D49"/>
    <w:rsid w:val="00431D7B"/>
    <w:rsid w:val="004320C2"/>
    <w:rsid w:val="00432102"/>
    <w:rsid w:val="00432259"/>
    <w:rsid w:val="004324CC"/>
    <w:rsid w:val="00432638"/>
    <w:rsid w:val="0043284D"/>
    <w:rsid w:val="00432B2A"/>
    <w:rsid w:val="00432D8B"/>
    <w:rsid w:val="00432EDA"/>
    <w:rsid w:val="00432F26"/>
    <w:rsid w:val="00432F8E"/>
    <w:rsid w:val="0043320B"/>
    <w:rsid w:val="004332B0"/>
    <w:rsid w:val="004332FC"/>
    <w:rsid w:val="00433788"/>
    <w:rsid w:val="0043396D"/>
    <w:rsid w:val="00433B53"/>
    <w:rsid w:val="00433BA6"/>
    <w:rsid w:val="00433C38"/>
    <w:rsid w:val="00433C5D"/>
    <w:rsid w:val="00433C64"/>
    <w:rsid w:val="00433EB0"/>
    <w:rsid w:val="00433FA5"/>
    <w:rsid w:val="00433FA7"/>
    <w:rsid w:val="00434027"/>
    <w:rsid w:val="0043402F"/>
    <w:rsid w:val="00434043"/>
    <w:rsid w:val="004340D8"/>
    <w:rsid w:val="00434354"/>
    <w:rsid w:val="004343F6"/>
    <w:rsid w:val="0043447E"/>
    <w:rsid w:val="0043453D"/>
    <w:rsid w:val="00434546"/>
    <w:rsid w:val="004345C5"/>
    <w:rsid w:val="004348CE"/>
    <w:rsid w:val="00434A37"/>
    <w:rsid w:val="00434ECE"/>
    <w:rsid w:val="00434FB4"/>
    <w:rsid w:val="0043513A"/>
    <w:rsid w:val="00435164"/>
    <w:rsid w:val="00435357"/>
    <w:rsid w:val="004353E9"/>
    <w:rsid w:val="00435520"/>
    <w:rsid w:val="0043593E"/>
    <w:rsid w:val="004359FD"/>
    <w:rsid w:val="00435CD2"/>
    <w:rsid w:val="00435D5C"/>
    <w:rsid w:val="00435DF8"/>
    <w:rsid w:val="00435E83"/>
    <w:rsid w:val="00435E9A"/>
    <w:rsid w:val="00435ED5"/>
    <w:rsid w:val="00435F23"/>
    <w:rsid w:val="00436295"/>
    <w:rsid w:val="004362F1"/>
    <w:rsid w:val="004363E9"/>
    <w:rsid w:val="004365F5"/>
    <w:rsid w:val="0043662B"/>
    <w:rsid w:val="00436B88"/>
    <w:rsid w:val="00436BCA"/>
    <w:rsid w:val="00436E3B"/>
    <w:rsid w:val="00436E3F"/>
    <w:rsid w:val="00436E41"/>
    <w:rsid w:val="00436E5B"/>
    <w:rsid w:val="00436F42"/>
    <w:rsid w:val="00436F67"/>
    <w:rsid w:val="0043703D"/>
    <w:rsid w:val="00437134"/>
    <w:rsid w:val="004372A0"/>
    <w:rsid w:val="004372CE"/>
    <w:rsid w:val="0043731D"/>
    <w:rsid w:val="00437345"/>
    <w:rsid w:val="004373C2"/>
    <w:rsid w:val="00437438"/>
    <w:rsid w:val="00437547"/>
    <w:rsid w:val="004376DB"/>
    <w:rsid w:val="004377A5"/>
    <w:rsid w:val="00437942"/>
    <w:rsid w:val="00437A95"/>
    <w:rsid w:val="00437B17"/>
    <w:rsid w:val="00437BF4"/>
    <w:rsid w:val="00437CB6"/>
    <w:rsid w:val="00437CD8"/>
    <w:rsid w:val="00437CE0"/>
    <w:rsid w:val="00437E85"/>
    <w:rsid w:val="00440106"/>
    <w:rsid w:val="0044053B"/>
    <w:rsid w:val="0044058E"/>
    <w:rsid w:val="0044060A"/>
    <w:rsid w:val="0044073E"/>
    <w:rsid w:val="00440757"/>
    <w:rsid w:val="004407A8"/>
    <w:rsid w:val="00440993"/>
    <w:rsid w:val="00440A59"/>
    <w:rsid w:val="00440A67"/>
    <w:rsid w:val="00440E0E"/>
    <w:rsid w:val="00440E23"/>
    <w:rsid w:val="00440F3B"/>
    <w:rsid w:val="0044119A"/>
    <w:rsid w:val="004411AE"/>
    <w:rsid w:val="00441441"/>
    <w:rsid w:val="00441523"/>
    <w:rsid w:val="00441630"/>
    <w:rsid w:val="004416B8"/>
    <w:rsid w:val="00441895"/>
    <w:rsid w:val="00441AEF"/>
    <w:rsid w:val="00441B54"/>
    <w:rsid w:val="00441BEE"/>
    <w:rsid w:val="00441C08"/>
    <w:rsid w:val="00441D00"/>
    <w:rsid w:val="00441D83"/>
    <w:rsid w:val="00442009"/>
    <w:rsid w:val="0044210E"/>
    <w:rsid w:val="00442158"/>
    <w:rsid w:val="004421D8"/>
    <w:rsid w:val="00442213"/>
    <w:rsid w:val="0044238A"/>
    <w:rsid w:val="004424CE"/>
    <w:rsid w:val="00442779"/>
    <w:rsid w:val="004427D0"/>
    <w:rsid w:val="00442829"/>
    <w:rsid w:val="004428A0"/>
    <w:rsid w:val="004428EA"/>
    <w:rsid w:val="004428F4"/>
    <w:rsid w:val="00442AB9"/>
    <w:rsid w:val="00442C46"/>
    <w:rsid w:val="00442C54"/>
    <w:rsid w:val="00442C5E"/>
    <w:rsid w:val="00442CD7"/>
    <w:rsid w:val="00442D5D"/>
    <w:rsid w:val="00442D8D"/>
    <w:rsid w:val="00442DE2"/>
    <w:rsid w:val="00442E3D"/>
    <w:rsid w:val="00442EB7"/>
    <w:rsid w:val="00442FDE"/>
    <w:rsid w:val="004432C2"/>
    <w:rsid w:val="0044340A"/>
    <w:rsid w:val="004437C8"/>
    <w:rsid w:val="0044385B"/>
    <w:rsid w:val="004439E1"/>
    <w:rsid w:val="004439EF"/>
    <w:rsid w:val="00443A1F"/>
    <w:rsid w:val="00443C1A"/>
    <w:rsid w:val="00443C29"/>
    <w:rsid w:val="00443C73"/>
    <w:rsid w:val="00443D50"/>
    <w:rsid w:val="00443E5E"/>
    <w:rsid w:val="00443F2B"/>
    <w:rsid w:val="00443F50"/>
    <w:rsid w:val="00444019"/>
    <w:rsid w:val="004440AD"/>
    <w:rsid w:val="00444144"/>
    <w:rsid w:val="004442D7"/>
    <w:rsid w:val="0044442E"/>
    <w:rsid w:val="0044450C"/>
    <w:rsid w:val="0044458B"/>
    <w:rsid w:val="004445DF"/>
    <w:rsid w:val="00444989"/>
    <w:rsid w:val="004449E1"/>
    <w:rsid w:val="004449E8"/>
    <w:rsid w:val="00444ACC"/>
    <w:rsid w:val="00444D72"/>
    <w:rsid w:val="00445272"/>
    <w:rsid w:val="00445356"/>
    <w:rsid w:val="00445368"/>
    <w:rsid w:val="004453B1"/>
    <w:rsid w:val="004453C6"/>
    <w:rsid w:val="004456F7"/>
    <w:rsid w:val="004457EC"/>
    <w:rsid w:val="00445C06"/>
    <w:rsid w:val="00445E9B"/>
    <w:rsid w:val="004460C1"/>
    <w:rsid w:val="004461A8"/>
    <w:rsid w:val="004463B4"/>
    <w:rsid w:val="00446555"/>
    <w:rsid w:val="0044656E"/>
    <w:rsid w:val="00446609"/>
    <w:rsid w:val="004467C1"/>
    <w:rsid w:val="0044692D"/>
    <w:rsid w:val="00446A21"/>
    <w:rsid w:val="00446A4A"/>
    <w:rsid w:val="00446B27"/>
    <w:rsid w:val="00446BDE"/>
    <w:rsid w:val="00446BFE"/>
    <w:rsid w:val="00446E07"/>
    <w:rsid w:val="004471CD"/>
    <w:rsid w:val="004471F2"/>
    <w:rsid w:val="004471FA"/>
    <w:rsid w:val="0044740D"/>
    <w:rsid w:val="004476AC"/>
    <w:rsid w:val="00447802"/>
    <w:rsid w:val="00447810"/>
    <w:rsid w:val="00447884"/>
    <w:rsid w:val="00447927"/>
    <w:rsid w:val="00447AC2"/>
    <w:rsid w:val="00447B29"/>
    <w:rsid w:val="00447C18"/>
    <w:rsid w:val="00447D8E"/>
    <w:rsid w:val="00447E12"/>
    <w:rsid w:val="00447FD6"/>
    <w:rsid w:val="00450047"/>
    <w:rsid w:val="0045011B"/>
    <w:rsid w:val="0045044D"/>
    <w:rsid w:val="004504A3"/>
    <w:rsid w:val="004506BC"/>
    <w:rsid w:val="004506E0"/>
    <w:rsid w:val="00450797"/>
    <w:rsid w:val="00450873"/>
    <w:rsid w:val="0045087D"/>
    <w:rsid w:val="0045088E"/>
    <w:rsid w:val="00450AD7"/>
    <w:rsid w:val="00450CE1"/>
    <w:rsid w:val="00450D23"/>
    <w:rsid w:val="00450DF6"/>
    <w:rsid w:val="00451003"/>
    <w:rsid w:val="00451105"/>
    <w:rsid w:val="0045123E"/>
    <w:rsid w:val="0045158D"/>
    <w:rsid w:val="004515B9"/>
    <w:rsid w:val="004516D0"/>
    <w:rsid w:val="004516D2"/>
    <w:rsid w:val="00451773"/>
    <w:rsid w:val="0045177D"/>
    <w:rsid w:val="00451782"/>
    <w:rsid w:val="004517DD"/>
    <w:rsid w:val="00451865"/>
    <w:rsid w:val="0045197F"/>
    <w:rsid w:val="00451B14"/>
    <w:rsid w:val="00451D7B"/>
    <w:rsid w:val="00451E79"/>
    <w:rsid w:val="00451F07"/>
    <w:rsid w:val="00451F78"/>
    <w:rsid w:val="00451F89"/>
    <w:rsid w:val="004520B8"/>
    <w:rsid w:val="00452190"/>
    <w:rsid w:val="004522C7"/>
    <w:rsid w:val="0045236E"/>
    <w:rsid w:val="004523F0"/>
    <w:rsid w:val="00452482"/>
    <w:rsid w:val="00452568"/>
    <w:rsid w:val="0045283B"/>
    <w:rsid w:val="0045292E"/>
    <w:rsid w:val="00452A15"/>
    <w:rsid w:val="00452B0C"/>
    <w:rsid w:val="00452BFE"/>
    <w:rsid w:val="00452C9E"/>
    <w:rsid w:val="00452E14"/>
    <w:rsid w:val="0045314C"/>
    <w:rsid w:val="0045318B"/>
    <w:rsid w:val="004531E1"/>
    <w:rsid w:val="0045332D"/>
    <w:rsid w:val="00453394"/>
    <w:rsid w:val="0045347E"/>
    <w:rsid w:val="0045362C"/>
    <w:rsid w:val="004536B9"/>
    <w:rsid w:val="0045375A"/>
    <w:rsid w:val="00453880"/>
    <w:rsid w:val="0045388B"/>
    <w:rsid w:val="00453987"/>
    <w:rsid w:val="00453A6A"/>
    <w:rsid w:val="00453AB3"/>
    <w:rsid w:val="00453D10"/>
    <w:rsid w:val="00453D35"/>
    <w:rsid w:val="00453F7A"/>
    <w:rsid w:val="0045401E"/>
    <w:rsid w:val="00454031"/>
    <w:rsid w:val="004541B8"/>
    <w:rsid w:val="00454305"/>
    <w:rsid w:val="0045435D"/>
    <w:rsid w:val="0045436C"/>
    <w:rsid w:val="00454404"/>
    <w:rsid w:val="00454676"/>
    <w:rsid w:val="00454750"/>
    <w:rsid w:val="00454846"/>
    <w:rsid w:val="00454911"/>
    <w:rsid w:val="00454940"/>
    <w:rsid w:val="00454BAB"/>
    <w:rsid w:val="00454C4D"/>
    <w:rsid w:val="00454E27"/>
    <w:rsid w:val="00454EB9"/>
    <w:rsid w:val="00454F81"/>
    <w:rsid w:val="004550C3"/>
    <w:rsid w:val="0045512A"/>
    <w:rsid w:val="00455151"/>
    <w:rsid w:val="0045539E"/>
    <w:rsid w:val="00455575"/>
    <w:rsid w:val="004557DB"/>
    <w:rsid w:val="004558E8"/>
    <w:rsid w:val="004559AB"/>
    <w:rsid w:val="004559F4"/>
    <w:rsid w:val="00455C12"/>
    <w:rsid w:val="00455CC4"/>
    <w:rsid w:val="00455F8D"/>
    <w:rsid w:val="00456074"/>
    <w:rsid w:val="004563A3"/>
    <w:rsid w:val="004563B9"/>
    <w:rsid w:val="00456468"/>
    <w:rsid w:val="004565B8"/>
    <w:rsid w:val="004565E9"/>
    <w:rsid w:val="00456788"/>
    <w:rsid w:val="0045678D"/>
    <w:rsid w:val="004568A0"/>
    <w:rsid w:val="004569F1"/>
    <w:rsid w:val="00456A90"/>
    <w:rsid w:val="00456DF6"/>
    <w:rsid w:val="00456E6E"/>
    <w:rsid w:val="00456F32"/>
    <w:rsid w:val="0045704D"/>
    <w:rsid w:val="00457196"/>
    <w:rsid w:val="004571C2"/>
    <w:rsid w:val="004572F1"/>
    <w:rsid w:val="004573E6"/>
    <w:rsid w:val="0045746D"/>
    <w:rsid w:val="00457564"/>
    <w:rsid w:val="004575A3"/>
    <w:rsid w:val="0045763B"/>
    <w:rsid w:val="0045792C"/>
    <w:rsid w:val="004579BF"/>
    <w:rsid w:val="004579C3"/>
    <w:rsid w:val="00457AD9"/>
    <w:rsid w:val="00457BAC"/>
    <w:rsid w:val="00457CC1"/>
    <w:rsid w:val="00457CEE"/>
    <w:rsid w:val="00457DE5"/>
    <w:rsid w:val="00460092"/>
    <w:rsid w:val="004600FF"/>
    <w:rsid w:val="00460279"/>
    <w:rsid w:val="0046027E"/>
    <w:rsid w:val="0046049C"/>
    <w:rsid w:val="0046053F"/>
    <w:rsid w:val="0046073D"/>
    <w:rsid w:val="0046087A"/>
    <w:rsid w:val="004608AC"/>
    <w:rsid w:val="004609E0"/>
    <w:rsid w:val="00460A06"/>
    <w:rsid w:val="00460A48"/>
    <w:rsid w:val="00460A6B"/>
    <w:rsid w:val="00460A97"/>
    <w:rsid w:val="00460B52"/>
    <w:rsid w:val="00460B9D"/>
    <w:rsid w:val="00460C3A"/>
    <w:rsid w:val="00460EDB"/>
    <w:rsid w:val="00460F49"/>
    <w:rsid w:val="00460FA3"/>
    <w:rsid w:val="00460FB4"/>
    <w:rsid w:val="004610B6"/>
    <w:rsid w:val="00461250"/>
    <w:rsid w:val="0046141E"/>
    <w:rsid w:val="004615D7"/>
    <w:rsid w:val="004616EA"/>
    <w:rsid w:val="00461757"/>
    <w:rsid w:val="0046196D"/>
    <w:rsid w:val="004619A6"/>
    <w:rsid w:val="004619F3"/>
    <w:rsid w:val="00461A00"/>
    <w:rsid w:val="00461CA1"/>
    <w:rsid w:val="00461E13"/>
    <w:rsid w:val="00461E45"/>
    <w:rsid w:val="00461EE7"/>
    <w:rsid w:val="00461FF5"/>
    <w:rsid w:val="00462070"/>
    <w:rsid w:val="00462250"/>
    <w:rsid w:val="00462640"/>
    <w:rsid w:val="00462649"/>
    <w:rsid w:val="00462698"/>
    <w:rsid w:val="0046278E"/>
    <w:rsid w:val="004627A7"/>
    <w:rsid w:val="0046284E"/>
    <w:rsid w:val="0046285B"/>
    <w:rsid w:val="00462872"/>
    <w:rsid w:val="004628CB"/>
    <w:rsid w:val="00462955"/>
    <w:rsid w:val="004629CD"/>
    <w:rsid w:val="00462B67"/>
    <w:rsid w:val="00462E2C"/>
    <w:rsid w:val="00462E81"/>
    <w:rsid w:val="004630E4"/>
    <w:rsid w:val="004630F5"/>
    <w:rsid w:val="004630F8"/>
    <w:rsid w:val="00463240"/>
    <w:rsid w:val="00463414"/>
    <w:rsid w:val="00463542"/>
    <w:rsid w:val="00463637"/>
    <w:rsid w:val="004636D6"/>
    <w:rsid w:val="00463AC4"/>
    <w:rsid w:val="00463B25"/>
    <w:rsid w:val="00463B54"/>
    <w:rsid w:val="00463C18"/>
    <w:rsid w:val="00463C8E"/>
    <w:rsid w:val="00463CD5"/>
    <w:rsid w:val="00463F2D"/>
    <w:rsid w:val="00463FBB"/>
    <w:rsid w:val="00464213"/>
    <w:rsid w:val="00464273"/>
    <w:rsid w:val="004644E9"/>
    <w:rsid w:val="004644FA"/>
    <w:rsid w:val="004645C6"/>
    <w:rsid w:val="00464630"/>
    <w:rsid w:val="00464BAA"/>
    <w:rsid w:val="00464C99"/>
    <w:rsid w:val="00464FE3"/>
    <w:rsid w:val="00465021"/>
    <w:rsid w:val="0046507E"/>
    <w:rsid w:val="0046518C"/>
    <w:rsid w:val="00465218"/>
    <w:rsid w:val="0046570A"/>
    <w:rsid w:val="00465748"/>
    <w:rsid w:val="00465D22"/>
    <w:rsid w:val="00465D84"/>
    <w:rsid w:val="00465EFF"/>
    <w:rsid w:val="00465F42"/>
    <w:rsid w:val="00465FCE"/>
    <w:rsid w:val="00466054"/>
    <w:rsid w:val="004660F2"/>
    <w:rsid w:val="00466117"/>
    <w:rsid w:val="00466235"/>
    <w:rsid w:val="00466310"/>
    <w:rsid w:val="00466355"/>
    <w:rsid w:val="0046638E"/>
    <w:rsid w:val="0046644D"/>
    <w:rsid w:val="00466493"/>
    <w:rsid w:val="0046657A"/>
    <w:rsid w:val="004665F1"/>
    <w:rsid w:val="004665F7"/>
    <w:rsid w:val="0046662B"/>
    <w:rsid w:val="00466653"/>
    <w:rsid w:val="004667AB"/>
    <w:rsid w:val="004667E1"/>
    <w:rsid w:val="00466CAF"/>
    <w:rsid w:val="00466D94"/>
    <w:rsid w:val="00466E5C"/>
    <w:rsid w:val="00466E87"/>
    <w:rsid w:val="00467009"/>
    <w:rsid w:val="004671A9"/>
    <w:rsid w:val="0046721F"/>
    <w:rsid w:val="00467443"/>
    <w:rsid w:val="0046746B"/>
    <w:rsid w:val="00467557"/>
    <w:rsid w:val="0046764A"/>
    <w:rsid w:val="00467999"/>
    <w:rsid w:val="00467BBF"/>
    <w:rsid w:val="00467D85"/>
    <w:rsid w:val="00467E0E"/>
    <w:rsid w:val="00467E56"/>
    <w:rsid w:val="00467EB9"/>
    <w:rsid w:val="00467F2B"/>
    <w:rsid w:val="00470048"/>
    <w:rsid w:val="00470069"/>
    <w:rsid w:val="004700D8"/>
    <w:rsid w:val="004701D7"/>
    <w:rsid w:val="004703E8"/>
    <w:rsid w:val="00470412"/>
    <w:rsid w:val="00470490"/>
    <w:rsid w:val="00470514"/>
    <w:rsid w:val="0047056A"/>
    <w:rsid w:val="004705C7"/>
    <w:rsid w:val="00470621"/>
    <w:rsid w:val="00470667"/>
    <w:rsid w:val="00470862"/>
    <w:rsid w:val="004708CB"/>
    <w:rsid w:val="00470BEA"/>
    <w:rsid w:val="00471163"/>
    <w:rsid w:val="00471226"/>
    <w:rsid w:val="00471286"/>
    <w:rsid w:val="0047138F"/>
    <w:rsid w:val="004713CB"/>
    <w:rsid w:val="00471490"/>
    <w:rsid w:val="00471498"/>
    <w:rsid w:val="0047169C"/>
    <w:rsid w:val="00471746"/>
    <w:rsid w:val="0047175A"/>
    <w:rsid w:val="004717B1"/>
    <w:rsid w:val="004718C4"/>
    <w:rsid w:val="00471903"/>
    <w:rsid w:val="00471928"/>
    <w:rsid w:val="00471931"/>
    <w:rsid w:val="00471A9A"/>
    <w:rsid w:val="00471BCC"/>
    <w:rsid w:val="00471BE6"/>
    <w:rsid w:val="00471DC4"/>
    <w:rsid w:val="004720A5"/>
    <w:rsid w:val="00472140"/>
    <w:rsid w:val="00472208"/>
    <w:rsid w:val="0047230D"/>
    <w:rsid w:val="0047242B"/>
    <w:rsid w:val="004727B2"/>
    <w:rsid w:val="00472801"/>
    <w:rsid w:val="004728C8"/>
    <w:rsid w:val="00472BF5"/>
    <w:rsid w:val="00472CA8"/>
    <w:rsid w:val="00472CD2"/>
    <w:rsid w:val="00472EBB"/>
    <w:rsid w:val="00472EBF"/>
    <w:rsid w:val="00472F7E"/>
    <w:rsid w:val="00472FC1"/>
    <w:rsid w:val="00473236"/>
    <w:rsid w:val="00473274"/>
    <w:rsid w:val="004732EE"/>
    <w:rsid w:val="00473389"/>
    <w:rsid w:val="004734C1"/>
    <w:rsid w:val="0047387B"/>
    <w:rsid w:val="004739C8"/>
    <w:rsid w:val="00473D34"/>
    <w:rsid w:val="00473E48"/>
    <w:rsid w:val="00473F39"/>
    <w:rsid w:val="00473F71"/>
    <w:rsid w:val="00473F77"/>
    <w:rsid w:val="00474006"/>
    <w:rsid w:val="00474072"/>
    <w:rsid w:val="004740FA"/>
    <w:rsid w:val="0047417E"/>
    <w:rsid w:val="00474202"/>
    <w:rsid w:val="00474308"/>
    <w:rsid w:val="004743D7"/>
    <w:rsid w:val="00474494"/>
    <w:rsid w:val="00474825"/>
    <w:rsid w:val="00474ABE"/>
    <w:rsid w:val="00474B39"/>
    <w:rsid w:val="00474DF7"/>
    <w:rsid w:val="00474E57"/>
    <w:rsid w:val="00474E5A"/>
    <w:rsid w:val="00474EA1"/>
    <w:rsid w:val="00474F99"/>
    <w:rsid w:val="00474FE6"/>
    <w:rsid w:val="00475120"/>
    <w:rsid w:val="004751D8"/>
    <w:rsid w:val="0047534B"/>
    <w:rsid w:val="0047546B"/>
    <w:rsid w:val="004754E6"/>
    <w:rsid w:val="0047554A"/>
    <w:rsid w:val="0047596B"/>
    <w:rsid w:val="004759CA"/>
    <w:rsid w:val="00475C8D"/>
    <w:rsid w:val="00475C9E"/>
    <w:rsid w:val="00475CED"/>
    <w:rsid w:val="00475DCF"/>
    <w:rsid w:val="00475E1E"/>
    <w:rsid w:val="00476008"/>
    <w:rsid w:val="0047609B"/>
    <w:rsid w:val="0047613A"/>
    <w:rsid w:val="0047623B"/>
    <w:rsid w:val="004762FE"/>
    <w:rsid w:val="00476599"/>
    <w:rsid w:val="004767CF"/>
    <w:rsid w:val="00476BA8"/>
    <w:rsid w:val="00476C21"/>
    <w:rsid w:val="00476D41"/>
    <w:rsid w:val="00476D55"/>
    <w:rsid w:val="00476F2E"/>
    <w:rsid w:val="00477046"/>
    <w:rsid w:val="00477221"/>
    <w:rsid w:val="004773B8"/>
    <w:rsid w:val="00477487"/>
    <w:rsid w:val="004774D2"/>
    <w:rsid w:val="00477526"/>
    <w:rsid w:val="004775C7"/>
    <w:rsid w:val="004775E7"/>
    <w:rsid w:val="00477675"/>
    <w:rsid w:val="004776D4"/>
    <w:rsid w:val="00477738"/>
    <w:rsid w:val="004777E3"/>
    <w:rsid w:val="0047785C"/>
    <w:rsid w:val="004779E4"/>
    <w:rsid w:val="00477A87"/>
    <w:rsid w:val="00477B3E"/>
    <w:rsid w:val="00477C4F"/>
    <w:rsid w:val="00477D16"/>
    <w:rsid w:val="00477F4B"/>
    <w:rsid w:val="004800AA"/>
    <w:rsid w:val="004803EB"/>
    <w:rsid w:val="0048052D"/>
    <w:rsid w:val="00480553"/>
    <w:rsid w:val="00480562"/>
    <w:rsid w:val="004805F2"/>
    <w:rsid w:val="0048060C"/>
    <w:rsid w:val="00480668"/>
    <w:rsid w:val="004807D8"/>
    <w:rsid w:val="004807FF"/>
    <w:rsid w:val="0048088D"/>
    <w:rsid w:val="004809AC"/>
    <w:rsid w:val="00480A05"/>
    <w:rsid w:val="00480BD3"/>
    <w:rsid w:val="00480C3A"/>
    <w:rsid w:val="00480E2B"/>
    <w:rsid w:val="0048103F"/>
    <w:rsid w:val="004810DA"/>
    <w:rsid w:val="004811B2"/>
    <w:rsid w:val="00481217"/>
    <w:rsid w:val="00481226"/>
    <w:rsid w:val="004812D9"/>
    <w:rsid w:val="0048134B"/>
    <w:rsid w:val="0048138D"/>
    <w:rsid w:val="0048148A"/>
    <w:rsid w:val="004815C4"/>
    <w:rsid w:val="004817E8"/>
    <w:rsid w:val="004818AE"/>
    <w:rsid w:val="0048190C"/>
    <w:rsid w:val="00481979"/>
    <w:rsid w:val="004819A1"/>
    <w:rsid w:val="00481A9A"/>
    <w:rsid w:val="00481BC6"/>
    <w:rsid w:val="00481C73"/>
    <w:rsid w:val="00481DE2"/>
    <w:rsid w:val="00481E05"/>
    <w:rsid w:val="00481FA1"/>
    <w:rsid w:val="00482078"/>
    <w:rsid w:val="00482176"/>
    <w:rsid w:val="0048217C"/>
    <w:rsid w:val="0048238F"/>
    <w:rsid w:val="004823C1"/>
    <w:rsid w:val="004825AA"/>
    <w:rsid w:val="004825B7"/>
    <w:rsid w:val="0048295E"/>
    <w:rsid w:val="004829B7"/>
    <w:rsid w:val="00482AA8"/>
    <w:rsid w:val="00482AC3"/>
    <w:rsid w:val="00482ACC"/>
    <w:rsid w:val="00482ACD"/>
    <w:rsid w:val="00482B19"/>
    <w:rsid w:val="00482B39"/>
    <w:rsid w:val="00482DE3"/>
    <w:rsid w:val="00482E02"/>
    <w:rsid w:val="00482E0C"/>
    <w:rsid w:val="00482FC4"/>
    <w:rsid w:val="00483115"/>
    <w:rsid w:val="00483277"/>
    <w:rsid w:val="00483400"/>
    <w:rsid w:val="004836B3"/>
    <w:rsid w:val="0048372D"/>
    <w:rsid w:val="004838AB"/>
    <w:rsid w:val="00483B54"/>
    <w:rsid w:val="00483B75"/>
    <w:rsid w:val="00483D2A"/>
    <w:rsid w:val="00483F09"/>
    <w:rsid w:val="004840A8"/>
    <w:rsid w:val="0048439B"/>
    <w:rsid w:val="0048445F"/>
    <w:rsid w:val="004844F3"/>
    <w:rsid w:val="00484577"/>
    <w:rsid w:val="00484685"/>
    <w:rsid w:val="0048480C"/>
    <w:rsid w:val="00484880"/>
    <w:rsid w:val="0048489F"/>
    <w:rsid w:val="004848C9"/>
    <w:rsid w:val="004848F5"/>
    <w:rsid w:val="00484A59"/>
    <w:rsid w:val="00484A64"/>
    <w:rsid w:val="00484AF3"/>
    <w:rsid w:val="00484C33"/>
    <w:rsid w:val="00484CB7"/>
    <w:rsid w:val="00484D70"/>
    <w:rsid w:val="00484D7D"/>
    <w:rsid w:val="00484DD6"/>
    <w:rsid w:val="00484ECF"/>
    <w:rsid w:val="0048524C"/>
    <w:rsid w:val="0048526B"/>
    <w:rsid w:val="004853FF"/>
    <w:rsid w:val="00485593"/>
    <w:rsid w:val="004855B0"/>
    <w:rsid w:val="004856EC"/>
    <w:rsid w:val="004859DE"/>
    <w:rsid w:val="00485ADB"/>
    <w:rsid w:val="00485BF1"/>
    <w:rsid w:val="00485D1E"/>
    <w:rsid w:val="00485EAD"/>
    <w:rsid w:val="00485EC7"/>
    <w:rsid w:val="0048608B"/>
    <w:rsid w:val="0048614E"/>
    <w:rsid w:val="0048630C"/>
    <w:rsid w:val="0048632E"/>
    <w:rsid w:val="004863F8"/>
    <w:rsid w:val="00486424"/>
    <w:rsid w:val="004864BF"/>
    <w:rsid w:val="004865DD"/>
    <w:rsid w:val="004866B4"/>
    <w:rsid w:val="004867C6"/>
    <w:rsid w:val="00486B09"/>
    <w:rsid w:val="00486B13"/>
    <w:rsid w:val="00486C97"/>
    <w:rsid w:val="0048708F"/>
    <w:rsid w:val="00487208"/>
    <w:rsid w:val="0048730D"/>
    <w:rsid w:val="004873D0"/>
    <w:rsid w:val="00487550"/>
    <w:rsid w:val="004879AE"/>
    <w:rsid w:val="00487A49"/>
    <w:rsid w:val="00487AA1"/>
    <w:rsid w:val="00487ADA"/>
    <w:rsid w:val="00487C08"/>
    <w:rsid w:val="00487C50"/>
    <w:rsid w:val="00487ED3"/>
    <w:rsid w:val="00487ED7"/>
    <w:rsid w:val="00490047"/>
    <w:rsid w:val="00490056"/>
    <w:rsid w:val="00490102"/>
    <w:rsid w:val="0049031E"/>
    <w:rsid w:val="004903A2"/>
    <w:rsid w:val="0049057D"/>
    <w:rsid w:val="00490696"/>
    <w:rsid w:val="004906BA"/>
    <w:rsid w:val="0049070F"/>
    <w:rsid w:val="00490748"/>
    <w:rsid w:val="00490789"/>
    <w:rsid w:val="0049086B"/>
    <w:rsid w:val="004908C9"/>
    <w:rsid w:val="004908F4"/>
    <w:rsid w:val="00490980"/>
    <w:rsid w:val="00490B4E"/>
    <w:rsid w:val="00490E06"/>
    <w:rsid w:val="00490E3B"/>
    <w:rsid w:val="00490F7D"/>
    <w:rsid w:val="00490FC4"/>
    <w:rsid w:val="00490FD5"/>
    <w:rsid w:val="0049125F"/>
    <w:rsid w:val="00491396"/>
    <w:rsid w:val="0049148E"/>
    <w:rsid w:val="004914AB"/>
    <w:rsid w:val="0049152F"/>
    <w:rsid w:val="004916FF"/>
    <w:rsid w:val="00491897"/>
    <w:rsid w:val="00491C74"/>
    <w:rsid w:val="00491CEC"/>
    <w:rsid w:val="00491D55"/>
    <w:rsid w:val="00491F75"/>
    <w:rsid w:val="00491FA6"/>
    <w:rsid w:val="00492156"/>
    <w:rsid w:val="00492277"/>
    <w:rsid w:val="00492301"/>
    <w:rsid w:val="004924CE"/>
    <w:rsid w:val="0049257B"/>
    <w:rsid w:val="00492777"/>
    <w:rsid w:val="0049298E"/>
    <w:rsid w:val="00492AD5"/>
    <w:rsid w:val="00492C85"/>
    <w:rsid w:val="00492DC6"/>
    <w:rsid w:val="00492E9C"/>
    <w:rsid w:val="00493017"/>
    <w:rsid w:val="004930C9"/>
    <w:rsid w:val="00493215"/>
    <w:rsid w:val="0049331D"/>
    <w:rsid w:val="004933F6"/>
    <w:rsid w:val="004935BB"/>
    <w:rsid w:val="00493717"/>
    <w:rsid w:val="004937B0"/>
    <w:rsid w:val="00493812"/>
    <w:rsid w:val="00493932"/>
    <w:rsid w:val="00493986"/>
    <w:rsid w:val="00493987"/>
    <w:rsid w:val="00493AFB"/>
    <w:rsid w:val="00493CD7"/>
    <w:rsid w:val="00493E6A"/>
    <w:rsid w:val="00493F7F"/>
    <w:rsid w:val="00494206"/>
    <w:rsid w:val="004944F3"/>
    <w:rsid w:val="00494522"/>
    <w:rsid w:val="004946F6"/>
    <w:rsid w:val="00494711"/>
    <w:rsid w:val="0049494A"/>
    <w:rsid w:val="00494B10"/>
    <w:rsid w:val="00494B29"/>
    <w:rsid w:val="00494BF6"/>
    <w:rsid w:val="00494C8B"/>
    <w:rsid w:val="00494E6E"/>
    <w:rsid w:val="00494F7E"/>
    <w:rsid w:val="00494FAA"/>
    <w:rsid w:val="00494FC7"/>
    <w:rsid w:val="00495011"/>
    <w:rsid w:val="00495162"/>
    <w:rsid w:val="004951C6"/>
    <w:rsid w:val="004951E1"/>
    <w:rsid w:val="0049526D"/>
    <w:rsid w:val="004952E2"/>
    <w:rsid w:val="0049559F"/>
    <w:rsid w:val="0049576D"/>
    <w:rsid w:val="0049584A"/>
    <w:rsid w:val="0049598D"/>
    <w:rsid w:val="00495BAC"/>
    <w:rsid w:val="00495CB1"/>
    <w:rsid w:val="00495DED"/>
    <w:rsid w:val="00495EC9"/>
    <w:rsid w:val="00496062"/>
    <w:rsid w:val="0049612D"/>
    <w:rsid w:val="0049624D"/>
    <w:rsid w:val="004962E7"/>
    <w:rsid w:val="00496391"/>
    <w:rsid w:val="00496829"/>
    <w:rsid w:val="00496973"/>
    <w:rsid w:val="00496BF9"/>
    <w:rsid w:val="00496C0A"/>
    <w:rsid w:val="00496C52"/>
    <w:rsid w:val="00496CCA"/>
    <w:rsid w:val="00496D61"/>
    <w:rsid w:val="00496DE0"/>
    <w:rsid w:val="00496E1B"/>
    <w:rsid w:val="00496E32"/>
    <w:rsid w:val="00496E84"/>
    <w:rsid w:val="00496EA2"/>
    <w:rsid w:val="00496EC5"/>
    <w:rsid w:val="00496EDB"/>
    <w:rsid w:val="00496EEE"/>
    <w:rsid w:val="00496F32"/>
    <w:rsid w:val="00496F5F"/>
    <w:rsid w:val="00496FBB"/>
    <w:rsid w:val="00497004"/>
    <w:rsid w:val="00497147"/>
    <w:rsid w:val="0049715E"/>
    <w:rsid w:val="0049721F"/>
    <w:rsid w:val="0049734F"/>
    <w:rsid w:val="00497417"/>
    <w:rsid w:val="00497440"/>
    <w:rsid w:val="00497496"/>
    <w:rsid w:val="004974B5"/>
    <w:rsid w:val="00497647"/>
    <w:rsid w:val="0049765C"/>
    <w:rsid w:val="00497709"/>
    <w:rsid w:val="0049774A"/>
    <w:rsid w:val="00497757"/>
    <w:rsid w:val="0049775E"/>
    <w:rsid w:val="00497B10"/>
    <w:rsid w:val="00497B34"/>
    <w:rsid w:val="00497BD9"/>
    <w:rsid w:val="00497D1C"/>
    <w:rsid w:val="00497DBD"/>
    <w:rsid w:val="004A0301"/>
    <w:rsid w:val="004A0518"/>
    <w:rsid w:val="004A0648"/>
    <w:rsid w:val="004A0687"/>
    <w:rsid w:val="004A0737"/>
    <w:rsid w:val="004A0798"/>
    <w:rsid w:val="004A0867"/>
    <w:rsid w:val="004A088B"/>
    <w:rsid w:val="004A0BA1"/>
    <w:rsid w:val="004A0D75"/>
    <w:rsid w:val="004A0EF7"/>
    <w:rsid w:val="004A0F00"/>
    <w:rsid w:val="004A0F6C"/>
    <w:rsid w:val="004A0FF6"/>
    <w:rsid w:val="004A1064"/>
    <w:rsid w:val="004A13EE"/>
    <w:rsid w:val="004A13F7"/>
    <w:rsid w:val="004A14EB"/>
    <w:rsid w:val="004A157B"/>
    <w:rsid w:val="004A1599"/>
    <w:rsid w:val="004A15A7"/>
    <w:rsid w:val="004A15AF"/>
    <w:rsid w:val="004A16B9"/>
    <w:rsid w:val="004A17CE"/>
    <w:rsid w:val="004A1896"/>
    <w:rsid w:val="004A1897"/>
    <w:rsid w:val="004A1981"/>
    <w:rsid w:val="004A1B58"/>
    <w:rsid w:val="004A1D0A"/>
    <w:rsid w:val="004A1DD3"/>
    <w:rsid w:val="004A2062"/>
    <w:rsid w:val="004A23BC"/>
    <w:rsid w:val="004A25FF"/>
    <w:rsid w:val="004A273D"/>
    <w:rsid w:val="004A29B9"/>
    <w:rsid w:val="004A29DC"/>
    <w:rsid w:val="004A2AC2"/>
    <w:rsid w:val="004A2B72"/>
    <w:rsid w:val="004A2DBB"/>
    <w:rsid w:val="004A2E56"/>
    <w:rsid w:val="004A2F03"/>
    <w:rsid w:val="004A2F5B"/>
    <w:rsid w:val="004A2F94"/>
    <w:rsid w:val="004A2FC6"/>
    <w:rsid w:val="004A2FD4"/>
    <w:rsid w:val="004A2FE2"/>
    <w:rsid w:val="004A2FE5"/>
    <w:rsid w:val="004A3096"/>
    <w:rsid w:val="004A309F"/>
    <w:rsid w:val="004A30AF"/>
    <w:rsid w:val="004A3173"/>
    <w:rsid w:val="004A31ED"/>
    <w:rsid w:val="004A3375"/>
    <w:rsid w:val="004A33B8"/>
    <w:rsid w:val="004A3507"/>
    <w:rsid w:val="004A3514"/>
    <w:rsid w:val="004A3626"/>
    <w:rsid w:val="004A36E2"/>
    <w:rsid w:val="004A3874"/>
    <w:rsid w:val="004A38EF"/>
    <w:rsid w:val="004A39DF"/>
    <w:rsid w:val="004A3B4C"/>
    <w:rsid w:val="004A3CC5"/>
    <w:rsid w:val="004A3D3C"/>
    <w:rsid w:val="004A3E0A"/>
    <w:rsid w:val="004A3E0B"/>
    <w:rsid w:val="004A3EDF"/>
    <w:rsid w:val="004A4329"/>
    <w:rsid w:val="004A471C"/>
    <w:rsid w:val="004A476B"/>
    <w:rsid w:val="004A481B"/>
    <w:rsid w:val="004A48D2"/>
    <w:rsid w:val="004A4970"/>
    <w:rsid w:val="004A4BBD"/>
    <w:rsid w:val="004A4D54"/>
    <w:rsid w:val="004A4D89"/>
    <w:rsid w:val="004A4F80"/>
    <w:rsid w:val="004A50D6"/>
    <w:rsid w:val="004A50E7"/>
    <w:rsid w:val="004A51D7"/>
    <w:rsid w:val="004A52A8"/>
    <w:rsid w:val="004A5522"/>
    <w:rsid w:val="004A5911"/>
    <w:rsid w:val="004A5A67"/>
    <w:rsid w:val="004A5A82"/>
    <w:rsid w:val="004A5AE9"/>
    <w:rsid w:val="004A5B7F"/>
    <w:rsid w:val="004A5BF8"/>
    <w:rsid w:val="004A5D20"/>
    <w:rsid w:val="004A5E4F"/>
    <w:rsid w:val="004A5F2E"/>
    <w:rsid w:val="004A5FE5"/>
    <w:rsid w:val="004A633C"/>
    <w:rsid w:val="004A638E"/>
    <w:rsid w:val="004A664B"/>
    <w:rsid w:val="004A6680"/>
    <w:rsid w:val="004A67E1"/>
    <w:rsid w:val="004A67FA"/>
    <w:rsid w:val="004A689B"/>
    <w:rsid w:val="004A68DA"/>
    <w:rsid w:val="004A68FF"/>
    <w:rsid w:val="004A697F"/>
    <w:rsid w:val="004A6BC6"/>
    <w:rsid w:val="004A6CA8"/>
    <w:rsid w:val="004A6D0D"/>
    <w:rsid w:val="004A6D1E"/>
    <w:rsid w:val="004A6E17"/>
    <w:rsid w:val="004A6EEE"/>
    <w:rsid w:val="004A7277"/>
    <w:rsid w:val="004A73C8"/>
    <w:rsid w:val="004A7404"/>
    <w:rsid w:val="004A743C"/>
    <w:rsid w:val="004A74D3"/>
    <w:rsid w:val="004A753C"/>
    <w:rsid w:val="004A7643"/>
    <w:rsid w:val="004A7798"/>
    <w:rsid w:val="004A77AF"/>
    <w:rsid w:val="004A77B8"/>
    <w:rsid w:val="004A7D7F"/>
    <w:rsid w:val="004A7E1A"/>
    <w:rsid w:val="004A7E9A"/>
    <w:rsid w:val="004A7F09"/>
    <w:rsid w:val="004A7F17"/>
    <w:rsid w:val="004A7F91"/>
    <w:rsid w:val="004B0049"/>
    <w:rsid w:val="004B004C"/>
    <w:rsid w:val="004B00A9"/>
    <w:rsid w:val="004B00E4"/>
    <w:rsid w:val="004B03E1"/>
    <w:rsid w:val="004B065C"/>
    <w:rsid w:val="004B0699"/>
    <w:rsid w:val="004B0749"/>
    <w:rsid w:val="004B0907"/>
    <w:rsid w:val="004B093E"/>
    <w:rsid w:val="004B0B39"/>
    <w:rsid w:val="004B0C5F"/>
    <w:rsid w:val="004B0DD0"/>
    <w:rsid w:val="004B0E20"/>
    <w:rsid w:val="004B1052"/>
    <w:rsid w:val="004B1095"/>
    <w:rsid w:val="004B10B6"/>
    <w:rsid w:val="004B1199"/>
    <w:rsid w:val="004B11A3"/>
    <w:rsid w:val="004B1411"/>
    <w:rsid w:val="004B14B4"/>
    <w:rsid w:val="004B15EF"/>
    <w:rsid w:val="004B1691"/>
    <w:rsid w:val="004B18D8"/>
    <w:rsid w:val="004B1A0A"/>
    <w:rsid w:val="004B1C29"/>
    <w:rsid w:val="004B1C92"/>
    <w:rsid w:val="004B1D32"/>
    <w:rsid w:val="004B1F39"/>
    <w:rsid w:val="004B215F"/>
    <w:rsid w:val="004B2188"/>
    <w:rsid w:val="004B2314"/>
    <w:rsid w:val="004B238C"/>
    <w:rsid w:val="004B23E6"/>
    <w:rsid w:val="004B241C"/>
    <w:rsid w:val="004B268C"/>
    <w:rsid w:val="004B27D8"/>
    <w:rsid w:val="004B29E5"/>
    <w:rsid w:val="004B2A23"/>
    <w:rsid w:val="004B2B94"/>
    <w:rsid w:val="004B2C42"/>
    <w:rsid w:val="004B2EE1"/>
    <w:rsid w:val="004B308D"/>
    <w:rsid w:val="004B316B"/>
    <w:rsid w:val="004B31C9"/>
    <w:rsid w:val="004B32CE"/>
    <w:rsid w:val="004B3352"/>
    <w:rsid w:val="004B3539"/>
    <w:rsid w:val="004B3646"/>
    <w:rsid w:val="004B3866"/>
    <w:rsid w:val="004B399A"/>
    <w:rsid w:val="004B39C3"/>
    <w:rsid w:val="004B39F1"/>
    <w:rsid w:val="004B3A41"/>
    <w:rsid w:val="004B3AED"/>
    <w:rsid w:val="004B3B05"/>
    <w:rsid w:val="004B3B1B"/>
    <w:rsid w:val="004B3BB5"/>
    <w:rsid w:val="004B3D8C"/>
    <w:rsid w:val="004B3DB8"/>
    <w:rsid w:val="004B3F55"/>
    <w:rsid w:val="004B4004"/>
    <w:rsid w:val="004B402F"/>
    <w:rsid w:val="004B40F7"/>
    <w:rsid w:val="004B414B"/>
    <w:rsid w:val="004B4158"/>
    <w:rsid w:val="004B41E3"/>
    <w:rsid w:val="004B41F9"/>
    <w:rsid w:val="004B428C"/>
    <w:rsid w:val="004B4444"/>
    <w:rsid w:val="004B4502"/>
    <w:rsid w:val="004B453C"/>
    <w:rsid w:val="004B4845"/>
    <w:rsid w:val="004B48CB"/>
    <w:rsid w:val="004B48E7"/>
    <w:rsid w:val="004B493D"/>
    <w:rsid w:val="004B4E43"/>
    <w:rsid w:val="004B4EB1"/>
    <w:rsid w:val="004B5046"/>
    <w:rsid w:val="004B51DD"/>
    <w:rsid w:val="004B51E9"/>
    <w:rsid w:val="004B5236"/>
    <w:rsid w:val="004B53BA"/>
    <w:rsid w:val="004B5410"/>
    <w:rsid w:val="004B54F5"/>
    <w:rsid w:val="004B568C"/>
    <w:rsid w:val="004B573A"/>
    <w:rsid w:val="004B5778"/>
    <w:rsid w:val="004B57EE"/>
    <w:rsid w:val="004B5835"/>
    <w:rsid w:val="004B5905"/>
    <w:rsid w:val="004B5CBA"/>
    <w:rsid w:val="004B5D56"/>
    <w:rsid w:val="004B5E3A"/>
    <w:rsid w:val="004B5F10"/>
    <w:rsid w:val="004B6026"/>
    <w:rsid w:val="004B6086"/>
    <w:rsid w:val="004B608D"/>
    <w:rsid w:val="004B61F6"/>
    <w:rsid w:val="004B62EF"/>
    <w:rsid w:val="004B6314"/>
    <w:rsid w:val="004B6402"/>
    <w:rsid w:val="004B654A"/>
    <w:rsid w:val="004B6556"/>
    <w:rsid w:val="004B6755"/>
    <w:rsid w:val="004B6A38"/>
    <w:rsid w:val="004B6B57"/>
    <w:rsid w:val="004B6BF7"/>
    <w:rsid w:val="004B6C36"/>
    <w:rsid w:val="004B6CA0"/>
    <w:rsid w:val="004B6D3E"/>
    <w:rsid w:val="004B6E73"/>
    <w:rsid w:val="004B6F19"/>
    <w:rsid w:val="004B6F98"/>
    <w:rsid w:val="004B721C"/>
    <w:rsid w:val="004B7243"/>
    <w:rsid w:val="004B7644"/>
    <w:rsid w:val="004B7844"/>
    <w:rsid w:val="004B78F0"/>
    <w:rsid w:val="004B79A2"/>
    <w:rsid w:val="004B7C23"/>
    <w:rsid w:val="004B7D0F"/>
    <w:rsid w:val="004B7F58"/>
    <w:rsid w:val="004B7F5F"/>
    <w:rsid w:val="004C00AA"/>
    <w:rsid w:val="004C0268"/>
    <w:rsid w:val="004C033E"/>
    <w:rsid w:val="004C03CC"/>
    <w:rsid w:val="004C04FC"/>
    <w:rsid w:val="004C0609"/>
    <w:rsid w:val="004C06DF"/>
    <w:rsid w:val="004C09E9"/>
    <w:rsid w:val="004C0A6F"/>
    <w:rsid w:val="004C0ADD"/>
    <w:rsid w:val="004C0C3F"/>
    <w:rsid w:val="004C0C98"/>
    <w:rsid w:val="004C0CC9"/>
    <w:rsid w:val="004C0D87"/>
    <w:rsid w:val="004C0DD5"/>
    <w:rsid w:val="004C0E44"/>
    <w:rsid w:val="004C0ECF"/>
    <w:rsid w:val="004C108A"/>
    <w:rsid w:val="004C116A"/>
    <w:rsid w:val="004C1229"/>
    <w:rsid w:val="004C140A"/>
    <w:rsid w:val="004C154B"/>
    <w:rsid w:val="004C162A"/>
    <w:rsid w:val="004C173B"/>
    <w:rsid w:val="004C17AD"/>
    <w:rsid w:val="004C1803"/>
    <w:rsid w:val="004C19E1"/>
    <w:rsid w:val="004C1AAD"/>
    <w:rsid w:val="004C1AED"/>
    <w:rsid w:val="004C1B83"/>
    <w:rsid w:val="004C1C70"/>
    <w:rsid w:val="004C1FDE"/>
    <w:rsid w:val="004C2019"/>
    <w:rsid w:val="004C21EF"/>
    <w:rsid w:val="004C2447"/>
    <w:rsid w:val="004C255C"/>
    <w:rsid w:val="004C2813"/>
    <w:rsid w:val="004C281C"/>
    <w:rsid w:val="004C282E"/>
    <w:rsid w:val="004C2BB7"/>
    <w:rsid w:val="004C2D63"/>
    <w:rsid w:val="004C2DBA"/>
    <w:rsid w:val="004C3184"/>
    <w:rsid w:val="004C3260"/>
    <w:rsid w:val="004C3439"/>
    <w:rsid w:val="004C3443"/>
    <w:rsid w:val="004C3529"/>
    <w:rsid w:val="004C370F"/>
    <w:rsid w:val="004C3865"/>
    <w:rsid w:val="004C38AC"/>
    <w:rsid w:val="004C3936"/>
    <w:rsid w:val="004C39C5"/>
    <w:rsid w:val="004C3AA4"/>
    <w:rsid w:val="004C3AAD"/>
    <w:rsid w:val="004C3B09"/>
    <w:rsid w:val="004C3C1C"/>
    <w:rsid w:val="004C3C74"/>
    <w:rsid w:val="004C3D08"/>
    <w:rsid w:val="004C3D0E"/>
    <w:rsid w:val="004C3EFD"/>
    <w:rsid w:val="004C407B"/>
    <w:rsid w:val="004C424A"/>
    <w:rsid w:val="004C448A"/>
    <w:rsid w:val="004C45AC"/>
    <w:rsid w:val="004C48BA"/>
    <w:rsid w:val="004C48E1"/>
    <w:rsid w:val="004C4961"/>
    <w:rsid w:val="004C4AFD"/>
    <w:rsid w:val="004C4B44"/>
    <w:rsid w:val="004C4B87"/>
    <w:rsid w:val="004C4BAF"/>
    <w:rsid w:val="004C4C0E"/>
    <w:rsid w:val="004C4C32"/>
    <w:rsid w:val="004C503B"/>
    <w:rsid w:val="004C51FC"/>
    <w:rsid w:val="004C5411"/>
    <w:rsid w:val="004C544C"/>
    <w:rsid w:val="004C54AD"/>
    <w:rsid w:val="004C556B"/>
    <w:rsid w:val="004C5668"/>
    <w:rsid w:val="004C56B2"/>
    <w:rsid w:val="004C5957"/>
    <w:rsid w:val="004C5A62"/>
    <w:rsid w:val="004C5A8A"/>
    <w:rsid w:val="004C5AAA"/>
    <w:rsid w:val="004C5C76"/>
    <w:rsid w:val="004C5DBD"/>
    <w:rsid w:val="004C5E27"/>
    <w:rsid w:val="004C5ECE"/>
    <w:rsid w:val="004C5F2E"/>
    <w:rsid w:val="004C5FB4"/>
    <w:rsid w:val="004C611B"/>
    <w:rsid w:val="004C6171"/>
    <w:rsid w:val="004C6182"/>
    <w:rsid w:val="004C61EB"/>
    <w:rsid w:val="004C6334"/>
    <w:rsid w:val="004C643D"/>
    <w:rsid w:val="004C66ED"/>
    <w:rsid w:val="004C6835"/>
    <w:rsid w:val="004C6C03"/>
    <w:rsid w:val="004C6CEA"/>
    <w:rsid w:val="004C6DDE"/>
    <w:rsid w:val="004C6E58"/>
    <w:rsid w:val="004C7000"/>
    <w:rsid w:val="004C7027"/>
    <w:rsid w:val="004C704E"/>
    <w:rsid w:val="004C7225"/>
    <w:rsid w:val="004C7227"/>
    <w:rsid w:val="004C72FC"/>
    <w:rsid w:val="004C7378"/>
    <w:rsid w:val="004C7464"/>
    <w:rsid w:val="004C7860"/>
    <w:rsid w:val="004C78D8"/>
    <w:rsid w:val="004C7A73"/>
    <w:rsid w:val="004C7C07"/>
    <w:rsid w:val="004C7CE0"/>
    <w:rsid w:val="004C7DB7"/>
    <w:rsid w:val="004D00B1"/>
    <w:rsid w:val="004D0168"/>
    <w:rsid w:val="004D0252"/>
    <w:rsid w:val="004D0276"/>
    <w:rsid w:val="004D03B0"/>
    <w:rsid w:val="004D0416"/>
    <w:rsid w:val="004D04DC"/>
    <w:rsid w:val="004D0881"/>
    <w:rsid w:val="004D0990"/>
    <w:rsid w:val="004D0AAE"/>
    <w:rsid w:val="004D0AB0"/>
    <w:rsid w:val="004D0BC8"/>
    <w:rsid w:val="004D0BE0"/>
    <w:rsid w:val="004D0C43"/>
    <w:rsid w:val="004D0D6E"/>
    <w:rsid w:val="004D0E8B"/>
    <w:rsid w:val="004D0FD1"/>
    <w:rsid w:val="004D109F"/>
    <w:rsid w:val="004D1117"/>
    <w:rsid w:val="004D12C8"/>
    <w:rsid w:val="004D1524"/>
    <w:rsid w:val="004D1742"/>
    <w:rsid w:val="004D17B4"/>
    <w:rsid w:val="004D1805"/>
    <w:rsid w:val="004D1899"/>
    <w:rsid w:val="004D196F"/>
    <w:rsid w:val="004D1AA9"/>
    <w:rsid w:val="004D1AB6"/>
    <w:rsid w:val="004D1AE5"/>
    <w:rsid w:val="004D1AEA"/>
    <w:rsid w:val="004D1C9E"/>
    <w:rsid w:val="004D215B"/>
    <w:rsid w:val="004D22E1"/>
    <w:rsid w:val="004D22ED"/>
    <w:rsid w:val="004D236A"/>
    <w:rsid w:val="004D23BF"/>
    <w:rsid w:val="004D24E3"/>
    <w:rsid w:val="004D24FB"/>
    <w:rsid w:val="004D2612"/>
    <w:rsid w:val="004D26F3"/>
    <w:rsid w:val="004D27FC"/>
    <w:rsid w:val="004D286D"/>
    <w:rsid w:val="004D2AD9"/>
    <w:rsid w:val="004D2CFC"/>
    <w:rsid w:val="004D3103"/>
    <w:rsid w:val="004D3234"/>
    <w:rsid w:val="004D344D"/>
    <w:rsid w:val="004D3473"/>
    <w:rsid w:val="004D34DA"/>
    <w:rsid w:val="004D3583"/>
    <w:rsid w:val="004D35F2"/>
    <w:rsid w:val="004D367C"/>
    <w:rsid w:val="004D3690"/>
    <w:rsid w:val="004D395F"/>
    <w:rsid w:val="004D3B2F"/>
    <w:rsid w:val="004D3BE5"/>
    <w:rsid w:val="004D3C16"/>
    <w:rsid w:val="004D3C5C"/>
    <w:rsid w:val="004D3CF4"/>
    <w:rsid w:val="004D3D06"/>
    <w:rsid w:val="004D3D4C"/>
    <w:rsid w:val="004D3DFD"/>
    <w:rsid w:val="004D4039"/>
    <w:rsid w:val="004D45E7"/>
    <w:rsid w:val="004D4842"/>
    <w:rsid w:val="004D4860"/>
    <w:rsid w:val="004D48E0"/>
    <w:rsid w:val="004D4919"/>
    <w:rsid w:val="004D4A2F"/>
    <w:rsid w:val="004D4A58"/>
    <w:rsid w:val="004D4EC2"/>
    <w:rsid w:val="004D4FB6"/>
    <w:rsid w:val="004D4FD9"/>
    <w:rsid w:val="004D525B"/>
    <w:rsid w:val="004D544B"/>
    <w:rsid w:val="004D572C"/>
    <w:rsid w:val="004D573C"/>
    <w:rsid w:val="004D582A"/>
    <w:rsid w:val="004D5845"/>
    <w:rsid w:val="004D585C"/>
    <w:rsid w:val="004D58D8"/>
    <w:rsid w:val="004D59B7"/>
    <w:rsid w:val="004D5B94"/>
    <w:rsid w:val="004D5C08"/>
    <w:rsid w:val="004D5D46"/>
    <w:rsid w:val="004D5D6D"/>
    <w:rsid w:val="004D5EC8"/>
    <w:rsid w:val="004D6042"/>
    <w:rsid w:val="004D607E"/>
    <w:rsid w:val="004D610F"/>
    <w:rsid w:val="004D646B"/>
    <w:rsid w:val="004D64F5"/>
    <w:rsid w:val="004D6563"/>
    <w:rsid w:val="004D6615"/>
    <w:rsid w:val="004D66B8"/>
    <w:rsid w:val="004D66D4"/>
    <w:rsid w:val="004D67ED"/>
    <w:rsid w:val="004D6850"/>
    <w:rsid w:val="004D68C6"/>
    <w:rsid w:val="004D6969"/>
    <w:rsid w:val="004D69D0"/>
    <w:rsid w:val="004D69F1"/>
    <w:rsid w:val="004D6A2E"/>
    <w:rsid w:val="004D6DB3"/>
    <w:rsid w:val="004D7075"/>
    <w:rsid w:val="004D7090"/>
    <w:rsid w:val="004D712C"/>
    <w:rsid w:val="004D7275"/>
    <w:rsid w:val="004D7359"/>
    <w:rsid w:val="004D7437"/>
    <w:rsid w:val="004D7578"/>
    <w:rsid w:val="004D775B"/>
    <w:rsid w:val="004D7837"/>
    <w:rsid w:val="004D7A03"/>
    <w:rsid w:val="004D7C6E"/>
    <w:rsid w:val="004D7D04"/>
    <w:rsid w:val="004D7D87"/>
    <w:rsid w:val="004D7E35"/>
    <w:rsid w:val="004D7F90"/>
    <w:rsid w:val="004E000C"/>
    <w:rsid w:val="004E0077"/>
    <w:rsid w:val="004E0087"/>
    <w:rsid w:val="004E00F1"/>
    <w:rsid w:val="004E025A"/>
    <w:rsid w:val="004E02A5"/>
    <w:rsid w:val="004E04B6"/>
    <w:rsid w:val="004E0537"/>
    <w:rsid w:val="004E058F"/>
    <w:rsid w:val="004E0726"/>
    <w:rsid w:val="004E07CA"/>
    <w:rsid w:val="004E0939"/>
    <w:rsid w:val="004E09C1"/>
    <w:rsid w:val="004E0C8F"/>
    <w:rsid w:val="004E0CC3"/>
    <w:rsid w:val="004E0CF3"/>
    <w:rsid w:val="004E0DDF"/>
    <w:rsid w:val="004E0F93"/>
    <w:rsid w:val="004E1078"/>
    <w:rsid w:val="004E1226"/>
    <w:rsid w:val="004E1362"/>
    <w:rsid w:val="004E1438"/>
    <w:rsid w:val="004E1560"/>
    <w:rsid w:val="004E15AA"/>
    <w:rsid w:val="004E160A"/>
    <w:rsid w:val="004E171F"/>
    <w:rsid w:val="004E1774"/>
    <w:rsid w:val="004E19BB"/>
    <w:rsid w:val="004E1A8D"/>
    <w:rsid w:val="004E1E65"/>
    <w:rsid w:val="004E218F"/>
    <w:rsid w:val="004E251F"/>
    <w:rsid w:val="004E2525"/>
    <w:rsid w:val="004E26A5"/>
    <w:rsid w:val="004E26C8"/>
    <w:rsid w:val="004E2979"/>
    <w:rsid w:val="004E2B90"/>
    <w:rsid w:val="004E2C64"/>
    <w:rsid w:val="004E2D6A"/>
    <w:rsid w:val="004E2D90"/>
    <w:rsid w:val="004E2E70"/>
    <w:rsid w:val="004E2FC4"/>
    <w:rsid w:val="004E3064"/>
    <w:rsid w:val="004E30C4"/>
    <w:rsid w:val="004E3209"/>
    <w:rsid w:val="004E3210"/>
    <w:rsid w:val="004E3228"/>
    <w:rsid w:val="004E3387"/>
    <w:rsid w:val="004E348B"/>
    <w:rsid w:val="004E34EE"/>
    <w:rsid w:val="004E3694"/>
    <w:rsid w:val="004E3939"/>
    <w:rsid w:val="004E39B2"/>
    <w:rsid w:val="004E3A8D"/>
    <w:rsid w:val="004E3AF8"/>
    <w:rsid w:val="004E3C13"/>
    <w:rsid w:val="004E3C6A"/>
    <w:rsid w:val="004E3E88"/>
    <w:rsid w:val="004E3E9B"/>
    <w:rsid w:val="004E4000"/>
    <w:rsid w:val="004E4081"/>
    <w:rsid w:val="004E4614"/>
    <w:rsid w:val="004E47C6"/>
    <w:rsid w:val="004E48C5"/>
    <w:rsid w:val="004E4B7B"/>
    <w:rsid w:val="004E4BFD"/>
    <w:rsid w:val="004E4C25"/>
    <w:rsid w:val="004E4C64"/>
    <w:rsid w:val="004E4EC4"/>
    <w:rsid w:val="004E5080"/>
    <w:rsid w:val="004E5118"/>
    <w:rsid w:val="004E520A"/>
    <w:rsid w:val="004E529F"/>
    <w:rsid w:val="004E52D1"/>
    <w:rsid w:val="004E5307"/>
    <w:rsid w:val="004E536C"/>
    <w:rsid w:val="004E53FC"/>
    <w:rsid w:val="004E540F"/>
    <w:rsid w:val="004E541C"/>
    <w:rsid w:val="004E5652"/>
    <w:rsid w:val="004E568D"/>
    <w:rsid w:val="004E5914"/>
    <w:rsid w:val="004E5A7B"/>
    <w:rsid w:val="004E5AFE"/>
    <w:rsid w:val="004E5BA5"/>
    <w:rsid w:val="004E5D9B"/>
    <w:rsid w:val="004E5DFE"/>
    <w:rsid w:val="004E5E17"/>
    <w:rsid w:val="004E5E99"/>
    <w:rsid w:val="004E5ED0"/>
    <w:rsid w:val="004E5EE3"/>
    <w:rsid w:val="004E6025"/>
    <w:rsid w:val="004E6292"/>
    <w:rsid w:val="004E639A"/>
    <w:rsid w:val="004E654D"/>
    <w:rsid w:val="004E65B7"/>
    <w:rsid w:val="004E66EA"/>
    <w:rsid w:val="004E67DF"/>
    <w:rsid w:val="004E6E0C"/>
    <w:rsid w:val="004E6E2B"/>
    <w:rsid w:val="004E6E5B"/>
    <w:rsid w:val="004E6F97"/>
    <w:rsid w:val="004E6FCF"/>
    <w:rsid w:val="004E70A6"/>
    <w:rsid w:val="004E70F0"/>
    <w:rsid w:val="004E7139"/>
    <w:rsid w:val="004E713E"/>
    <w:rsid w:val="004E762C"/>
    <w:rsid w:val="004E764D"/>
    <w:rsid w:val="004E7658"/>
    <w:rsid w:val="004E7857"/>
    <w:rsid w:val="004E79EC"/>
    <w:rsid w:val="004E7AA1"/>
    <w:rsid w:val="004E7B22"/>
    <w:rsid w:val="004E7BCF"/>
    <w:rsid w:val="004E7CFE"/>
    <w:rsid w:val="004E7D2D"/>
    <w:rsid w:val="004E7DEE"/>
    <w:rsid w:val="004E7E0E"/>
    <w:rsid w:val="004E7E5D"/>
    <w:rsid w:val="004E7FDF"/>
    <w:rsid w:val="004F0139"/>
    <w:rsid w:val="004F017F"/>
    <w:rsid w:val="004F0246"/>
    <w:rsid w:val="004F07E8"/>
    <w:rsid w:val="004F085E"/>
    <w:rsid w:val="004F0934"/>
    <w:rsid w:val="004F0963"/>
    <w:rsid w:val="004F09BE"/>
    <w:rsid w:val="004F0B2B"/>
    <w:rsid w:val="004F0C7E"/>
    <w:rsid w:val="004F0F92"/>
    <w:rsid w:val="004F0FB8"/>
    <w:rsid w:val="004F0FFA"/>
    <w:rsid w:val="004F138E"/>
    <w:rsid w:val="004F13D9"/>
    <w:rsid w:val="004F1454"/>
    <w:rsid w:val="004F15FC"/>
    <w:rsid w:val="004F16C2"/>
    <w:rsid w:val="004F16E9"/>
    <w:rsid w:val="004F1764"/>
    <w:rsid w:val="004F17C1"/>
    <w:rsid w:val="004F186F"/>
    <w:rsid w:val="004F18F7"/>
    <w:rsid w:val="004F1B00"/>
    <w:rsid w:val="004F1C6E"/>
    <w:rsid w:val="004F1E6C"/>
    <w:rsid w:val="004F1EAC"/>
    <w:rsid w:val="004F1F04"/>
    <w:rsid w:val="004F1F5A"/>
    <w:rsid w:val="004F2116"/>
    <w:rsid w:val="004F23AE"/>
    <w:rsid w:val="004F23F7"/>
    <w:rsid w:val="004F2958"/>
    <w:rsid w:val="004F2A91"/>
    <w:rsid w:val="004F2AF6"/>
    <w:rsid w:val="004F2C45"/>
    <w:rsid w:val="004F2E9B"/>
    <w:rsid w:val="004F2EE8"/>
    <w:rsid w:val="004F30FF"/>
    <w:rsid w:val="004F3238"/>
    <w:rsid w:val="004F3431"/>
    <w:rsid w:val="004F35D4"/>
    <w:rsid w:val="004F362C"/>
    <w:rsid w:val="004F366E"/>
    <w:rsid w:val="004F37F1"/>
    <w:rsid w:val="004F3A44"/>
    <w:rsid w:val="004F3B6D"/>
    <w:rsid w:val="004F3D73"/>
    <w:rsid w:val="004F3D76"/>
    <w:rsid w:val="004F3F83"/>
    <w:rsid w:val="004F3FB7"/>
    <w:rsid w:val="004F3FE6"/>
    <w:rsid w:val="004F40A3"/>
    <w:rsid w:val="004F423D"/>
    <w:rsid w:val="004F43BE"/>
    <w:rsid w:val="004F4413"/>
    <w:rsid w:val="004F4546"/>
    <w:rsid w:val="004F45FD"/>
    <w:rsid w:val="004F460B"/>
    <w:rsid w:val="004F4619"/>
    <w:rsid w:val="004F4895"/>
    <w:rsid w:val="004F48B2"/>
    <w:rsid w:val="004F493B"/>
    <w:rsid w:val="004F49C8"/>
    <w:rsid w:val="004F49F0"/>
    <w:rsid w:val="004F4BB5"/>
    <w:rsid w:val="004F4BED"/>
    <w:rsid w:val="004F4C6B"/>
    <w:rsid w:val="004F4E2A"/>
    <w:rsid w:val="004F4E50"/>
    <w:rsid w:val="004F4ED0"/>
    <w:rsid w:val="004F4F9D"/>
    <w:rsid w:val="004F4FB4"/>
    <w:rsid w:val="004F5022"/>
    <w:rsid w:val="004F51FC"/>
    <w:rsid w:val="004F5221"/>
    <w:rsid w:val="004F55D4"/>
    <w:rsid w:val="004F57B1"/>
    <w:rsid w:val="004F593B"/>
    <w:rsid w:val="004F5A4A"/>
    <w:rsid w:val="004F5A51"/>
    <w:rsid w:val="004F5BF1"/>
    <w:rsid w:val="004F5D1E"/>
    <w:rsid w:val="004F5E3B"/>
    <w:rsid w:val="004F5F4A"/>
    <w:rsid w:val="004F6006"/>
    <w:rsid w:val="004F6103"/>
    <w:rsid w:val="004F6117"/>
    <w:rsid w:val="004F630A"/>
    <w:rsid w:val="004F64B4"/>
    <w:rsid w:val="004F64E6"/>
    <w:rsid w:val="004F6518"/>
    <w:rsid w:val="004F667F"/>
    <w:rsid w:val="004F67BD"/>
    <w:rsid w:val="004F6998"/>
    <w:rsid w:val="004F69E6"/>
    <w:rsid w:val="004F6B51"/>
    <w:rsid w:val="004F6C0F"/>
    <w:rsid w:val="004F6C27"/>
    <w:rsid w:val="004F6DC2"/>
    <w:rsid w:val="004F6DD2"/>
    <w:rsid w:val="004F6E02"/>
    <w:rsid w:val="004F6E1B"/>
    <w:rsid w:val="004F6E7C"/>
    <w:rsid w:val="004F6EC4"/>
    <w:rsid w:val="004F6F75"/>
    <w:rsid w:val="004F6FEF"/>
    <w:rsid w:val="004F7182"/>
    <w:rsid w:val="004F71CD"/>
    <w:rsid w:val="004F71FA"/>
    <w:rsid w:val="004F7327"/>
    <w:rsid w:val="004F73C7"/>
    <w:rsid w:val="004F7738"/>
    <w:rsid w:val="004F7B65"/>
    <w:rsid w:val="004F7CD8"/>
    <w:rsid w:val="004F7CEA"/>
    <w:rsid w:val="004F7DEA"/>
    <w:rsid w:val="004F7E9B"/>
    <w:rsid w:val="004F7F2D"/>
    <w:rsid w:val="004F7F40"/>
    <w:rsid w:val="005000FC"/>
    <w:rsid w:val="00500110"/>
    <w:rsid w:val="00500285"/>
    <w:rsid w:val="005002B6"/>
    <w:rsid w:val="00500541"/>
    <w:rsid w:val="0050097F"/>
    <w:rsid w:val="00500983"/>
    <w:rsid w:val="00500B55"/>
    <w:rsid w:val="00500CBB"/>
    <w:rsid w:val="00500FE7"/>
    <w:rsid w:val="00501084"/>
    <w:rsid w:val="00501224"/>
    <w:rsid w:val="0050125E"/>
    <w:rsid w:val="005012C7"/>
    <w:rsid w:val="0050138E"/>
    <w:rsid w:val="005013EA"/>
    <w:rsid w:val="005014C8"/>
    <w:rsid w:val="005015AF"/>
    <w:rsid w:val="005016A9"/>
    <w:rsid w:val="00501741"/>
    <w:rsid w:val="00501817"/>
    <w:rsid w:val="0050188F"/>
    <w:rsid w:val="00501960"/>
    <w:rsid w:val="00501A37"/>
    <w:rsid w:val="00501CFB"/>
    <w:rsid w:val="00501D23"/>
    <w:rsid w:val="00501E43"/>
    <w:rsid w:val="00501E46"/>
    <w:rsid w:val="00501E5B"/>
    <w:rsid w:val="00501ECC"/>
    <w:rsid w:val="00501F74"/>
    <w:rsid w:val="00501F8D"/>
    <w:rsid w:val="00502046"/>
    <w:rsid w:val="00502258"/>
    <w:rsid w:val="00502486"/>
    <w:rsid w:val="005025C2"/>
    <w:rsid w:val="0050268E"/>
    <w:rsid w:val="00502889"/>
    <w:rsid w:val="005028C2"/>
    <w:rsid w:val="00502AA7"/>
    <w:rsid w:val="00502B98"/>
    <w:rsid w:val="00502BA5"/>
    <w:rsid w:val="00502CFB"/>
    <w:rsid w:val="00502D0C"/>
    <w:rsid w:val="00502D6C"/>
    <w:rsid w:val="00502E49"/>
    <w:rsid w:val="00502EC7"/>
    <w:rsid w:val="00502EEF"/>
    <w:rsid w:val="00502EF0"/>
    <w:rsid w:val="00502F8D"/>
    <w:rsid w:val="00503057"/>
    <w:rsid w:val="0050324F"/>
    <w:rsid w:val="005032F6"/>
    <w:rsid w:val="00503372"/>
    <w:rsid w:val="0050343C"/>
    <w:rsid w:val="00503488"/>
    <w:rsid w:val="005034CE"/>
    <w:rsid w:val="005034D3"/>
    <w:rsid w:val="0050358C"/>
    <w:rsid w:val="00503694"/>
    <w:rsid w:val="0050372E"/>
    <w:rsid w:val="0050381F"/>
    <w:rsid w:val="0050388A"/>
    <w:rsid w:val="00503968"/>
    <w:rsid w:val="005039DA"/>
    <w:rsid w:val="00503A0E"/>
    <w:rsid w:val="00503B93"/>
    <w:rsid w:val="00503BD5"/>
    <w:rsid w:val="00503D41"/>
    <w:rsid w:val="00503FDE"/>
    <w:rsid w:val="00504030"/>
    <w:rsid w:val="005040E3"/>
    <w:rsid w:val="0050419E"/>
    <w:rsid w:val="005043EB"/>
    <w:rsid w:val="005044D8"/>
    <w:rsid w:val="0050453F"/>
    <w:rsid w:val="0050456B"/>
    <w:rsid w:val="00504753"/>
    <w:rsid w:val="00504779"/>
    <w:rsid w:val="0050479D"/>
    <w:rsid w:val="005047D9"/>
    <w:rsid w:val="0050484D"/>
    <w:rsid w:val="0050486C"/>
    <w:rsid w:val="0050490E"/>
    <w:rsid w:val="00504A5C"/>
    <w:rsid w:val="00504BC5"/>
    <w:rsid w:val="00504D46"/>
    <w:rsid w:val="00504DBB"/>
    <w:rsid w:val="00504E3D"/>
    <w:rsid w:val="00504EF1"/>
    <w:rsid w:val="00504F26"/>
    <w:rsid w:val="00505125"/>
    <w:rsid w:val="0050515F"/>
    <w:rsid w:val="00505258"/>
    <w:rsid w:val="00505259"/>
    <w:rsid w:val="005053B2"/>
    <w:rsid w:val="00505413"/>
    <w:rsid w:val="0050553D"/>
    <w:rsid w:val="005055A5"/>
    <w:rsid w:val="00505619"/>
    <w:rsid w:val="00505748"/>
    <w:rsid w:val="00505825"/>
    <w:rsid w:val="00505945"/>
    <w:rsid w:val="00505AD7"/>
    <w:rsid w:val="00505C48"/>
    <w:rsid w:val="00505D8D"/>
    <w:rsid w:val="00505E72"/>
    <w:rsid w:val="00505F92"/>
    <w:rsid w:val="00505FBE"/>
    <w:rsid w:val="00505FF4"/>
    <w:rsid w:val="00506212"/>
    <w:rsid w:val="00506355"/>
    <w:rsid w:val="00506479"/>
    <w:rsid w:val="0050657F"/>
    <w:rsid w:val="0050669F"/>
    <w:rsid w:val="005066D8"/>
    <w:rsid w:val="005066F1"/>
    <w:rsid w:val="0050678C"/>
    <w:rsid w:val="00506B3B"/>
    <w:rsid w:val="00506C71"/>
    <w:rsid w:val="00506D93"/>
    <w:rsid w:val="00506E03"/>
    <w:rsid w:val="00506E4E"/>
    <w:rsid w:val="00506F13"/>
    <w:rsid w:val="00506FBE"/>
    <w:rsid w:val="005070AE"/>
    <w:rsid w:val="00507129"/>
    <w:rsid w:val="00507174"/>
    <w:rsid w:val="005074DE"/>
    <w:rsid w:val="00507530"/>
    <w:rsid w:val="005075E1"/>
    <w:rsid w:val="005076C5"/>
    <w:rsid w:val="00507761"/>
    <w:rsid w:val="00507A1B"/>
    <w:rsid w:val="00507A8A"/>
    <w:rsid w:val="00507B76"/>
    <w:rsid w:val="00507BF1"/>
    <w:rsid w:val="00507CF1"/>
    <w:rsid w:val="00507E73"/>
    <w:rsid w:val="00510020"/>
    <w:rsid w:val="00510129"/>
    <w:rsid w:val="0051020B"/>
    <w:rsid w:val="00510474"/>
    <w:rsid w:val="005104E4"/>
    <w:rsid w:val="0051057D"/>
    <w:rsid w:val="005105AA"/>
    <w:rsid w:val="00510639"/>
    <w:rsid w:val="005106C7"/>
    <w:rsid w:val="00510785"/>
    <w:rsid w:val="005107B9"/>
    <w:rsid w:val="005108E4"/>
    <w:rsid w:val="00510904"/>
    <w:rsid w:val="00510930"/>
    <w:rsid w:val="00510BA6"/>
    <w:rsid w:val="00510E9D"/>
    <w:rsid w:val="00510F1F"/>
    <w:rsid w:val="00511299"/>
    <w:rsid w:val="0051162B"/>
    <w:rsid w:val="0051179B"/>
    <w:rsid w:val="005118F6"/>
    <w:rsid w:val="00511A43"/>
    <w:rsid w:val="00511AA6"/>
    <w:rsid w:val="00511BC9"/>
    <w:rsid w:val="00511C72"/>
    <w:rsid w:val="00511CD7"/>
    <w:rsid w:val="00511D03"/>
    <w:rsid w:val="0051209F"/>
    <w:rsid w:val="005121B0"/>
    <w:rsid w:val="005123D7"/>
    <w:rsid w:val="005123EB"/>
    <w:rsid w:val="0051246A"/>
    <w:rsid w:val="005125D0"/>
    <w:rsid w:val="00512732"/>
    <w:rsid w:val="005129A9"/>
    <w:rsid w:val="00512A2A"/>
    <w:rsid w:val="00512AAD"/>
    <w:rsid w:val="00512B84"/>
    <w:rsid w:val="00512B92"/>
    <w:rsid w:val="00512B95"/>
    <w:rsid w:val="00512C1D"/>
    <w:rsid w:val="00512F70"/>
    <w:rsid w:val="00512FB0"/>
    <w:rsid w:val="005131EE"/>
    <w:rsid w:val="00513257"/>
    <w:rsid w:val="00513378"/>
    <w:rsid w:val="005134AD"/>
    <w:rsid w:val="005137ED"/>
    <w:rsid w:val="00513835"/>
    <w:rsid w:val="0051385E"/>
    <w:rsid w:val="005138A5"/>
    <w:rsid w:val="005138AF"/>
    <w:rsid w:val="005138EE"/>
    <w:rsid w:val="0051397E"/>
    <w:rsid w:val="00513B96"/>
    <w:rsid w:val="00513CF7"/>
    <w:rsid w:val="0051404C"/>
    <w:rsid w:val="005140C9"/>
    <w:rsid w:val="005143DF"/>
    <w:rsid w:val="005144D0"/>
    <w:rsid w:val="005144E9"/>
    <w:rsid w:val="0051457D"/>
    <w:rsid w:val="005146EE"/>
    <w:rsid w:val="0051472F"/>
    <w:rsid w:val="005147D2"/>
    <w:rsid w:val="005147F6"/>
    <w:rsid w:val="00514914"/>
    <w:rsid w:val="00514928"/>
    <w:rsid w:val="00514A40"/>
    <w:rsid w:val="00514A66"/>
    <w:rsid w:val="00514AF1"/>
    <w:rsid w:val="00514C69"/>
    <w:rsid w:val="00514FF4"/>
    <w:rsid w:val="00515008"/>
    <w:rsid w:val="00515124"/>
    <w:rsid w:val="005151F4"/>
    <w:rsid w:val="00515396"/>
    <w:rsid w:val="005153BE"/>
    <w:rsid w:val="005154B2"/>
    <w:rsid w:val="00515637"/>
    <w:rsid w:val="0051590C"/>
    <w:rsid w:val="00515954"/>
    <w:rsid w:val="00515A9C"/>
    <w:rsid w:val="00515D49"/>
    <w:rsid w:val="00515DBA"/>
    <w:rsid w:val="00515DEF"/>
    <w:rsid w:val="00515DFB"/>
    <w:rsid w:val="00515E0A"/>
    <w:rsid w:val="0051600A"/>
    <w:rsid w:val="005160DF"/>
    <w:rsid w:val="005160EF"/>
    <w:rsid w:val="00516128"/>
    <w:rsid w:val="00516442"/>
    <w:rsid w:val="00516489"/>
    <w:rsid w:val="00516503"/>
    <w:rsid w:val="00516708"/>
    <w:rsid w:val="005167C5"/>
    <w:rsid w:val="00516816"/>
    <w:rsid w:val="005168E5"/>
    <w:rsid w:val="0051694D"/>
    <w:rsid w:val="00516C67"/>
    <w:rsid w:val="00516D53"/>
    <w:rsid w:val="00516DD8"/>
    <w:rsid w:val="00516EA8"/>
    <w:rsid w:val="00516F66"/>
    <w:rsid w:val="005170F1"/>
    <w:rsid w:val="00517236"/>
    <w:rsid w:val="00517250"/>
    <w:rsid w:val="0051734B"/>
    <w:rsid w:val="00517626"/>
    <w:rsid w:val="00517926"/>
    <w:rsid w:val="00517A05"/>
    <w:rsid w:val="00517A58"/>
    <w:rsid w:val="00517B93"/>
    <w:rsid w:val="00517BFE"/>
    <w:rsid w:val="00517D88"/>
    <w:rsid w:val="00517FC9"/>
    <w:rsid w:val="00520257"/>
    <w:rsid w:val="0052026C"/>
    <w:rsid w:val="005204BC"/>
    <w:rsid w:val="005207E6"/>
    <w:rsid w:val="00520842"/>
    <w:rsid w:val="00520938"/>
    <w:rsid w:val="00520A02"/>
    <w:rsid w:val="00520A62"/>
    <w:rsid w:val="00520D64"/>
    <w:rsid w:val="00520EA7"/>
    <w:rsid w:val="00521125"/>
    <w:rsid w:val="00521205"/>
    <w:rsid w:val="00521453"/>
    <w:rsid w:val="0052145E"/>
    <w:rsid w:val="00521523"/>
    <w:rsid w:val="00521584"/>
    <w:rsid w:val="0052166A"/>
    <w:rsid w:val="00521833"/>
    <w:rsid w:val="00521932"/>
    <w:rsid w:val="005219AD"/>
    <w:rsid w:val="00521A9E"/>
    <w:rsid w:val="00521B79"/>
    <w:rsid w:val="00521B7A"/>
    <w:rsid w:val="00521CC3"/>
    <w:rsid w:val="00521CCC"/>
    <w:rsid w:val="00521DD6"/>
    <w:rsid w:val="00521E79"/>
    <w:rsid w:val="00521ED6"/>
    <w:rsid w:val="00522163"/>
    <w:rsid w:val="005221EE"/>
    <w:rsid w:val="0052226A"/>
    <w:rsid w:val="0052226D"/>
    <w:rsid w:val="00522376"/>
    <w:rsid w:val="005223A4"/>
    <w:rsid w:val="005223F3"/>
    <w:rsid w:val="005225C0"/>
    <w:rsid w:val="00522863"/>
    <w:rsid w:val="00522A12"/>
    <w:rsid w:val="00522A56"/>
    <w:rsid w:val="00522A9D"/>
    <w:rsid w:val="00522C5A"/>
    <w:rsid w:val="00522CBA"/>
    <w:rsid w:val="00522D51"/>
    <w:rsid w:val="00523061"/>
    <w:rsid w:val="00523080"/>
    <w:rsid w:val="00523134"/>
    <w:rsid w:val="005232DB"/>
    <w:rsid w:val="0052333B"/>
    <w:rsid w:val="0052342A"/>
    <w:rsid w:val="00523434"/>
    <w:rsid w:val="005237D9"/>
    <w:rsid w:val="00523997"/>
    <w:rsid w:val="005239C1"/>
    <w:rsid w:val="005239E6"/>
    <w:rsid w:val="00523B5F"/>
    <w:rsid w:val="00523DD2"/>
    <w:rsid w:val="00523E69"/>
    <w:rsid w:val="005240EB"/>
    <w:rsid w:val="00524124"/>
    <w:rsid w:val="0052413D"/>
    <w:rsid w:val="0052425E"/>
    <w:rsid w:val="0052426E"/>
    <w:rsid w:val="005242BA"/>
    <w:rsid w:val="0052438E"/>
    <w:rsid w:val="0052442B"/>
    <w:rsid w:val="00524547"/>
    <w:rsid w:val="00524578"/>
    <w:rsid w:val="0052469A"/>
    <w:rsid w:val="005247FD"/>
    <w:rsid w:val="00524AD4"/>
    <w:rsid w:val="00524B95"/>
    <w:rsid w:val="00524DF0"/>
    <w:rsid w:val="00524E26"/>
    <w:rsid w:val="00524FAF"/>
    <w:rsid w:val="0052501A"/>
    <w:rsid w:val="00525273"/>
    <w:rsid w:val="00525300"/>
    <w:rsid w:val="0052538B"/>
    <w:rsid w:val="005254FC"/>
    <w:rsid w:val="0052560E"/>
    <w:rsid w:val="00525652"/>
    <w:rsid w:val="0052566A"/>
    <w:rsid w:val="0052567E"/>
    <w:rsid w:val="0052584E"/>
    <w:rsid w:val="005259E9"/>
    <w:rsid w:val="00525A20"/>
    <w:rsid w:val="00525B8E"/>
    <w:rsid w:val="00525BD0"/>
    <w:rsid w:val="00525D8B"/>
    <w:rsid w:val="00525E42"/>
    <w:rsid w:val="00525F3B"/>
    <w:rsid w:val="00526363"/>
    <w:rsid w:val="00526479"/>
    <w:rsid w:val="005266FF"/>
    <w:rsid w:val="005267BB"/>
    <w:rsid w:val="0052690F"/>
    <w:rsid w:val="00526922"/>
    <w:rsid w:val="00526AFC"/>
    <w:rsid w:val="00526C3F"/>
    <w:rsid w:val="00526C9A"/>
    <w:rsid w:val="00526CD3"/>
    <w:rsid w:val="00526E20"/>
    <w:rsid w:val="00526E5C"/>
    <w:rsid w:val="00526E97"/>
    <w:rsid w:val="00526F2C"/>
    <w:rsid w:val="00527041"/>
    <w:rsid w:val="00527156"/>
    <w:rsid w:val="005271AC"/>
    <w:rsid w:val="005271E3"/>
    <w:rsid w:val="00527490"/>
    <w:rsid w:val="0052777F"/>
    <w:rsid w:val="005277AA"/>
    <w:rsid w:val="0052785E"/>
    <w:rsid w:val="0052787E"/>
    <w:rsid w:val="0052798A"/>
    <w:rsid w:val="00527ABE"/>
    <w:rsid w:val="00527BD9"/>
    <w:rsid w:val="00527F7C"/>
    <w:rsid w:val="00527FA2"/>
    <w:rsid w:val="00530092"/>
    <w:rsid w:val="0053011A"/>
    <w:rsid w:val="0053016B"/>
    <w:rsid w:val="005301AC"/>
    <w:rsid w:val="00530295"/>
    <w:rsid w:val="005302F9"/>
    <w:rsid w:val="00530463"/>
    <w:rsid w:val="005305B4"/>
    <w:rsid w:val="005305C2"/>
    <w:rsid w:val="00530747"/>
    <w:rsid w:val="00530909"/>
    <w:rsid w:val="0053095B"/>
    <w:rsid w:val="00530AAE"/>
    <w:rsid w:val="00530AB8"/>
    <w:rsid w:val="00530BB8"/>
    <w:rsid w:val="00530D33"/>
    <w:rsid w:val="00530D3A"/>
    <w:rsid w:val="00530DCD"/>
    <w:rsid w:val="00530EE6"/>
    <w:rsid w:val="00531108"/>
    <w:rsid w:val="0053115B"/>
    <w:rsid w:val="0053127A"/>
    <w:rsid w:val="005312CD"/>
    <w:rsid w:val="005312DA"/>
    <w:rsid w:val="00531360"/>
    <w:rsid w:val="005313A8"/>
    <w:rsid w:val="00531406"/>
    <w:rsid w:val="005314A8"/>
    <w:rsid w:val="00531515"/>
    <w:rsid w:val="00531604"/>
    <w:rsid w:val="0053171B"/>
    <w:rsid w:val="0053179F"/>
    <w:rsid w:val="0053182C"/>
    <w:rsid w:val="00531935"/>
    <w:rsid w:val="00531C76"/>
    <w:rsid w:val="00531CA1"/>
    <w:rsid w:val="00531DE1"/>
    <w:rsid w:val="00531E54"/>
    <w:rsid w:val="00531E9E"/>
    <w:rsid w:val="00531FE2"/>
    <w:rsid w:val="005320AE"/>
    <w:rsid w:val="005321FF"/>
    <w:rsid w:val="005323D7"/>
    <w:rsid w:val="00532430"/>
    <w:rsid w:val="00532597"/>
    <w:rsid w:val="005326C8"/>
    <w:rsid w:val="005328D0"/>
    <w:rsid w:val="00532A47"/>
    <w:rsid w:val="00532A64"/>
    <w:rsid w:val="00532C6E"/>
    <w:rsid w:val="00532D2E"/>
    <w:rsid w:val="00532D97"/>
    <w:rsid w:val="00532DDB"/>
    <w:rsid w:val="00532E77"/>
    <w:rsid w:val="00532F52"/>
    <w:rsid w:val="00532FBF"/>
    <w:rsid w:val="005330C0"/>
    <w:rsid w:val="00533220"/>
    <w:rsid w:val="005332A7"/>
    <w:rsid w:val="00533396"/>
    <w:rsid w:val="0053341A"/>
    <w:rsid w:val="005334F7"/>
    <w:rsid w:val="0053363C"/>
    <w:rsid w:val="00533767"/>
    <w:rsid w:val="005337D7"/>
    <w:rsid w:val="005338B7"/>
    <w:rsid w:val="005338D0"/>
    <w:rsid w:val="0053395B"/>
    <w:rsid w:val="00533BC8"/>
    <w:rsid w:val="00533BE3"/>
    <w:rsid w:val="00533DB7"/>
    <w:rsid w:val="00533E39"/>
    <w:rsid w:val="00534035"/>
    <w:rsid w:val="0053405C"/>
    <w:rsid w:val="00534077"/>
    <w:rsid w:val="0053410F"/>
    <w:rsid w:val="005341D3"/>
    <w:rsid w:val="0053443E"/>
    <w:rsid w:val="00534466"/>
    <w:rsid w:val="0053457E"/>
    <w:rsid w:val="00534637"/>
    <w:rsid w:val="005347BC"/>
    <w:rsid w:val="00534806"/>
    <w:rsid w:val="005348D0"/>
    <w:rsid w:val="005349DE"/>
    <w:rsid w:val="00534A22"/>
    <w:rsid w:val="00534B26"/>
    <w:rsid w:val="00534BBA"/>
    <w:rsid w:val="00534BEC"/>
    <w:rsid w:val="00534CAD"/>
    <w:rsid w:val="00534E7B"/>
    <w:rsid w:val="00534F17"/>
    <w:rsid w:val="00535069"/>
    <w:rsid w:val="0053509F"/>
    <w:rsid w:val="0053524D"/>
    <w:rsid w:val="005352E5"/>
    <w:rsid w:val="0053552B"/>
    <w:rsid w:val="005355E3"/>
    <w:rsid w:val="005356E1"/>
    <w:rsid w:val="005358D0"/>
    <w:rsid w:val="005359D2"/>
    <w:rsid w:val="00535B1F"/>
    <w:rsid w:val="00535D82"/>
    <w:rsid w:val="00535D92"/>
    <w:rsid w:val="005360A6"/>
    <w:rsid w:val="00536101"/>
    <w:rsid w:val="00536494"/>
    <w:rsid w:val="005365B2"/>
    <w:rsid w:val="00536672"/>
    <w:rsid w:val="005367DE"/>
    <w:rsid w:val="0053680F"/>
    <w:rsid w:val="0053696D"/>
    <w:rsid w:val="005369CA"/>
    <w:rsid w:val="00536D1C"/>
    <w:rsid w:val="00536E85"/>
    <w:rsid w:val="00536E88"/>
    <w:rsid w:val="00536E89"/>
    <w:rsid w:val="00536E98"/>
    <w:rsid w:val="00536EA8"/>
    <w:rsid w:val="00537265"/>
    <w:rsid w:val="00537393"/>
    <w:rsid w:val="005373D5"/>
    <w:rsid w:val="00537428"/>
    <w:rsid w:val="0053747C"/>
    <w:rsid w:val="005374B2"/>
    <w:rsid w:val="005374D8"/>
    <w:rsid w:val="0053768D"/>
    <w:rsid w:val="005376FF"/>
    <w:rsid w:val="00537710"/>
    <w:rsid w:val="00537724"/>
    <w:rsid w:val="005377E3"/>
    <w:rsid w:val="005378D2"/>
    <w:rsid w:val="005379DA"/>
    <w:rsid w:val="00537B56"/>
    <w:rsid w:val="00537B8D"/>
    <w:rsid w:val="00537BDC"/>
    <w:rsid w:val="00537DB6"/>
    <w:rsid w:val="00537E63"/>
    <w:rsid w:val="00537EF2"/>
    <w:rsid w:val="00537F3C"/>
    <w:rsid w:val="00537F85"/>
    <w:rsid w:val="00540173"/>
    <w:rsid w:val="005401D2"/>
    <w:rsid w:val="00540580"/>
    <w:rsid w:val="0054077D"/>
    <w:rsid w:val="00540783"/>
    <w:rsid w:val="005407D8"/>
    <w:rsid w:val="005407F6"/>
    <w:rsid w:val="0054096A"/>
    <w:rsid w:val="00540A23"/>
    <w:rsid w:val="00540AAB"/>
    <w:rsid w:val="00540BDE"/>
    <w:rsid w:val="00540C31"/>
    <w:rsid w:val="00540D7C"/>
    <w:rsid w:val="00540DFB"/>
    <w:rsid w:val="00540F21"/>
    <w:rsid w:val="00540F66"/>
    <w:rsid w:val="00541337"/>
    <w:rsid w:val="005413E9"/>
    <w:rsid w:val="00541AC0"/>
    <w:rsid w:val="00541BF4"/>
    <w:rsid w:val="00541C24"/>
    <w:rsid w:val="00541C30"/>
    <w:rsid w:val="00541F7A"/>
    <w:rsid w:val="00542015"/>
    <w:rsid w:val="00542076"/>
    <w:rsid w:val="00542152"/>
    <w:rsid w:val="005423B6"/>
    <w:rsid w:val="00542448"/>
    <w:rsid w:val="00542521"/>
    <w:rsid w:val="00542686"/>
    <w:rsid w:val="005426FD"/>
    <w:rsid w:val="0054276D"/>
    <w:rsid w:val="00542806"/>
    <w:rsid w:val="00542CD6"/>
    <w:rsid w:val="00542D79"/>
    <w:rsid w:val="00542E51"/>
    <w:rsid w:val="00543006"/>
    <w:rsid w:val="0054351D"/>
    <w:rsid w:val="005436F7"/>
    <w:rsid w:val="0054378F"/>
    <w:rsid w:val="00543974"/>
    <w:rsid w:val="00543BB4"/>
    <w:rsid w:val="00543BFD"/>
    <w:rsid w:val="00543C62"/>
    <w:rsid w:val="00543D6B"/>
    <w:rsid w:val="00543DBB"/>
    <w:rsid w:val="00544027"/>
    <w:rsid w:val="00544083"/>
    <w:rsid w:val="005440EE"/>
    <w:rsid w:val="00544183"/>
    <w:rsid w:val="00544228"/>
    <w:rsid w:val="00544348"/>
    <w:rsid w:val="00544363"/>
    <w:rsid w:val="0054437F"/>
    <w:rsid w:val="0054441D"/>
    <w:rsid w:val="00544446"/>
    <w:rsid w:val="005445D9"/>
    <w:rsid w:val="00544640"/>
    <w:rsid w:val="005446C0"/>
    <w:rsid w:val="005448CD"/>
    <w:rsid w:val="00544A8C"/>
    <w:rsid w:val="00544B68"/>
    <w:rsid w:val="00544D9C"/>
    <w:rsid w:val="00544F45"/>
    <w:rsid w:val="00544FD0"/>
    <w:rsid w:val="00545147"/>
    <w:rsid w:val="00545153"/>
    <w:rsid w:val="005453D8"/>
    <w:rsid w:val="00545456"/>
    <w:rsid w:val="00545553"/>
    <w:rsid w:val="005455A5"/>
    <w:rsid w:val="00545628"/>
    <w:rsid w:val="00545695"/>
    <w:rsid w:val="005457F7"/>
    <w:rsid w:val="00545A91"/>
    <w:rsid w:val="00545C79"/>
    <w:rsid w:val="00545D9F"/>
    <w:rsid w:val="00545E68"/>
    <w:rsid w:val="00545EC0"/>
    <w:rsid w:val="0054606E"/>
    <w:rsid w:val="005460FD"/>
    <w:rsid w:val="00546343"/>
    <w:rsid w:val="005463B0"/>
    <w:rsid w:val="005463D7"/>
    <w:rsid w:val="0054647B"/>
    <w:rsid w:val="005464C8"/>
    <w:rsid w:val="0054672B"/>
    <w:rsid w:val="00546732"/>
    <w:rsid w:val="005468B9"/>
    <w:rsid w:val="00546A88"/>
    <w:rsid w:val="00546AA7"/>
    <w:rsid w:val="00546ADD"/>
    <w:rsid w:val="00546BFF"/>
    <w:rsid w:val="00546C3C"/>
    <w:rsid w:val="00546C61"/>
    <w:rsid w:val="00546E50"/>
    <w:rsid w:val="00546F85"/>
    <w:rsid w:val="0054705F"/>
    <w:rsid w:val="0054710F"/>
    <w:rsid w:val="00547167"/>
    <w:rsid w:val="0054735C"/>
    <w:rsid w:val="005474AC"/>
    <w:rsid w:val="0054760B"/>
    <w:rsid w:val="0054760F"/>
    <w:rsid w:val="005477E4"/>
    <w:rsid w:val="0054780C"/>
    <w:rsid w:val="00547959"/>
    <w:rsid w:val="00547995"/>
    <w:rsid w:val="00547B06"/>
    <w:rsid w:val="00547C39"/>
    <w:rsid w:val="00547C72"/>
    <w:rsid w:val="00547F7A"/>
    <w:rsid w:val="0055034C"/>
    <w:rsid w:val="00550462"/>
    <w:rsid w:val="00550736"/>
    <w:rsid w:val="005507CC"/>
    <w:rsid w:val="00550CB1"/>
    <w:rsid w:val="00550D33"/>
    <w:rsid w:val="00550E13"/>
    <w:rsid w:val="00550EE4"/>
    <w:rsid w:val="00550F91"/>
    <w:rsid w:val="00551339"/>
    <w:rsid w:val="0055151E"/>
    <w:rsid w:val="005515C2"/>
    <w:rsid w:val="00551633"/>
    <w:rsid w:val="0055167D"/>
    <w:rsid w:val="005517EA"/>
    <w:rsid w:val="005519E6"/>
    <w:rsid w:val="00551A41"/>
    <w:rsid w:val="00551A93"/>
    <w:rsid w:val="00551AB5"/>
    <w:rsid w:val="00551D2E"/>
    <w:rsid w:val="00551D9B"/>
    <w:rsid w:val="00551ECB"/>
    <w:rsid w:val="00552330"/>
    <w:rsid w:val="0055238B"/>
    <w:rsid w:val="00552574"/>
    <w:rsid w:val="005526B5"/>
    <w:rsid w:val="0055274A"/>
    <w:rsid w:val="005527DD"/>
    <w:rsid w:val="005528EA"/>
    <w:rsid w:val="005529A0"/>
    <w:rsid w:val="005529EE"/>
    <w:rsid w:val="00552B46"/>
    <w:rsid w:val="00552CF7"/>
    <w:rsid w:val="00552E4A"/>
    <w:rsid w:val="005532F8"/>
    <w:rsid w:val="00553383"/>
    <w:rsid w:val="0055354A"/>
    <w:rsid w:val="00553725"/>
    <w:rsid w:val="005537D1"/>
    <w:rsid w:val="00553823"/>
    <w:rsid w:val="005538FF"/>
    <w:rsid w:val="00553B67"/>
    <w:rsid w:val="00553BCC"/>
    <w:rsid w:val="00553C30"/>
    <w:rsid w:val="00553C8A"/>
    <w:rsid w:val="00553DF6"/>
    <w:rsid w:val="00553E31"/>
    <w:rsid w:val="00553FA6"/>
    <w:rsid w:val="00554005"/>
    <w:rsid w:val="005541D6"/>
    <w:rsid w:val="005541E9"/>
    <w:rsid w:val="00554234"/>
    <w:rsid w:val="005543DB"/>
    <w:rsid w:val="00554413"/>
    <w:rsid w:val="0055445F"/>
    <w:rsid w:val="00554859"/>
    <w:rsid w:val="00554985"/>
    <w:rsid w:val="00554B6A"/>
    <w:rsid w:val="00554CD1"/>
    <w:rsid w:val="00554E1F"/>
    <w:rsid w:val="00554EA1"/>
    <w:rsid w:val="00555004"/>
    <w:rsid w:val="00555082"/>
    <w:rsid w:val="0055510D"/>
    <w:rsid w:val="005552AD"/>
    <w:rsid w:val="0055565D"/>
    <w:rsid w:val="005557C0"/>
    <w:rsid w:val="00555AFC"/>
    <w:rsid w:val="00555B2C"/>
    <w:rsid w:val="00555CAA"/>
    <w:rsid w:val="00555CCD"/>
    <w:rsid w:val="00555EBC"/>
    <w:rsid w:val="005560C2"/>
    <w:rsid w:val="00556317"/>
    <w:rsid w:val="0055631C"/>
    <w:rsid w:val="005565A8"/>
    <w:rsid w:val="0055675E"/>
    <w:rsid w:val="005567F2"/>
    <w:rsid w:val="00556805"/>
    <w:rsid w:val="00556A08"/>
    <w:rsid w:val="00556E4F"/>
    <w:rsid w:val="00556F04"/>
    <w:rsid w:val="00557351"/>
    <w:rsid w:val="00557550"/>
    <w:rsid w:val="0055764A"/>
    <w:rsid w:val="005576DD"/>
    <w:rsid w:val="00557724"/>
    <w:rsid w:val="0055779B"/>
    <w:rsid w:val="00557AF6"/>
    <w:rsid w:val="00557B6E"/>
    <w:rsid w:val="00557C08"/>
    <w:rsid w:val="00557C97"/>
    <w:rsid w:val="00557E06"/>
    <w:rsid w:val="0056015A"/>
    <w:rsid w:val="00560178"/>
    <w:rsid w:val="00560220"/>
    <w:rsid w:val="0056023C"/>
    <w:rsid w:val="005603AF"/>
    <w:rsid w:val="005605AB"/>
    <w:rsid w:val="0056065E"/>
    <w:rsid w:val="00560702"/>
    <w:rsid w:val="0056088D"/>
    <w:rsid w:val="005608FF"/>
    <w:rsid w:val="00561022"/>
    <w:rsid w:val="00561406"/>
    <w:rsid w:val="00561428"/>
    <w:rsid w:val="0056149B"/>
    <w:rsid w:val="0056161B"/>
    <w:rsid w:val="005616DC"/>
    <w:rsid w:val="00561761"/>
    <w:rsid w:val="005618BF"/>
    <w:rsid w:val="005618F6"/>
    <w:rsid w:val="00561956"/>
    <w:rsid w:val="005619A2"/>
    <w:rsid w:val="005619D0"/>
    <w:rsid w:val="00561A1E"/>
    <w:rsid w:val="0056203B"/>
    <w:rsid w:val="0056211C"/>
    <w:rsid w:val="00562282"/>
    <w:rsid w:val="0056243D"/>
    <w:rsid w:val="0056249C"/>
    <w:rsid w:val="005624B7"/>
    <w:rsid w:val="00562BB1"/>
    <w:rsid w:val="00562BD3"/>
    <w:rsid w:val="00562D91"/>
    <w:rsid w:val="00562E3F"/>
    <w:rsid w:val="00562F7C"/>
    <w:rsid w:val="00563220"/>
    <w:rsid w:val="00563243"/>
    <w:rsid w:val="00563265"/>
    <w:rsid w:val="0056334B"/>
    <w:rsid w:val="00563375"/>
    <w:rsid w:val="005633CB"/>
    <w:rsid w:val="0056342A"/>
    <w:rsid w:val="00563594"/>
    <w:rsid w:val="005636A6"/>
    <w:rsid w:val="005636D9"/>
    <w:rsid w:val="00563719"/>
    <w:rsid w:val="00563913"/>
    <w:rsid w:val="00563972"/>
    <w:rsid w:val="00563AC2"/>
    <w:rsid w:val="00563AF2"/>
    <w:rsid w:val="00563BD1"/>
    <w:rsid w:val="00563C7D"/>
    <w:rsid w:val="00563D1C"/>
    <w:rsid w:val="00564009"/>
    <w:rsid w:val="00564010"/>
    <w:rsid w:val="00564020"/>
    <w:rsid w:val="005641C7"/>
    <w:rsid w:val="00564284"/>
    <w:rsid w:val="005644A6"/>
    <w:rsid w:val="005645F6"/>
    <w:rsid w:val="00564BBE"/>
    <w:rsid w:val="00564E89"/>
    <w:rsid w:val="00564ED3"/>
    <w:rsid w:val="00564EF0"/>
    <w:rsid w:val="00564F63"/>
    <w:rsid w:val="005650B5"/>
    <w:rsid w:val="0056545B"/>
    <w:rsid w:val="005655B9"/>
    <w:rsid w:val="00565BBB"/>
    <w:rsid w:val="00565CF8"/>
    <w:rsid w:val="00565E07"/>
    <w:rsid w:val="00565F68"/>
    <w:rsid w:val="0056602A"/>
    <w:rsid w:val="00566264"/>
    <w:rsid w:val="00566495"/>
    <w:rsid w:val="00566529"/>
    <w:rsid w:val="0056658E"/>
    <w:rsid w:val="005666FF"/>
    <w:rsid w:val="005667C2"/>
    <w:rsid w:val="00566969"/>
    <w:rsid w:val="0056699A"/>
    <w:rsid w:val="005669C8"/>
    <w:rsid w:val="005669CA"/>
    <w:rsid w:val="00566B34"/>
    <w:rsid w:val="00566B8A"/>
    <w:rsid w:val="00566D3B"/>
    <w:rsid w:val="00566E2B"/>
    <w:rsid w:val="00567002"/>
    <w:rsid w:val="00567192"/>
    <w:rsid w:val="0056721C"/>
    <w:rsid w:val="0056731C"/>
    <w:rsid w:val="0056741F"/>
    <w:rsid w:val="005674CC"/>
    <w:rsid w:val="00567544"/>
    <w:rsid w:val="00567550"/>
    <w:rsid w:val="005675EB"/>
    <w:rsid w:val="00567664"/>
    <w:rsid w:val="005676B6"/>
    <w:rsid w:val="00567816"/>
    <w:rsid w:val="00567928"/>
    <w:rsid w:val="0056795E"/>
    <w:rsid w:val="005679CF"/>
    <w:rsid w:val="00567A9B"/>
    <w:rsid w:val="00567AC9"/>
    <w:rsid w:val="00567B7B"/>
    <w:rsid w:val="00567FF0"/>
    <w:rsid w:val="005701F5"/>
    <w:rsid w:val="0057026E"/>
    <w:rsid w:val="005702EC"/>
    <w:rsid w:val="0057041D"/>
    <w:rsid w:val="005704B5"/>
    <w:rsid w:val="005705AC"/>
    <w:rsid w:val="005705BC"/>
    <w:rsid w:val="00570641"/>
    <w:rsid w:val="0057065B"/>
    <w:rsid w:val="00570694"/>
    <w:rsid w:val="005706B4"/>
    <w:rsid w:val="00570B1D"/>
    <w:rsid w:val="00570DC0"/>
    <w:rsid w:val="00570EAD"/>
    <w:rsid w:val="00570EEC"/>
    <w:rsid w:val="00570F0A"/>
    <w:rsid w:val="00570F48"/>
    <w:rsid w:val="00570FD8"/>
    <w:rsid w:val="00570FEB"/>
    <w:rsid w:val="0057103C"/>
    <w:rsid w:val="0057113A"/>
    <w:rsid w:val="00571161"/>
    <w:rsid w:val="00571203"/>
    <w:rsid w:val="00571529"/>
    <w:rsid w:val="0057168C"/>
    <w:rsid w:val="0057174E"/>
    <w:rsid w:val="00571955"/>
    <w:rsid w:val="00571B5E"/>
    <w:rsid w:val="00571CB1"/>
    <w:rsid w:val="00571E3D"/>
    <w:rsid w:val="00571EAE"/>
    <w:rsid w:val="00571F24"/>
    <w:rsid w:val="00571F76"/>
    <w:rsid w:val="00572117"/>
    <w:rsid w:val="0057217F"/>
    <w:rsid w:val="00572287"/>
    <w:rsid w:val="0057239F"/>
    <w:rsid w:val="005723BC"/>
    <w:rsid w:val="00572413"/>
    <w:rsid w:val="0057253F"/>
    <w:rsid w:val="005725B9"/>
    <w:rsid w:val="0057260B"/>
    <w:rsid w:val="00572618"/>
    <w:rsid w:val="005726F4"/>
    <w:rsid w:val="0057273B"/>
    <w:rsid w:val="00572786"/>
    <w:rsid w:val="005727D9"/>
    <w:rsid w:val="005727DA"/>
    <w:rsid w:val="0057286B"/>
    <w:rsid w:val="00572BBD"/>
    <w:rsid w:val="00572BF7"/>
    <w:rsid w:val="00572CF1"/>
    <w:rsid w:val="00573039"/>
    <w:rsid w:val="00573090"/>
    <w:rsid w:val="005730F4"/>
    <w:rsid w:val="005731E5"/>
    <w:rsid w:val="005734DC"/>
    <w:rsid w:val="0057369E"/>
    <w:rsid w:val="00573739"/>
    <w:rsid w:val="00573A20"/>
    <w:rsid w:val="00573B57"/>
    <w:rsid w:val="00573BF8"/>
    <w:rsid w:val="00573C18"/>
    <w:rsid w:val="00573FC7"/>
    <w:rsid w:val="005740F7"/>
    <w:rsid w:val="00574106"/>
    <w:rsid w:val="0057418E"/>
    <w:rsid w:val="00574319"/>
    <w:rsid w:val="00574434"/>
    <w:rsid w:val="005744D0"/>
    <w:rsid w:val="005745F9"/>
    <w:rsid w:val="005748C1"/>
    <w:rsid w:val="00574A3F"/>
    <w:rsid w:val="00574AA7"/>
    <w:rsid w:val="00574C00"/>
    <w:rsid w:val="00574C1A"/>
    <w:rsid w:val="00574C55"/>
    <w:rsid w:val="00574C82"/>
    <w:rsid w:val="00574E96"/>
    <w:rsid w:val="00574EA5"/>
    <w:rsid w:val="00574F52"/>
    <w:rsid w:val="005750C1"/>
    <w:rsid w:val="005750CB"/>
    <w:rsid w:val="005751DA"/>
    <w:rsid w:val="005752F9"/>
    <w:rsid w:val="0057530D"/>
    <w:rsid w:val="00575413"/>
    <w:rsid w:val="00575692"/>
    <w:rsid w:val="005756A3"/>
    <w:rsid w:val="00575C37"/>
    <w:rsid w:val="00575D36"/>
    <w:rsid w:val="00575DED"/>
    <w:rsid w:val="00575E70"/>
    <w:rsid w:val="005762B7"/>
    <w:rsid w:val="00576464"/>
    <w:rsid w:val="005764B6"/>
    <w:rsid w:val="0057656E"/>
    <w:rsid w:val="005766EA"/>
    <w:rsid w:val="00576CAE"/>
    <w:rsid w:val="00576D70"/>
    <w:rsid w:val="00576F08"/>
    <w:rsid w:val="00576F28"/>
    <w:rsid w:val="005770B5"/>
    <w:rsid w:val="00577120"/>
    <w:rsid w:val="005771AD"/>
    <w:rsid w:val="00577323"/>
    <w:rsid w:val="0057745D"/>
    <w:rsid w:val="00577573"/>
    <w:rsid w:val="00577624"/>
    <w:rsid w:val="00577657"/>
    <w:rsid w:val="0057775C"/>
    <w:rsid w:val="0057795F"/>
    <w:rsid w:val="00577AD7"/>
    <w:rsid w:val="00577E02"/>
    <w:rsid w:val="00577E2B"/>
    <w:rsid w:val="00577F5C"/>
    <w:rsid w:val="005801CD"/>
    <w:rsid w:val="0058054C"/>
    <w:rsid w:val="00580557"/>
    <w:rsid w:val="005805F6"/>
    <w:rsid w:val="00580828"/>
    <w:rsid w:val="0058083D"/>
    <w:rsid w:val="00580913"/>
    <w:rsid w:val="0058091D"/>
    <w:rsid w:val="005809BE"/>
    <w:rsid w:val="00580C2C"/>
    <w:rsid w:val="00580C9B"/>
    <w:rsid w:val="00580CE6"/>
    <w:rsid w:val="00580E06"/>
    <w:rsid w:val="00580F03"/>
    <w:rsid w:val="00581023"/>
    <w:rsid w:val="0058103F"/>
    <w:rsid w:val="0058107C"/>
    <w:rsid w:val="00581172"/>
    <w:rsid w:val="00581200"/>
    <w:rsid w:val="005812AA"/>
    <w:rsid w:val="005813BA"/>
    <w:rsid w:val="00581432"/>
    <w:rsid w:val="005814B0"/>
    <w:rsid w:val="005815CE"/>
    <w:rsid w:val="005816A4"/>
    <w:rsid w:val="00581731"/>
    <w:rsid w:val="0058177F"/>
    <w:rsid w:val="00581810"/>
    <w:rsid w:val="00581898"/>
    <w:rsid w:val="00581AC4"/>
    <w:rsid w:val="00581C32"/>
    <w:rsid w:val="00581CA3"/>
    <w:rsid w:val="00581FB3"/>
    <w:rsid w:val="0058224E"/>
    <w:rsid w:val="005822C8"/>
    <w:rsid w:val="00582351"/>
    <w:rsid w:val="00582458"/>
    <w:rsid w:val="0058255F"/>
    <w:rsid w:val="005826DA"/>
    <w:rsid w:val="00582751"/>
    <w:rsid w:val="005828BE"/>
    <w:rsid w:val="005828C2"/>
    <w:rsid w:val="00582941"/>
    <w:rsid w:val="005829B3"/>
    <w:rsid w:val="00582B00"/>
    <w:rsid w:val="00582CA2"/>
    <w:rsid w:val="00582D24"/>
    <w:rsid w:val="00582DDE"/>
    <w:rsid w:val="00582F00"/>
    <w:rsid w:val="00583336"/>
    <w:rsid w:val="005835E9"/>
    <w:rsid w:val="00583688"/>
    <w:rsid w:val="005836CA"/>
    <w:rsid w:val="005837CD"/>
    <w:rsid w:val="00583817"/>
    <w:rsid w:val="00583986"/>
    <w:rsid w:val="00583AF1"/>
    <w:rsid w:val="00583B8F"/>
    <w:rsid w:val="00583BB0"/>
    <w:rsid w:val="00583C0E"/>
    <w:rsid w:val="00583C89"/>
    <w:rsid w:val="00583D17"/>
    <w:rsid w:val="00583D96"/>
    <w:rsid w:val="00583EEA"/>
    <w:rsid w:val="00583F0E"/>
    <w:rsid w:val="00583F16"/>
    <w:rsid w:val="00583F2A"/>
    <w:rsid w:val="00583F86"/>
    <w:rsid w:val="005840C1"/>
    <w:rsid w:val="005840C4"/>
    <w:rsid w:val="00584111"/>
    <w:rsid w:val="00584156"/>
    <w:rsid w:val="0058436A"/>
    <w:rsid w:val="0058438F"/>
    <w:rsid w:val="0058492D"/>
    <w:rsid w:val="00584A2F"/>
    <w:rsid w:val="00584CBA"/>
    <w:rsid w:val="00584E49"/>
    <w:rsid w:val="0058511C"/>
    <w:rsid w:val="005851B8"/>
    <w:rsid w:val="005851EE"/>
    <w:rsid w:val="005852E4"/>
    <w:rsid w:val="005853B7"/>
    <w:rsid w:val="005853BE"/>
    <w:rsid w:val="005853C6"/>
    <w:rsid w:val="00585576"/>
    <w:rsid w:val="0058574B"/>
    <w:rsid w:val="00585886"/>
    <w:rsid w:val="0058588B"/>
    <w:rsid w:val="005858EE"/>
    <w:rsid w:val="0058596D"/>
    <w:rsid w:val="00585A27"/>
    <w:rsid w:val="00585B03"/>
    <w:rsid w:val="00585B45"/>
    <w:rsid w:val="00585C3D"/>
    <w:rsid w:val="00585C74"/>
    <w:rsid w:val="00586135"/>
    <w:rsid w:val="0058635E"/>
    <w:rsid w:val="0058636A"/>
    <w:rsid w:val="00586383"/>
    <w:rsid w:val="0058642E"/>
    <w:rsid w:val="005864CD"/>
    <w:rsid w:val="0058656F"/>
    <w:rsid w:val="0058670E"/>
    <w:rsid w:val="00586716"/>
    <w:rsid w:val="0058693B"/>
    <w:rsid w:val="00586A20"/>
    <w:rsid w:val="00586A51"/>
    <w:rsid w:val="00586B22"/>
    <w:rsid w:val="00586EFB"/>
    <w:rsid w:val="00587000"/>
    <w:rsid w:val="0058700D"/>
    <w:rsid w:val="0058704A"/>
    <w:rsid w:val="005870AA"/>
    <w:rsid w:val="005870D0"/>
    <w:rsid w:val="0058735C"/>
    <w:rsid w:val="00587421"/>
    <w:rsid w:val="00587427"/>
    <w:rsid w:val="00587453"/>
    <w:rsid w:val="005875D3"/>
    <w:rsid w:val="0058764D"/>
    <w:rsid w:val="005876CF"/>
    <w:rsid w:val="005878C2"/>
    <w:rsid w:val="005878E4"/>
    <w:rsid w:val="00587918"/>
    <w:rsid w:val="005879C4"/>
    <w:rsid w:val="00587A3E"/>
    <w:rsid w:val="00587B2F"/>
    <w:rsid w:val="00587B85"/>
    <w:rsid w:val="00587C72"/>
    <w:rsid w:val="00587CE2"/>
    <w:rsid w:val="00587D59"/>
    <w:rsid w:val="00587FDE"/>
    <w:rsid w:val="00587FF9"/>
    <w:rsid w:val="0059023C"/>
    <w:rsid w:val="0059025A"/>
    <w:rsid w:val="0059064B"/>
    <w:rsid w:val="005907DB"/>
    <w:rsid w:val="00590816"/>
    <w:rsid w:val="00590820"/>
    <w:rsid w:val="00590A53"/>
    <w:rsid w:val="00590E13"/>
    <w:rsid w:val="00590E42"/>
    <w:rsid w:val="00590E5B"/>
    <w:rsid w:val="00591150"/>
    <w:rsid w:val="00591194"/>
    <w:rsid w:val="0059129C"/>
    <w:rsid w:val="005912DB"/>
    <w:rsid w:val="00591361"/>
    <w:rsid w:val="005913EB"/>
    <w:rsid w:val="005913FE"/>
    <w:rsid w:val="005914C8"/>
    <w:rsid w:val="0059151F"/>
    <w:rsid w:val="0059158B"/>
    <w:rsid w:val="00591639"/>
    <w:rsid w:val="00591664"/>
    <w:rsid w:val="0059177B"/>
    <w:rsid w:val="00591812"/>
    <w:rsid w:val="00591954"/>
    <w:rsid w:val="0059199B"/>
    <w:rsid w:val="00591A92"/>
    <w:rsid w:val="00591C0B"/>
    <w:rsid w:val="00591C76"/>
    <w:rsid w:val="00591D2A"/>
    <w:rsid w:val="00591E9F"/>
    <w:rsid w:val="00591EA7"/>
    <w:rsid w:val="00591FDA"/>
    <w:rsid w:val="00591FE4"/>
    <w:rsid w:val="00591FE8"/>
    <w:rsid w:val="0059208C"/>
    <w:rsid w:val="00592151"/>
    <w:rsid w:val="0059234D"/>
    <w:rsid w:val="00592529"/>
    <w:rsid w:val="005925D0"/>
    <w:rsid w:val="005925F5"/>
    <w:rsid w:val="00592642"/>
    <w:rsid w:val="005927FE"/>
    <w:rsid w:val="00592908"/>
    <w:rsid w:val="00592A45"/>
    <w:rsid w:val="00592AB1"/>
    <w:rsid w:val="00592ADF"/>
    <w:rsid w:val="00592B20"/>
    <w:rsid w:val="00592C1F"/>
    <w:rsid w:val="00592C76"/>
    <w:rsid w:val="00592F8E"/>
    <w:rsid w:val="00592FCF"/>
    <w:rsid w:val="0059302B"/>
    <w:rsid w:val="00593342"/>
    <w:rsid w:val="00593384"/>
    <w:rsid w:val="0059338D"/>
    <w:rsid w:val="00593395"/>
    <w:rsid w:val="0059353F"/>
    <w:rsid w:val="00593610"/>
    <w:rsid w:val="00593687"/>
    <w:rsid w:val="00593782"/>
    <w:rsid w:val="00593876"/>
    <w:rsid w:val="00593877"/>
    <w:rsid w:val="005939E7"/>
    <w:rsid w:val="00593CD2"/>
    <w:rsid w:val="00593D99"/>
    <w:rsid w:val="00593ED4"/>
    <w:rsid w:val="00593FAC"/>
    <w:rsid w:val="005940EF"/>
    <w:rsid w:val="00594133"/>
    <w:rsid w:val="0059414A"/>
    <w:rsid w:val="00594176"/>
    <w:rsid w:val="005942DB"/>
    <w:rsid w:val="005943C3"/>
    <w:rsid w:val="0059444A"/>
    <w:rsid w:val="00594534"/>
    <w:rsid w:val="00594545"/>
    <w:rsid w:val="00594573"/>
    <w:rsid w:val="0059472A"/>
    <w:rsid w:val="00594795"/>
    <w:rsid w:val="0059480D"/>
    <w:rsid w:val="005948AD"/>
    <w:rsid w:val="00594982"/>
    <w:rsid w:val="00594AF5"/>
    <w:rsid w:val="00594B0C"/>
    <w:rsid w:val="00594C31"/>
    <w:rsid w:val="00594CF1"/>
    <w:rsid w:val="00594E42"/>
    <w:rsid w:val="00594EB1"/>
    <w:rsid w:val="00594EF4"/>
    <w:rsid w:val="00594F91"/>
    <w:rsid w:val="005952BC"/>
    <w:rsid w:val="0059536D"/>
    <w:rsid w:val="0059563B"/>
    <w:rsid w:val="0059565D"/>
    <w:rsid w:val="005958A1"/>
    <w:rsid w:val="00595B1B"/>
    <w:rsid w:val="00595B9C"/>
    <w:rsid w:val="00595D31"/>
    <w:rsid w:val="00595D34"/>
    <w:rsid w:val="00595DAB"/>
    <w:rsid w:val="00595E74"/>
    <w:rsid w:val="00595F43"/>
    <w:rsid w:val="00595FF7"/>
    <w:rsid w:val="005960A0"/>
    <w:rsid w:val="005960B3"/>
    <w:rsid w:val="005962C7"/>
    <w:rsid w:val="00596351"/>
    <w:rsid w:val="005964F2"/>
    <w:rsid w:val="00596550"/>
    <w:rsid w:val="005965E0"/>
    <w:rsid w:val="00596621"/>
    <w:rsid w:val="0059683B"/>
    <w:rsid w:val="00596866"/>
    <w:rsid w:val="00596A8B"/>
    <w:rsid w:val="00596B2F"/>
    <w:rsid w:val="00596C2F"/>
    <w:rsid w:val="00596C80"/>
    <w:rsid w:val="00596D55"/>
    <w:rsid w:val="00596ED3"/>
    <w:rsid w:val="00596EF4"/>
    <w:rsid w:val="00597015"/>
    <w:rsid w:val="005974D6"/>
    <w:rsid w:val="005975C3"/>
    <w:rsid w:val="005A01E5"/>
    <w:rsid w:val="005A0232"/>
    <w:rsid w:val="005A028F"/>
    <w:rsid w:val="005A04A1"/>
    <w:rsid w:val="005A0764"/>
    <w:rsid w:val="005A078A"/>
    <w:rsid w:val="005A078F"/>
    <w:rsid w:val="005A07EA"/>
    <w:rsid w:val="005A0904"/>
    <w:rsid w:val="005A0919"/>
    <w:rsid w:val="005A0BFA"/>
    <w:rsid w:val="005A0CBB"/>
    <w:rsid w:val="005A0EBC"/>
    <w:rsid w:val="005A0F84"/>
    <w:rsid w:val="005A10B5"/>
    <w:rsid w:val="005A10CF"/>
    <w:rsid w:val="005A1101"/>
    <w:rsid w:val="005A1274"/>
    <w:rsid w:val="005A139F"/>
    <w:rsid w:val="005A140E"/>
    <w:rsid w:val="005A1495"/>
    <w:rsid w:val="005A14CF"/>
    <w:rsid w:val="005A14D4"/>
    <w:rsid w:val="005A1790"/>
    <w:rsid w:val="005A1853"/>
    <w:rsid w:val="005A1C67"/>
    <w:rsid w:val="005A1CCE"/>
    <w:rsid w:val="005A1CD3"/>
    <w:rsid w:val="005A1F1C"/>
    <w:rsid w:val="005A20A2"/>
    <w:rsid w:val="005A20F4"/>
    <w:rsid w:val="005A213F"/>
    <w:rsid w:val="005A2151"/>
    <w:rsid w:val="005A2235"/>
    <w:rsid w:val="005A237C"/>
    <w:rsid w:val="005A23CC"/>
    <w:rsid w:val="005A2409"/>
    <w:rsid w:val="005A2450"/>
    <w:rsid w:val="005A247A"/>
    <w:rsid w:val="005A25DE"/>
    <w:rsid w:val="005A262D"/>
    <w:rsid w:val="005A2751"/>
    <w:rsid w:val="005A279D"/>
    <w:rsid w:val="005A2946"/>
    <w:rsid w:val="005A2A6F"/>
    <w:rsid w:val="005A2EA2"/>
    <w:rsid w:val="005A30C1"/>
    <w:rsid w:val="005A3319"/>
    <w:rsid w:val="005A36CB"/>
    <w:rsid w:val="005A3744"/>
    <w:rsid w:val="005A3818"/>
    <w:rsid w:val="005A383B"/>
    <w:rsid w:val="005A39A1"/>
    <w:rsid w:val="005A3B45"/>
    <w:rsid w:val="005A3B71"/>
    <w:rsid w:val="005A3BF1"/>
    <w:rsid w:val="005A3CA4"/>
    <w:rsid w:val="005A3D20"/>
    <w:rsid w:val="005A3D42"/>
    <w:rsid w:val="005A3E52"/>
    <w:rsid w:val="005A3F2F"/>
    <w:rsid w:val="005A4021"/>
    <w:rsid w:val="005A412C"/>
    <w:rsid w:val="005A4174"/>
    <w:rsid w:val="005A41C2"/>
    <w:rsid w:val="005A427E"/>
    <w:rsid w:val="005A428F"/>
    <w:rsid w:val="005A42E8"/>
    <w:rsid w:val="005A4399"/>
    <w:rsid w:val="005A44E1"/>
    <w:rsid w:val="005A469B"/>
    <w:rsid w:val="005A46FD"/>
    <w:rsid w:val="005A4A94"/>
    <w:rsid w:val="005A4AA9"/>
    <w:rsid w:val="005A4AF4"/>
    <w:rsid w:val="005A4C57"/>
    <w:rsid w:val="005A4C9B"/>
    <w:rsid w:val="005A4D3A"/>
    <w:rsid w:val="005A4D8C"/>
    <w:rsid w:val="005A4EC9"/>
    <w:rsid w:val="005A4ECB"/>
    <w:rsid w:val="005A4F25"/>
    <w:rsid w:val="005A4F81"/>
    <w:rsid w:val="005A508A"/>
    <w:rsid w:val="005A5217"/>
    <w:rsid w:val="005A5310"/>
    <w:rsid w:val="005A54F8"/>
    <w:rsid w:val="005A5585"/>
    <w:rsid w:val="005A55EE"/>
    <w:rsid w:val="005A56DC"/>
    <w:rsid w:val="005A5832"/>
    <w:rsid w:val="005A5883"/>
    <w:rsid w:val="005A593B"/>
    <w:rsid w:val="005A5DC5"/>
    <w:rsid w:val="005A5E0D"/>
    <w:rsid w:val="005A5EC0"/>
    <w:rsid w:val="005A5ED8"/>
    <w:rsid w:val="005A5F5E"/>
    <w:rsid w:val="005A5FE7"/>
    <w:rsid w:val="005A6073"/>
    <w:rsid w:val="005A615E"/>
    <w:rsid w:val="005A6309"/>
    <w:rsid w:val="005A647B"/>
    <w:rsid w:val="005A64B9"/>
    <w:rsid w:val="005A6667"/>
    <w:rsid w:val="005A670E"/>
    <w:rsid w:val="005A677B"/>
    <w:rsid w:val="005A67A9"/>
    <w:rsid w:val="005A6948"/>
    <w:rsid w:val="005A6972"/>
    <w:rsid w:val="005A6A01"/>
    <w:rsid w:val="005A6B03"/>
    <w:rsid w:val="005A6B8F"/>
    <w:rsid w:val="005A6C29"/>
    <w:rsid w:val="005A7020"/>
    <w:rsid w:val="005A7114"/>
    <w:rsid w:val="005A7463"/>
    <w:rsid w:val="005A74C7"/>
    <w:rsid w:val="005A74CB"/>
    <w:rsid w:val="005A7618"/>
    <w:rsid w:val="005A7782"/>
    <w:rsid w:val="005A779A"/>
    <w:rsid w:val="005A779E"/>
    <w:rsid w:val="005A782F"/>
    <w:rsid w:val="005A78ED"/>
    <w:rsid w:val="005A797D"/>
    <w:rsid w:val="005A79C2"/>
    <w:rsid w:val="005A7A48"/>
    <w:rsid w:val="005A7B24"/>
    <w:rsid w:val="005A7D5D"/>
    <w:rsid w:val="005A7DB0"/>
    <w:rsid w:val="005A7DC6"/>
    <w:rsid w:val="005A7E1A"/>
    <w:rsid w:val="005A7EA1"/>
    <w:rsid w:val="005A7FB3"/>
    <w:rsid w:val="005B0207"/>
    <w:rsid w:val="005B02A4"/>
    <w:rsid w:val="005B02BD"/>
    <w:rsid w:val="005B032F"/>
    <w:rsid w:val="005B03E4"/>
    <w:rsid w:val="005B0435"/>
    <w:rsid w:val="005B045E"/>
    <w:rsid w:val="005B0468"/>
    <w:rsid w:val="005B066E"/>
    <w:rsid w:val="005B0723"/>
    <w:rsid w:val="005B0755"/>
    <w:rsid w:val="005B0BE3"/>
    <w:rsid w:val="005B0C08"/>
    <w:rsid w:val="005B0EEA"/>
    <w:rsid w:val="005B0FD1"/>
    <w:rsid w:val="005B108D"/>
    <w:rsid w:val="005B1090"/>
    <w:rsid w:val="005B12AC"/>
    <w:rsid w:val="005B12E6"/>
    <w:rsid w:val="005B1376"/>
    <w:rsid w:val="005B14C8"/>
    <w:rsid w:val="005B1630"/>
    <w:rsid w:val="005B16BF"/>
    <w:rsid w:val="005B1784"/>
    <w:rsid w:val="005B1842"/>
    <w:rsid w:val="005B193A"/>
    <w:rsid w:val="005B197E"/>
    <w:rsid w:val="005B1A90"/>
    <w:rsid w:val="005B1C9A"/>
    <w:rsid w:val="005B1D56"/>
    <w:rsid w:val="005B1D9A"/>
    <w:rsid w:val="005B1DC3"/>
    <w:rsid w:val="005B23C4"/>
    <w:rsid w:val="005B23FF"/>
    <w:rsid w:val="005B25AC"/>
    <w:rsid w:val="005B2602"/>
    <w:rsid w:val="005B27DE"/>
    <w:rsid w:val="005B282C"/>
    <w:rsid w:val="005B28F8"/>
    <w:rsid w:val="005B2A1B"/>
    <w:rsid w:val="005B2B16"/>
    <w:rsid w:val="005B2B71"/>
    <w:rsid w:val="005B2D0F"/>
    <w:rsid w:val="005B2D48"/>
    <w:rsid w:val="005B2F05"/>
    <w:rsid w:val="005B31CF"/>
    <w:rsid w:val="005B3388"/>
    <w:rsid w:val="005B3393"/>
    <w:rsid w:val="005B345C"/>
    <w:rsid w:val="005B3494"/>
    <w:rsid w:val="005B34F5"/>
    <w:rsid w:val="005B3572"/>
    <w:rsid w:val="005B3669"/>
    <w:rsid w:val="005B3798"/>
    <w:rsid w:val="005B37C3"/>
    <w:rsid w:val="005B3834"/>
    <w:rsid w:val="005B38AC"/>
    <w:rsid w:val="005B38CE"/>
    <w:rsid w:val="005B39C7"/>
    <w:rsid w:val="005B39D5"/>
    <w:rsid w:val="005B3B58"/>
    <w:rsid w:val="005B3BA0"/>
    <w:rsid w:val="005B3BFB"/>
    <w:rsid w:val="005B3CF8"/>
    <w:rsid w:val="005B3D63"/>
    <w:rsid w:val="005B3F5B"/>
    <w:rsid w:val="005B40A3"/>
    <w:rsid w:val="005B40DE"/>
    <w:rsid w:val="005B4113"/>
    <w:rsid w:val="005B4116"/>
    <w:rsid w:val="005B4135"/>
    <w:rsid w:val="005B43B7"/>
    <w:rsid w:val="005B44C6"/>
    <w:rsid w:val="005B44DB"/>
    <w:rsid w:val="005B4514"/>
    <w:rsid w:val="005B4601"/>
    <w:rsid w:val="005B460A"/>
    <w:rsid w:val="005B46D6"/>
    <w:rsid w:val="005B4793"/>
    <w:rsid w:val="005B47D0"/>
    <w:rsid w:val="005B49A4"/>
    <w:rsid w:val="005B4B39"/>
    <w:rsid w:val="005B4D3B"/>
    <w:rsid w:val="005B4D3F"/>
    <w:rsid w:val="005B4E79"/>
    <w:rsid w:val="005B4E82"/>
    <w:rsid w:val="005B4FD4"/>
    <w:rsid w:val="005B5072"/>
    <w:rsid w:val="005B52AA"/>
    <w:rsid w:val="005B52FA"/>
    <w:rsid w:val="005B55BB"/>
    <w:rsid w:val="005B5607"/>
    <w:rsid w:val="005B58CC"/>
    <w:rsid w:val="005B5948"/>
    <w:rsid w:val="005B599B"/>
    <w:rsid w:val="005B5AD4"/>
    <w:rsid w:val="005B5D6C"/>
    <w:rsid w:val="005B5E00"/>
    <w:rsid w:val="005B5E53"/>
    <w:rsid w:val="005B5EB3"/>
    <w:rsid w:val="005B5EBF"/>
    <w:rsid w:val="005B6026"/>
    <w:rsid w:val="005B60C3"/>
    <w:rsid w:val="005B624D"/>
    <w:rsid w:val="005B634B"/>
    <w:rsid w:val="005B6403"/>
    <w:rsid w:val="005B64A9"/>
    <w:rsid w:val="005B6520"/>
    <w:rsid w:val="005B6853"/>
    <w:rsid w:val="005B695A"/>
    <w:rsid w:val="005B69FD"/>
    <w:rsid w:val="005B6A24"/>
    <w:rsid w:val="005B6AEA"/>
    <w:rsid w:val="005B6BD0"/>
    <w:rsid w:val="005B6D29"/>
    <w:rsid w:val="005B6D4C"/>
    <w:rsid w:val="005B6D5F"/>
    <w:rsid w:val="005B6E3B"/>
    <w:rsid w:val="005B6FD5"/>
    <w:rsid w:val="005B70AC"/>
    <w:rsid w:val="005B70F3"/>
    <w:rsid w:val="005B71C5"/>
    <w:rsid w:val="005B72D5"/>
    <w:rsid w:val="005B72F3"/>
    <w:rsid w:val="005B7301"/>
    <w:rsid w:val="005B745F"/>
    <w:rsid w:val="005B749F"/>
    <w:rsid w:val="005B776D"/>
    <w:rsid w:val="005B77A9"/>
    <w:rsid w:val="005B7813"/>
    <w:rsid w:val="005B7825"/>
    <w:rsid w:val="005B783A"/>
    <w:rsid w:val="005B79DA"/>
    <w:rsid w:val="005B7D68"/>
    <w:rsid w:val="005B7D7C"/>
    <w:rsid w:val="005B7DF6"/>
    <w:rsid w:val="005B7E72"/>
    <w:rsid w:val="005B7F32"/>
    <w:rsid w:val="005C0032"/>
    <w:rsid w:val="005C004E"/>
    <w:rsid w:val="005C0084"/>
    <w:rsid w:val="005C00C0"/>
    <w:rsid w:val="005C014C"/>
    <w:rsid w:val="005C01B7"/>
    <w:rsid w:val="005C02DA"/>
    <w:rsid w:val="005C0648"/>
    <w:rsid w:val="005C0717"/>
    <w:rsid w:val="005C0780"/>
    <w:rsid w:val="005C07D9"/>
    <w:rsid w:val="005C0876"/>
    <w:rsid w:val="005C089A"/>
    <w:rsid w:val="005C08F2"/>
    <w:rsid w:val="005C0B26"/>
    <w:rsid w:val="005C0BF5"/>
    <w:rsid w:val="005C0CA4"/>
    <w:rsid w:val="005C0F22"/>
    <w:rsid w:val="005C0F82"/>
    <w:rsid w:val="005C128B"/>
    <w:rsid w:val="005C12DD"/>
    <w:rsid w:val="005C1353"/>
    <w:rsid w:val="005C157E"/>
    <w:rsid w:val="005C15F3"/>
    <w:rsid w:val="005C1758"/>
    <w:rsid w:val="005C19F3"/>
    <w:rsid w:val="005C1B0E"/>
    <w:rsid w:val="005C1BC0"/>
    <w:rsid w:val="005C1CDF"/>
    <w:rsid w:val="005C1EA1"/>
    <w:rsid w:val="005C1EAB"/>
    <w:rsid w:val="005C1EE2"/>
    <w:rsid w:val="005C2063"/>
    <w:rsid w:val="005C2190"/>
    <w:rsid w:val="005C21E8"/>
    <w:rsid w:val="005C229A"/>
    <w:rsid w:val="005C232E"/>
    <w:rsid w:val="005C23C1"/>
    <w:rsid w:val="005C23D4"/>
    <w:rsid w:val="005C2695"/>
    <w:rsid w:val="005C26BB"/>
    <w:rsid w:val="005C2855"/>
    <w:rsid w:val="005C2933"/>
    <w:rsid w:val="005C295C"/>
    <w:rsid w:val="005C2AB2"/>
    <w:rsid w:val="005C2B49"/>
    <w:rsid w:val="005C2C8A"/>
    <w:rsid w:val="005C2CE1"/>
    <w:rsid w:val="005C2D63"/>
    <w:rsid w:val="005C2E36"/>
    <w:rsid w:val="005C3084"/>
    <w:rsid w:val="005C30FD"/>
    <w:rsid w:val="005C313D"/>
    <w:rsid w:val="005C3201"/>
    <w:rsid w:val="005C3518"/>
    <w:rsid w:val="005C3609"/>
    <w:rsid w:val="005C3637"/>
    <w:rsid w:val="005C36A3"/>
    <w:rsid w:val="005C3750"/>
    <w:rsid w:val="005C37D1"/>
    <w:rsid w:val="005C3AE9"/>
    <w:rsid w:val="005C3CA0"/>
    <w:rsid w:val="005C3E2B"/>
    <w:rsid w:val="005C40AF"/>
    <w:rsid w:val="005C415A"/>
    <w:rsid w:val="005C4287"/>
    <w:rsid w:val="005C431C"/>
    <w:rsid w:val="005C4474"/>
    <w:rsid w:val="005C4566"/>
    <w:rsid w:val="005C45F5"/>
    <w:rsid w:val="005C4600"/>
    <w:rsid w:val="005C485E"/>
    <w:rsid w:val="005C4865"/>
    <w:rsid w:val="005C4997"/>
    <w:rsid w:val="005C4A6B"/>
    <w:rsid w:val="005C4A6C"/>
    <w:rsid w:val="005C4B37"/>
    <w:rsid w:val="005C4C47"/>
    <w:rsid w:val="005C4D1B"/>
    <w:rsid w:val="005C4DD2"/>
    <w:rsid w:val="005C4E26"/>
    <w:rsid w:val="005C4F15"/>
    <w:rsid w:val="005C4F61"/>
    <w:rsid w:val="005C4F69"/>
    <w:rsid w:val="005C513A"/>
    <w:rsid w:val="005C525E"/>
    <w:rsid w:val="005C52B8"/>
    <w:rsid w:val="005C55DE"/>
    <w:rsid w:val="005C5651"/>
    <w:rsid w:val="005C56BE"/>
    <w:rsid w:val="005C56FF"/>
    <w:rsid w:val="005C5725"/>
    <w:rsid w:val="005C583C"/>
    <w:rsid w:val="005C585B"/>
    <w:rsid w:val="005C5A79"/>
    <w:rsid w:val="005C5B3B"/>
    <w:rsid w:val="005C5BCE"/>
    <w:rsid w:val="005C5C02"/>
    <w:rsid w:val="005C5FE3"/>
    <w:rsid w:val="005C6008"/>
    <w:rsid w:val="005C60BD"/>
    <w:rsid w:val="005C614F"/>
    <w:rsid w:val="005C620A"/>
    <w:rsid w:val="005C628B"/>
    <w:rsid w:val="005C63FF"/>
    <w:rsid w:val="005C66B9"/>
    <w:rsid w:val="005C684C"/>
    <w:rsid w:val="005C68A7"/>
    <w:rsid w:val="005C696D"/>
    <w:rsid w:val="005C6994"/>
    <w:rsid w:val="005C69CA"/>
    <w:rsid w:val="005C69F4"/>
    <w:rsid w:val="005C6AC5"/>
    <w:rsid w:val="005C6B92"/>
    <w:rsid w:val="005C6C78"/>
    <w:rsid w:val="005C6C7F"/>
    <w:rsid w:val="005C6E8A"/>
    <w:rsid w:val="005C6E98"/>
    <w:rsid w:val="005C707F"/>
    <w:rsid w:val="005C7153"/>
    <w:rsid w:val="005C71D4"/>
    <w:rsid w:val="005C7391"/>
    <w:rsid w:val="005C73A4"/>
    <w:rsid w:val="005C73E6"/>
    <w:rsid w:val="005C7447"/>
    <w:rsid w:val="005C74F3"/>
    <w:rsid w:val="005C77C5"/>
    <w:rsid w:val="005C7A1B"/>
    <w:rsid w:val="005C7D22"/>
    <w:rsid w:val="005C7D47"/>
    <w:rsid w:val="005C7F03"/>
    <w:rsid w:val="005C7F11"/>
    <w:rsid w:val="005C7F18"/>
    <w:rsid w:val="005D02A1"/>
    <w:rsid w:val="005D0300"/>
    <w:rsid w:val="005D0495"/>
    <w:rsid w:val="005D05FA"/>
    <w:rsid w:val="005D0665"/>
    <w:rsid w:val="005D069E"/>
    <w:rsid w:val="005D071D"/>
    <w:rsid w:val="005D07B0"/>
    <w:rsid w:val="005D084E"/>
    <w:rsid w:val="005D0899"/>
    <w:rsid w:val="005D08AC"/>
    <w:rsid w:val="005D08F0"/>
    <w:rsid w:val="005D0902"/>
    <w:rsid w:val="005D0A9A"/>
    <w:rsid w:val="005D0C32"/>
    <w:rsid w:val="005D0CA4"/>
    <w:rsid w:val="005D0CFA"/>
    <w:rsid w:val="005D0D85"/>
    <w:rsid w:val="005D0E15"/>
    <w:rsid w:val="005D0E4E"/>
    <w:rsid w:val="005D0E7C"/>
    <w:rsid w:val="005D1030"/>
    <w:rsid w:val="005D107B"/>
    <w:rsid w:val="005D1096"/>
    <w:rsid w:val="005D10F4"/>
    <w:rsid w:val="005D1292"/>
    <w:rsid w:val="005D1293"/>
    <w:rsid w:val="005D175D"/>
    <w:rsid w:val="005D1917"/>
    <w:rsid w:val="005D1A29"/>
    <w:rsid w:val="005D1A4B"/>
    <w:rsid w:val="005D1A51"/>
    <w:rsid w:val="005D1AFD"/>
    <w:rsid w:val="005D1C8D"/>
    <w:rsid w:val="005D1F7B"/>
    <w:rsid w:val="005D1F7C"/>
    <w:rsid w:val="005D2030"/>
    <w:rsid w:val="005D214C"/>
    <w:rsid w:val="005D25A1"/>
    <w:rsid w:val="005D26EF"/>
    <w:rsid w:val="005D272E"/>
    <w:rsid w:val="005D28A5"/>
    <w:rsid w:val="005D2A19"/>
    <w:rsid w:val="005D2A1C"/>
    <w:rsid w:val="005D2B77"/>
    <w:rsid w:val="005D2C51"/>
    <w:rsid w:val="005D2CF0"/>
    <w:rsid w:val="005D2D0D"/>
    <w:rsid w:val="005D2F05"/>
    <w:rsid w:val="005D2F65"/>
    <w:rsid w:val="005D309E"/>
    <w:rsid w:val="005D30D1"/>
    <w:rsid w:val="005D3182"/>
    <w:rsid w:val="005D3183"/>
    <w:rsid w:val="005D32C4"/>
    <w:rsid w:val="005D37E9"/>
    <w:rsid w:val="005D39B8"/>
    <w:rsid w:val="005D3BC2"/>
    <w:rsid w:val="005D3F75"/>
    <w:rsid w:val="005D3FFC"/>
    <w:rsid w:val="005D41C4"/>
    <w:rsid w:val="005D4381"/>
    <w:rsid w:val="005D4AB1"/>
    <w:rsid w:val="005D4C22"/>
    <w:rsid w:val="005D4C56"/>
    <w:rsid w:val="005D4DDE"/>
    <w:rsid w:val="005D4F5D"/>
    <w:rsid w:val="005D5080"/>
    <w:rsid w:val="005D5147"/>
    <w:rsid w:val="005D5169"/>
    <w:rsid w:val="005D516F"/>
    <w:rsid w:val="005D53CC"/>
    <w:rsid w:val="005D54BA"/>
    <w:rsid w:val="005D54CD"/>
    <w:rsid w:val="005D5618"/>
    <w:rsid w:val="005D5653"/>
    <w:rsid w:val="005D5B6B"/>
    <w:rsid w:val="005D5CD7"/>
    <w:rsid w:val="005D5CFF"/>
    <w:rsid w:val="005D5DBD"/>
    <w:rsid w:val="005D5E90"/>
    <w:rsid w:val="005D5FC0"/>
    <w:rsid w:val="005D6188"/>
    <w:rsid w:val="005D62AF"/>
    <w:rsid w:val="005D646D"/>
    <w:rsid w:val="005D6696"/>
    <w:rsid w:val="005D6713"/>
    <w:rsid w:val="005D6751"/>
    <w:rsid w:val="005D6825"/>
    <w:rsid w:val="005D6A01"/>
    <w:rsid w:val="005D6AA2"/>
    <w:rsid w:val="005D6AFA"/>
    <w:rsid w:val="005D6C91"/>
    <w:rsid w:val="005D6CF4"/>
    <w:rsid w:val="005D6E51"/>
    <w:rsid w:val="005D6FDA"/>
    <w:rsid w:val="005D6FFE"/>
    <w:rsid w:val="005D70AC"/>
    <w:rsid w:val="005D7299"/>
    <w:rsid w:val="005D72AB"/>
    <w:rsid w:val="005D7332"/>
    <w:rsid w:val="005D7429"/>
    <w:rsid w:val="005D746B"/>
    <w:rsid w:val="005D765E"/>
    <w:rsid w:val="005D7869"/>
    <w:rsid w:val="005D78FA"/>
    <w:rsid w:val="005D7932"/>
    <w:rsid w:val="005D7A02"/>
    <w:rsid w:val="005D7B99"/>
    <w:rsid w:val="005D7DD5"/>
    <w:rsid w:val="005D7F20"/>
    <w:rsid w:val="005E001E"/>
    <w:rsid w:val="005E00DE"/>
    <w:rsid w:val="005E02C4"/>
    <w:rsid w:val="005E038A"/>
    <w:rsid w:val="005E0424"/>
    <w:rsid w:val="005E042F"/>
    <w:rsid w:val="005E0430"/>
    <w:rsid w:val="005E048C"/>
    <w:rsid w:val="005E064C"/>
    <w:rsid w:val="005E0664"/>
    <w:rsid w:val="005E0741"/>
    <w:rsid w:val="005E07FB"/>
    <w:rsid w:val="005E0A50"/>
    <w:rsid w:val="005E0BB2"/>
    <w:rsid w:val="005E0CAB"/>
    <w:rsid w:val="005E0E45"/>
    <w:rsid w:val="005E0EC4"/>
    <w:rsid w:val="005E0FB6"/>
    <w:rsid w:val="005E1094"/>
    <w:rsid w:val="005E11D9"/>
    <w:rsid w:val="005E1228"/>
    <w:rsid w:val="005E1683"/>
    <w:rsid w:val="005E1B24"/>
    <w:rsid w:val="005E1C46"/>
    <w:rsid w:val="005E1CB3"/>
    <w:rsid w:val="005E1D3E"/>
    <w:rsid w:val="005E1D64"/>
    <w:rsid w:val="005E1E4C"/>
    <w:rsid w:val="005E1F14"/>
    <w:rsid w:val="005E1FAE"/>
    <w:rsid w:val="005E1FAF"/>
    <w:rsid w:val="005E2094"/>
    <w:rsid w:val="005E21B7"/>
    <w:rsid w:val="005E22A5"/>
    <w:rsid w:val="005E2336"/>
    <w:rsid w:val="005E233C"/>
    <w:rsid w:val="005E25B9"/>
    <w:rsid w:val="005E25FB"/>
    <w:rsid w:val="005E273D"/>
    <w:rsid w:val="005E27F2"/>
    <w:rsid w:val="005E2865"/>
    <w:rsid w:val="005E2898"/>
    <w:rsid w:val="005E28AF"/>
    <w:rsid w:val="005E28C3"/>
    <w:rsid w:val="005E2999"/>
    <w:rsid w:val="005E2A0C"/>
    <w:rsid w:val="005E2BE7"/>
    <w:rsid w:val="005E2BF0"/>
    <w:rsid w:val="005E2C88"/>
    <w:rsid w:val="005E2CD3"/>
    <w:rsid w:val="005E2DAC"/>
    <w:rsid w:val="005E2DBA"/>
    <w:rsid w:val="005E301A"/>
    <w:rsid w:val="005E30BB"/>
    <w:rsid w:val="005E316C"/>
    <w:rsid w:val="005E31ED"/>
    <w:rsid w:val="005E32E8"/>
    <w:rsid w:val="005E3392"/>
    <w:rsid w:val="005E342B"/>
    <w:rsid w:val="005E34D0"/>
    <w:rsid w:val="005E3501"/>
    <w:rsid w:val="005E3516"/>
    <w:rsid w:val="005E3756"/>
    <w:rsid w:val="005E37D1"/>
    <w:rsid w:val="005E380F"/>
    <w:rsid w:val="005E3875"/>
    <w:rsid w:val="005E38C4"/>
    <w:rsid w:val="005E3A02"/>
    <w:rsid w:val="005E3B0F"/>
    <w:rsid w:val="005E3C25"/>
    <w:rsid w:val="005E3E51"/>
    <w:rsid w:val="005E3F13"/>
    <w:rsid w:val="005E3FE2"/>
    <w:rsid w:val="005E41B4"/>
    <w:rsid w:val="005E41E6"/>
    <w:rsid w:val="005E427A"/>
    <w:rsid w:val="005E42F1"/>
    <w:rsid w:val="005E44C3"/>
    <w:rsid w:val="005E45B1"/>
    <w:rsid w:val="005E4736"/>
    <w:rsid w:val="005E4957"/>
    <w:rsid w:val="005E499A"/>
    <w:rsid w:val="005E4A25"/>
    <w:rsid w:val="005E4B9A"/>
    <w:rsid w:val="005E4E3F"/>
    <w:rsid w:val="005E4F44"/>
    <w:rsid w:val="005E525F"/>
    <w:rsid w:val="005E5306"/>
    <w:rsid w:val="005E5409"/>
    <w:rsid w:val="005E5628"/>
    <w:rsid w:val="005E57CB"/>
    <w:rsid w:val="005E5C96"/>
    <w:rsid w:val="005E5C9D"/>
    <w:rsid w:val="005E6139"/>
    <w:rsid w:val="005E6202"/>
    <w:rsid w:val="005E6427"/>
    <w:rsid w:val="005E645B"/>
    <w:rsid w:val="005E64A7"/>
    <w:rsid w:val="005E6545"/>
    <w:rsid w:val="005E6557"/>
    <w:rsid w:val="005E676B"/>
    <w:rsid w:val="005E68BA"/>
    <w:rsid w:val="005E6928"/>
    <w:rsid w:val="005E69AA"/>
    <w:rsid w:val="005E6A34"/>
    <w:rsid w:val="005E6BD4"/>
    <w:rsid w:val="005E6C2F"/>
    <w:rsid w:val="005E6C45"/>
    <w:rsid w:val="005E6CC7"/>
    <w:rsid w:val="005E6CF0"/>
    <w:rsid w:val="005E6D73"/>
    <w:rsid w:val="005E6D92"/>
    <w:rsid w:val="005E6EBD"/>
    <w:rsid w:val="005E6F19"/>
    <w:rsid w:val="005E719C"/>
    <w:rsid w:val="005E722A"/>
    <w:rsid w:val="005E7361"/>
    <w:rsid w:val="005E7478"/>
    <w:rsid w:val="005E7709"/>
    <w:rsid w:val="005E79A3"/>
    <w:rsid w:val="005E7AED"/>
    <w:rsid w:val="005E7C37"/>
    <w:rsid w:val="005E7CB3"/>
    <w:rsid w:val="005E7E4B"/>
    <w:rsid w:val="005E7FD4"/>
    <w:rsid w:val="005F0399"/>
    <w:rsid w:val="005F03B8"/>
    <w:rsid w:val="005F0400"/>
    <w:rsid w:val="005F0411"/>
    <w:rsid w:val="005F0429"/>
    <w:rsid w:val="005F0581"/>
    <w:rsid w:val="005F05DA"/>
    <w:rsid w:val="005F07D3"/>
    <w:rsid w:val="005F07F7"/>
    <w:rsid w:val="005F080F"/>
    <w:rsid w:val="005F084F"/>
    <w:rsid w:val="005F0A0A"/>
    <w:rsid w:val="005F0B21"/>
    <w:rsid w:val="005F0C02"/>
    <w:rsid w:val="005F0C14"/>
    <w:rsid w:val="005F1146"/>
    <w:rsid w:val="005F13F9"/>
    <w:rsid w:val="005F14A9"/>
    <w:rsid w:val="005F16E9"/>
    <w:rsid w:val="005F179D"/>
    <w:rsid w:val="005F193D"/>
    <w:rsid w:val="005F1950"/>
    <w:rsid w:val="005F19E1"/>
    <w:rsid w:val="005F1AF0"/>
    <w:rsid w:val="005F1B5B"/>
    <w:rsid w:val="005F1BB7"/>
    <w:rsid w:val="005F1BFD"/>
    <w:rsid w:val="005F1CAC"/>
    <w:rsid w:val="005F1CE1"/>
    <w:rsid w:val="005F1E4A"/>
    <w:rsid w:val="005F1F01"/>
    <w:rsid w:val="005F216B"/>
    <w:rsid w:val="005F2212"/>
    <w:rsid w:val="005F22EE"/>
    <w:rsid w:val="005F23C6"/>
    <w:rsid w:val="005F24FF"/>
    <w:rsid w:val="005F251C"/>
    <w:rsid w:val="005F27E1"/>
    <w:rsid w:val="005F28D0"/>
    <w:rsid w:val="005F2945"/>
    <w:rsid w:val="005F29BE"/>
    <w:rsid w:val="005F2C29"/>
    <w:rsid w:val="005F2F23"/>
    <w:rsid w:val="005F2FAF"/>
    <w:rsid w:val="005F3016"/>
    <w:rsid w:val="005F30C4"/>
    <w:rsid w:val="005F30EE"/>
    <w:rsid w:val="005F31CB"/>
    <w:rsid w:val="005F32A1"/>
    <w:rsid w:val="005F32C9"/>
    <w:rsid w:val="005F32CB"/>
    <w:rsid w:val="005F34BD"/>
    <w:rsid w:val="005F3531"/>
    <w:rsid w:val="005F357B"/>
    <w:rsid w:val="005F3648"/>
    <w:rsid w:val="005F370C"/>
    <w:rsid w:val="005F3906"/>
    <w:rsid w:val="005F3A04"/>
    <w:rsid w:val="005F3A33"/>
    <w:rsid w:val="005F3A8C"/>
    <w:rsid w:val="005F3DBD"/>
    <w:rsid w:val="005F3E33"/>
    <w:rsid w:val="005F3F49"/>
    <w:rsid w:val="005F3F7C"/>
    <w:rsid w:val="005F3FBC"/>
    <w:rsid w:val="005F406A"/>
    <w:rsid w:val="005F40C5"/>
    <w:rsid w:val="005F4147"/>
    <w:rsid w:val="005F41F8"/>
    <w:rsid w:val="005F4303"/>
    <w:rsid w:val="005F439C"/>
    <w:rsid w:val="005F448A"/>
    <w:rsid w:val="005F44BB"/>
    <w:rsid w:val="005F45CF"/>
    <w:rsid w:val="005F4608"/>
    <w:rsid w:val="005F464F"/>
    <w:rsid w:val="005F46DA"/>
    <w:rsid w:val="005F48F4"/>
    <w:rsid w:val="005F49E2"/>
    <w:rsid w:val="005F4C47"/>
    <w:rsid w:val="005F4E24"/>
    <w:rsid w:val="005F4E56"/>
    <w:rsid w:val="005F4E64"/>
    <w:rsid w:val="005F4F8B"/>
    <w:rsid w:val="005F501B"/>
    <w:rsid w:val="005F5078"/>
    <w:rsid w:val="005F526E"/>
    <w:rsid w:val="005F546B"/>
    <w:rsid w:val="005F54C4"/>
    <w:rsid w:val="005F55ED"/>
    <w:rsid w:val="005F594E"/>
    <w:rsid w:val="005F5A8D"/>
    <w:rsid w:val="005F5B6F"/>
    <w:rsid w:val="005F5C51"/>
    <w:rsid w:val="005F5F44"/>
    <w:rsid w:val="005F5FAF"/>
    <w:rsid w:val="005F60DE"/>
    <w:rsid w:val="005F6310"/>
    <w:rsid w:val="005F637C"/>
    <w:rsid w:val="005F638B"/>
    <w:rsid w:val="005F648F"/>
    <w:rsid w:val="005F64E3"/>
    <w:rsid w:val="005F657F"/>
    <w:rsid w:val="005F6786"/>
    <w:rsid w:val="005F6851"/>
    <w:rsid w:val="005F6857"/>
    <w:rsid w:val="005F6914"/>
    <w:rsid w:val="005F694C"/>
    <w:rsid w:val="005F6A96"/>
    <w:rsid w:val="005F6D9F"/>
    <w:rsid w:val="005F6DBE"/>
    <w:rsid w:val="005F6E8B"/>
    <w:rsid w:val="005F6ED7"/>
    <w:rsid w:val="005F6F84"/>
    <w:rsid w:val="005F71F6"/>
    <w:rsid w:val="005F74F7"/>
    <w:rsid w:val="005F7506"/>
    <w:rsid w:val="005F7776"/>
    <w:rsid w:val="005F7A36"/>
    <w:rsid w:val="005F7CA8"/>
    <w:rsid w:val="005F7D3E"/>
    <w:rsid w:val="005F7F38"/>
    <w:rsid w:val="005F7FE8"/>
    <w:rsid w:val="0060008E"/>
    <w:rsid w:val="0060013C"/>
    <w:rsid w:val="0060044B"/>
    <w:rsid w:val="006004BE"/>
    <w:rsid w:val="00600606"/>
    <w:rsid w:val="0060060D"/>
    <w:rsid w:val="006006E3"/>
    <w:rsid w:val="006009BC"/>
    <w:rsid w:val="00600A75"/>
    <w:rsid w:val="00600BA0"/>
    <w:rsid w:val="00600D0A"/>
    <w:rsid w:val="00600D71"/>
    <w:rsid w:val="0060117D"/>
    <w:rsid w:val="00601273"/>
    <w:rsid w:val="0060146C"/>
    <w:rsid w:val="00601631"/>
    <w:rsid w:val="00601686"/>
    <w:rsid w:val="00601752"/>
    <w:rsid w:val="006017C0"/>
    <w:rsid w:val="006018AE"/>
    <w:rsid w:val="0060197B"/>
    <w:rsid w:val="00601ABC"/>
    <w:rsid w:val="00601B2D"/>
    <w:rsid w:val="00601B75"/>
    <w:rsid w:val="00601BD0"/>
    <w:rsid w:val="00601D7F"/>
    <w:rsid w:val="00601DC0"/>
    <w:rsid w:val="00601EDE"/>
    <w:rsid w:val="00601EE0"/>
    <w:rsid w:val="00602096"/>
    <w:rsid w:val="006020ED"/>
    <w:rsid w:val="0060223F"/>
    <w:rsid w:val="0060228E"/>
    <w:rsid w:val="006022BB"/>
    <w:rsid w:val="006022F6"/>
    <w:rsid w:val="006022FD"/>
    <w:rsid w:val="0060255E"/>
    <w:rsid w:val="00602585"/>
    <w:rsid w:val="006025F7"/>
    <w:rsid w:val="00602870"/>
    <w:rsid w:val="00602989"/>
    <w:rsid w:val="00602A4D"/>
    <w:rsid w:val="00602C76"/>
    <w:rsid w:val="00602CE4"/>
    <w:rsid w:val="00602DA0"/>
    <w:rsid w:val="00602DF4"/>
    <w:rsid w:val="00602F3A"/>
    <w:rsid w:val="00602F44"/>
    <w:rsid w:val="006030BC"/>
    <w:rsid w:val="006030DA"/>
    <w:rsid w:val="006030E3"/>
    <w:rsid w:val="0060317E"/>
    <w:rsid w:val="0060319C"/>
    <w:rsid w:val="0060326A"/>
    <w:rsid w:val="00603448"/>
    <w:rsid w:val="0060346D"/>
    <w:rsid w:val="00603552"/>
    <w:rsid w:val="00603567"/>
    <w:rsid w:val="00603729"/>
    <w:rsid w:val="00603A3D"/>
    <w:rsid w:val="00603C01"/>
    <w:rsid w:val="00603C51"/>
    <w:rsid w:val="00603D1A"/>
    <w:rsid w:val="00603ECF"/>
    <w:rsid w:val="00603FC3"/>
    <w:rsid w:val="006040B2"/>
    <w:rsid w:val="0060448A"/>
    <w:rsid w:val="006044ED"/>
    <w:rsid w:val="006044F5"/>
    <w:rsid w:val="0060456F"/>
    <w:rsid w:val="006045FA"/>
    <w:rsid w:val="00604636"/>
    <w:rsid w:val="006048C8"/>
    <w:rsid w:val="00604B41"/>
    <w:rsid w:val="00604B9B"/>
    <w:rsid w:val="00605100"/>
    <w:rsid w:val="00605238"/>
    <w:rsid w:val="0060529B"/>
    <w:rsid w:val="006052D3"/>
    <w:rsid w:val="0060538A"/>
    <w:rsid w:val="006053A9"/>
    <w:rsid w:val="00605546"/>
    <w:rsid w:val="006055C6"/>
    <w:rsid w:val="006057C0"/>
    <w:rsid w:val="00605800"/>
    <w:rsid w:val="0060587F"/>
    <w:rsid w:val="0060589B"/>
    <w:rsid w:val="00605B12"/>
    <w:rsid w:val="00605B6A"/>
    <w:rsid w:val="00605C6A"/>
    <w:rsid w:val="00605D9E"/>
    <w:rsid w:val="00605F02"/>
    <w:rsid w:val="00605FAE"/>
    <w:rsid w:val="00606028"/>
    <w:rsid w:val="006060AD"/>
    <w:rsid w:val="006061E4"/>
    <w:rsid w:val="006061F7"/>
    <w:rsid w:val="006063DC"/>
    <w:rsid w:val="00606504"/>
    <w:rsid w:val="00606561"/>
    <w:rsid w:val="006065F3"/>
    <w:rsid w:val="006066A9"/>
    <w:rsid w:val="006069BC"/>
    <w:rsid w:val="00606BC8"/>
    <w:rsid w:val="00606DD2"/>
    <w:rsid w:val="00607066"/>
    <w:rsid w:val="00607086"/>
    <w:rsid w:val="00607268"/>
    <w:rsid w:val="006072C7"/>
    <w:rsid w:val="00607449"/>
    <w:rsid w:val="0060752B"/>
    <w:rsid w:val="006075B4"/>
    <w:rsid w:val="00607715"/>
    <w:rsid w:val="0060795C"/>
    <w:rsid w:val="006079A2"/>
    <w:rsid w:val="00607A32"/>
    <w:rsid w:val="00607A33"/>
    <w:rsid w:val="00607A66"/>
    <w:rsid w:val="00607B1F"/>
    <w:rsid w:val="00607C8A"/>
    <w:rsid w:val="00607DAF"/>
    <w:rsid w:val="00607DD4"/>
    <w:rsid w:val="00607F64"/>
    <w:rsid w:val="0061020E"/>
    <w:rsid w:val="0061031B"/>
    <w:rsid w:val="00610390"/>
    <w:rsid w:val="0061055C"/>
    <w:rsid w:val="006105AA"/>
    <w:rsid w:val="00610837"/>
    <w:rsid w:val="00610A83"/>
    <w:rsid w:val="00610AF1"/>
    <w:rsid w:val="00610C22"/>
    <w:rsid w:val="00610E21"/>
    <w:rsid w:val="00610E30"/>
    <w:rsid w:val="00611045"/>
    <w:rsid w:val="00611111"/>
    <w:rsid w:val="00611174"/>
    <w:rsid w:val="0061117F"/>
    <w:rsid w:val="00611183"/>
    <w:rsid w:val="0061119D"/>
    <w:rsid w:val="006111BC"/>
    <w:rsid w:val="00611318"/>
    <w:rsid w:val="006113CF"/>
    <w:rsid w:val="00611473"/>
    <w:rsid w:val="00611480"/>
    <w:rsid w:val="006114CF"/>
    <w:rsid w:val="00611555"/>
    <w:rsid w:val="00611562"/>
    <w:rsid w:val="006115BB"/>
    <w:rsid w:val="006115D1"/>
    <w:rsid w:val="00611668"/>
    <w:rsid w:val="00611891"/>
    <w:rsid w:val="00611908"/>
    <w:rsid w:val="0061196F"/>
    <w:rsid w:val="00611AAB"/>
    <w:rsid w:val="00611DB1"/>
    <w:rsid w:val="00611E42"/>
    <w:rsid w:val="00611E45"/>
    <w:rsid w:val="00611E6C"/>
    <w:rsid w:val="00611F04"/>
    <w:rsid w:val="00611FC6"/>
    <w:rsid w:val="00612190"/>
    <w:rsid w:val="0061221E"/>
    <w:rsid w:val="00612324"/>
    <w:rsid w:val="00612360"/>
    <w:rsid w:val="00612440"/>
    <w:rsid w:val="00612782"/>
    <w:rsid w:val="00612849"/>
    <w:rsid w:val="00612871"/>
    <w:rsid w:val="00612A0F"/>
    <w:rsid w:val="00612A16"/>
    <w:rsid w:val="00612A69"/>
    <w:rsid w:val="00612A80"/>
    <w:rsid w:val="00612A96"/>
    <w:rsid w:val="00612ADD"/>
    <w:rsid w:val="00612D71"/>
    <w:rsid w:val="00612D96"/>
    <w:rsid w:val="00612E1D"/>
    <w:rsid w:val="00612E21"/>
    <w:rsid w:val="00612E4E"/>
    <w:rsid w:val="00612FF4"/>
    <w:rsid w:val="006132A4"/>
    <w:rsid w:val="006133F7"/>
    <w:rsid w:val="00613481"/>
    <w:rsid w:val="0061350F"/>
    <w:rsid w:val="00613541"/>
    <w:rsid w:val="00613675"/>
    <w:rsid w:val="0061384E"/>
    <w:rsid w:val="006138CC"/>
    <w:rsid w:val="00613B45"/>
    <w:rsid w:val="00613BA0"/>
    <w:rsid w:val="00613E95"/>
    <w:rsid w:val="00613F2F"/>
    <w:rsid w:val="00614478"/>
    <w:rsid w:val="006145AC"/>
    <w:rsid w:val="006145CA"/>
    <w:rsid w:val="006147CA"/>
    <w:rsid w:val="00614849"/>
    <w:rsid w:val="0061486A"/>
    <w:rsid w:val="0061494A"/>
    <w:rsid w:val="00614A0D"/>
    <w:rsid w:val="00614AC1"/>
    <w:rsid w:val="00614B55"/>
    <w:rsid w:val="00614CEC"/>
    <w:rsid w:val="00614DB1"/>
    <w:rsid w:val="00614E54"/>
    <w:rsid w:val="00614FAA"/>
    <w:rsid w:val="00615288"/>
    <w:rsid w:val="0061533A"/>
    <w:rsid w:val="006153F7"/>
    <w:rsid w:val="00615407"/>
    <w:rsid w:val="006154B7"/>
    <w:rsid w:val="00615512"/>
    <w:rsid w:val="0061552A"/>
    <w:rsid w:val="006156A7"/>
    <w:rsid w:val="006158CA"/>
    <w:rsid w:val="00615B5D"/>
    <w:rsid w:val="00615BAE"/>
    <w:rsid w:val="00615F30"/>
    <w:rsid w:val="00616294"/>
    <w:rsid w:val="006165D9"/>
    <w:rsid w:val="00616681"/>
    <w:rsid w:val="00616916"/>
    <w:rsid w:val="006169E5"/>
    <w:rsid w:val="00616A34"/>
    <w:rsid w:val="00616B16"/>
    <w:rsid w:val="00616C57"/>
    <w:rsid w:val="00616C76"/>
    <w:rsid w:val="00616CEA"/>
    <w:rsid w:val="00617131"/>
    <w:rsid w:val="00617329"/>
    <w:rsid w:val="006173F5"/>
    <w:rsid w:val="00617471"/>
    <w:rsid w:val="0061755B"/>
    <w:rsid w:val="00617607"/>
    <w:rsid w:val="00617762"/>
    <w:rsid w:val="00617AFD"/>
    <w:rsid w:val="00617B82"/>
    <w:rsid w:val="00617CB4"/>
    <w:rsid w:val="00617E81"/>
    <w:rsid w:val="00617E8F"/>
    <w:rsid w:val="00617ECC"/>
    <w:rsid w:val="00617F02"/>
    <w:rsid w:val="00620129"/>
    <w:rsid w:val="006202A7"/>
    <w:rsid w:val="00620334"/>
    <w:rsid w:val="00620389"/>
    <w:rsid w:val="006203FF"/>
    <w:rsid w:val="00620549"/>
    <w:rsid w:val="006205AA"/>
    <w:rsid w:val="00620745"/>
    <w:rsid w:val="006209E7"/>
    <w:rsid w:val="00620C7B"/>
    <w:rsid w:val="00620D21"/>
    <w:rsid w:val="00620DC8"/>
    <w:rsid w:val="00620E93"/>
    <w:rsid w:val="00620EE7"/>
    <w:rsid w:val="00621023"/>
    <w:rsid w:val="00621331"/>
    <w:rsid w:val="00621354"/>
    <w:rsid w:val="0062136D"/>
    <w:rsid w:val="00621389"/>
    <w:rsid w:val="006214D8"/>
    <w:rsid w:val="006216DE"/>
    <w:rsid w:val="0062176D"/>
    <w:rsid w:val="00621840"/>
    <w:rsid w:val="006219DC"/>
    <w:rsid w:val="00621A3F"/>
    <w:rsid w:val="00621AED"/>
    <w:rsid w:val="00621CC6"/>
    <w:rsid w:val="00621CEF"/>
    <w:rsid w:val="00621D08"/>
    <w:rsid w:val="00621D0D"/>
    <w:rsid w:val="00621D53"/>
    <w:rsid w:val="00621E4D"/>
    <w:rsid w:val="00621E74"/>
    <w:rsid w:val="006220BC"/>
    <w:rsid w:val="006221DD"/>
    <w:rsid w:val="00622340"/>
    <w:rsid w:val="006224CB"/>
    <w:rsid w:val="00622529"/>
    <w:rsid w:val="0062253E"/>
    <w:rsid w:val="006227AC"/>
    <w:rsid w:val="006228B2"/>
    <w:rsid w:val="006228BF"/>
    <w:rsid w:val="00622AB5"/>
    <w:rsid w:val="00622BA7"/>
    <w:rsid w:val="00622CAC"/>
    <w:rsid w:val="00622CC7"/>
    <w:rsid w:val="00622D16"/>
    <w:rsid w:val="00622D59"/>
    <w:rsid w:val="00622DD7"/>
    <w:rsid w:val="00622E54"/>
    <w:rsid w:val="006230FF"/>
    <w:rsid w:val="006231B3"/>
    <w:rsid w:val="00623291"/>
    <w:rsid w:val="006235A0"/>
    <w:rsid w:val="0062378B"/>
    <w:rsid w:val="0062380B"/>
    <w:rsid w:val="0062389C"/>
    <w:rsid w:val="00623924"/>
    <w:rsid w:val="0062394A"/>
    <w:rsid w:val="00623969"/>
    <w:rsid w:val="006239EC"/>
    <w:rsid w:val="00623EFC"/>
    <w:rsid w:val="00624036"/>
    <w:rsid w:val="0062412B"/>
    <w:rsid w:val="00624140"/>
    <w:rsid w:val="00624191"/>
    <w:rsid w:val="0062477A"/>
    <w:rsid w:val="006247E5"/>
    <w:rsid w:val="006249E2"/>
    <w:rsid w:val="00624C57"/>
    <w:rsid w:val="00624CB4"/>
    <w:rsid w:val="00624D15"/>
    <w:rsid w:val="00624E33"/>
    <w:rsid w:val="00624EF7"/>
    <w:rsid w:val="00624F29"/>
    <w:rsid w:val="00625149"/>
    <w:rsid w:val="006252B7"/>
    <w:rsid w:val="00625303"/>
    <w:rsid w:val="00625351"/>
    <w:rsid w:val="0062537A"/>
    <w:rsid w:val="0062545D"/>
    <w:rsid w:val="0062550A"/>
    <w:rsid w:val="006257EF"/>
    <w:rsid w:val="006259F6"/>
    <w:rsid w:val="00625A64"/>
    <w:rsid w:val="00625B2C"/>
    <w:rsid w:val="00625B33"/>
    <w:rsid w:val="00625D42"/>
    <w:rsid w:val="00625D84"/>
    <w:rsid w:val="00625DC0"/>
    <w:rsid w:val="00625EF2"/>
    <w:rsid w:val="006263A7"/>
    <w:rsid w:val="006264C1"/>
    <w:rsid w:val="006264D8"/>
    <w:rsid w:val="0062662C"/>
    <w:rsid w:val="006266B0"/>
    <w:rsid w:val="006266D7"/>
    <w:rsid w:val="00626936"/>
    <w:rsid w:val="00626C24"/>
    <w:rsid w:val="00626DF9"/>
    <w:rsid w:val="00627372"/>
    <w:rsid w:val="0062764B"/>
    <w:rsid w:val="0062784A"/>
    <w:rsid w:val="006279B2"/>
    <w:rsid w:val="006279BF"/>
    <w:rsid w:val="00627A03"/>
    <w:rsid w:val="00627A15"/>
    <w:rsid w:val="00627B8A"/>
    <w:rsid w:val="00627BEC"/>
    <w:rsid w:val="00627C59"/>
    <w:rsid w:val="00627CA7"/>
    <w:rsid w:val="00627D5D"/>
    <w:rsid w:val="00627D8B"/>
    <w:rsid w:val="00627DB2"/>
    <w:rsid w:val="00627F58"/>
    <w:rsid w:val="006300AE"/>
    <w:rsid w:val="00630218"/>
    <w:rsid w:val="006302B1"/>
    <w:rsid w:val="0063037A"/>
    <w:rsid w:val="00630388"/>
    <w:rsid w:val="0063067A"/>
    <w:rsid w:val="0063090F"/>
    <w:rsid w:val="00630BB5"/>
    <w:rsid w:val="00630DCE"/>
    <w:rsid w:val="006310FB"/>
    <w:rsid w:val="00631154"/>
    <w:rsid w:val="00631354"/>
    <w:rsid w:val="00631446"/>
    <w:rsid w:val="00631795"/>
    <w:rsid w:val="0063182C"/>
    <w:rsid w:val="00631A53"/>
    <w:rsid w:val="00631AE1"/>
    <w:rsid w:val="00631BBB"/>
    <w:rsid w:val="00631C24"/>
    <w:rsid w:val="00631E04"/>
    <w:rsid w:val="00632216"/>
    <w:rsid w:val="0063224B"/>
    <w:rsid w:val="006322A1"/>
    <w:rsid w:val="006322EC"/>
    <w:rsid w:val="00632307"/>
    <w:rsid w:val="00632440"/>
    <w:rsid w:val="00632455"/>
    <w:rsid w:val="006325CE"/>
    <w:rsid w:val="006327AB"/>
    <w:rsid w:val="00632800"/>
    <w:rsid w:val="0063288D"/>
    <w:rsid w:val="00632942"/>
    <w:rsid w:val="00632958"/>
    <w:rsid w:val="00632986"/>
    <w:rsid w:val="006329B2"/>
    <w:rsid w:val="006329CF"/>
    <w:rsid w:val="00632AB7"/>
    <w:rsid w:val="00632D7E"/>
    <w:rsid w:val="00632FF0"/>
    <w:rsid w:val="00633087"/>
    <w:rsid w:val="006330EF"/>
    <w:rsid w:val="006331D9"/>
    <w:rsid w:val="00633214"/>
    <w:rsid w:val="0063334C"/>
    <w:rsid w:val="00633387"/>
    <w:rsid w:val="006333D0"/>
    <w:rsid w:val="00633453"/>
    <w:rsid w:val="00633593"/>
    <w:rsid w:val="00633597"/>
    <w:rsid w:val="006337BE"/>
    <w:rsid w:val="006339A1"/>
    <w:rsid w:val="00633CA9"/>
    <w:rsid w:val="00633EB4"/>
    <w:rsid w:val="00633EE2"/>
    <w:rsid w:val="00633F16"/>
    <w:rsid w:val="00633FCC"/>
    <w:rsid w:val="0063406A"/>
    <w:rsid w:val="006341B2"/>
    <w:rsid w:val="00634316"/>
    <w:rsid w:val="00634383"/>
    <w:rsid w:val="006343B1"/>
    <w:rsid w:val="0063444D"/>
    <w:rsid w:val="00634499"/>
    <w:rsid w:val="00634541"/>
    <w:rsid w:val="00634664"/>
    <w:rsid w:val="00634667"/>
    <w:rsid w:val="00634931"/>
    <w:rsid w:val="00634B8B"/>
    <w:rsid w:val="00634C0B"/>
    <w:rsid w:val="00634D09"/>
    <w:rsid w:val="00634D56"/>
    <w:rsid w:val="00634F7C"/>
    <w:rsid w:val="00635138"/>
    <w:rsid w:val="0063531A"/>
    <w:rsid w:val="00635526"/>
    <w:rsid w:val="00635596"/>
    <w:rsid w:val="006355A4"/>
    <w:rsid w:val="006355EF"/>
    <w:rsid w:val="00635634"/>
    <w:rsid w:val="0063566D"/>
    <w:rsid w:val="00635AA9"/>
    <w:rsid w:val="00635ADB"/>
    <w:rsid w:val="00635AFE"/>
    <w:rsid w:val="00635BB9"/>
    <w:rsid w:val="006361FB"/>
    <w:rsid w:val="006364A7"/>
    <w:rsid w:val="006364EE"/>
    <w:rsid w:val="006366E8"/>
    <w:rsid w:val="00636A08"/>
    <w:rsid w:val="00636BEC"/>
    <w:rsid w:val="00636C5B"/>
    <w:rsid w:val="00636D07"/>
    <w:rsid w:val="00636D13"/>
    <w:rsid w:val="00636D8E"/>
    <w:rsid w:val="00636DA6"/>
    <w:rsid w:val="00636E7E"/>
    <w:rsid w:val="00636F57"/>
    <w:rsid w:val="0063725B"/>
    <w:rsid w:val="00637377"/>
    <w:rsid w:val="006373F6"/>
    <w:rsid w:val="006374B3"/>
    <w:rsid w:val="00637536"/>
    <w:rsid w:val="00637592"/>
    <w:rsid w:val="006376A7"/>
    <w:rsid w:val="006377DD"/>
    <w:rsid w:val="00637CF3"/>
    <w:rsid w:val="00637E3B"/>
    <w:rsid w:val="00637EAC"/>
    <w:rsid w:val="00637F9D"/>
    <w:rsid w:val="0064016C"/>
    <w:rsid w:val="0064022C"/>
    <w:rsid w:val="006403AD"/>
    <w:rsid w:val="0064040C"/>
    <w:rsid w:val="006404B8"/>
    <w:rsid w:val="006404E7"/>
    <w:rsid w:val="00640792"/>
    <w:rsid w:val="00640806"/>
    <w:rsid w:val="00640873"/>
    <w:rsid w:val="006408B7"/>
    <w:rsid w:val="0064099E"/>
    <w:rsid w:val="0064099F"/>
    <w:rsid w:val="00640A9F"/>
    <w:rsid w:val="00640AFB"/>
    <w:rsid w:val="00640C14"/>
    <w:rsid w:val="00640C25"/>
    <w:rsid w:val="00640D51"/>
    <w:rsid w:val="00640DE1"/>
    <w:rsid w:val="00640E2B"/>
    <w:rsid w:val="00640E5D"/>
    <w:rsid w:val="00640E88"/>
    <w:rsid w:val="00640E92"/>
    <w:rsid w:val="00640F10"/>
    <w:rsid w:val="00640FBC"/>
    <w:rsid w:val="00641232"/>
    <w:rsid w:val="006412D8"/>
    <w:rsid w:val="006413C2"/>
    <w:rsid w:val="006415D2"/>
    <w:rsid w:val="006416AA"/>
    <w:rsid w:val="0064172E"/>
    <w:rsid w:val="0064192B"/>
    <w:rsid w:val="00641998"/>
    <w:rsid w:val="00641C2F"/>
    <w:rsid w:val="00641CD1"/>
    <w:rsid w:val="00641D5F"/>
    <w:rsid w:val="00641E13"/>
    <w:rsid w:val="006420E6"/>
    <w:rsid w:val="00642269"/>
    <w:rsid w:val="006423BF"/>
    <w:rsid w:val="00642417"/>
    <w:rsid w:val="006424EA"/>
    <w:rsid w:val="0064259C"/>
    <w:rsid w:val="006427FB"/>
    <w:rsid w:val="00642896"/>
    <w:rsid w:val="00642900"/>
    <w:rsid w:val="0064293E"/>
    <w:rsid w:val="00642B13"/>
    <w:rsid w:val="00642DAC"/>
    <w:rsid w:val="00642EC0"/>
    <w:rsid w:val="00642F96"/>
    <w:rsid w:val="00642FD2"/>
    <w:rsid w:val="00643006"/>
    <w:rsid w:val="006431C1"/>
    <w:rsid w:val="00643228"/>
    <w:rsid w:val="00643284"/>
    <w:rsid w:val="006432A3"/>
    <w:rsid w:val="0064363E"/>
    <w:rsid w:val="00643682"/>
    <w:rsid w:val="00643767"/>
    <w:rsid w:val="00643A32"/>
    <w:rsid w:val="00643A9A"/>
    <w:rsid w:val="00643C91"/>
    <w:rsid w:val="00643D26"/>
    <w:rsid w:val="00643D3E"/>
    <w:rsid w:val="00643F3A"/>
    <w:rsid w:val="00643FDF"/>
    <w:rsid w:val="00644494"/>
    <w:rsid w:val="006444D5"/>
    <w:rsid w:val="00644794"/>
    <w:rsid w:val="00644892"/>
    <w:rsid w:val="006449A2"/>
    <w:rsid w:val="00644A7B"/>
    <w:rsid w:val="00644AF3"/>
    <w:rsid w:val="00644C17"/>
    <w:rsid w:val="00644C30"/>
    <w:rsid w:val="00644C8D"/>
    <w:rsid w:val="00644DCD"/>
    <w:rsid w:val="00644F4E"/>
    <w:rsid w:val="006450BD"/>
    <w:rsid w:val="0064513B"/>
    <w:rsid w:val="00645258"/>
    <w:rsid w:val="006453A6"/>
    <w:rsid w:val="006453FB"/>
    <w:rsid w:val="00645413"/>
    <w:rsid w:val="00645424"/>
    <w:rsid w:val="00645440"/>
    <w:rsid w:val="006454B1"/>
    <w:rsid w:val="0064559E"/>
    <w:rsid w:val="006456C3"/>
    <w:rsid w:val="0064584C"/>
    <w:rsid w:val="006458D5"/>
    <w:rsid w:val="00645A25"/>
    <w:rsid w:val="00645D02"/>
    <w:rsid w:val="00645F38"/>
    <w:rsid w:val="00645FA0"/>
    <w:rsid w:val="0064626C"/>
    <w:rsid w:val="0064629B"/>
    <w:rsid w:val="0064645F"/>
    <w:rsid w:val="006464E0"/>
    <w:rsid w:val="006465BE"/>
    <w:rsid w:val="006465FD"/>
    <w:rsid w:val="0064679F"/>
    <w:rsid w:val="00646871"/>
    <w:rsid w:val="0064690B"/>
    <w:rsid w:val="00646B12"/>
    <w:rsid w:val="00646B7C"/>
    <w:rsid w:val="00646B98"/>
    <w:rsid w:val="00646C8E"/>
    <w:rsid w:val="006470BC"/>
    <w:rsid w:val="0064719D"/>
    <w:rsid w:val="006472A8"/>
    <w:rsid w:val="0064731C"/>
    <w:rsid w:val="0064746F"/>
    <w:rsid w:val="00647514"/>
    <w:rsid w:val="00647535"/>
    <w:rsid w:val="00647570"/>
    <w:rsid w:val="00647572"/>
    <w:rsid w:val="00647A82"/>
    <w:rsid w:val="00647BAC"/>
    <w:rsid w:val="00647BF6"/>
    <w:rsid w:val="00647C5D"/>
    <w:rsid w:val="00647D3D"/>
    <w:rsid w:val="00647D66"/>
    <w:rsid w:val="00647E36"/>
    <w:rsid w:val="00647E5E"/>
    <w:rsid w:val="00647EE1"/>
    <w:rsid w:val="00647F10"/>
    <w:rsid w:val="00650062"/>
    <w:rsid w:val="0065025D"/>
    <w:rsid w:val="00650346"/>
    <w:rsid w:val="006503DA"/>
    <w:rsid w:val="0065044B"/>
    <w:rsid w:val="00650529"/>
    <w:rsid w:val="0065058F"/>
    <w:rsid w:val="0065061E"/>
    <w:rsid w:val="006507DD"/>
    <w:rsid w:val="006508B2"/>
    <w:rsid w:val="00650966"/>
    <w:rsid w:val="00650A20"/>
    <w:rsid w:val="00650AB3"/>
    <w:rsid w:val="00650B05"/>
    <w:rsid w:val="00650B4A"/>
    <w:rsid w:val="00650BB5"/>
    <w:rsid w:val="00650D09"/>
    <w:rsid w:val="006510A8"/>
    <w:rsid w:val="00651114"/>
    <w:rsid w:val="006511DD"/>
    <w:rsid w:val="00651419"/>
    <w:rsid w:val="006514D4"/>
    <w:rsid w:val="00651625"/>
    <w:rsid w:val="00651721"/>
    <w:rsid w:val="0065199C"/>
    <w:rsid w:val="00651B19"/>
    <w:rsid w:val="00651B31"/>
    <w:rsid w:val="00651C63"/>
    <w:rsid w:val="00651E67"/>
    <w:rsid w:val="00651EB7"/>
    <w:rsid w:val="00651F78"/>
    <w:rsid w:val="00652107"/>
    <w:rsid w:val="0065211C"/>
    <w:rsid w:val="00652217"/>
    <w:rsid w:val="00652250"/>
    <w:rsid w:val="0065229B"/>
    <w:rsid w:val="00652533"/>
    <w:rsid w:val="00652761"/>
    <w:rsid w:val="0065281A"/>
    <w:rsid w:val="00652886"/>
    <w:rsid w:val="0065290D"/>
    <w:rsid w:val="0065295D"/>
    <w:rsid w:val="006529D1"/>
    <w:rsid w:val="00652A59"/>
    <w:rsid w:val="00652AC6"/>
    <w:rsid w:val="00652B4C"/>
    <w:rsid w:val="00652CAE"/>
    <w:rsid w:val="00652D44"/>
    <w:rsid w:val="00652E5D"/>
    <w:rsid w:val="00653015"/>
    <w:rsid w:val="00653022"/>
    <w:rsid w:val="0065311D"/>
    <w:rsid w:val="00653175"/>
    <w:rsid w:val="0065338E"/>
    <w:rsid w:val="00653532"/>
    <w:rsid w:val="0065374C"/>
    <w:rsid w:val="00653852"/>
    <w:rsid w:val="00653919"/>
    <w:rsid w:val="00653943"/>
    <w:rsid w:val="006539AD"/>
    <w:rsid w:val="00653C8C"/>
    <w:rsid w:val="00653CD5"/>
    <w:rsid w:val="00653D7B"/>
    <w:rsid w:val="00653ED6"/>
    <w:rsid w:val="00653F44"/>
    <w:rsid w:val="00653FB5"/>
    <w:rsid w:val="00653FB6"/>
    <w:rsid w:val="00653FC3"/>
    <w:rsid w:val="006541D6"/>
    <w:rsid w:val="00654243"/>
    <w:rsid w:val="006542E1"/>
    <w:rsid w:val="0065440F"/>
    <w:rsid w:val="00654595"/>
    <w:rsid w:val="00654645"/>
    <w:rsid w:val="00654742"/>
    <w:rsid w:val="006549CB"/>
    <w:rsid w:val="006549D7"/>
    <w:rsid w:val="00654ABF"/>
    <w:rsid w:val="00654C3F"/>
    <w:rsid w:val="00654F76"/>
    <w:rsid w:val="00654FBD"/>
    <w:rsid w:val="006550FA"/>
    <w:rsid w:val="0065537C"/>
    <w:rsid w:val="00655595"/>
    <w:rsid w:val="00655782"/>
    <w:rsid w:val="006557C2"/>
    <w:rsid w:val="0065581D"/>
    <w:rsid w:val="006558C7"/>
    <w:rsid w:val="006558F9"/>
    <w:rsid w:val="00655ABA"/>
    <w:rsid w:val="00655AE1"/>
    <w:rsid w:val="00655B3D"/>
    <w:rsid w:val="00655BEF"/>
    <w:rsid w:val="00655FC8"/>
    <w:rsid w:val="006560D6"/>
    <w:rsid w:val="006560FC"/>
    <w:rsid w:val="00656223"/>
    <w:rsid w:val="0065622C"/>
    <w:rsid w:val="00656339"/>
    <w:rsid w:val="00656349"/>
    <w:rsid w:val="00656605"/>
    <w:rsid w:val="0065673C"/>
    <w:rsid w:val="0065689C"/>
    <w:rsid w:val="00656B78"/>
    <w:rsid w:val="00656BA1"/>
    <w:rsid w:val="00656DE9"/>
    <w:rsid w:val="00656E26"/>
    <w:rsid w:val="00656EC0"/>
    <w:rsid w:val="006570BF"/>
    <w:rsid w:val="006570C7"/>
    <w:rsid w:val="0065710E"/>
    <w:rsid w:val="0065726E"/>
    <w:rsid w:val="006573CF"/>
    <w:rsid w:val="00657508"/>
    <w:rsid w:val="006575C9"/>
    <w:rsid w:val="00657757"/>
    <w:rsid w:val="0065776E"/>
    <w:rsid w:val="0065788A"/>
    <w:rsid w:val="006578E3"/>
    <w:rsid w:val="00657A8E"/>
    <w:rsid w:val="00657DCE"/>
    <w:rsid w:val="00657F29"/>
    <w:rsid w:val="00660086"/>
    <w:rsid w:val="0066015B"/>
    <w:rsid w:val="0066019C"/>
    <w:rsid w:val="006601CC"/>
    <w:rsid w:val="006601E2"/>
    <w:rsid w:val="0066020E"/>
    <w:rsid w:val="00660256"/>
    <w:rsid w:val="00660262"/>
    <w:rsid w:val="0066044D"/>
    <w:rsid w:val="00660453"/>
    <w:rsid w:val="00660464"/>
    <w:rsid w:val="00660587"/>
    <w:rsid w:val="00660691"/>
    <w:rsid w:val="006607A4"/>
    <w:rsid w:val="006607D1"/>
    <w:rsid w:val="00660C03"/>
    <w:rsid w:val="00660E1F"/>
    <w:rsid w:val="00660E25"/>
    <w:rsid w:val="00660E69"/>
    <w:rsid w:val="00660F74"/>
    <w:rsid w:val="0066112B"/>
    <w:rsid w:val="00661226"/>
    <w:rsid w:val="00661303"/>
    <w:rsid w:val="0066135E"/>
    <w:rsid w:val="00661414"/>
    <w:rsid w:val="0066146A"/>
    <w:rsid w:val="00661519"/>
    <w:rsid w:val="006615D1"/>
    <w:rsid w:val="00661602"/>
    <w:rsid w:val="006616A6"/>
    <w:rsid w:val="00661788"/>
    <w:rsid w:val="006618DD"/>
    <w:rsid w:val="0066198B"/>
    <w:rsid w:val="00661B17"/>
    <w:rsid w:val="00661BA8"/>
    <w:rsid w:val="00661E34"/>
    <w:rsid w:val="00661F4A"/>
    <w:rsid w:val="00662065"/>
    <w:rsid w:val="00662308"/>
    <w:rsid w:val="0066260C"/>
    <w:rsid w:val="0066266D"/>
    <w:rsid w:val="00662733"/>
    <w:rsid w:val="00662863"/>
    <w:rsid w:val="0066290C"/>
    <w:rsid w:val="00662A64"/>
    <w:rsid w:val="00662AAA"/>
    <w:rsid w:val="00662B04"/>
    <w:rsid w:val="00662C0C"/>
    <w:rsid w:val="00662C82"/>
    <w:rsid w:val="00662C9F"/>
    <w:rsid w:val="00662D42"/>
    <w:rsid w:val="00662F8B"/>
    <w:rsid w:val="00663008"/>
    <w:rsid w:val="00663014"/>
    <w:rsid w:val="00663403"/>
    <w:rsid w:val="006634E9"/>
    <w:rsid w:val="00663658"/>
    <w:rsid w:val="00663704"/>
    <w:rsid w:val="006638B3"/>
    <w:rsid w:val="006638CE"/>
    <w:rsid w:val="006639F4"/>
    <w:rsid w:val="00663AE3"/>
    <w:rsid w:val="00663B64"/>
    <w:rsid w:val="00663C46"/>
    <w:rsid w:val="00663F0F"/>
    <w:rsid w:val="00663F13"/>
    <w:rsid w:val="00663FE1"/>
    <w:rsid w:val="0066411E"/>
    <w:rsid w:val="0066423B"/>
    <w:rsid w:val="0066429D"/>
    <w:rsid w:val="00664473"/>
    <w:rsid w:val="006644A0"/>
    <w:rsid w:val="00664550"/>
    <w:rsid w:val="00664683"/>
    <w:rsid w:val="00664689"/>
    <w:rsid w:val="006646AB"/>
    <w:rsid w:val="00664775"/>
    <w:rsid w:val="00664868"/>
    <w:rsid w:val="00664B11"/>
    <w:rsid w:val="00664B39"/>
    <w:rsid w:val="00664B3F"/>
    <w:rsid w:val="00664D4E"/>
    <w:rsid w:val="00664DF0"/>
    <w:rsid w:val="00664E31"/>
    <w:rsid w:val="00664EF7"/>
    <w:rsid w:val="0066503D"/>
    <w:rsid w:val="00665213"/>
    <w:rsid w:val="0066521C"/>
    <w:rsid w:val="006653C7"/>
    <w:rsid w:val="00665542"/>
    <w:rsid w:val="0066595A"/>
    <w:rsid w:val="0066599E"/>
    <w:rsid w:val="00665A78"/>
    <w:rsid w:val="00665E4B"/>
    <w:rsid w:val="00665F1B"/>
    <w:rsid w:val="00665FD7"/>
    <w:rsid w:val="00665FF4"/>
    <w:rsid w:val="0066621D"/>
    <w:rsid w:val="00666250"/>
    <w:rsid w:val="006665E2"/>
    <w:rsid w:val="00666658"/>
    <w:rsid w:val="00666804"/>
    <w:rsid w:val="006669AF"/>
    <w:rsid w:val="00666ADE"/>
    <w:rsid w:val="00666E91"/>
    <w:rsid w:val="00666F20"/>
    <w:rsid w:val="00666FCB"/>
    <w:rsid w:val="00666FFA"/>
    <w:rsid w:val="006673FE"/>
    <w:rsid w:val="00667451"/>
    <w:rsid w:val="0066758B"/>
    <w:rsid w:val="0066764C"/>
    <w:rsid w:val="0066769F"/>
    <w:rsid w:val="0066774B"/>
    <w:rsid w:val="006677EB"/>
    <w:rsid w:val="006679BE"/>
    <w:rsid w:val="006679CF"/>
    <w:rsid w:val="00667B34"/>
    <w:rsid w:val="00667C5B"/>
    <w:rsid w:val="00667D8B"/>
    <w:rsid w:val="00667E8C"/>
    <w:rsid w:val="00667EE9"/>
    <w:rsid w:val="00670078"/>
    <w:rsid w:val="006700CA"/>
    <w:rsid w:val="006701ED"/>
    <w:rsid w:val="00670271"/>
    <w:rsid w:val="006705D4"/>
    <w:rsid w:val="006705E5"/>
    <w:rsid w:val="006706EE"/>
    <w:rsid w:val="00670799"/>
    <w:rsid w:val="006708B1"/>
    <w:rsid w:val="00670A61"/>
    <w:rsid w:val="00670BA0"/>
    <w:rsid w:val="00670D32"/>
    <w:rsid w:val="00670D59"/>
    <w:rsid w:val="00670DEB"/>
    <w:rsid w:val="00670EBC"/>
    <w:rsid w:val="00670F4D"/>
    <w:rsid w:val="00671008"/>
    <w:rsid w:val="006710AC"/>
    <w:rsid w:val="0067113D"/>
    <w:rsid w:val="006717B3"/>
    <w:rsid w:val="006717F4"/>
    <w:rsid w:val="00671806"/>
    <w:rsid w:val="006719EF"/>
    <w:rsid w:val="00671B02"/>
    <w:rsid w:val="00671B23"/>
    <w:rsid w:val="00671B9C"/>
    <w:rsid w:val="00671CBA"/>
    <w:rsid w:val="00671D6B"/>
    <w:rsid w:val="00671DBF"/>
    <w:rsid w:val="00671EF5"/>
    <w:rsid w:val="00671F0D"/>
    <w:rsid w:val="00672036"/>
    <w:rsid w:val="00672236"/>
    <w:rsid w:val="00672610"/>
    <w:rsid w:val="006726CB"/>
    <w:rsid w:val="006726DC"/>
    <w:rsid w:val="00672742"/>
    <w:rsid w:val="00672769"/>
    <w:rsid w:val="006728DB"/>
    <w:rsid w:val="00672C72"/>
    <w:rsid w:val="00672C7B"/>
    <w:rsid w:val="00672D6B"/>
    <w:rsid w:val="00672DCF"/>
    <w:rsid w:val="00672FB2"/>
    <w:rsid w:val="00672FB6"/>
    <w:rsid w:val="006730D8"/>
    <w:rsid w:val="006733A8"/>
    <w:rsid w:val="00673508"/>
    <w:rsid w:val="006738ED"/>
    <w:rsid w:val="00673917"/>
    <w:rsid w:val="00673AD2"/>
    <w:rsid w:val="00673AF7"/>
    <w:rsid w:val="00673FD5"/>
    <w:rsid w:val="006740F2"/>
    <w:rsid w:val="00674171"/>
    <w:rsid w:val="00674358"/>
    <w:rsid w:val="006744C5"/>
    <w:rsid w:val="006745CA"/>
    <w:rsid w:val="006747FD"/>
    <w:rsid w:val="00674866"/>
    <w:rsid w:val="006748E1"/>
    <w:rsid w:val="006749E2"/>
    <w:rsid w:val="00674A2F"/>
    <w:rsid w:val="00674ACA"/>
    <w:rsid w:val="00674AD5"/>
    <w:rsid w:val="00674ADC"/>
    <w:rsid w:val="00674D6D"/>
    <w:rsid w:val="00674DC7"/>
    <w:rsid w:val="00674F3F"/>
    <w:rsid w:val="0067501E"/>
    <w:rsid w:val="006750A2"/>
    <w:rsid w:val="006751DD"/>
    <w:rsid w:val="006751E2"/>
    <w:rsid w:val="006753AB"/>
    <w:rsid w:val="00675562"/>
    <w:rsid w:val="00675605"/>
    <w:rsid w:val="00675775"/>
    <w:rsid w:val="006757FF"/>
    <w:rsid w:val="0067599B"/>
    <w:rsid w:val="00675B39"/>
    <w:rsid w:val="00675E1E"/>
    <w:rsid w:val="00676029"/>
    <w:rsid w:val="00676079"/>
    <w:rsid w:val="00676137"/>
    <w:rsid w:val="00676333"/>
    <w:rsid w:val="00676384"/>
    <w:rsid w:val="006763C4"/>
    <w:rsid w:val="00676445"/>
    <w:rsid w:val="00676608"/>
    <w:rsid w:val="0067674F"/>
    <w:rsid w:val="00676781"/>
    <w:rsid w:val="006767F7"/>
    <w:rsid w:val="00676BC9"/>
    <w:rsid w:val="00676BF9"/>
    <w:rsid w:val="00676D3F"/>
    <w:rsid w:val="00676ED7"/>
    <w:rsid w:val="00676F08"/>
    <w:rsid w:val="00676F7B"/>
    <w:rsid w:val="006770A8"/>
    <w:rsid w:val="00677113"/>
    <w:rsid w:val="00677195"/>
    <w:rsid w:val="00677465"/>
    <w:rsid w:val="006775C3"/>
    <w:rsid w:val="006777AD"/>
    <w:rsid w:val="00677819"/>
    <w:rsid w:val="00677AAA"/>
    <w:rsid w:val="00677B34"/>
    <w:rsid w:val="00677B56"/>
    <w:rsid w:val="00677C04"/>
    <w:rsid w:val="00677C34"/>
    <w:rsid w:val="00677DE9"/>
    <w:rsid w:val="00677F29"/>
    <w:rsid w:val="00680059"/>
    <w:rsid w:val="0068006F"/>
    <w:rsid w:val="0068019F"/>
    <w:rsid w:val="00680200"/>
    <w:rsid w:val="0068022F"/>
    <w:rsid w:val="006802EA"/>
    <w:rsid w:val="006803EB"/>
    <w:rsid w:val="006804AB"/>
    <w:rsid w:val="006805CD"/>
    <w:rsid w:val="00680785"/>
    <w:rsid w:val="006807A0"/>
    <w:rsid w:val="00680861"/>
    <w:rsid w:val="006809D8"/>
    <w:rsid w:val="00680A4B"/>
    <w:rsid w:val="00680A7E"/>
    <w:rsid w:val="00680EB6"/>
    <w:rsid w:val="00680F98"/>
    <w:rsid w:val="0068108D"/>
    <w:rsid w:val="0068138E"/>
    <w:rsid w:val="00681400"/>
    <w:rsid w:val="0068145D"/>
    <w:rsid w:val="00681614"/>
    <w:rsid w:val="006816B8"/>
    <w:rsid w:val="006817C6"/>
    <w:rsid w:val="00681851"/>
    <w:rsid w:val="00681B41"/>
    <w:rsid w:val="00681C01"/>
    <w:rsid w:val="00681CF8"/>
    <w:rsid w:val="00681D9D"/>
    <w:rsid w:val="00681DF1"/>
    <w:rsid w:val="00681E5A"/>
    <w:rsid w:val="00681E61"/>
    <w:rsid w:val="0068200D"/>
    <w:rsid w:val="00682018"/>
    <w:rsid w:val="0068234E"/>
    <w:rsid w:val="006823CC"/>
    <w:rsid w:val="00682447"/>
    <w:rsid w:val="006824E1"/>
    <w:rsid w:val="00682697"/>
    <w:rsid w:val="0068278B"/>
    <w:rsid w:val="006828B7"/>
    <w:rsid w:val="00682A8F"/>
    <w:rsid w:val="00682CF9"/>
    <w:rsid w:val="00682DAE"/>
    <w:rsid w:val="00682DBB"/>
    <w:rsid w:val="00682EAD"/>
    <w:rsid w:val="0068306F"/>
    <w:rsid w:val="0068317C"/>
    <w:rsid w:val="006835F7"/>
    <w:rsid w:val="0068367F"/>
    <w:rsid w:val="006836E7"/>
    <w:rsid w:val="0068394E"/>
    <w:rsid w:val="00683960"/>
    <w:rsid w:val="006839E3"/>
    <w:rsid w:val="00683BDC"/>
    <w:rsid w:val="00683CB3"/>
    <w:rsid w:val="00683D79"/>
    <w:rsid w:val="00683DEC"/>
    <w:rsid w:val="00683F65"/>
    <w:rsid w:val="00684140"/>
    <w:rsid w:val="00684251"/>
    <w:rsid w:val="00684287"/>
    <w:rsid w:val="00684604"/>
    <w:rsid w:val="00684812"/>
    <w:rsid w:val="00684B3D"/>
    <w:rsid w:val="00684EF7"/>
    <w:rsid w:val="00684F8D"/>
    <w:rsid w:val="00684F92"/>
    <w:rsid w:val="0068501E"/>
    <w:rsid w:val="00685167"/>
    <w:rsid w:val="006851A2"/>
    <w:rsid w:val="0068526C"/>
    <w:rsid w:val="00685327"/>
    <w:rsid w:val="00685393"/>
    <w:rsid w:val="006856FE"/>
    <w:rsid w:val="0068594A"/>
    <w:rsid w:val="00685A2A"/>
    <w:rsid w:val="00685B65"/>
    <w:rsid w:val="00685C27"/>
    <w:rsid w:val="00685D84"/>
    <w:rsid w:val="00685FFB"/>
    <w:rsid w:val="00685FFE"/>
    <w:rsid w:val="00686066"/>
    <w:rsid w:val="0068612B"/>
    <w:rsid w:val="006861A0"/>
    <w:rsid w:val="00686294"/>
    <w:rsid w:val="006862E6"/>
    <w:rsid w:val="00686359"/>
    <w:rsid w:val="00686459"/>
    <w:rsid w:val="0068645A"/>
    <w:rsid w:val="006864C8"/>
    <w:rsid w:val="006865DE"/>
    <w:rsid w:val="00686942"/>
    <w:rsid w:val="00686C09"/>
    <w:rsid w:val="00686EB3"/>
    <w:rsid w:val="00687010"/>
    <w:rsid w:val="006870D0"/>
    <w:rsid w:val="006875B3"/>
    <w:rsid w:val="00687699"/>
    <w:rsid w:val="006876C7"/>
    <w:rsid w:val="00687705"/>
    <w:rsid w:val="00687882"/>
    <w:rsid w:val="006879E9"/>
    <w:rsid w:val="00687D4B"/>
    <w:rsid w:val="00687DFE"/>
    <w:rsid w:val="00687F3C"/>
    <w:rsid w:val="0069015A"/>
    <w:rsid w:val="0069030D"/>
    <w:rsid w:val="00690495"/>
    <w:rsid w:val="00690734"/>
    <w:rsid w:val="0069079D"/>
    <w:rsid w:val="0069093F"/>
    <w:rsid w:val="00690981"/>
    <w:rsid w:val="006909E1"/>
    <w:rsid w:val="006909E8"/>
    <w:rsid w:val="006909FA"/>
    <w:rsid w:val="00690F64"/>
    <w:rsid w:val="00690FE5"/>
    <w:rsid w:val="006911DF"/>
    <w:rsid w:val="006912B2"/>
    <w:rsid w:val="00691700"/>
    <w:rsid w:val="00691A63"/>
    <w:rsid w:val="00691AFF"/>
    <w:rsid w:val="00691E42"/>
    <w:rsid w:val="00691F71"/>
    <w:rsid w:val="00691FC4"/>
    <w:rsid w:val="00692196"/>
    <w:rsid w:val="00692206"/>
    <w:rsid w:val="0069226A"/>
    <w:rsid w:val="00692320"/>
    <w:rsid w:val="006923B4"/>
    <w:rsid w:val="006925DE"/>
    <w:rsid w:val="00692760"/>
    <w:rsid w:val="0069282D"/>
    <w:rsid w:val="006928DE"/>
    <w:rsid w:val="00692A00"/>
    <w:rsid w:val="00692AFF"/>
    <w:rsid w:val="00692C5A"/>
    <w:rsid w:val="00692D21"/>
    <w:rsid w:val="00692FAB"/>
    <w:rsid w:val="00693164"/>
    <w:rsid w:val="0069321B"/>
    <w:rsid w:val="0069348A"/>
    <w:rsid w:val="006935C1"/>
    <w:rsid w:val="006937EC"/>
    <w:rsid w:val="00693A2C"/>
    <w:rsid w:val="00693ADA"/>
    <w:rsid w:val="00693BA3"/>
    <w:rsid w:val="00693C39"/>
    <w:rsid w:val="00693C5E"/>
    <w:rsid w:val="00693D09"/>
    <w:rsid w:val="00693D26"/>
    <w:rsid w:val="00693D71"/>
    <w:rsid w:val="00693E73"/>
    <w:rsid w:val="00694055"/>
    <w:rsid w:val="006940C8"/>
    <w:rsid w:val="006940EE"/>
    <w:rsid w:val="00694120"/>
    <w:rsid w:val="006941E1"/>
    <w:rsid w:val="006941FE"/>
    <w:rsid w:val="006942ED"/>
    <w:rsid w:val="0069432C"/>
    <w:rsid w:val="00694331"/>
    <w:rsid w:val="00694358"/>
    <w:rsid w:val="0069438D"/>
    <w:rsid w:val="006943AA"/>
    <w:rsid w:val="006944B7"/>
    <w:rsid w:val="0069462A"/>
    <w:rsid w:val="006946A2"/>
    <w:rsid w:val="0069470D"/>
    <w:rsid w:val="00694762"/>
    <w:rsid w:val="00694852"/>
    <w:rsid w:val="006949AD"/>
    <w:rsid w:val="006949BA"/>
    <w:rsid w:val="00694AA0"/>
    <w:rsid w:val="00694B07"/>
    <w:rsid w:val="00694C54"/>
    <w:rsid w:val="00694D90"/>
    <w:rsid w:val="00694E74"/>
    <w:rsid w:val="0069518F"/>
    <w:rsid w:val="00695278"/>
    <w:rsid w:val="00695279"/>
    <w:rsid w:val="0069531E"/>
    <w:rsid w:val="0069535F"/>
    <w:rsid w:val="006953E4"/>
    <w:rsid w:val="006954CF"/>
    <w:rsid w:val="006954E3"/>
    <w:rsid w:val="0069569E"/>
    <w:rsid w:val="006958E5"/>
    <w:rsid w:val="00695A21"/>
    <w:rsid w:val="00695A78"/>
    <w:rsid w:val="00695B8B"/>
    <w:rsid w:val="00695D2D"/>
    <w:rsid w:val="00695ED2"/>
    <w:rsid w:val="00695F6A"/>
    <w:rsid w:val="00696030"/>
    <w:rsid w:val="006962C4"/>
    <w:rsid w:val="00696392"/>
    <w:rsid w:val="006963AB"/>
    <w:rsid w:val="0069642B"/>
    <w:rsid w:val="00696730"/>
    <w:rsid w:val="00696781"/>
    <w:rsid w:val="00696924"/>
    <w:rsid w:val="00696AB0"/>
    <w:rsid w:val="00696CD8"/>
    <w:rsid w:val="00696E26"/>
    <w:rsid w:val="00696F34"/>
    <w:rsid w:val="00696FB4"/>
    <w:rsid w:val="00697059"/>
    <w:rsid w:val="00697069"/>
    <w:rsid w:val="006970E0"/>
    <w:rsid w:val="00697224"/>
    <w:rsid w:val="00697368"/>
    <w:rsid w:val="0069739D"/>
    <w:rsid w:val="006973FB"/>
    <w:rsid w:val="00697689"/>
    <w:rsid w:val="00697792"/>
    <w:rsid w:val="006977C5"/>
    <w:rsid w:val="006977D2"/>
    <w:rsid w:val="006979B8"/>
    <w:rsid w:val="006979D7"/>
    <w:rsid w:val="00697A73"/>
    <w:rsid w:val="00697AB6"/>
    <w:rsid w:val="00697B7A"/>
    <w:rsid w:val="00697C53"/>
    <w:rsid w:val="00697E4E"/>
    <w:rsid w:val="006A0173"/>
    <w:rsid w:val="006A032D"/>
    <w:rsid w:val="006A054C"/>
    <w:rsid w:val="006A0596"/>
    <w:rsid w:val="006A09AC"/>
    <w:rsid w:val="006A0A65"/>
    <w:rsid w:val="006A0B6E"/>
    <w:rsid w:val="006A0BF4"/>
    <w:rsid w:val="006A0D84"/>
    <w:rsid w:val="006A0F7C"/>
    <w:rsid w:val="006A12CF"/>
    <w:rsid w:val="006A13D1"/>
    <w:rsid w:val="006A1409"/>
    <w:rsid w:val="006A141E"/>
    <w:rsid w:val="006A1479"/>
    <w:rsid w:val="006A1657"/>
    <w:rsid w:val="006A1667"/>
    <w:rsid w:val="006A17D4"/>
    <w:rsid w:val="006A1AF5"/>
    <w:rsid w:val="006A1BD4"/>
    <w:rsid w:val="006A1D62"/>
    <w:rsid w:val="006A1F52"/>
    <w:rsid w:val="006A2096"/>
    <w:rsid w:val="006A21DC"/>
    <w:rsid w:val="006A2532"/>
    <w:rsid w:val="006A2543"/>
    <w:rsid w:val="006A25F3"/>
    <w:rsid w:val="006A2602"/>
    <w:rsid w:val="006A27C7"/>
    <w:rsid w:val="006A27D4"/>
    <w:rsid w:val="006A2804"/>
    <w:rsid w:val="006A28F3"/>
    <w:rsid w:val="006A29A7"/>
    <w:rsid w:val="006A2BEA"/>
    <w:rsid w:val="006A2D82"/>
    <w:rsid w:val="006A3149"/>
    <w:rsid w:val="006A3176"/>
    <w:rsid w:val="006A3323"/>
    <w:rsid w:val="006A3393"/>
    <w:rsid w:val="006A346B"/>
    <w:rsid w:val="006A3824"/>
    <w:rsid w:val="006A38D5"/>
    <w:rsid w:val="006A3BE7"/>
    <w:rsid w:val="006A3E77"/>
    <w:rsid w:val="006A3EF5"/>
    <w:rsid w:val="006A3F40"/>
    <w:rsid w:val="006A40F0"/>
    <w:rsid w:val="006A41B8"/>
    <w:rsid w:val="006A455E"/>
    <w:rsid w:val="006A4597"/>
    <w:rsid w:val="006A491B"/>
    <w:rsid w:val="006A4A6A"/>
    <w:rsid w:val="006A4AAF"/>
    <w:rsid w:val="006A4BF6"/>
    <w:rsid w:val="006A51E2"/>
    <w:rsid w:val="006A5295"/>
    <w:rsid w:val="006A5454"/>
    <w:rsid w:val="006A54A6"/>
    <w:rsid w:val="006A5512"/>
    <w:rsid w:val="006A564F"/>
    <w:rsid w:val="006A5665"/>
    <w:rsid w:val="006A5739"/>
    <w:rsid w:val="006A57F6"/>
    <w:rsid w:val="006A5A2D"/>
    <w:rsid w:val="006A5A8C"/>
    <w:rsid w:val="006A5BC8"/>
    <w:rsid w:val="006A5D52"/>
    <w:rsid w:val="006A5D95"/>
    <w:rsid w:val="006A5E16"/>
    <w:rsid w:val="006A5E78"/>
    <w:rsid w:val="006A5F03"/>
    <w:rsid w:val="006A60F0"/>
    <w:rsid w:val="006A61E6"/>
    <w:rsid w:val="006A6385"/>
    <w:rsid w:val="006A648D"/>
    <w:rsid w:val="006A651D"/>
    <w:rsid w:val="006A6557"/>
    <w:rsid w:val="006A65D6"/>
    <w:rsid w:val="006A6639"/>
    <w:rsid w:val="006A66E0"/>
    <w:rsid w:val="006A691A"/>
    <w:rsid w:val="006A69E8"/>
    <w:rsid w:val="006A6A70"/>
    <w:rsid w:val="006A6BB1"/>
    <w:rsid w:val="006A6BC6"/>
    <w:rsid w:val="006A6BFA"/>
    <w:rsid w:val="006A6FAB"/>
    <w:rsid w:val="006A71DF"/>
    <w:rsid w:val="006A73A6"/>
    <w:rsid w:val="006A78A4"/>
    <w:rsid w:val="006A78BD"/>
    <w:rsid w:val="006A79E9"/>
    <w:rsid w:val="006A7ABC"/>
    <w:rsid w:val="006A7B99"/>
    <w:rsid w:val="006A7C32"/>
    <w:rsid w:val="006A7D2A"/>
    <w:rsid w:val="006A7FFB"/>
    <w:rsid w:val="006B0024"/>
    <w:rsid w:val="006B0067"/>
    <w:rsid w:val="006B0185"/>
    <w:rsid w:val="006B0353"/>
    <w:rsid w:val="006B038F"/>
    <w:rsid w:val="006B046D"/>
    <w:rsid w:val="006B04DE"/>
    <w:rsid w:val="006B0571"/>
    <w:rsid w:val="006B0693"/>
    <w:rsid w:val="006B09BC"/>
    <w:rsid w:val="006B09CF"/>
    <w:rsid w:val="006B0BC3"/>
    <w:rsid w:val="006B0D19"/>
    <w:rsid w:val="006B0F67"/>
    <w:rsid w:val="006B0F94"/>
    <w:rsid w:val="006B1110"/>
    <w:rsid w:val="006B1238"/>
    <w:rsid w:val="006B1465"/>
    <w:rsid w:val="006B1493"/>
    <w:rsid w:val="006B159B"/>
    <w:rsid w:val="006B1AAF"/>
    <w:rsid w:val="006B1B43"/>
    <w:rsid w:val="006B1C45"/>
    <w:rsid w:val="006B1D0D"/>
    <w:rsid w:val="006B1DBE"/>
    <w:rsid w:val="006B1DCA"/>
    <w:rsid w:val="006B1EB9"/>
    <w:rsid w:val="006B1F8D"/>
    <w:rsid w:val="006B1F93"/>
    <w:rsid w:val="006B1FE4"/>
    <w:rsid w:val="006B239C"/>
    <w:rsid w:val="006B2416"/>
    <w:rsid w:val="006B24A7"/>
    <w:rsid w:val="006B2780"/>
    <w:rsid w:val="006B27FA"/>
    <w:rsid w:val="006B2830"/>
    <w:rsid w:val="006B2857"/>
    <w:rsid w:val="006B2917"/>
    <w:rsid w:val="006B294E"/>
    <w:rsid w:val="006B29A5"/>
    <w:rsid w:val="006B29C8"/>
    <w:rsid w:val="006B2D6F"/>
    <w:rsid w:val="006B2E01"/>
    <w:rsid w:val="006B2E3C"/>
    <w:rsid w:val="006B2E72"/>
    <w:rsid w:val="006B304D"/>
    <w:rsid w:val="006B307D"/>
    <w:rsid w:val="006B3266"/>
    <w:rsid w:val="006B3345"/>
    <w:rsid w:val="006B3393"/>
    <w:rsid w:val="006B33A1"/>
    <w:rsid w:val="006B3469"/>
    <w:rsid w:val="006B346F"/>
    <w:rsid w:val="006B35B1"/>
    <w:rsid w:val="006B35F8"/>
    <w:rsid w:val="006B3682"/>
    <w:rsid w:val="006B3990"/>
    <w:rsid w:val="006B3ECD"/>
    <w:rsid w:val="006B408B"/>
    <w:rsid w:val="006B42E2"/>
    <w:rsid w:val="006B4355"/>
    <w:rsid w:val="006B4398"/>
    <w:rsid w:val="006B44A9"/>
    <w:rsid w:val="006B45A8"/>
    <w:rsid w:val="006B460C"/>
    <w:rsid w:val="006B46D6"/>
    <w:rsid w:val="006B4907"/>
    <w:rsid w:val="006B49FA"/>
    <w:rsid w:val="006B4AA8"/>
    <w:rsid w:val="006B4F19"/>
    <w:rsid w:val="006B4F82"/>
    <w:rsid w:val="006B5171"/>
    <w:rsid w:val="006B5206"/>
    <w:rsid w:val="006B5259"/>
    <w:rsid w:val="006B53B2"/>
    <w:rsid w:val="006B542A"/>
    <w:rsid w:val="006B5436"/>
    <w:rsid w:val="006B543C"/>
    <w:rsid w:val="006B54E2"/>
    <w:rsid w:val="006B5513"/>
    <w:rsid w:val="006B55DB"/>
    <w:rsid w:val="006B56BE"/>
    <w:rsid w:val="006B573E"/>
    <w:rsid w:val="006B5874"/>
    <w:rsid w:val="006B5884"/>
    <w:rsid w:val="006B5C51"/>
    <w:rsid w:val="006B5C89"/>
    <w:rsid w:val="006B5D0C"/>
    <w:rsid w:val="006B5FDC"/>
    <w:rsid w:val="006B602C"/>
    <w:rsid w:val="006B60C6"/>
    <w:rsid w:val="006B60F5"/>
    <w:rsid w:val="006B620F"/>
    <w:rsid w:val="006B6381"/>
    <w:rsid w:val="006B647B"/>
    <w:rsid w:val="006B65DD"/>
    <w:rsid w:val="006B6646"/>
    <w:rsid w:val="006B66B9"/>
    <w:rsid w:val="006B6841"/>
    <w:rsid w:val="006B6A3A"/>
    <w:rsid w:val="006B6A73"/>
    <w:rsid w:val="006B6B0F"/>
    <w:rsid w:val="006B6B61"/>
    <w:rsid w:val="006B6CDB"/>
    <w:rsid w:val="006B6D90"/>
    <w:rsid w:val="006B6DFF"/>
    <w:rsid w:val="006B7013"/>
    <w:rsid w:val="006B704E"/>
    <w:rsid w:val="006B7272"/>
    <w:rsid w:val="006B7501"/>
    <w:rsid w:val="006B7535"/>
    <w:rsid w:val="006B75D1"/>
    <w:rsid w:val="006B765B"/>
    <w:rsid w:val="006B7677"/>
    <w:rsid w:val="006B76F2"/>
    <w:rsid w:val="006B772A"/>
    <w:rsid w:val="006B7A46"/>
    <w:rsid w:val="006B7AF8"/>
    <w:rsid w:val="006B7BD1"/>
    <w:rsid w:val="006B7D61"/>
    <w:rsid w:val="006B7EAD"/>
    <w:rsid w:val="006B7F01"/>
    <w:rsid w:val="006C0106"/>
    <w:rsid w:val="006C019C"/>
    <w:rsid w:val="006C0316"/>
    <w:rsid w:val="006C0345"/>
    <w:rsid w:val="006C049C"/>
    <w:rsid w:val="006C04AD"/>
    <w:rsid w:val="006C06CB"/>
    <w:rsid w:val="006C06E8"/>
    <w:rsid w:val="006C0737"/>
    <w:rsid w:val="006C074A"/>
    <w:rsid w:val="006C0772"/>
    <w:rsid w:val="006C07A0"/>
    <w:rsid w:val="006C08A9"/>
    <w:rsid w:val="006C0918"/>
    <w:rsid w:val="006C0933"/>
    <w:rsid w:val="006C0A59"/>
    <w:rsid w:val="006C0C7D"/>
    <w:rsid w:val="006C0C7F"/>
    <w:rsid w:val="006C0D00"/>
    <w:rsid w:val="006C0DF8"/>
    <w:rsid w:val="006C0E36"/>
    <w:rsid w:val="006C0F2F"/>
    <w:rsid w:val="006C0FBD"/>
    <w:rsid w:val="006C0FCD"/>
    <w:rsid w:val="006C1003"/>
    <w:rsid w:val="006C10D1"/>
    <w:rsid w:val="006C10FF"/>
    <w:rsid w:val="006C11EF"/>
    <w:rsid w:val="006C14CA"/>
    <w:rsid w:val="006C1595"/>
    <w:rsid w:val="006C15A1"/>
    <w:rsid w:val="006C16E9"/>
    <w:rsid w:val="006C198B"/>
    <w:rsid w:val="006C1A79"/>
    <w:rsid w:val="006C1DD8"/>
    <w:rsid w:val="006C2060"/>
    <w:rsid w:val="006C21D2"/>
    <w:rsid w:val="006C2269"/>
    <w:rsid w:val="006C2336"/>
    <w:rsid w:val="006C259A"/>
    <w:rsid w:val="006C28AA"/>
    <w:rsid w:val="006C292C"/>
    <w:rsid w:val="006C2AE2"/>
    <w:rsid w:val="006C2DC9"/>
    <w:rsid w:val="006C2ED3"/>
    <w:rsid w:val="006C2F5B"/>
    <w:rsid w:val="006C2FD8"/>
    <w:rsid w:val="006C30D6"/>
    <w:rsid w:val="006C3155"/>
    <w:rsid w:val="006C316A"/>
    <w:rsid w:val="006C3209"/>
    <w:rsid w:val="006C3407"/>
    <w:rsid w:val="006C3414"/>
    <w:rsid w:val="006C3506"/>
    <w:rsid w:val="006C3651"/>
    <w:rsid w:val="006C373D"/>
    <w:rsid w:val="006C378D"/>
    <w:rsid w:val="006C39E1"/>
    <w:rsid w:val="006C3A26"/>
    <w:rsid w:val="006C3AEC"/>
    <w:rsid w:val="006C3E75"/>
    <w:rsid w:val="006C3EFA"/>
    <w:rsid w:val="006C4257"/>
    <w:rsid w:val="006C429F"/>
    <w:rsid w:val="006C43AD"/>
    <w:rsid w:val="006C43DB"/>
    <w:rsid w:val="006C45E6"/>
    <w:rsid w:val="006C469A"/>
    <w:rsid w:val="006C47FC"/>
    <w:rsid w:val="006C488C"/>
    <w:rsid w:val="006C488E"/>
    <w:rsid w:val="006C4907"/>
    <w:rsid w:val="006C4956"/>
    <w:rsid w:val="006C49A6"/>
    <w:rsid w:val="006C4A5A"/>
    <w:rsid w:val="006C4BA9"/>
    <w:rsid w:val="006C4C08"/>
    <w:rsid w:val="006C4C29"/>
    <w:rsid w:val="006C4DA7"/>
    <w:rsid w:val="006C4E87"/>
    <w:rsid w:val="006C50D5"/>
    <w:rsid w:val="006C5255"/>
    <w:rsid w:val="006C54C6"/>
    <w:rsid w:val="006C54DF"/>
    <w:rsid w:val="006C5597"/>
    <w:rsid w:val="006C5645"/>
    <w:rsid w:val="006C56BA"/>
    <w:rsid w:val="006C573D"/>
    <w:rsid w:val="006C583D"/>
    <w:rsid w:val="006C5B31"/>
    <w:rsid w:val="006C5B57"/>
    <w:rsid w:val="006C5C0E"/>
    <w:rsid w:val="006C5D91"/>
    <w:rsid w:val="006C635D"/>
    <w:rsid w:val="006C655E"/>
    <w:rsid w:val="006C6757"/>
    <w:rsid w:val="006C67B7"/>
    <w:rsid w:val="006C687A"/>
    <w:rsid w:val="006C68D5"/>
    <w:rsid w:val="006C6A90"/>
    <w:rsid w:val="006C6B44"/>
    <w:rsid w:val="006C6C1B"/>
    <w:rsid w:val="006C6F44"/>
    <w:rsid w:val="006C6F82"/>
    <w:rsid w:val="006C6F87"/>
    <w:rsid w:val="006C70C5"/>
    <w:rsid w:val="006C72F8"/>
    <w:rsid w:val="006C7337"/>
    <w:rsid w:val="006C733A"/>
    <w:rsid w:val="006C7458"/>
    <w:rsid w:val="006C7647"/>
    <w:rsid w:val="006C77A4"/>
    <w:rsid w:val="006C78C2"/>
    <w:rsid w:val="006C7A99"/>
    <w:rsid w:val="006C7BDC"/>
    <w:rsid w:val="006C7D5C"/>
    <w:rsid w:val="006C7F4F"/>
    <w:rsid w:val="006C7FB3"/>
    <w:rsid w:val="006C7FCE"/>
    <w:rsid w:val="006D007C"/>
    <w:rsid w:val="006D01FB"/>
    <w:rsid w:val="006D03B4"/>
    <w:rsid w:val="006D0553"/>
    <w:rsid w:val="006D0612"/>
    <w:rsid w:val="006D0777"/>
    <w:rsid w:val="006D09AA"/>
    <w:rsid w:val="006D09C2"/>
    <w:rsid w:val="006D0C44"/>
    <w:rsid w:val="006D0C5B"/>
    <w:rsid w:val="006D0DF0"/>
    <w:rsid w:val="006D0EAF"/>
    <w:rsid w:val="006D0EF6"/>
    <w:rsid w:val="006D1103"/>
    <w:rsid w:val="006D1113"/>
    <w:rsid w:val="006D1594"/>
    <w:rsid w:val="006D17E9"/>
    <w:rsid w:val="006D18AF"/>
    <w:rsid w:val="006D1989"/>
    <w:rsid w:val="006D19A3"/>
    <w:rsid w:val="006D19BA"/>
    <w:rsid w:val="006D1A45"/>
    <w:rsid w:val="006D1C39"/>
    <w:rsid w:val="006D1D21"/>
    <w:rsid w:val="006D1E9A"/>
    <w:rsid w:val="006D1F8C"/>
    <w:rsid w:val="006D20BA"/>
    <w:rsid w:val="006D214E"/>
    <w:rsid w:val="006D22D8"/>
    <w:rsid w:val="006D2372"/>
    <w:rsid w:val="006D24D2"/>
    <w:rsid w:val="006D251D"/>
    <w:rsid w:val="006D264F"/>
    <w:rsid w:val="006D272A"/>
    <w:rsid w:val="006D28C2"/>
    <w:rsid w:val="006D292C"/>
    <w:rsid w:val="006D29E3"/>
    <w:rsid w:val="006D2B02"/>
    <w:rsid w:val="006D2B43"/>
    <w:rsid w:val="006D2D0F"/>
    <w:rsid w:val="006D2D14"/>
    <w:rsid w:val="006D2DB5"/>
    <w:rsid w:val="006D2F69"/>
    <w:rsid w:val="006D2FA4"/>
    <w:rsid w:val="006D303C"/>
    <w:rsid w:val="006D31B2"/>
    <w:rsid w:val="006D326A"/>
    <w:rsid w:val="006D3347"/>
    <w:rsid w:val="006D3375"/>
    <w:rsid w:val="006D363F"/>
    <w:rsid w:val="006D3931"/>
    <w:rsid w:val="006D3BCB"/>
    <w:rsid w:val="006D3BF0"/>
    <w:rsid w:val="006D3D0D"/>
    <w:rsid w:val="006D3F55"/>
    <w:rsid w:val="006D414C"/>
    <w:rsid w:val="006D42C9"/>
    <w:rsid w:val="006D457F"/>
    <w:rsid w:val="006D4818"/>
    <w:rsid w:val="006D4833"/>
    <w:rsid w:val="006D48D8"/>
    <w:rsid w:val="006D4927"/>
    <w:rsid w:val="006D4BCA"/>
    <w:rsid w:val="006D4C8D"/>
    <w:rsid w:val="006D4E4A"/>
    <w:rsid w:val="006D4F09"/>
    <w:rsid w:val="006D5138"/>
    <w:rsid w:val="006D529A"/>
    <w:rsid w:val="006D52CF"/>
    <w:rsid w:val="006D5366"/>
    <w:rsid w:val="006D537B"/>
    <w:rsid w:val="006D53C4"/>
    <w:rsid w:val="006D5475"/>
    <w:rsid w:val="006D55C7"/>
    <w:rsid w:val="006D5610"/>
    <w:rsid w:val="006D5611"/>
    <w:rsid w:val="006D5824"/>
    <w:rsid w:val="006D58FE"/>
    <w:rsid w:val="006D59A9"/>
    <w:rsid w:val="006D59B7"/>
    <w:rsid w:val="006D5A09"/>
    <w:rsid w:val="006D5A23"/>
    <w:rsid w:val="006D5A34"/>
    <w:rsid w:val="006D5BDC"/>
    <w:rsid w:val="006D64D2"/>
    <w:rsid w:val="006D65E3"/>
    <w:rsid w:val="006D68E8"/>
    <w:rsid w:val="006D6A14"/>
    <w:rsid w:val="006D6B4D"/>
    <w:rsid w:val="006D6B5F"/>
    <w:rsid w:val="006D6B8A"/>
    <w:rsid w:val="006D6BC7"/>
    <w:rsid w:val="006D6C76"/>
    <w:rsid w:val="006D6D55"/>
    <w:rsid w:val="006D6D94"/>
    <w:rsid w:val="006D6EFA"/>
    <w:rsid w:val="006D70D5"/>
    <w:rsid w:val="006D720C"/>
    <w:rsid w:val="006D733D"/>
    <w:rsid w:val="006D73DA"/>
    <w:rsid w:val="006D7500"/>
    <w:rsid w:val="006D7558"/>
    <w:rsid w:val="006D75AE"/>
    <w:rsid w:val="006D75D4"/>
    <w:rsid w:val="006D76E5"/>
    <w:rsid w:val="006D7800"/>
    <w:rsid w:val="006D78DE"/>
    <w:rsid w:val="006D79F2"/>
    <w:rsid w:val="006D7AF5"/>
    <w:rsid w:val="006D7AFF"/>
    <w:rsid w:val="006D7B68"/>
    <w:rsid w:val="006D7D94"/>
    <w:rsid w:val="006D7EE7"/>
    <w:rsid w:val="006D7FED"/>
    <w:rsid w:val="006E02EA"/>
    <w:rsid w:val="006E02EC"/>
    <w:rsid w:val="006E03BA"/>
    <w:rsid w:val="006E0469"/>
    <w:rsid w:val="006E0478"/>
    <w:rsid w:val="006E06AD"/>
    <w:rsid w:val="006E0950"/>
    <w:rsid w:val="006E096B"/>
    <w:rsid w:val="006E09F4"/>
    <w:rsid w:val="006E0A9D"/>
    <w:rsid w:val="006E0AFD"/>
    <w:rsid w:val="006E0BFB"/>
    <w:rsid w:val="006E0C77"/>
    <w:rsid w:val="006E0D62"/>
    <w:rsid w:val="006E0E37"/>
    <w:rsid w:val="006E0EE0"/>
    <w:rsid w:val="006E0F77"/>
    <w:rsid w:val="006E1008"/>
    <w:rsid w:val="006E10F3"/>
    <w:rsid w:val="006E126D"/>
    <w:rsid w:val="006E1371"/>
    <w:rsid w:val="006E13F0"/>
    <w:rsid w:val="006E158A"/>
    <w:rsid w:val="006E1719"/>
    <w:rsid w:val="006E186E"/>
    <w:rsid w:val="006E18C4"/>
    <w:rsid w:val="006E18E7"/>
    <w:rsid w:val="006E1915"/>
    <w:rsid w:val="006E1953"/>
    <w:rsid w:val="006E19C2"/>
    <w:rsid w:val="006E1A0D"/>
    <w:rsid w:val="006E1A24"/>
    <w:rsid w:val="006E1A7E"/>
    <w:rsid w:val="006E1B6E"/>
    <w:rsid w:val="006E1C43"/>
    <w:rsid w:val="006E1E05"/>
    <w:rsid w:val="006E1FD2"/>
    <w:rsid w:val="006E212B"/>
    <w:rsid w:val="006E224E"/>
    <w:rsid w:val="006E24A2"/>
    <w:rsid w:val="006E2631"/>
    <w:rsid w:val="006E2799"/>
    <w:rsid w:val="006E27CD"/>
    <w:rsid w:val="006E2834"/>
    <w:rsid w:val="006E2930"/>
    <w:rsid w:val="006E2B53"/>
    <w:rsid w:val="006E3043"/>
    <w:rsid w:val="006E3273"/>
    <w:rsid w:val="006E3403"/>
    <w:rsid w:val="006E3456"/>
    <w:rsid w:val="006E3605"/>
    <w:rsid w:val="006E36E4"/>
    <w:rsid w:val="006E36FC"/>
    <w:rsid w:val="006E3901"/>
    <w:rsid w:val="006E39F7"/>
    <w:rsid w:val="006E3AA6"/>
    <w:rsid w:val="006E3B83"/>
    <w:rsid w:val="006E3D85"/>
    <w:rsid w:val="006E3EFB"/>
    <w:rsid w:val="006E3F5B"/>
    <w:rsid w:val="006E40E2"/>
    <w:rsid w:val="006E4181"/>
    <w:rsid w:val="006E41D0"/>
    <w:rsid w:val="006E4269"/>
    <w:rsid w:val="006E429C"/>
    <w:rsid w:val="006E42F7"/>
    <w:rsid w:val="006E4317"/>
    <w:rsid w:val="006E44D6"/>
    <w:rsid w:val="006E4514"/>
    <w:rsid w:val="006E4568"/>
    <w:rsid w:val="006E4705"/>
    <w:rsid w:val="006E475F"/>
    <w:rsid w:val="006E47C5"/>
    <w:rsid w:val="006E4BCE"/>
    <w:rsid w:val="006E4C59"/>
    <w:rsid w:val="006E4D73"/>
    <w:rsid w:val="006E4DE0"/>
    <w:rsid w:val="006E4F20"/>
    <w:rsid w:val="006E4F4E"/>
    <w:rsid w:val="006E501D"/>
    <w:rsid w:val="006E5185"/>
    <w:rsid w:val="006E5380"/>
    <w:rsid w:val="006E5406"/>
    <w:rsid w:val="006E56D1"/>
    <w:rsid w:val="006E59FC"/>
    <w:rsid w:val="006E5B7B"/>
    <w:rsid w:val="006E5BCE"/>
    <w:rsid w:val="006E5CFA"/>
    <w:rsid w:val="006E5FAE"/>
    <w:rsid w:val="006E5FB4"/>
    <w:rsid w:val="006E5FD4"/>
    <w:rsid w:val="006E60F8"/>
    <w:rsid w:val="006E61B9"/>
    <w:rsid w:val="006E6264"/>
    <w:rsid w:val="006E6413"/>
    <w:rsid w:val="006E650A"/>
    <w:rsid w:val="006E65EF"/>
    <w:rsid w:val="006E6735"/>
    <w:rsid w:val="006E677C"/>
    <w:rsid w:val="006E6A4D"/>
    <w:rsid w:val="006E6BB3"/>
    <w:rsid w:val="006E6C7F"/>
    <w:rsid w:val="006E6D0D"/>
    <w:rsid w:val="006E6D0F"/>
    <w:rsid w:val="006E6D2E"/>
    <w:rsid w:val="006E6EB6"/>
    <w:rsid w:val="006E6EC0"/>
    <w:rsid w:val="006E6F14"/>
    <w:rsid w:val="006E6FB1"/>
    <w:rsid w:val="006E71C6"/>
    <w:rsid w:val="006E71F5"/>
    <w:rsid w:val="006E722E"/>
    <w:rsid w:val="006E7262"/>
    <w:rsid w:val="006E72EF"/>
    <w:rsid w:val="006E7379"/>
    <w:rsid w:val="006E78F8"/>
    <w:rsid w:val="006E796B"/>
    <w:rsid w:val="006E7B10"/>
    <w:rsid w:val="006E7B68"/>
    <w:rsid w:val="006E7B7D"/>
    <w:rsid w:val="006E7DAA"/>
    <w:rsid w:val="006E7E86"/>
    <w:rsid w:val="006E7EBF"/>
    <w:rsid w:val="006F00ED"/>
    <w:rsid w:val="006F0269"/>
    <w:rsid w:val="006F0329"/>
    <w:rsid w:val="006F03C1"/>
    <w:rsid w:val="006F0466"/>
    <w:rsid w:val="006F0685"/>
    <w:rsid w:val="006F081F"/>
    <w:rsid w:val="006F08E4"/>
    <w:rsid w:val="006F09ED"/>
    <w:rsid w:val="006F0B2A"/>
    <w:rsid w:val="006F0BB3"/>
    <w:rsid w:val="006F0C7D"/>
    <w:rsid w:val="006F0CC0"/>
    <w:rsid w:val="006F0F9D"/>
    <w:rsid w:val="006F105A"/>
    <w:rsid w:val="006F1395"/>
    <w:rsid w:val="006F1448"/>
    <w:rsid w:val="006F169F"/>
    <w:rsid w:val="006F16B4"/>
    <w:rsid w:val="006F16B9"/>
    <w:rsid w:val="006F1796"/>
    <w:rsid w:val="006F17DC"/>
    <w:rsid w:val="006F18A7"/>
    <w:rsid w:val="006F18BA"/>
    <w:rsid w:val="006F1940"/>
    <w:rsid w:val="006F1A2C"/>
    <w:rsid w:val="006F1A98"/>
    <w:rsid w:val="006F1BC7"/>
    <w:rsid w:val="006F1BD9"/>
    <w:rsid w:val="006F1CDD"/>
    <w:rsid w:val="006F1D34"/>
    <w:rsid w:val="006F1E00"/>
    <w:rsid w:val="006F1E22"/>
    <w:rsid w:val="006F2022"/>
    <w:rsid w:val="006F2071"/>
    <w:rsid w:val="006F220D"/>
    <w:rsid w:val="006F22C9"/>
    <w:rsid w:val="006F22DF"/>
    <w:rsid w:val="006F2492"/>
    <w:rsid w:val="006F264F"/>
    <w:rsid w:val="006F2777"/>
    <w:rsid w:val="006F28AB"/>
    <w:rsid w:val="006F296E"/>
    <w:rsid w:val="006F2A94"/>
    <w:rsid w:val="006F2CA6"/>
    <w:rsid w:val="006F2D33"/>
    <w:rsid w:val="006F2E18"/>
    <w:rsid w:val="006F30C3"/>
    <w:rsid w:val="006F3221"/>
    <w:rsid w:val="006F3379"/>
    <w:rsid w:val="006F33EE"/>
    <w:rsid w:val="006F33F3"/>
    <w:rsid w:val="006F3478"/>
    <w:rsid w:val="006F3576"/>
    <w:rsid w:val="006F3617"/>
    <w:rsid w:val="006F364E"/>
    <w:rsid w:val="006F3736"/>
    <w:rsid w:val="006F3771"/>
    <w:rsid w:val="006F37EF"/>
    <w:rsid w:val="006F3800"/>
    <w:rsid w:val="006F3893"/>
    <w:rsid w:val="006F38AE"/>
    <w:rsid w:val="006F38CE"/>
    <w:rsid w:val="006F3919"/>
    <w:rsid w:val="006F393E"/>
    <w:rsid w:val="006F3B42"/>
    <w:rsid w:val="006F3BB3"/>
    <w:rsid w:val="006F3C2F"/>
    <w:rsid w:val="006F3D50"/>
    <w:rsid w:val="006F3F81"/>
    <w:rsid w:val="006F3F97"/>
    <w:rsid w:val="006F4075"/>
    <w:rsid w:val="006F4136"/>
    <w:rsid w:val="006F42E9"/>
    <w:rsid w:val="006F447E"/>
    <w:rsid w:val="006F450E"/>
    <w:rsid w:val="006F4552"/>
    <w:rsid w:val="006F45B4"/>
    <w:rsid w:val="006F479B"/>
    <w:rsid w:val="006F485D"/>
    <w:rsid w:val="006F4A81"/>
    <w:rsid w:val="006F4B11"/>
    <w:rsid w:val="006F4BB3"/>
    <w:rsid w:val="006F4D34"/>
    <w:rsid w:val="006F4D71"/>
    <w:rsid w:val="006F4D85"/>
    <w:rsid w:val="006F4FBF"/>
    <w:rsid w:val="006F50E4"/>
    <w:rsid w:val="006F5104"/>
    <w:rsid w:val="006F5173"/>
    <w:rsid w:val="006F51C4"/>
    <w:rsid w:val="006F5296"/>
    <w:rsid w:val="006F53C9"/>
    <w:rsid w:val="006F53E6"/>
    <w:rsid w:val="006F5441"/>
    <w:rsid w:val="006F58CD"/>
    <w:rsid w:val="006F591F"/>
    <w:rsid w:val="006F5939"/>
    <w:rsid w:val="006F597F"/>
    <w:rsid w:val="006F5E35"/>
    <w:rsid w:val="006F5E4F"/>
    <w:rsid w:val="006F5FB2"/>
    <w:rsid w:val="006F6005"/>
    <w:rsid w:val="006F61F9"/>
    <w:rsid w:val="006F625B"/>
    <w:rsid w:val="006F63D4"/>
    <w:rsid w:val="006F6484"/>
    <w:rsid w:val="006F655D"/>
    <w:rsid w:val="006F6839"/>
    <w:rsid w:val="006F683D"/>
    <w:rsid w:val="006F6849"/>
    <w:rsid w:val="006F688A"/>
    <w:rsid w:val="006F6AB6"/>
    <w:rsid w:val="006F6CF6"/>
    <w:rsid w:val="006F6D8F"/>
    <w:rsid w:val="006F7059"/>
    <w:rsid w:val="006F70AD"/>
    <w:rsid w:val="006F72B7"/>
    <w:rsid w:val="006F7307"/>
    <w:rsid w:val="006F7346"/>
    <w:rsid w:val="006F759A"/>
    <w:rsid w:val="006F782A"/>
    <w:rsid w:val="006F79EE"/>
    <w:rsid w:val="006F7B38"/>
    <w:rsid w:val="006F7E61"/>
    <w:rsid w:val="00700216"/>
    <w:rsid w:val="007003A4"/>
    <w:rsid w:val="00700400"/>
    <w:rsid w:val="00700AF8"/>
    <w:rsid w:val="00700B08"/>
    <w:rsid w:val="00700C56"/>
    <w:rsid w:val="00700C61"/>
    <w:rsid w:val="00700F99"/>
    <w:rsid w:val="0070122A"/>
    <w:rsid w:val="0070126C"/>
    <w:rsid w:val="0070141D"/>
    <w:rsid w:val="0070148E"/>
    <w:rsid w:val="00701545"/>
    <w:rsid w:val="007018B9"/>
    <w:rsid w:val="007019B1"/>
    <w:rsid w:val="007019CA"/>
    <w:rsid w:val="00702060"/>
    <w:rsid w:val="0070217E"/>
    <w:rsid w:val="0070239D"/>
    <w:rsid w:val="00702491"/>
    <w:rsid w:val="007024BC"/>
    <w:rsid w:val="007024D9"/>
    <w:rsid w:val="0070254F"/>
    <w:rsid w:val="0070267A"/>
    <w:rsid w:val="007026B7"/>
    <w:rsid w:val="0070270E"/>
    <w:rsid w:val="00702765"/>
    <w:rsid w:val="007027FB"/>
    <w:rsid w:val="00702915"/>
    <w:rsid w:val="0070293E"/>
    <w:rsid w:val="007029B9"/>
    <w:rsid w:val="00702CFD"/>
    <w:rsid w:val="00702D60"/>
    <w:rsid w:val="00703014"/>
    <w:rsid w:val="00703022"/>
    <w:rsid w:val="00703066"/>
    <w:rsid w:val="007030C2"/>
    <w:rsid w:val="0070317C"/>
    <w:rsid w:val="007031E1"/>
    <w:rsid w:val="007035CC"/>
    <w:rsid w:val="00703745"/>
    <w:rsid w:val="0070374A"/>
    <w:rsid w:val="007037E6"/>
    <w:rsid w:val="00703910"/>
    <w:rsid w:val="00703918"/>
    <w:rsid w:val="0070398A"/>
    <w:rsid w:val="00703C30"/>
    <w:rsid w:val="00703C3C"/>
    <w:rsid w:val="00703D5B"/>
    <w:rsid w:val="00704539"/>
    <w:rsid w:val="007046CA"/>
    <w:rsid w:val="0070473D"/>
    <w:rsid w:val="00704827"/>
    <w:rsid w:val="00704AB8"/>
    <w:rsid w:val="00704C5F"/>
    <w:rsid w:val="00704CA7"/>
    <w:rsid w:val="00704F40"/>
    <w:rsid w:val="00704F54"/>
    <w:rsid w:val="00704FA7"/>
    <w:rsid w:val="00704FEC"/>
    <w:rsid w:val="00704FED"/>
    <w:rsid w:val="00705032"/>
    <w:rsid w:val="007050B3"/>
    <w:rsid w:val="007052D2"/>
    <w:rsid w:val="00705315"/>
    <w:rsid w:val="0070542F"/>
    <w:rsid w:val="00705636"/>
    <w:rsid w:val="0070566A"/>
    <w:rsid w:val="007057C6"/>
    <w:rsid w:val="00705B71"/>
    <w:rsid w:val="00705B7E"/>
    <w:rsid w:val="00705C72"/>
    <w:rsid w:val="00705C7B"/>
    <w:rsid w:val="00705F4A"/>
    <w:rsid w:val="00705FA1"/>
    <w:rsid w:val="00706130"/>
    <w:rsid w:val="0070624C"/>
    <w:rsid w:val="00706301"/>
    <w:rsid w:val="0070636D"/>
    <w:rsid w:val="00706976"/>
    <w:rsid w:val="0070697B"/>
    <w:rsid w:val="007069AA"/>
    <w:rsid w:val="007069D9"/>
    <w:rsid w:val="00706B4A"/>
    <w:rsid w:val="00706C2B"/>
    <w:rsid w:val="00706C30"/>
    <w:rsid w:val="00706D3F"/>
    <w:rsid w:val="00706FCA"/>
    <w:rsid w:val="0070721E"/>
    <w:rsid w:val="0070724A"/>
    <w:rsid w:val="00707466"/>
    <w:rsid w:val="007074B6"/>
    <w:rsid w:val="007075A3"/>
    <w:rsid w:val="0070764C"/>
    <w:rsid w:val="00707705"/>
    <w:rsid w:val="00707777"/>
    <w:rsid w:val="007077CA"/>
    <w:rsid w:val="00707954"/>
    <w:rsid w:val="00707A02"/>
    <w:rsid w:val="00707B98"/>
    <w:rsid w:val="00707DF8"/>
    <w:rsid w:val="00707DFC"/>
    <w:rsid w:val="00707EEE"/>
    <w:rsid w:val="00707F0F"/>
    <w:rsid w:val="007100CE"/>
    <w:rsid w:val="00710153"/>
    <w:rsid w:val="007103A6"/>
    <w:rsid w:val="007103BC"/>
    <w:rsid w:val="007105FD"/>
    <w:rsid w:val="00710742"/>
    <w:rsid w:val="007108F2"/>
    <w:rsid w:val="00710B0F"/>
    <w:rsid w:val="00710B5B"/>
    <w:rsid w:val="00710B92"/>
    <w:rsid w:val="00710BBB"/>
    <w:rsid w:val="00710C2D"/>
    <w:rsid w:val="00710D9C"/>
    <w:rsid w:val="00710DDF"/>
    <w:rsid w:val="00710E58"/>
    <w:rsid w:val="00710E72"/>
    <w:rsid w:val="00711251"/>
    <w:rsid w:val="0071128E"/>
    <w:rsid w:val="00711407"/>
    <w:rsid w:val="0071141C"/>
    <w:rsid w:val="007115CF"/>
    <w:rsid w:val="007117C3"/>
    <w:rsid w:val="007118D2"/>
    <w:rsid w:val="007119D2"/>
    <w:rsid w:val="00711AAF"/>
    <w:rsid w:val="00711B4E"/>
    <w:rsid w:val="00711BE3"/>
    <w:rsid w:val="00711C23"/>
    <w:rsid w:val="00711C35"/>
    <w:rsid w:val="00711C41"/>
    <w:rsid w:val="00711DB9"/>
    <w:rsid w:val="00711EFA"/>
    <w:rsid w:val="00711F0E"/>
    <w:rsid w:val="00712025"/>
    <w:rsid w:val="0071208C"/>
    <w:rsid w:val="00712131"/>
    <w:rsid w:val="00712190"/>
    <w:rsid w:val="00712582"/>
    <w:rsid w:val="0071263C"/>
    <w:rsid w:val="00712714"/>
    <w:rsid w:val="00712934"/>
    <w:rsid w:val="007129A8"/>
    <w:rsid w:val="00712A55"/>
    <w:rsid w:val="00712A57"/>
    <w:rsid w:val="00712A91"/>
    <w:rsid w:val="00712AFB"/>
    <w:rsid w:val="00712CAD"/>
    <w:rsid w:val="00712CB2"/>
    <w:rsid w:val="00712CE2"/>
    <w:rsid w:val="00712D75"/>
    <w:rsid w:val="00712F23"/>
    <w:rsid w:val="00712FA5"/>
    <w:rsid w:val="00713124"/>
    <w:rsid w:val="00713168"/>
    <w:rsid w:val="0071326C"/>
    <w:rsid w:val="007133F2"/>
    <w:rsid w:val="00713648"/>
    <w:rsid w:val="00713712"/>
    <w:rsid w:val="0071379A"/>
    <w:rsid w:val="00713871"/>
    <w:rsid w:val="0071394B"/>
    <w:rsid w:val="007139A2"/>
    <w:rsid w:val="00713C4B"/>
    <w:rsid w:val="00713CC6"/>
    <w:rsid w:val="00713FD8"/>
    <w:rsid w:val="0071423D"/>
    <w:rsid w:val="00714284"/>
    <w:rsid w:val="00714465"/>
    <w:rsid w:val="0071446B"/>
    <w:rsid w:val="007144DE"/>
    <w:rsid w:val="007145E3"/>
    <w:rsid w:val="00714784"/>
    <w:rsid w:val="007147D6"/>
    <w:rsid w:val="00714816"/>
    <w:rsid w:val="00714872"/>
    <w:rsid w:val="00714884"/>
    <w:rsid w:val="007148A3"/>
    <w:rsid w:val="007148DE"/>
    <w:rsid w:val="007149F7"/>
    <w:rsid w:val="00714D60"/>
    <w:rsid w:val="00714D7B"/>
    <w:rsid w:val="0071506E"/>
    <w:rsid w:val="00715176"/>
    <w:rsid w:val="007151A1"/>
    <w:rsid w:val="00715342"/>
    <w:rsid w:val="00715451"/>
    <w:rsid w:val="007154C5"/>
    <w:rsid w:val="007157B1"/>
    <w:rsid w:val="00715819"/>
    <w:rsid w:val="007158E4"/>
    <w:rsid w:val="007158E7"/>
    <w:rsid w:val="007159F5"/>
    <w:rsid w:val="00715A1B"/>
    <w:rsid w:val="00715AD3"/>
    <w:rsid w:val="00715C39"/>
    <w:rsid w:val="00715D1D"/>
    <w:rsid w:val="00715DCA"/>
    <w:rsid w:val="00715FF2"/>
    <w:rsid w:val="007160A5"/>
    <w:rsid w:val="007161E6"/>
    <w:rsid w:val="0071628E"/>
    <w:rsid w:val="0071634F"/>
    <w:rsid w:val="007163EA"/>
    <w:rsid w:val="0071656F"/>
    <w:rsid w:val="007165AE"/>
    <w:rsid w:val="0071667B"/>
    <w:rsid w:val="00716731"/>
    <w:rsid w:val="00716780"/>
    <w:rsid w:val="007169DE"/>
    <w:rsid w:val="00716A7F"/>
    <w:rsid w:val="00716AC2"/>
    <w:rsid w:val="00716C68"/>
    <w:rsid w:val="00716EF7"/>
    <w:rsid w:val="0071726A"/>
    <w:rsid w:val="0071737F"/>
    <w:rsid w:val="0071738A"/>
    <w:rsid w:val="0071747B"/>
    <w:rsid w:val="007174B2"/>
    <w:rsid w:val="0071767B"/>
    <w:rsid w:val="0071786F"/>
    <w:rsid w:val="00717926"/>
    <w:rsid w:val="007179FE"/>
    <w:rsid w:val="00717A1F"/>
    <w:rsid w:val="00717A67"/>
    <w:rsid w:val="00717A78"/>
    <w:rsid w:val="00717B95"/>
    <w:rsid w:val="00717BBB"/>
    <w:rsid w:val="00717F83"/>
    <w:rsid w:val="00717FBF"/>
    <w:rsid w:val="00720208"/>
    <w:rsid w:val="00720388"/>
    <w:rsid w:val="007204C4"/>
    <w:rsid w:val="00720514"/>
    <w:rsid w:val="00720734"/>
    <w:rsid w:val="00720753"/>
    <w:rsid w:val="007209CC"/>
    <w:rsid w:val="00720ADB"/>
    <w:rsid w:val="00720B5A"/>
    <w:rsid w:val="00720C7D"/>
    <w:rsid w:val="00720D23"/>
    <w:rsid w:val="00720D8A"/>
    <w:rsid w:val="00720E3D"/>
    <w:rsid w:val="00720E51"/>
    <w:rsid w:val="00721063"/>
    <w:rsid w:val="00721066"/>
    <w:rsid w:val="00721088"/>
    <w:rsid w:val="0072110D"/>
    <w:rsid w:val="00721147"/>
    <w:rsid w:val="007213CE"/>
    <w:rsid w:val="007214E7"/>
    <w:rsid w:val="00721558"/>
    <w:rsid w:val="00721644"/>
    <w:rsid w:val="0072165F"/>
    <w:rsid w:val="007217D8"/>
    <w:rsid w:val="007217F2"/>
    <w:rsid w:val="007217FD"/>
    <w:rsid w:val="007218F1"/>
    <w:rsid w:val="00721993"/>
    <w:rsid w:val="00721B1F"/>
    <w:rsid w:val="00721C40"/>
    <w:rsid w:val="00721D78"/>
    <w:rsid w:val="00721D82"/>
    <w:rsid w:val="00721E39"/>
    <w:rsid w:val="00721F7A"/>
    <w:rsid w:val="0072206E"/>
    <w:rsid w:val="00722111"/>
    <w:rsid w:val="00722310"/>
    <w:rsid w:val="00722337"/>
    <w:rsid w:val="007223C8"/>
    <w:rsid w:val="007223DE"/>
    <w:rsid w:val="007223F3"/>
    <w:rsid w:val="00722506"/>
    <w:rsid w:val="00722512"/>
    <w:rsid w:val="0072270A"/>
    <w:rsid w:val="007228A7"/>
    <w:rsid w:val="00722AE3"/>
    <w:rsid w:val="00722BD9"/>
    <w:rsid w:val="00722C45"/>
    <w:rsid w:val="00722D05"/>
    <w:rsid w:val="00722E53"/>
    <w:rsid w:val="00722F34"/>
    <w:rsid w:val="0072305E"/>
    <w:rsid w:val="007230C4"/>
    <w:rsid w:val="0072335E"/>
    <w:rsid w:val="007233A2"/>
    <w:rsid w:val="007233F9"/>
    <w:rsid w:val="007235BD"/>
    <w:rsid w:val="007236EB"/>
    <w:rsid w:val="0072378C"/>
    <w:rsid w:val="00723868"/>
    <w:rsid w:val="007239C0"/>
    <w:rsid w:val="00723D57"/>
    <w:rsid w:val="00723D8C"/>
    <w:rsid w:val="00723E47"/>
    <w:rsid w:val="00723F4A"/>
    <w:rsid w:val="00723FFD"/>
    <w:rsid w:val="00724018"/>
    <w:rsid w:val="0072408A"/>
    <w:rsid w:val="007241FE"/>
    <w:rsid w:val="00724620"/>
    <w:rsid w:val="00724808"/>
    <w:rsid w:val="007248AA"/>
    <w:rsid w:val="007249EA"/>
    <w:rsid w:val="00724B03"/>
    <w:rsid w:val="00724B1F"/>
    <w:rsid w:val="00724C1A"/>
    <w:rsid w:val="00724CD6"/>
    <w:rsid w:val="00724CE1"/>
    <w:rsid w:val="00724E21"/>
    <w:rsid w:val="00724FD1"/>
    <w:rsid w:val="007251F9"/>
    <w:rsid w:val="00725285"/>
    <w:rsid w:val="007252B2"/>
    <w:rsid w:val="007254D0"/>
    <w:rsid w:val="007254E5"/>
    <w:rsid w:val="007255E3"/>
    <w:rsid w:val="00725793"/>
    <w:rsid w:val="0072580F"/>
    <w:rsid w:val="00725A86"/>
    <w:rsid w:val="00725ABF"/>
    <w:rsid w:val="00725B61"/>
    <w:rsid w:val="00725D62"/>
    <w:rsid w:val="00725E0D"/>
    <w:rsid w:val="00725FDE"/>
    <w:rsid w:val="0072615D"/>
    <w:rsid w:val="0072627C"/>
    <w:rsid w:val="00726280"/>
    <w:rsid w:val="0072648F"/>
    <w:rsid w:val="007266E8"/>
    <w:rsid w:val="0072687A"/>
    <w:rsid w:val="0072690D"/>
    <w:rsid w:val="0072692D"/>
    <w:rsid w:val="007269F5"/>
    <w:rsid w:val="00726B5D"/>
    <w:rsid w:val="00726B6B"/>
    <w:rsid w:val="00726C89"/>
    <w:rsid w:val="00726D56"/>
    <w:rsid w:val="00726DE7"/>
    <w:rsid w:val="00726DFF"/>
    <w:rsid w:val="00726E5A"/>
    <w:rsid w:val="00726EA4"/>
    <w:rsid w:val="0072730F"/>
    <w:rsid w:val="007273FE"/>
    <w:rsid w:val="007274D2"/>
    <w:rsid w:val="00727528"/>
    <w:rsid w:val="00727693"/>
    <w:rsid w:val="00727877"/>
    <w:rsid w:val="00727977"/>
    <w:rsid w:val="00727A7F"/>
    <w:rsid w:val="00727AED"/>
    <w:rsid w:val="00727C56"/>
    <w:rsid w:val="00727E2F"/>
    <w:rsid w:val="00730010"/>
    <w:rsid w:val="007300FF"/>
    <w:rsid w:val="0073018C"/>
    <w:rsid w:val="00730245"/>
    <w:rsid w:val="007302B5"/>
    <w:rsid w:val="00730305"/>
    <w:rsid w:val="00730343"/>
    <w:rsid w:val="00730371"/>
    <w:rsid w:val="0073039E"/>
    <w:rsid w:val="0073049A"/>
    <w:rsid w:val="00730502"/>
    <w:rsid w:val="00730528"/>
    <w:rsid w:val="00730533"/>
    <w:rsid w:val="007305CF"/>
    <w:rsid w:val="007305F0"/>
    <w:rsid w:val="00730988"/>
    <w:rsid w:val="00730B13"/>
    <w:rsid w:val="00730B5E"/>
    <w:rsid w:val="00730EAF"/>
    <w:rsid w:val="00730F9B"/>
    <w:rsid w:val="00731057"/>
    <w:rsid w:val="007312F3"/>
    <w:rsid w:val="00731399"/>
    <w:rsid w:val="00731465"/>
    <w:rsid w:val="0073162D"/>
    <w:rsid w:val="0073164E"/>
    <w:rsid w:val="007316B7"/>
    <w:rsid w:val="007316BA"/>
    <w:rsid w:val="00731ABA"/>
    <w:rsid w:val="00731E7B"/>
    <w:rsid w:val="00731EB2"/>
    <w:rsid w:val="00731F55"/>
    <w:rsid w:val="00732007"/>
    <w:rsid w:val="0073213F"/>
    <w:rsid w:val="00732436"/>
    <w:rsid w:val="0073260E"/>
    <w:rsid w:val="007326A3"/>
    <w:rsid w:val="0073273B"/>
    <w:rsid w:val="00732801"/>
    <w:rsid w:val="00732846"/>
    <w:rsid w:val="00732AA0"/>
    <w:rsid w:val="00732C04"/>
    <w:rsid w:val="00732C59"/>
    <w:rsid w:val="00732CBD"/>
    <w:rsid w:val="00732F4C"/>
    <w:rsid w:val="00732FEB"/>
    <w:rsid w:val="007330C6"/>
    <w:rsid w:val="007331E0"/>
    <w:rsid w:val="00733342"/>
    <w:rsid w:val="0073337D"/>
    <w:rsid w:val="00733537"/>
    <w:rsid w:val="007336E0"/>
    <w:rsid w:val="007337A2"/>
    <w:rsid w:val="007337D2"/>
    <w:rsid w:val="0073392B"/>
    <w:rsid w:val="00733B42"/>
    <w:rsid w:val="00733B80"/>
    <w:rsid w:val="00733D8C"/>
    <w:rsid w:val="00733E40"/>
    <w:rsid w:val="00734020"/>
    <w:rsid w:val="0073416B"/>
    <w:rsid w:val="00734226"/>
    <w:rsid w:val="00734305"/>
    <w:rsid w:val="00734440"/>
    <w:rsid w:val="007345A9"/>
    <w:rsid w:val="0073478C"/>
    <w:rsid w:val="00734886"/>
    <w:rsid w:val="0073489E"/>
    <w:rsid w:val="007348B6"/>
    <w:rsid w:val="007349D7"/>
    <w:rsid w:val="00734B29"/>
    <w:rsid w:val="00734B36"/>
    <w:rsid w:val="00734D23"/>
    <w:rsid w:val="00734D66"/>
    <w:rsid w:val="00734ECA"/>
    <w:rsid w:val="00734EF2"/>
    <w:rsid w:val="00734F1E"/>
    <w:rsid w:val="00734FC8"/>
    <w:rsid w:val="0073501A"/>
    <w:rsid w:val="00735221"/>
    <w:rsid w:val="00735229"/>
    <w:rsid w:val="0073532F"/>
    <w:rsid w:val="00735348"/>
    <w:rsid w:val="007353A1"/>
    <w:rsid w:val="0073546E"/>
    <w:rsid w:val="0073559D"/>
    <w:rsid w:val="00735B0D"/>
    <w:rsid w:val="00735BB3"/>
    <w:rsid w:val="00735BF6"/>
    <w:rsid w:val="00735C28"/>
    <w:rsid w:val="00735C34"/>
    <w:rsid w:val="00735C42"/>
    <w:rsid w:val="00735C9A"/>
    <w:rsid w:val="00735CD3"/>
    <w:rsid w:val="00735E31"/>
    <w:rsid w:val="00735F79"/>
    <w:rsid w:val="00736207"/>
    <w:rsid w:val="0073635D"/>
    <w:rsid w:val="00736398"/>
    <w:rsid w:val="00736406"/>
    <w:rsid w:val="00736478"/>
    <w:rsid w:val="00736631"/>
    <w:rsid w:val="007367A9"/>
    <w:rsid w:val="00736995"/>
    <w:rsid w:val="00736A39"/>
    <w:rsid w:val="00736AF2"/>
    <w:rsid w:val="00736C61"/>
    <w:rsid w:val="00736CFA"/>
    <w:rsid w:val="00736D21"/>
    <w:rsid w:val="00736DA8"/>
    <w:rsid w:val="00736E04"/>
    <w:rsid w:val="00736F09"/>
    <w:rsid w:val="00736FBD"/>
    <w:rsid w:val="007370AF"/>
    <w:rsid w:val="00737257"/>
    <w:rsid w:val="007372B6"/>
    <w:rsid w:val="007372B9"/>
    <w:rsid w:val="007373B2"/>
    <w:rsid w:val="0073743A"/>
    <w:rsid w:val="00737727"/>
    <w:rsid w:val="007377BF"/>
    <w:rsid w:val="00737AA8"/>
    <w:rsid w:val="00737ADF"/>
    <w:rsid w:val="00737B4D"/>
    <w:rsid w:val="00737BBB"/>
    <w:rsid w:val="00737CF9"/>
    <w:rsid w:val="00737DC2"/>
    <w:rsid w:val="00737F50"/>
    <w:rsid w:val="00737FF3"/>
    <w:rsid w:val="007402BE"/>
    <w:rsid w:val="00740349"/>
    <w:rsid w:val="007405B4"/>
    <w:rsid w:val="007406FD"/>
    <w:rsid w:val="00740756"/>
    <w:rsid w:val="0074079F"/>
    <w:rsid w:val="007407C0"/>
    <w:rsid w:val="00740A56"/>
    <w:rsid w:val="00740A8A"/>
    <w:rsid w:val="00740B2D"/>
    <w:rsid w:val="00740C0C"/>
    <w:rsid w:val="00740C86"/>
    <w:rsid w:val="00740CBD"/>
    <w:rsid w:val="00740DDF"/>
    <w:rsid w:val="00740F17"/>
    <w:rsid w:val="0074101F"/>
    <w:rsid w:val="007410E1"/>
    <w:rsid w:val="0074115B"/>
    <w:rsid w:val="00741175"/>
    <w:rsid w:val="0074162F"/>
    <w:rsid w:val="00741693"/>
    <w:rsid w:val="00741718"/>
    <w:rsid w:val="00741850"/>
    <w:rsid w:val="007418B2"/>
    <w:rsid w:val="007418C9"/>
    <w:rsid w:val="00741B68"/>
    <w:rsid w:val="00741D59"/>
    <w:rsid w:val="00741DB6"/>
    <w:rsid w:val="00741DEF"/>
    <w:rsid w:val="00741E52"/>
    <w:rsid w:val="0074211E"/>
    <w:rsid w:val="007422F8"/>
    <w:rsid w:val="00742360"/>
    <w:rsid w:val="0074236E"/>
    <w:rsid w:val="00742376"/>
    <w:rsid w:val="0074240A"/>
    <w:rsid w:val="00742638"/>
    <w:rsid w:val="00742853"/>
    <w:rsid w:val="0074287F"/>
    <w:rsid w:val="007428A3"/>
    <w:rsid w:val="0074291D"/>
    <w:rsid w:val="00742A21"/>
    <w:rsid w:val="00742A51"/>
    <w:rsid w:val="00742CA8"/>
    <w:rsid w:val="00742E64"/>
    <w:rsid w:val="00742E6E"/>
    <w:rsid w:val="0074309C"/>
    <w:rsid w:val="0074310C"/>
    <w:rsid w:val="00743222"/>
    <w:rsid w:val="007433A6"/>
    <w:rsid w:val="007433B8"/>
    <w:rsid w:val="007433E2"/>
    <w:rsid w:val="0074349A"/>
    <w:rsid w:val="0074357E"/>
    <w:rsid w:val="0074365A"/>
    <w:rsid w:val="0074367A"/>
    <w:rsid w:val="0074382F"/>
    <w:rsid w:val="00743851"/>
    <w:rsid w:val="007438F4"/>
    <w:rsid w:val="007439A4"/>
    <w:rsid w:val="00743B4F"/>
    <w:rsid w:val="00743C9D"/>
    <w:rsid w:val="00743DEE"/>
    <w:rsid w:val="00743E2A"/>
    <w:rsid w:val="00744036"/>
    <w:rsid w:val="0074426D"/>
    <w:rsid w:val="007442ED"/>
    <w:rsid w:val="00744475"/>
    <w:rsid w:val="00744590"/>
    <w:rsid w:val="007448B7"/>
    <w:rsid w:val="00744A6C"/>
    <w:rsid w:val="00744CF3"/>
    <w:rsid w:val="00744E42"/>
    <w:rsid w:val="00744E9C"/>
    <w:rsid w:val="00744FC5"/>
    <w:rsid w:val="00744FCB"/>
    <w:rsid w:val="007451ED"/>
    <w:rsid w:val="0074525D"/>
    <w:rsid w:val="00745262"/>
    <w:rsid w:val="0074549F"/>
    <w:rsid w:val="00745603"/>
    <w:rsid w:val="007456C1"/>
    <w:rsid w:val="007457B0"/>
    <w:rsid w:val="0074580B"/>
    <w:rsid w:val="007458C2"/>
    <w:rsid w:val="00745AC2"/>
    <w:rsid w:val="00745AC8"/>
    <w:rsid w:val="00745AD3"/>
    <w:rsid w:val="00745BD5"/>
    <w:rsid w:val="00745CC9"/>
    <w:rsid w:val="00745CCC"/>
    <w:rsid w:val="00745CDE"/>
    <w:rsid w:val="00745D6C"/>
    <w:rsid w:val="00745EB6"/>
    <w:rsid w:val="00745FD5"/>
    <w:rsid w:val="00746032"/>
    <w:rsid w:val="007460B6"/>
    <w:rsid w:val="00746245"/>
    <w:rsid w:val="0074649F"/>
    <w:rsid w:val="00746587"/>
    <w:rsid w:val="007465D4"/>
    <w:rsid w:val="00746746"/>
    <w:rsid w:val="00746AF2"/>
    <w:rsid w:val="00746BF1"/>
    <w:rsid w:val="00746DEE"/>
    <w:rsid w:val="00746DF8"/>
    <w:rsid w:val="0074700D"/>
    <w:rsid w:val="0074707B"/>
    <w:rsid w:val="007471E7"/>
    <w:rsid w:val="007471F4"/>
    <w:rsid w:val="00747295"/>
    <w:rsid w:val="007476E1"/>
    <w:rsid w:val="0074790D"/>
    <w:rsid w:val="007479EB"/>
    <w:rsid w:val="00747B40"/>
    <w:rsid w:val="00747B91"/>
    <w:rsid w:val="00747EE4"/>
    <w:rsid w:val="007503E7"/>
    <w:rsid w:val="007503E9"/>
    <w:rsid w:val="00750537"/>
    <w:rsid w:val="007505EA"/>
    <w:rsid w:val="0075067F"/>
    <w:rsid w:val="007507D5"/>
    <w:rsid w:val="00750B1D"/>
    <w:rsid w:val="00750C1D"/>
    <w:rsid w:val="00750C38"/>
    <w:rsid w:val="00750C73"/>
    <w:rsid w:val="00750E5B"/>
    <w:rsid w:val="00750E5E"/>
    <w:rsid w:val="00751034"/>
    <w:rsid w:val="0075121D"/>
    <w:rsid w:val="0075140B"/>
    <w:rsid w:val="007514A7"/>
    <w:rsid w:val="007515EC"/>
    <w:rsid w:val="00751790"/>
    <w:rsid w:val="0075195F"/>
    <w:rsid w:val="007519AC"/>
    <w:rsid w:val="007519B0"/>
    <w:rsid w:val="007519C7"/>
    <w:rsid w:val="00751B48"/>
    <w:rsid w:val="00751D96"/>
    <w:rsid w:val="00751E24"/>
    <w:rsid w:val="00751EB9"/>
    <w:rsid w:val="00751F2F"/>
    <w:rsid w:val="00752020"/>
    <w:rsid w:val="0075206C"/>
    <w:rsid w:val="007520A9"/>
    <w:rsid w:val="007520AA"/>
    <w:rsid w:val="007524C2"/>
    <w:rsid w:val="007524C7"/>
    <w:rsid w:val="0075265F"/>
    <w:rsid w:val="00752710"/>
    <w:rsid w:val="00752825"/>
    <w:rsid w:val="00752941"/>
    <w:rsid w:val="007529DC"/>
    <w:rsid w:val="00752C36"/>
    <w:rsid w:val="00752C70"/>
    <w:rsid w:val="00752E34"/>
    <w:rsid w:val="00752ECF"/>
    <w:rsid w:val="00753049"/>
    <w:rsid w:val="00753180"/>
    <w:rsid w:val="00753303"/>
    <w:rsid w:val="007533F8"/>
    <w:rsid w:val="00753445"/>
    <w:rsid w:val="0075348A"/>
    <w:rsid w:val="00753676"/>
    <w:rsid w:val="007536B6"/>
    <w:rsid w:val="007539F2"/>
    <w:rsid w:val="00753A8E"/>
    <w:rsid w:val="00753C0B"/>
    <w:rsid w:val="00753DAA"/>
    <w:rsid w:val="00753F1A"/>
    <w:rsid w:val="00753F82"/>
    <w:rsid w:val="00753F88"/>
    <w:rsid w:val="00754002"/>
    <w:rsid w:val="0075406D"/>
    <w:rsid w:val="00754126"/>
    <w:rsid w:val="0075437B"/>
    <w:rsid w:val="00754462"/>
    <w:rsid w:val="007545DF"/>
    <w:rsid w:val="0075460B"/>
    <w:rsid w:val="0075468C"/>
    <w:rsid w:val="00754851"/>
    <w:rsid w:val="00754A58"/>
    <w:rsid w:val="00754C28"/>
    <w:rsid w:val="00754C76"/>
    <w:rsid w:val="00754CB1"/>
    <w:rsid w:val="00754F95"/>
    <w:rsid w:val="00755150"/>
    <w:rsid w:val="007552EC"/>
    <w:rsid w:val="0075546F"/>
    <w:rsid w:val="00755612"/>
    <w:rsid w:val="007556B5"/>
    <w:rsid w:val="007558CE"/>
    <w:rsid w:val="00755933"/>
    <w:rsid w:val="00755B59"/>
    <w:rsid w:val="00755B7D"/>
    <w:rsid w:val="00755C45"/>
    <w:rsid w:val="00755E91"/>
    <w:rsid w:val="00755EDE"/>
    <w:rsid w:val="00755F72"/>
    <w:rsid w:val="00756010"/>
    <w:rsid w:val="00756034"/>
    <w:rsid w:val="00756376"/>
    <w:rsid w:val="0075675C"/>
    <w:rsid w:val="0075692B"/>
    <w:rsid w:val="00756A88"/>
    <w:rsid w:val="00756A9D"/>
    <w:rsid w:val="00756ADB"/>
    <w:rsid w:val="00756DA5"/>
    <w:rsid w:val="00756DA8"/>
    <w:rsid w:val="00756EB4"/>
    <w:rsid w:val="00756EDE"/>
    <w:rsid w:val="007573A8"/>
    <w:rsid w:val="0075747A"/>
    <w:rsid w:val="00757490"/>
    <w:rsid w:val="00757495"/>
    <w:rsid w:val="007577B7"/>
    <w:rsid w:val="007577E3"/>
    <w:rsid w:val="00757902"/>
    <w:rsid w:val="00757CEC"/>
    <w:rsid w:val="00757F35"/>
    <w:rsid w:val="0076022C"/>
    <w:rsid w:val="0076046C"/>
    <w:rsid w:val="007604F2"/>
    <w:rsid w:val="0076054C"/>
    <w:rsid w:val="007606D6"/>
    <w:rsid w:val="007609FD"/>
    <w:rsid w:val="00760B58"/>
    <w:rsid w:val="00760EB8"/>
    <w:rsid w:val="00761094"/>
    <w:rsid w:val="007612A9"/>
    <w:rsid w:val="00761316"/>
    <w:rsid w:val="00761334"/>
    <w:rsid w:val="0076149F"/>
    <w:rsid w:val="00761574"/>
    <w:rsid w:val="00761591"/>
    <w:rsid w:val="00761679"/>
    <w:rsid w:val="0076182F"/>
    <w:rsid w:val="00761A12"/>
    <w:rsid w:val="00761E40"/>
    <w:rsid w:val="0076205F"/>
    <w:rsid w:val="00762142"/>
    <w:rsid w:val="0076217E"/>
    <w:rsid w:val="007621F8"/>
    <w:rsid w:val="00762503"/>
    <w:rsid w:val="00762684"/>
    <w:rsid w:val="00762810"/>
    <w:rsid w:val="007628C1"/>
    <w:rsid w:val="0076291B"/>
    <w:rsid w:val="00762A32"/>
    <w:rsid w:val="00762B95"/>
    <w:rsid w:val="00762C2B"/>
    <w:rsid w:val="00762DF7"/>
    <w:rsid w:val="00762E0B"/>
    <w:rsid w:val="00762EC5"/>
    <w:rsid w:val="00762ED6"/>
    <w:rsid w:val="00762F1A"/>
    <w:rsid w:val="0076306E"/>
    <w:rsid w:val="00763266"/>
    <w:rsid w:val="007632F0"/>
    <w:rsid w:val="007633DC"/>
    <w:rsid w:val="00763AB3"/>
    <w:rsid w:val="00763BE0"/>
    <w:rsid w:val="00763C53"/>
    <w:rsid w:val="007641F0"/>
    <w:rsid w:val="00764323"/>
    <w:rsid w:val="00764324"/>
    <w:rsid w:val="0076440A"/>
    <w:rsid w:val="00764452"/>
    <w:rsid w:val="00764745"/>
    <w:rsid w:val="0076475B"/>
    <w:rsid w:val="007647DC"/>
    <w:rsid w:val="007647F2"/>
    <w:rsid w:val="00764842"/>
    <w:rsid w:val="00764A6C"/>
    <w:rsid w:val="00764A9C"/>
    <w:rsid w:val="00764B0E"/>
    <w:rsid w:val="00764C47"/>
    <w:rsid w:val="00764CCA"/>
    <w:rsid w:val="00764CF9"/>
    <w:rsid w:val="00764F22"/>
    <w:rsid w:val="00764F61"/>
    <w:rsid w:val="00764FAC"/>
    <w:rsid w:val="00765163"/>
    <w:rsid w:val="007651CF"/>
    <w:rsid w:val="00765223"/>
    <w:rsid w:val="007652AE"/>
    <w:rsid w:val="0076532B"/>
    <w:rsid w:val="0076539B"/>
    <w:rsid w:val="0076544A"/>
    <w:rsid w:val="00765502"/>
    <w:rsid w:val="0076565F"/>
    <w:rsid w:val="007657CC"/>
    <w:rsid w:val="00765831"/>
    <w:rsid w:val="00765875"/>
    <w:rsid w:val="00765896"/>
    <w:rsid w:val="00765AB0"/>
    <w:rsid w:val="00765AF0"/>
    <w:rsid w:val="00765D32"/>
    <w:rsid w:val="00765DCE"/>
    <w:rsid w:val="00765DFC"/>
    <w:rsid w:val="00766201"/>
    <w:rsid w:val="00766264"/>
    <w:rsid w:val="007662B8"/>
    <w:rsid w:val="00766570"/>
    <w:rsid w:val="00766763"/>
    <w:rsid w:val="007667CE"/>
    <w:rsid w:val="0076682D"/>
    <w:rsid w:val="00766916"/>
    <w:rsid w:val="0076692B"/>
    <w:rsid w:val="00766AF0"/>
    <w:rsid w:val="00766BA3"/>
    <w:rsid w:val="00766BCD"/>
    <w:rsid w:val="00766DF9"/>
    <w:rsid w:val="0076712D"/>
    <w:rsid w:val="00767135"/>
    <w:rsid w:val="0076714A"/>
    <w:rsid w:val="007671D9"/>
    <w:rsid w:val="007671FD"/>
    <w:rsid w:val="00767353"/>
    <w:rsid w:val="00767573"/>
    <w:rsid w:val="0076759A"/>
    <w:rsid w:val="007675EE"/>
    <w:rsid w:val="007675F2"/>
    <w:rsid w:val="007678A6"/>
    <w:rsid w:val="00767A10"/>
    <w:rsid w:val="00767A1D"/>
    <w:rsid w:val="00767AC5"/>
    <w:rsid w:val="00767AE1"/>
    <w:rsid w:val="00767D36"/>
    <w:rsid w:val="00767D54"/>
    <w:rsid w:val="00767D9A"/>
    <w:rsid w:val="00767F16"/>
    <w:rsid w:val="00767F49"/>
    <w:rsid w:val="00767FCF"/>
    <w:rsid w:val="00770038"/>
    <w:rsid w:val="00770053"/>
    <w:rsid w:val="0077017D"/>
    <w:rsid w:val="00770195"/>
    <w:rsid w:val="00770741"/>
    <w:rsid w:val="007707F3"/>
    <w:rsid w:val="00770952"/>
    <w:rsid w:val="00770A1E"/>
    <w:rsid w:val="00770A99"/>
    <w:rsid w:val="00770AB6"/>
    <w:rsid w:val="00770BCB"/>
    <w:rsid w:val="00770C8F"/>
    <w:rsid w:val="00770CED"/>
    <w:rsid w:val="00770F54"/>
    <w:rsid w:val="00770F9E"/>
    <w:rsid w:val="00771034"/>
    <w:rsid w:val="00771095"/>
    <w:rsid w:val="007710F0"/>
    <w:rsid w:val="007711A0"/>
    <w:rsid w:val="007712E0"/>
    <w:rsid w:val="00771377"/>
    <w:rsid w:val="00771759"/>
    <w:rsid w:val="007717B3"/>
    <w:rsid w:val="007717F5"/>
    <w:rsid w:val="00771853"/>
    <w:rsid w:val="00771893"/>
    <w:rsid w:val="0077189C"/>
    <w:rsid w:val="007719D1"/>
    <w:rsid w:val="00771C32"/>
    <w:rsid w:val="00771D09"/>
    <w:rsid w:val="00771ED3"/>
    <w:rsid w:val="007720C4"/>
    <w:rsid w:val="00772117"/>
    <w:rsid w:val="0077223F"/>
    <w:rsid w:val="00772255"/>
    <w:rsid w:val="0077254F"/>
    <w:rsid w:val="007725AC"/>
    <w:rsid w:val="007725B0"/>
    <w:rsid w:val="007725B2"/>
    <w:rsid w:val="007725DA"/>
    <w:rsid w:val="00772810"/>
    <w:rsid w:val="00772828"/>
    <w:rsid w:val="00772968"/>
    <w:rsid w:val="007729BB"/>
    <w:rsid w:val="00772A78"/>
    <w:rsid w:val="00772B1F"/>
    <w:rsid w:val="00772C8B"/>
    <w:rsid w:val="00772D0C"/>
    <w:rsid w:val="00772DFA"/>
    <w:rsid w:val="00772EDD"/>
    <w:rsid w:val="007730A3"/>
    <w:rsid w:val="007730D5"/>
    <w:rsid w:val="007730F2"/>
    <w:rsid w:val="00773184"/>
    <w:rsid w:val="007731DD"/>
    <w:rsid w:val="0077328F"/>
    <w:rsid w:val="007732BE"/>
    <w:rsid w:val="007732D0"/>
    <w:rsid w:val="007732D3"/>
    <w:rsid w:val="00773486"/>
    <w:rsid w:val="00773575"/>
    <w:rsid w:val="00773605"/>
    <w:rsid w:val="00773874"/>
    <w:rsid w:val="007738A8"/>
    <w:rsid w:val="00773921"/>
    <w:rsid w:val="00773945"/>
    <w:rsid w:val="0077394D"/>
    <w:rsid w:val="0077396A"/>
    <w:rsid w:val="00773A10"/>
    <w:rsid w:val="00773AF8"/>
    <w:rsid w:val="00773BF4"/>
    <w:rsid w:val="00773DB9"/>
    <w:rsid w:val="0077410A"/>
    <w:rsid w:val="007741DE"/>
    <w:rsid w:val="007741F1"/>
    <w:rsid w:val="00774301"/>
    <w:rsid w:val="00774651"/>
    <w:rsid w:val="00774661"/>
    <w:rsid w:val="0077470A"/>
    <w:rsid w:val="0077477A"/>
    <w:rsid w:val="007747FE"/>
    <w:rsid w:val="00774967"/>
    <w:rsid w:val="00774B6E"/>
    <w:rsid w:val="00774B86"/>
    <w:rsid w:val="00774BAB"/>
    <w:rsid w:val="00774CC8"/>
    <w:rsid w:val="00774D3D"/>
    <w:rsid w:val="00774D99"/>
    <w:rsid w:val="00774DB3"/>
    <w:rsid w:val="00774EBA"/>
    <w:rsid w:val="00774F8A"/>
    <w:rsid w:val="00774F92"/>
    <w:rsid w:val="007751DF"/>
    <w:rsid w:val="0077526E"/>
    <w:rsid w:val="00775409"/>
    <w:rsid w:val="0077545B"/>
    <w:rsid w:val="00775516"/>
    <w:rsid w:val="00775608"/>
    <w:rsid w:val="007756F5"/>
    <w:rsid w:val="007757A1"/>
    <w:rsid w:val="00775A7F"/>
    <w:rsid w:val="00775AD8"/>
    <w:rsid w:val="00775CDC"/>
    <w:rsid w:val="00775D94"/>
    <w:rsid w:val="00775F47"/>
    <w:rsid w:val="007760BE"/>
    <w:rsid w:val="007760ED"/>
    <w:rsid w:val="007763B6"/>
    <w:rsid w:val="0077648A"/>
    <w:rsid w:val="00776494"/>
    <w:rsid w:val="0077663E"/>
    <w:rsid w:val="00776644"/>
    <w:rsid w:val="007767CC"/>
    <w:rsid w:val="0077685C"/>
    <w:rsid w:val="00776AAF"/>
    <w:rsid w:val="00776AEA"/>
    <w:rsid w:val="00776C1A"/>
    <w:rsid w:val="00776D76"/>
    <w:rsid w:val="00776E5E"/>
    <w:rsid w:val="00776EC5"/>
    <w:rsid w:val="00776F61"/>
    <w:rsid w:val="00777052"/>
    <w:rsid w:val="0077707E"/>
    <w:rsid w:val="00777082"/>
    <w:rsid w:val="0077708F"/>
    <w:rsid w:val="0077728C"/>
    <w:rsid w:val="00777384"/>
    <w:rsid w:val="007774A7"/>
    <w:rsid w:val="007774EB"/>
    <w:rsid w:val="00777535"/>
    <w:rsid w:val="0077762B"/>
    <w:rsid w:val="00777667"/>
    <w:rsid w:val="007777E1"/>
    <w:rsid w:val="00777871"/>
    <w:rsid w:val="00777916"/>
    <w:rsid w:val="007779EB"/>
    <w:rsid w:val="00777A47"/>
    <w:rsid w:val="00777B2D"/>
    <w:rsid w:val="00777BD0"/>
    <w:rsid w:val="00777BEB"/>
    <w:rsid w:val="00777D77"/>
    <w:rsid w:val="00777E2A"/>
    <w:rsid w:val="00777E37"/>
    <w:rsid w:val="00777F61"/>
    <w:rsid w:val="007800B1"/>
    <w:rsid w:val="007800E8"/>
    <w:rsid w:val="00780163"/>
    <w:rsid w:val="00780313"/>
    <w:rsid w:val="007803B6"/>
    <w:rsid w:val="007803EB"/>
    <w:rsid w:val="007804B4"/>
    <w:rsid w:val="007804BC"/>
    <w:rsid w:val="007806E0"/>
    <w:rsid w:val="00780718"/>
    <w:rsid w:val="0078077B"/>
    <w:rsid w:val="007807D4"/>
    <w:rsid w:val="00780BC7"/>
    <w:rsid w:val="00780C99"/>
    <w:rsid w:val="00780E25"/>
    <w:rsid w:val="00780ECF"/>
    <w:rsid w:val="00780F37"/>
    <w:rsid w:val="00780F3C"/>
    <w:rsid w:val="00781405"/>
    <w:rsid w:val="0078145D"/>
    <w:rsid w:val="007814B4"/>
    <w:rsid w:val="00781667"/>
    <w:rsid w:val="00781932"/>
    <w:rsid w:val="00781AA6"/>
    <w:rsid w:val="00781AC0"/>
    <w:rsid w:val="00781B3D"/>
    <w:rsid w:val="00781C15"/>
    <w:rsid w:val="00781EEE"/>
    <w:rsid w:val="00781FDD"/>
    <w:rsid w:val="0078206C"/>
    <w:rsid w:val="007820F8"/>
    <w:rsid w:val="007821F1"/>
    <w:rsid w:val="0078224E"/>
    <w:rsid w:val="00782272"/>
    <w:rsid w:val="00782324"/>
    <w:rsid w:val="00782549"/>
    <w:rsid w:val="0078277B"/>
    <w:rsid w:val="007827E1"/>
    <w:rsid w:val="007828BF"/>
    <w:rsid w:val="007829AC"/>
    <w:rsid w:val="007829BE"/>
    <w:rsid w:val="00782B9E"/>
    <w:rsid w:val="00782D59"/>
    <w:rsid w:val="00782E59"/>
    <w:rsid w:val="00782F08"/>
    <w:rsid w:val="00783083"/>
    <w:rsid w:val="007831AA"/>
    <w:rsid w:val="00783219"/>
    <w:rsid w:val="007834A8"/>
    <w:rsid w:val="0078364E"/>
    <w:rsid w:val="007836C2"/>
    <w:rsid w:val="0078370F"/>
    <w:rsid w:val="007837ED"/>
    <w:rsid w:val="007837F7"/>
    <w:rsid w:val="00783958"/>
    <w:rsid w:val="00783A04"/>
    <w:rsid w:val="00783A19"/>
    <w:rsid w:val="00783AA1"/>
    <w:rsid w:val="00783C1D"/>
    <w:rsid w:val="00783C97"/>
    <w:rsid w:val="00783D6B"/>
    <w:rsid w:val="00783D6C"/>
    <w:rsid w:val="00783D8E"/>
    <w:rsid w:val="00783E56"/>
    <w:rsid w:val="00783EB7"/>
    <w:rsid w:val="007841AE"/>
    <w:rsid w:val="00784286"/>
    <w:rsid w:val="00784344"/>
    <w:rsid w:val="007845FA"/>
    <w:rsid w:val="007845FF"/>
    <w:rsid w:val="00784652"/>
    <w:rsid w:val="0078473E"/>
    <w:rsid w:val="007848F2"/>
    <w:rsid w:val="00784C9C"/>
    <w:rsid w:val="00784D5F"/>
    <w:rsid w:val="00784DB6"/>
    <w:rsid w:val="00784E03"/>
    <w:rsid w:val="00784F54"/>
    <w:rsid w:val="00785047"/>
    <w:rsid w:val="00785177"/>
    <w:rsid w:val="00785358"/>
    <w:rsid w:val="007853FC"/>
    <w:rsid w:val="007856CC"/>
    <w:rsid w:val="007857A1"/>
    <w:rsid w:val="007857F5"/>
    <w:rsid w:val="00785801"/>
    <w:rsid w:val="0078589F"/>
    <w:rsid w:val="007858B3"/>
    <w:rsid w:val="007858E2"/>
    <w:rsid w:val="007858EF"/>
    <w:rsid w:val="00785B0B"/>
    <w:rsid w:val="00785B35"/>
    <w:rsid w:val="00785CFB"/>
    <w:rsid w:val="00785D50"/>
    <w:rsid w:val="00785D9F"/>
    <w:rsid w:val="00785E13"/>
    <w:rsid w:val="00786045"/>
    <w:rsid w:val="007862E9"/>
    <w:rsid w:val="007863BD"/>
    <w:rsid w:val="0078650E"/>
    <w:rsid w:val="007865CE"/>
    <w:rsid w:val="0078683A"/>
    <w:rsid w:val="00786B28"/>
    <w:rsid w:val="00786BCF"/>
    <w:rsid w:val="00786C2C"/>
    <w:rsid w:val="00786C95"/>
    <w:rsid w:val="00786CD1"/>
    <w:rsid w:val="00786DAD"/>
    <w:rsid w:val="00786FD4"/>
    <w:rsid w:val="007870B1"/>
    <w:rsid w:val="007870D8"/>
    <w:rsid w:val="007870E0"/>
    <w:rsid w:val="0078713F"/>
    <w:rsid w:val="00787265"/>
    <w:rsid w:val="0078747D"/>
    <w:rsid w:val="007874F5"/>
    <w:rsid w:val="00787807"/>
    <w:rsid w:val="00787868"/>
    <w:rsid w:val="007878AC"/>
    <w:rsid w:val="00787954"/>
    <w:rsid w:val="00787A13"/>
    <w:rsid w:val="00787B3C"/>
    <w:rsid w:val="00787C3C"/>
    <w:rsid w:val="00787CBD"/>
    <w:rsid w:val="00787CD7"/>
    <w:rsid w:val="00787E7C"/>
    <w:rsid w:val="00787F5B"/>
    <w:rsid w:val="00787F7A"/>
    <w:rsid w:val="00790248"/>
    <w:rsid w:val="00790249"/>
    <w:rsid w:val="00790269"/>
    <w:rsid w:val="0079026F"/>
    <w:rsid w:val="00790418"/>
    <w:rsid w:val="00790475"/>
    <w:rsid w:val="0079055C"/>
    <w:rsid w:val="00790651"/>
    <w:rsid w:val="00790730"/>
    <w:rsid w:val="007909A1"/>
    <w:rsid w:val="00790A0C"/>
    <w:rsid w:val="00790A6A"/>
    <w:rsid w:val="00790BE3"/>
    <w:rsid w:val="00790C24"/>
    <w:rsid w:val="00790C93"/>
    <w:rsid w:val="00790E38"/>
    <w:rsid w:val="00790E99"/>
    <w:rsid w:val="00790F6C"/>
    <w:rsid w:val="00791159"/>
    <w:rsid w:val="0079134D"/>
    <w:rsid w:val="007913C1"/>
    <w:rsid w:val="007914BF"/>
    <w:rsid w:val="00791574"/>
    <w:rsid w:val="007916ED"/>
    <w:rsid w:val="007917A6"/>
    <w:rsid w:val="007917BF"/>
    <w:rsid w:val="0079184E"/>
    <w:rsid w:val="00791857"/>
    <w:rsid w:val="00791933"/>
    <w:rsid w:val="00791E1F"/>
    <w:rsid w:val="00791E54"/>
    <w:rsid w:val="00791F11"/>
    <w:rsid w:val="00791F40"/>
    <w:rsid w:val="00791FE6"/>
    <w:rsid w:val="007920D9"/>
    <w:rsid w:val="00792203"/>
    <w:rsid w:val="00792470"/>
    <w:rsid w:val="00792C09"/>
    <w:rsid w:val="00792D8B"/>
    <w:rsid w:val="00792F14"/>
    <w:rsid w:val="00793081"/>
    <w:rsid w:val="007930FA"/>
    <w:rsid w:val="0079317B"/>
    <w:rsid w:val="00793522"/>
    <w:rsid w:val="00793610"/>
    <w:rsid w:val="00793803"/>
    <w:rsid w:val="00793C1E"/>
    <w:rsid w:val="00793CF9"/>
    <w:rsid w:val="00793D0F"/>
    <w:rsid w:val="00793E4C"/>
    <w:rsid w:val="00793F56"/>
    <w:rsid w:val="00793FC7"/>
    <w:rsid w:val="0079426A"/>
    <w:rsid w:val="00794386"/>
    <w:rsid w:val="0079446B"/>
    <w:rsid w:val="007944EF"/>
    <w:rsid w:val="0079465A"/>
    <w:rsid w:val="00794681"/>
    <w:rsid w:val="00794783"/>
    <w:rsid w:val="00794799"/>
    <w:rsid w:val="0079488D"/>
    <w:rsid w:val="007948D6"/>
    <w:rsid w:val="007949FF"/>
    <w:rsid w:val="00794C81"/>
    <w:rsid w:val="00794D78"/>
    <w:rsid w:val="00794E11"/>
    <w:rsid w:val="00794FB1"/>
    <w:rsid w:val="00795011"/>
    <w:rsid w:val="00795028"/>
    <w:rsid w:val="007950E4"/>
    <w:rsid w:val="0079520F"/>
    <w:rsid w:val="007954D0"/>
    <w:rsid w:val="0079550D"/>
    <w:rsid w:val="00795604"/>
    <w:rsid w:val="00795888"/>
    <w:rsid w:val="007959E4"/>
    <w:rsid w:val="00795A7A"/>
    <w:rsid w:val="00795AD1"/>
    <w:rsid w:val="00795C16"/>
    <w:rsid w:val="00795D27"/>
    <w:rsid w:val="00795E15"/>
    <w:rsid w:val="00795F0D"/>
    <w:rsid w:val="00795F22"/>
    <w:rsid w:val="00795FD9"/>
    <w:rsid w:val="007964CA"/>
    <w:rsid w:val="00796523"/>
    <w:rsid w:val="00796696"/>
    <w:rsid w:val="0079677A"/>
    <w:rsid w:val="0079685F"/>
    <w:rsid w:val="007968B7"/>
    <w:rsid w:val="00796901"/>
    <w:rsid w:val="00796A0D"/>
    <w:rsid w:val="00796A37"/>
    <w:rsid w:val="00796C88"/>
    <w:rsid w:val="00796CE8"/>
    <w:rsid w:val="00796DE3"/>
    <w:rsid w:val="00796DF9"/>
    <w:rsid w:val="00796EE3"/>
    <w:rsid w:val="0079702E"/>
    <w:rsid w:val="00797140"/>
    <w:rsid w:val="00797245"/>
    <w:rsid w:val="007972D5"/>
    <w:rsid w:val="007976AE"/>
    <w:rsid w:val="00797790"/>
    <w:rsid w:val="007977E2"/>
    <w:rsid w:val="007977E7"/>
    <w:rsid w:val="00797822"/>
    <w:rsid w:val="00797916"/>
    <w:rsid w:val="007979C9"/>
    <w:rsid w:val="007979D7"/>
    <w:rsid w:val="00797B0D"/>
    <w:rsid w:val="00797D2A"/>
    <w:rsid w:val="00797DCD"/>
    <w:rsid w:val="00797E26"/>
    <w:rsid w:val="00797F22"/>
    <w:rsid w:val="007A0089"/>
    <w:rsid w:val="007A00EA"/>
    <w:rsid w:val="007A027E"/>
    <w:rsid w:val="007A0350"/>
    <w:rsid w:val="007A03AF"/>
    <w:rsid w:val="007A051C"/>
    <w:rsid w:val="007A0666"/>
    <w:rsid w:val="007A08BE"/>
    <w:rsid w:val="007A0A2C"/>
    <w:rsid w:val="007A0AE0"/>
    <w:rsid w:val="007A0E2D"/>
    <w:rsid w:val="007A0FC4"/>
    <w:rsid w:val="007A1047"/>
    <w:rsid w:val="007A1064"/>
    <w:rsid w:val="007A13E7"/>
    <w:rsid w:val="007A151B"/>
    <w:rsid w:val="007A1634"/>
    <w:rsid w:val="007A1710"/>
    <w:rsid w:val="007A17C7"/>
    <w:rsid w:val="007A18B1"/>
    <w:rsid w:val="007A1A23"/>
    <w:rsid w:val="007A1A48"/>
    <w:rsid w:val="007A1B12"/>
    <w:rsid w:val="007A1B3C"/>
    <w:rsid w:val="007A1D4C"/>
    <w:rsid w:val="007A1D88"/>
    <w:rsid w:val="007A1DB8"/>
    <w:rsid w:val="007A1E4D"/>
    <w:rsid w:val="007A20BB"/>
    <w:rsid w:val="007A230E"/>
    <w:rsid w:val="007A2417"/>
    <w:rsid w:val="007A24F3"/>
    <w:rsid w:val="007A25EB"/>
    <w:rsid w:val="007A263D"/>
    <w:rsid w:val="007A265E"/>
    <w:rsid w:val="007A269A"/>
    <w:rsid w:val="007A2723"/>
    <w:rsid w:val="007A2847"/>
    <w:rsid w:val="007A2A21"/>
    <w:rsid w:val="007A2A3B"/>
    <w:rsid w:val="007A2BE7"/>
    <w:rsid w:val="007A2C6D"/>
    <w:rsid w:val="007A2C90"/>
    <w:rsid w:val="007A2CDE"/>
    <w:rsid w:val="007A2ECA"/>
    <w:rsid w:val="007A2FA3"/>
    <w:rsid w:val="007A2FAB"/>
    <w:rsid w:val="007A3038"/>
    <w:rsid w:val="007A36E3"/>
    <w:rsid w:val="007A373B"/>
    <w:rsid w:val="007A3A01"/>
    <w:rsid w:val="007A3C19"/>
    <w:rsid w:val="007A3E81"/>
    <w:rsid w:val="007A3FAB"/>
    <w:rsid w:val="007A400A"/>
    <w:rsid w:val="007A4020"/>
    <w:rsid w:val="007A46FA"/>
    <w:rsid w:val="007A486B"/>
    <w:rsid w:val="007A48FF"/>
    <w:rsid w:val="007A49AA"/>
    <w:rsid w:val="007A4A8F"/>
    <w:rsid w:val="007A4C7A"/>
    <w:rsid w:val="007A4CFD"/>
    <w:rsid w:val="007A4F3B"/>
    <w:rsid w:val="007A4FF4"/>
    <w:rsid w:val="007A50EB"/>
    <w:rsid w:val="007A5142"/>
    <w:rsid w:val="007A524A"/>
    <w:rsid w:val="007A525D"/>
    <w:rsid w:val="007A5321"/>
    <w:rsid w:val="007A539A"/>
    <w:rsid w:val="007A5433"/>
    <w:rsid w:val="007A552D"/>
    <w:rsid w:val="007A5565"/>
    <w:rsid w:val="007A57B2"/>
    <w:rsid w:val="007A58D3"/>
    <w:rsid w:val="007A598B"/>
    <w:rsid w:val="007A5B09"/>
    <w:rsid w:val="007A5CE2"/>
    <w:rsid w:val="007A5E81"/>
    <w:rsid w:val="007A612D"/>
    <w:rsid w:val="007A6386"/>
    <w:rsid w:val="007A663E"/>
    <w:rsid w:val="007A6693"/>
    <w:rsid w:val="007A66D9"/>
    <w:rsid w:val="007A6903"/>
    <w:rsid w:val="007A69A7"/>
    <w:rsid w:val="007A6A73"/>
    <w:rsid w:val="007A6AA6"/>
    <w:rsid w:val="007A6AC2"/>
    <w:rsid w:val="007A6AEE"/>
    <w:rsid w:val="007A6B30"/>
    <w:rsid w:val="007A6BD0"/>
    <w:rsid w:val="007A6C4A"/>
    <w:rsid w:val="007A6C81"/>
    <w:rsid w:val="007A6D8F"/>
    <w:rsid w:val="007A6DC4"/>
    <w:rsid w:val="007A6F25"/>
    <w:rsid w:val="007A6F91"/>
    <w:rsid w:val="007A7029"/>
    <w:rsid w:val="007A708F"/>
    <w:rsid w:val="007A70A9"/>
    <w:rsid w:val="007A7148"/>
    <w:rsid w:val="007A71AF"/>
    <w:rsid w:val="007A7261"/>
    <w:rsid w:val="007A736E"/>
    <w:rsid w:val="007A7398"/>
    <w:rsid w:val="007A7619"/>
    <w:rsid w:val="007A797F"/>
    <w:rsid w:val="007A7A5A"/>
    <w:rsid w:val="007A7C78"/>
    <w:rsid w:val="007A7EE2"/>
    <w:rsid w:val="007B0121"/>
    <w:rsid w:val="007B04E6"/>
    <w:rsid w:val="007B0554"/>
    <w:rsid w:val="007B056C"/>
    <w:rsid w:val="007B0634"/>
    <w:rsid w:val="007B07C4"/>
    <w:rsid w:val="007B0994"/>
    <w:rsid w:val="007B0AAA"/>
    <w:rsid w:val="007B0BC0"/>
    <w:rsid w:val="007B0E04"/>
    <w:rsid w:val="007B0E38"/>
    <w:rsid w:val="007B0EC2"/>
    <w:rsid w:val="007B0FDD"/>
    <w:rsid w:val="007B10ED"/>
    <w:rsid w:val="007B1299"/>
    <w:rsid w:val="007B15C2"/>
    <w:rsid w:val="007B15D4"/>
    <w:rsid w:val="007B167F"/>
    <w:rsid w:val="007B17D7"/>
    <w:rsid w:val="007B181F"/>
    <w:rsid w:val="007B1931"/>
    <w:rsid w:val="007B1A09"/>
    <w:rsid w:val="007B1A32"/>
    <w:rsid w:val="007B1BF9"/>
    <w:rsid w:val="007B1C14"/>
    <w:rsid w:val="007B1D86"/>
    <w:rsid w:val="007B1DFC"/>
    <w:rsid w:val="007B21D4"/>
    <w:rsid w:val="007B21DB"/>
    <w:rsid w:val="007B2280"/>
    <w:rsid w:val="007B22C9"/>
    <w:rsid w:val="007B2316"/>
    <w:rsid w:val="007B2417"/>
    <w:rsid w:val="007B26C7"/>
    <w:rsid w:val="007B29FF"/>
    <w:rsid w:val="007B2B02"/>
    <w:rsid w:val="007B2B45"/>
    <w:rsid w:val="007B2D97"/>
    <w:rsid w:val="007B2DAF"/>
    <w:rsid w:val="007B2F3E"/>
    <w:rsid w:val="007B302E"/>
    <w:rsid w:val="007B30EC"/>
    <w:rsid w:val="007B313A"/>
    <w:rsid w:val="007B320D"/>
    <w:rsid w:val="007B3308"/>
    <w:rsid w:val="007B3435"/>
    <w:rsid w:val="007B34D3"/>
    <w:rsid w:val="007B3564"/>
    <w:rsid w:val="007B360C"/>
    <w:rsid w:val="007B37B4"/>
    <w:rsid w:val="007B38F0"/>
    <w:rsid w:val="007B3985"/>
    <w:rsid w:val="007B39F9"/>
    <w:rsid w:val="007B3A6C"/>
    <w:rsid w:val="007B3A8E"/>
    <w:rsid w:val="007B3A91"/>
    <w:rsid w:val="007B3B28"/>
    <w:rsid w:val="007B3C39"/>
    <w:rsid w:val="007B3C48"/>
    <w:rsid w:val="007B3C9D"/>
    <w:rsid w:val="007B3CCB"/>
    <w:rsid w:val="007B3E4A"/>
    <w:rsid w:val="007B3F30"/>
    <w:rsid w:val="007B4049"/>
    <w:rsid w:val="007B4219"/>
    <w:rsid w:val="007B433E"/>
    <w:rsid w:val="007B44C1"/>
    <w:rsid w:val="007B45AE"/>
    <w:rsid w:val="007B4692"/>
    <w:rsid w:val="007B46EB"/>
    <w:rsid w:val="007B473F"/>
    <w:rsid w:val="007B47D0"/>
    <w:rsid w:val="007B486B"/>
    <w:rsid w:val="007B4BD9"/>
    <w:rsid w:val="007B4D31"/>
    <w:rsid w:val="007B50EC"/>
    <w:rsid w:val="007B51E1"/>
    <w:rsid w:val="007B52B1"/>
    <w:rsid w:val="007B540C"/>
    <w:rsid w:val="007B56F7"/>
    <w:rsid w:val="007B5701"/>
    <w:rsid w:val="007B572E"/>
    <w:rsid w:val="007B590F"/>
    <w:rsid w:val="007B5932"/>
    <w:rsid w:val="007B598C"/>
    <w:rsid w:val="007B59A9"/>
    <w:rsid w:val="007B5B46"/>
    <w:rsid w:val="007B5B74"/>
    <w:rsid w:val="007B5C36"/>
    <w:rsid w:val="007B5CC9"/>
    <w:rsid w:val="007B5CD3"/>
    <w:rsid w:val="007B5D1D"/>
    <w:rsid w:val="007B5E5B"/>
    <w:rsid w:val="007B5FC5"/>
    <w:rsid w:val="007B6001"/>
    <w:rsid w:val="007B6005"/>
    <w:rsid w:val="007B6034"/>
    <w:rsid w:val="007B6043"/>
    <w:rsid w:val="007B608F"/>
    <w:rsid w:val="007B60CA"/>
    <w:rsid w:val="007B6120"/>
    <w:rsid w:val="007B6122"/>
    <w:rsid w:val="007B6345"/>
    <w:rsid w:val="007B6485"/>
    <w:rsid w:val="007B655E"/>
    <w:rsid w:val="007B663D"/>
    <w:rsid w:val="007B67BB"/>
    <w:rsid w:val="007B68B6"/>
    <w:rsid w:val="007B68B7"/>
    <w:rsid w:val="007B693E"/>
    <w:rsid w:val="007B6A8E"/>
    <w:rsid w:val="007B6BA6"/>
    <w:rsid w:val="007B6C0C"/>
    <w:rsid w:val="007B6E1C"/>
    <w:rsid w:val="007B6E38"/>
    <w:rsid w:val="007B6EC8"/>
    <w:rsid w:val="007B6FCC"/>
    <w:rsid w:val="007B7121"/>
    <w:rsid w:val="007B7251"/>
    <w:rsid w:val="007B75C0"/>
    <w:rsid w:val="007B75C1"/>
    <w:rsid w:val="007B76EB"/>
    <w:rsid w:val="007B776C"/>
    <w:rsid w:val="007B7805"/>
    <w:rsid w:val="007B78A7"/>
    <w:rsid w:val="007B7907"/>
    <w:rsid w:val="007B799F"/>
    <w:rsid w:val="007B7F88"/>
    <w:rsid w:val="007B7F8B"/>
    <w:rsid w:val="007C005E"/>
    <w:rsid w:val="007C0205"/>
    <w:rsid w:val="007C04CD"/>
    <w:rsid w:val="007C0501"/>
    <w:rsid w:val="007C0615"/>
    <w:rsid w:val="007C07EB"/>
    <w:rsid w:val="007C0B58"/>
    <w:rsid w:val="007C0B8A"/>
    <w:rsid w:val="007C0BC6"/>
    <w:rsid w:val="007C0C18"/>
    <w:rsid w:val="007C0C3C"/>
    <w:rsid w:val="007C0DEE"/>
    <w:rsid w:val="007C0E44"/>
    <w:rsid w:val="007C110C"/>
    <w:rsid w:val="007C11B5"/>
    <w:rsid w:val="007C12F1"/>
    <w:rsid w:val="007C1339"/>
    <w:rsid w:val="007C1380"/>
    <w:rsid w:val="007C1620"/>
    <w:rsid w:val="007C171A"/>
    <w:rsid w:val="007C174C"/>
    <w:rsid w:val="007C1842"/>
    <w:rsid w:val="007C1973"/>
    <w:rsid w:val="007C19E3"/>
    <w:rsid w:val="007C1D6E"/>
    <w:rsid w:val="007C1D76"/>
    <w:rsid w:val="007C1EAA"/>
    <w:rsid w:val="007C1ED2"/>
    <w:rsid w:val="007C208E"/>
    <w:rsid w:val="007C20B6"/>
    <w:rsid w:val="007C20C1"/>
    <w:rsid w:val="007C20EE"/>
    <w:rsid w:val="007C214A"/>
    <w:rsid w:val="007C220C"/>
    <w:rsid w:val="007C223F"/>
    <w:rsid w:val="007C2276"/>
    <w:rsid w:val="007C2333"/>
    <w:rsid w:val="007C23B7"/>
    <w:rsid w:val="007C23BB"/>
    <w:rsid w:val="007C243B"/>
    <w:rsid w:val="007C26E6"/>
    <w:rsid w:val="007C2766"/>
    <w:rsid w:val="007C27A9"/>
    <w:rsid w:val="007C28B7"/>
    <w:rsid w:val="007C2907"/>
    <w:rsid w:val="007C29D1"/>
    <w:rsid w:val="007C29E8"/>
    <w:rsid w:val="007C2A7A"/>
    <w:rsid w:val="007C2F50"/>
    <w:rsid w:val="007C3142"/>
    <w:rsid w:val="007C324C"/>
    <w:rsid w:val="007C3314"/>
    <w:rsid w:val="007C365D"/>
    <w:rsid w:val="007C36D9"/>
    <w:rsid w:val="007C37AE"/>
    <w:rsid w:val="007C38E0"/>
    <w:rsid w:val="007C38E7"/>
    <w:rsid w:val="007C3925"/>
    <w:rsid w:val="007C3995"/>
    <w:rsid w:val="007C39BB"/>
    <w:rsid w:val="007C3A06"/>
    <w:rsid w:val="007C3C08"/>
    <w:rsid w:val="007C3EF7"/>
    <w:rsid w:val="007C3F9F"/>
    <w:rsid w:val="007C3FAD"/>
    <w:rsid w:val="007C4166"/>
    <w:rsid w:val="007C41C8"/>
    <w:rsid w:val="007C424E"/>
    <w:rsid w:val="007C44DB"/>
    <w:rsid w:val="007C44F4"/>
    <w:rsid w:val="007C451F"/>
    <w:rsid w:val="007C4524"/>
    <w:rsid w:val="007C4647"/>
    <w:rsid w:val="007C4693"/>
    <w:rsid w:val="007C46D1"/>
    <w:rsid w:val="007C4716"/>
    <w:rsid w:val="007C48E0"/>
    <w:rsid w:val="007C4907"/>
    <w:rsid w:val="007C490D"/>
    <w:rsid w:val="007C49A1"/>
    <w:rsid w:val="007C49F4"/>
    <w:rsid w:val="007C4AF3"/>
    <w:rsid w:val="007C4BCC"/>
    <w:rsid w:val="007C4CCC"/>
    <w:rsid w:val="007C4DC9"/>
    <w:rsid w:val="007C4DF0"/>
    <w:rsid w:val="007C54C3"/>
    <w:rsid w:val="007C5915"/>
    <w:rsid w:val="007C5953"/>
    <w:rsid w:val="007C59C6"/>
    <w:rsid w:val="007C5B82"/>
    <w:rsid w:val="007C5DBE"/>
    <w:rsid w:val="007C5E59"/>
    <w:rsid w:val="007C5FDE"/>
    <w:rsid w:val="007C60DE"/>
    <w:rsid w:val="007C60FB"/>
    <w:rsid w:val="007C6116"/>
    <w:rsid w:val="007C6590"/>
    <w:rsid w:val="007C66DA"/>
    <w:rsid w:val="007C681B"/>
    <w:rsid w:val="007C6868"/>
    <w:rsid w:val="007C6969"/>
    <w:rsid w:val="007C6C56"/>
    <w:rsid w:val="007C6D83"/>
    <w:rsid w:val="007C6D8E"/>
    <w:rsid w:val="007C6E0F"/>
    <w:rsid w:val="007C6EF4"/>
    <w:rsid w:val="007C6F6A"/>
    <w:rsid w:val="007C7072"/>
    <w:rsid w:val="007C70B0"/>
    <w:rsid w:val="007C70D3"/>
    <w:rsid w:val="007C7265"/>
    <w:rsid w:val="007C72AD"/>
    <w:rsid w:val="007C73C2"/>
    <w:rsid w:val="007C73CB"/>
    <w:rsid w:val="007C7409"/>
    <w:rsid w:val="007C75AB"/>
    <w:rsid w:val="007C7908"/>
    <w:rsid w:val="007C7B45"/>
    <w:rsid w:val="007C7B86"/>
    <w:rsid w:val="007C7C36"/>
    <w:rsid w:val="007D0069"/>
    <w:rsid w:val="007D02EF"/>
    <w:rsid w:val="007D03FF"/>
    <w:rsid w:val="007D08BE"/>
    <w:rsid w:val="007D08D9"/>
    <w:rsid w:val="007D0A03"/>
    <w:rsid w:val="007D0ABE"/>
    <w:rsid w:val="007D0C9E"/>
    <w:rsid w:val="007D0CB7"/>
    <w:rsid w:val="007D0E50"/>
    <w:rsid w:val="007D0F03"/>
    <w:rsid w:val="007D0FA8"/>
    <w:rsid w:val="007D101D"/>
    <w:rsid w:val="007D1283"/>
    <w:rsid w:val="007D128C"/>
    <w:rsid w:val="007D1332"/>
    <w:rsid w:val="007D13B5"/>
    <w:rsid w:val="007D1491"/>
    <w:rsid w:val="007D175E"/>
    <w:rsid w:val="007D17C6"/>
    <w:rsid w:val="007D18B2"/>
    <w:rsid w:val="007D18FB"/>
    <w:rsid w:val="007D1999"/>
    <w:rsid w:val="007D1B25"/>
    <w:rsid w:val="007D1BB9"/>
    <w:rsid w:val="007D1C0A"/>
    <w:rsid w:val="007D1C64"/>
    <w:rsid w:val="007D1D4F"/>
    <w:rsid w:val="007D1F53"/>
    <w:rsid w:val="007D2049"/>
    <w:rsid w:val="007D2071"/>
    <w:rsid w:val="007D2334"/>
    <w:rsid w:val="007D23AB"/>
    <w:rsid w:val="007D23C1"/>
    <w:rsid w:val="007D24C4"/>
    <w:rsid w:val="007D25C1"/>
    <w:rsid w:val="007D272A"/>
    <w:rsid w:val="007D2A7A"/>
    <w:rsid w:val="007D2B36"/>
    <w:rsid w:val="007D2C8A"/>
    <w:rsid w:val="007D2D65"/>
    <w:rsid w:val="007D2DD7"/>
    <w:rsid w:val="007D2E28"/>
    <w:rsid w:val="007D2E9D"/>
    <w:rsid w:val="007D2F74"/>
    <w:rsid w:val="007D30C8"/>
    <w:rsid w:val="007D3143"/>
    <w:rsid w:val="007D3325"/>
    <w:rsid w:val="007D33FB"/>
    <w:rsid w:val="007D3468"/>
    <w:rsid w:val="007D368E"/>
    <w:rsid w:val="007D36FF"/>
    <w:rsid w:val="007D371E"/>
    <w:rsid w:val="007D378E"/>
    <w:rsid w:val="007D38C6"/>
    <w:rsid w:val="007D398D"/>
    <w:rsid w:val="007D3A1F"/>
    <w:rsid w:val="007D3FD6"/>
    <w:rsid w:val="007D4118"/>
    <w:rsid w:val="007D4152"/>
    <w:rsid w:val="007D42B5"/>
    <w:rsid w:val="007D4330"/>
    <w:rsid w:val="007D452D"/>
    <w:rsid w:val="007D4566"/>
    <w:rsid w:val="007D45FC"/>
    <w:rsid w:val="007D4616"/>
    <w:rsid w:val="007D46ED"/>
    <w:rsid w:val="007D475E"/>
    <w:rsid w:val="007D4854"/>
    <w:rsid w:val="007D4990"/>
    <w:rsid w:val="007D4B66"/>
    <w:rsid w:val="007D4B7E"/>
    <w:rsid w:val="007D4C4B"/>
    <w:rsid w:val="007D4CEF"/>
    <w:rsid w:val="007D4D83"/>
    <w:rsid w:val="007D522A"/>
    <w:rsid w:val="007D54DA"/>
    <w:rsid w:val="007D5522"/>
    <w:rsid w:val="007D5631"/>
    <w:rsid w:val="007D5648"/>
    <w:rsid w:val="007D5982"/>
    <w:rsid w:val="007D5ADF"/>
    <w:rsid w:val="007D5C6D"/>
    <w:rsid w:val="007D5ED2"/>
    <w:rsid w:val="007D608B"/>
    <w:rsid w:val="007D609A"/>
    <w:rsid w:val="007D6104"/>
    <w:rsid w:val="007D6127"/>
    <w:rsid w:val="007D6177"/>
    <w:rsid w:val="007D62B2"/>
    <w:rsid w:val="007D63FF"/>
    <w:rsid w:val="007D64D0"/>
    <w:rsid w:val="007D6517"/>
    <w:rsid w:val="007D6728"/>
    <w:rsid w:val="007D673D"/>
    <w:rsid w:val="007D6788"/>
    <w:rsid w:val="007D68B0"/>
    <w:rsid w:val="007D6933"/>
    <w:rsid w:val="007D69C5"/>
    <w:rsid w:val="007D6AE3"/>
    <w:rsid w:val="007D6B2D"/>
    <w:rsid w:val="007D7027"/>
    <w:rsid w:val="007D707B"/>
    <w:rsid w:val="007D71E4"/>
    <w:rsid w:val="007D7264"/>
    <w:rsid w:val="007D7265"/>
    <w:rsid w:val="007D7274"/>
    <w:rsid w:val="007D7446"/>
    <w:rsid w:val="007D7486"/>
    <w:rsid w:val="007D7528"/>
    <w:rsid w:val="007D7592"/>
    <w:rsid w:val="007D7B32"/>
    <w:rsid w:val="007D7B39"/>
    <w:rsid w:val="007D7C8E"/>
    <w:rsid w:val="007D7D55"/>
    <w:rsid w:val="007D7E48"/>
    <w:rsid w:val="007D7FD1"/>
    <w:rsid w:val="007E02B9"/>
    <w:rsid w:val="007E0383"/>
    <w:rsid w:val="007E0B84"/>
    <w:rsid w:val="007E0D66"/>
    <w:rsid w:val="007E0D77"/>
    <w:rsid w:val="007E0D9D"/>
    <w:rsid w:val="007E127F"/>
    <w:rsid w:val="007E13BD"/>
    <w:rsid w:val="007E13DE"/>
    <w:rsid w:val="007E13E8"/>
    <w:rsid w:val="007E148F"/>
    <w:rsid w:val="007E14BC"/>
    <w:rsid w:val="007E151C"/>
    <w:rsid w:val="007E15E0"/>
    <w:rsid w:val="007E1618"/>
    <w:rsid w:val="007E1627"/>
    <w:rsid w:val="007E17E4"/>
    <w:rsid w:val="007E18DB"/>
    <w:rsid w:val="007E18EB"/>
    <w:rsid w:val="007E1A82"/>
    <w:rsid w:val="007E1AF0"/>
    <w:rsid w:val="007E1DA3"/>
    <w:rsid w:val="007E2122"/>
    <w:rsid w:val="007E216C"/>
    <w:rsid w:val="007E22CF"/>
    <w:rsid w:val="007E247E"/>
    <w:rsid w:val="007E26C6"/>
    <w:rsid w:val="007E2793"/>
    <w:rsid w:val="007E27CD"/>
    <w:rsid w:val="007E296A"/>
    <w:rsid w:val="007E29AF"/>
    <w:rsid w:val="007E2A1C"/>
    <w:rsid w:val="007E2A53"/>
    <w:rsid w:val="007E2BAC"/>
    <w:rsid w:val="007E2CEC"/>
    <w:rsid w:val="007E2D5A"/>
    <w:rsid w:val="007E2D68"/>
    <w:rsid w:val="007E2EF3"/>
    <w:rsid w:val="007E2F5D"/>
    <w:rsid w:val="007E31C7"/>
    <w:rsid w:val="007E31D3"/>
    <w:rsid w:val="007E31F6"/>
    <w:rsid w:val="007E320B"/>
    <w:rsid w:val="007E326C"/>
    <w:rsid w:val="007E32B5"/>
    <w:rsid w:val="007E3493"/>
    <w:rsid w:val="007E34B6"/>
    <w:rsid w:val="007E3513"/>
    <w:rsid w:val="007E3530"/>
    <w:rsid w:val="007E35B3"/>
    <w:rsid w:val="007E35EE"/>
    <w:rsid w:val="007E37F5"/>
    <w:rsid w:val="007E382F"/>
    <w:rsid w:val="007E3854"/>
    <w:rsid w:val="007E3897"/>
    <w:rsid w:val="007E38C1"/>
    <w:rsid w:val="007E38CC"/>
    <w:rsid w:val="007E3AC8"/>
    <w:rsid w:val="007E3ACB"/>
    <w:rsid w:val="007E3C27"/>
    <w:rsid w:val="007E3D12"/>
    <w:rsid w:val="007E3E36"/>
    <w:rsid w:val="007E3E70"/>
    <w:rsid w:val="007E4052"/>
    <w:rsid w:val="007E41B2"/>
    <w:rsid w:val="007E41F0"/>
    <w:rsid w:val="007E4237"/>
    <w:rsid w:val="007E4293"/>
    <w:rsid w:val="007E4313"/>
    <w:rsid w:val="007E432A"/>
    <w:rsid w:val="007E474E"/>
    <w:rsid w:val="007E4801"/>
    <w:rsid w:val="007E487B"/>
    <w:rsid w:val="007E4943"/>
    <w:rsid w:val="007E494A"/>
    <w:rsid w:val="007E4A1F"/>
    <w:rsid w:val="007E4C51"/>
    <w:rsid w:val="007E4D55"/>
    <w:rsid w:val="007E4EC9"/>
    <w:rsid w:val="007E4F6E"/>
    <w:rsid w:val="007E501B"/>
    <w:rsid w:val="007E5030"/>
    <w:rsid w:val="007E5055"/>
    <w:rsid w:val="007E51A8"/>
    <w:rsid w:val="007E53A7"/>
    <w:rsid w:val="007E54AC"/>
    <w:rsid w:val="007E54FB"/>
    <w:rsid w:val="007E5548"/>
    <w:rsid w:val="007E5558"/>
    <w:rsid w:val="007E5641"/>
    <w:rsid w:val="007E5664"/>
    <w:rsid w:val="007E57F2"/>
    <w:rsid w:val="007E58B9"/>
    <w:rsid w:val="007E58F9"/>
    <w:rsid w:val="007E5960"/>
    <w:rsid w:val="007E5A24"/>
    <w:rsid w:val="007E5A49"/>
    <w:rsid w:val="007E5A58"/>
    <w:rsid w:val="007E5AC9"/>
    <w:rsid w:val="007E5BA2"/>
    <w:rsid w:val="007E5D93"/>
    <w:rsid w:val="007E6033"/>
    <w:rsid w:val="007E61A8"/>
    <w:rsid w:val="007E6223"/>
    <w:rsid w:val="007E62D6"/>
    <w:rsid w:val="007E64D8"/>
    <w:rsid w:val="007E6511"/>
    <w:rsid w:val="007E693A"/>
    <w:rsid w:val="007E6A5D"/>
    <w:rsid w:val="007E6B1E"/>
    <w:rsid w:val="007E6C78"/>
    <w:rsid w:val="007E701D"/>
    <w:rsid w:val="007E70FF"/>
    <w:rsid w:val="007E7119"/>
    <w:rsid w:val="007E7238"/>
    <w:rsid w:val="007E72C1"/>
    <w:rsid w:val="007E743F"/>
    <w:rsid w:val="007E7740"/>
    <w:rsid w:val="007E77DC"/>
    <w:rsid w:val="007E77E6"/>
    <w:rsid w:val="007E780B"/>
    <w:rsid w:val="007E7815"/>
    <w:rsid w:val="007E7838"/>
    <w:rsid w:val="007E791F"/>
    <w:rsid w:val="007E7970"/>
    <w:rsid w:val="007E797D"/>
    <w:rsid w:val="007E7AA6"/>
    <w:rsid w:val="007E7BA1"/>
    <w:rsid w:val="007E7C79"/>
    <w:rsid w:val="007E7C95"/>
    <w:rsid w:val="007E7D92"/>
    <w:rsid w:val="007E7DEA"/>
    <w:rsid w:val="007E7DEE"/>
    <w:rsid w:val="007E7E24"/>
    <w:rsid w:val="007E7FD9"/>
    <w:rsid w:val="007F009E"/>
    <w:rsid w:val="007F0150"/>
    <w:rsid w:val="007F0157"/>
    <w:rsid w:val="007F023A"/>
    <w:rsid w:val="007F029E"/>
    <w:rsid w:val="007F0442"/>
    <w:rsid w:val="007F05CD"/>
    <w:rsid w:val="007F0770"/>
    <w:rsid w:val="007F07E8"/>
    <w:rsid w:val="007F0808"/>
    <w:rsid w:val="007F092B"/>
    <w:rsid w:val="007F0C24"/>
    <w:rsid w:val="007F0C8C"/>
    <w:rsid w:val="007F0F33"/>
    <w:rsid w:val="007F0F45"/>
    <w:rsid w:val="007F0F7C"/>
    <w:rsid w:val="007F105A"/>
    <w:rsid w:val="007F11FF"/>
    <w:rsid w:val="007F12EA"/>
    <w:rsid w:val="007F135F"/>
    <w:rsid w:val="007F1526"/>
    <w:rsid w:val="007F1590"/>
    <w:rsid w:val="007F17A2"/>
    <w:rsid w:val="007F1997"/>
    <w:rsid w:val="007F19CB"/>
    <w:rsid w:val="007F1CA8"/>
    <w:rsid w:val="007F1D01"/>
    <w:rsid w:val="007F1F05"/>
    <w:rsid w:val="007F20EE"/>
    <w:rsid w:val="007F2112"/>
    <w:rsid w:val="007F25FF"/>
    <w:rsid w:val="007F266F"/>
    <w:rsid w:val="007F27B2"/>
    <w:rsid w:val="007F280D"/>
    <w:rsid w:val="007F2948"/>
    <w:rsid w:val="007F2B13"/>
    <w:rsid w:val="007F2B20"/>
    <w:rsid w:val="007F2B63"/>
    <w:rsid w:val="007F2BDE"/>
    <w:rsid w:val="007F2C17"/>
    <w:rsid w:val="007F2CD0"/>
    <w:rsid w:val="007F2FB6"/>
    <w:rsid w:val="007F3005"/>
    <w:rsid w:val="007F3062"/>
    <w:rsid w:val="007F310D"/>
    <w:rsid w:val="007F3229"/>
    <w:rsid w:val="007F32B0"/>
    <w:rsid w:val="007F339A"/>
    <w:rsid w:val="007F33F3"/>
    <w:rsid w:val="007F3469"/>
    <w:rsid w:val="007F34BA"/>
    <w:rsid w:val="007F3877"/>
    <w:rsid w:val="007F389E"/>
    <w:rsid w:val="007F38A8"/>
    <w:rsid w:val="007F39B1"/>
    <w:rsid w:val="007F39E0"/>
    <w:rsid w:val="007F3B75"/>
    <w:rsid w:val="007F3B7C"/>
    <w:rsid w:val="007F3CD4"/>
    <w:rsid w:val="007F3D1D"/>
    <w:rsid w:val="007F3D8D"/>
    <w:rsid w:val="007F3E02"/>
    <w:rsid w:val="007F3E1C"/>
    <w:rsid w:val="007F3E6F"/>
    <w:rsid w:val="007F3F22"/>
    <w:rsid w:val="007F3F33"/>
    <w:rsid w:val="007F3F7C"/>
    <w:rsid w:val="007F3F83"/>
    <w:rsid w:val="007F434F"/>
    <w:rsid w:val="007F4776"/>
    <w:rsid w:val="007F47D1"/>
    <w:rsid w:val="007F4864"/>
    <w:rsid w:val="007F4A8C"/>
    <w:rsid w:val="007F4C1F"/>
    <w:rsid w:val="007F4F54"/>
    <w:rsid w:val="007F502E"/>
    <w:rsid w:val="007F557B"/>
    <w:rsid w:val="007F5616"/>
    <w:rsid w:val="007F57B7"/>
    <w:rsid w:val="007F5897"/>
    <w:rsid w:val="007F5902"/>
    <w:rsid w:val="007F5910"/>
    <w:rsid w:val="007F5FD1"/>
    <w:rsid w:val="007F6180"/>
    <w:rsid w:val="007F61CA"/>
    <w:rsid w:val="007F61D9"/>
    <w:rsid w:val="007F622C"/>
    <w:rsid w:val="007F625A"/>
    <w:rsid w:val="007F629C"/>
    <w:rsid w:val="007F637D"/>
    <w:rsid w:val="007F6486"/>
    <w:rsid w:val="007F648E"/>
    <w:rsid w:val="007F657B"/>
    <w:rsid w:val="007F6680"/>
    <w:rsid w:val="007F6822"/>
    <w:rsid w:val="007F6855"/>
    <w:rsid w:val="007F6B45"/>
    <w:rsid w:val="007F6B89"/>
    <w:rsid w:val="007F6C53"/>
    <w:rsid w:val="007F6DB8"/>
    <w:rsid w:val="007F6F8D"/>
    <w:rsid w:val="007F73F7"/>
    <w:rsid w:val="007F745B"/>
    <w:rsid w:val="007F7543"/>
    <w:rsid w:val="007F75B0"/>
    <w:rsid w:val="007F760A"/>
    <w:rsid w:val="007F7684"/>
    <w:rsid w:val="007F76FB"/>
    <w:rsid w:val="007F77D0"/>
    <w:rsid w:val="007F7ACD"/>
    <w:rsid w:val="007F7B5E"/>
    <w:rsid w:val="007F7BF4"/>
    <w:rsid w:val="007F7C21"/>
    <w:rsid w:val="007F7D72"/>
    <w:rsid w:val="007F7F14"/>
    <w:rsid w:val="007F7F2B"/>
    <w:rsid w:val="007F7F74"/>
    <w:rsid w:val="00800056"/>
    <w:rsid w:val="008000A4"/>
    <w:rsid w:val="008000D8"/>
    <w:rsid w:val="0080015E"/>
    <w:rsid w:val="0080021D"/>
    <w:rsid w:val="00800268"/>
    <w:rsid w:val="00800320"/>
    <w:rsid w:val="008005CB"/>
    <w:rsid w:val="00800756"/>
    <w:rsid w:val="00800831"/>
    <w:rsid w:val="0080093C"/>
    <w:rsid w:val="00800A62"/>
    <w:rsid w:val="00800A75"/>
    <w:rsid w:val="00800B79"/>
    <w:rsid w:val="00800C48"/>
    <w:rsid w:val="00800CF1"/>
    <w:rsid w:val="00800EAA"/>
    <w:rsid w:val="00800EB0"/>
    <w:rsid w:val="00801181"/>
    <w:rsid w:val="00801436"/>
    <w:rsid w:val="0080178C"/>
    <w:rsid w:val="008017E1"/>
    <w:rsid w:val="0080187F"/>
    <w:rsid w:val="0080196D"/>
    <w:rsid w:val="00801AFE"/>
    <w:rsid w:val="00801B20"/>
    <w:rsid w:val="00801CF4"/>
    <w:rsid w:val="00801D8E"/>
    <w:rsid w:val="00801E83"/>
    <w:rsid w:val="00801E9B"/>
    <w:rsid w:val="00801F4A"/>
    <w:rsid w:val="0080239F"/>
    <w:rsid w:val="008023AD"/>
    <w:rsid w:val="00802467"/>
    <w:rsid w:val="00802496"/>
    <w:rsid w:val="0080257F"/>
    <w:rsid w:val="008026A3"/>
    <w:rsid w:val="0080297E"/>
    <w:rsid w:val="008029F6"/>
    <w:rsid w:val="00802A11"/>
    <w:rsid w:val="00802AEF"/>
    <w:rsid w:val="00802B91"/>
    <w:rsid w:val="00802C24"/>
    <w:rsid w:val="00802C9D"/>
    <w:rsid w:val="00802D32"/>
    <w:rsid w:val="00803034"/>
    <w:rsid w:val="00803060"/>
    <w:rsid w:val="00803318"/>
    <w:rsid w:val="008035C7"/>
    <w:rsid w:val="0080380B"/>
    <w:rsid w:val="00803831"/>
    <w:rsid w:val="00803A90"/>
    <w:rsid w:val="00803B9E"/>
    <w:rsid w:val="00803BEE"/>
    <w:rsid w:val="00803C9C"/>
    <w:rsid w:val="00803CE4"/>
    <w:rsid w:val="00803D2D"/>
    <w:rsid w:val="00803D33"/>
    <w:rsid w:val="00803D90"/>
    <w:rsid w:val="00803FA3"/>
    <w:rsid w:val="00803FA9"/>
    <w:rsid w:val="00804033"/>
    <w:rsid w:val="008040C3"/>
    <w:rsid w:val="008042D1"/>
    <w:rsid w:val="008044D8"/>
    <w:rsid w:val="0080485B"/>
    <w:rsid w:val="0080486A"/>
    <w:rsid w:val="0080489F"/>
    <w:rsid w:val="008048CD"/>
    <w:rsid w:val="0080497E"/>
    <w:rsid w:val="00804995"/>
    <w:rsid w:val="00804A2A"/>
    <w:rsid w:val="00804B2F"/>
    <w:rsid w:val="00804BB6"/>
    <w:rsid w:val="00804C8F"/>
    <w:rsid w:val="00804CFA"/>
    <w:rsid w:val="00805138"/>
    <w:rsid w:val="008051DD"/>
    <w:rsid w:val="0080526A"/>
    <w:rsid w:val="0080527F"/>
    <w:rsid w:val="008053B6"/>
    <w:rsid w:val="0080560D"/>
    <w:rsid w:val="0080561D"/>
    <w:rsid w:val="0080564D"/>
    <w:rsid w:val="00805671"/>
    <w:rsid w:val="0080584C"/>
    <w:rsid w:val="0080590A"/>
    <w:rsid w:val="0080597A"/>
    <w:rsid w:val="008059FA"/>
    <w:rsid w:val="00805C24"/>
    <w:rsid w:val="00805C71"/>
    <w:rsid w:val="00805CE2"/>
    <w:rsid w:val="0080626A"/>
    <w:rsid w:val="008065B6"/>
    <w:rsid w:val="00806750"/>
    <w:rsid w:val="008067F2"/>
    <w:rsid w:val="008068C6"/>
    <w:rsid w:val="00806AA4"/>
    <w:rsid w:val="00806AEB"/>
    <w:rsid w:val="00806B03"/>
    <w:rsid w:val="00806CC5"/>
    <w:rsid w:val="00806D01"/>
    <w:rsid w:val="00806F65"/>
    <w:rsid w:val="00806F79"/>
    <w:rsid w:val="00806FB2"/>
    <w:rsid w:val="00807142"/>
    <w:rsid w:val="008072F4"/>
    <w:rsid w:val="0080762E"/>
    <w:rsid w:val="008076C1"/>
    <w:rsid w:val="00807760"/>
    <w:rsid w:val="0080781D"/>
    <w:rsid w:val="008078B9"/>
    <w:rsid w:val="00807915"/>
    <w:rsid w:val="00807965"/>
    <w:rsid w:val="00807A51"/>
    <w:rsid w:val="00807ACC"/>
    <w:rsid w:val="00807DD6"/>
    <w:rsid w:val="0081002C"/>
    <w:rsid w:val="0081005E"/>
    <w:rsid w:val="00810393"/>
    <w:rsid w:val="00810449"/>
    <w:rsid w:val="00810710"/>
    <w:rsid w:val="0081074F"/>
    <w:rsid w:val="00810787"/>
    <w:rsid w:val="008108ED"/>
    <w:rsid w:val="008109FC"/>
    <w:rsid w:val="00810A64"/>
    <w:rsid w:val="00810A8E"/>
    <w:rsid w:val="00810E3F"/>
    <w:rsid w:val="00810EA8"/>
    <w:rsid w:val="00810EFF"/>
    <w:rsid w:val="00810F13"/>
    <w:rsid w:val="0081101E"/>
    <w:rsid w:val="00811124"/>
    <w:rsid w:val="00811277"/>
    <w:rsid w:val="008112A5"/>
    <w:rsid w:val="008113EA"/>
    <w:rsid w:val="00811635"/>
    <w:rsid w:val="008116DF"/>
    <w:rsid w:val="00811711"/>
    <w:rsid w:val="0081179B"/>
    <w:rsid w:val="008118FE"/>
    <w:rsid w:val="00811A96"/>
    <w:rsid w:val="00811DC2"/>
    <w:rsid w:val="00811E01"/>
    <w:rsid w:val="00811E2C"/>
    <w:rsid w:val="00811E9E"/>
    <w:rsid w:val="00811F12"/>
    <w:rsid w:val="00811FE6"/>
    <w:rsid w:val="008120A9"/>
    <w:rsid w:val="00812143"/>
    <w:rsid w:val="00812375"/>
    <w:rsid w:val="0081258C"/>
    <w:rsid w:val="0081269F"/>
    <w:rsid w:val="008127C6"/>
    <w:rsid w:val="00812818"/>
    <w:rsid w:val="0081285A"/>
    <w:rsid w:val="00812881"/>
    <w:rsid w:val="00812AC2"/>
    <w:rsid w:val="00812B37"/>
    <w:rsid w:val="00812CA0"/>
    <w:rsid w:val="00812D56"/>
    <w:rsid w:val="00812E8F"/>
    <w:rsid w:val="00812EB0"/>
    <w:rsid w:val="00812ED8"/>
    <w:rsid w:val="00812FA9"/>
    <w:rsid w:val="00813056"/>
    <w:rsid w:val="008131D0"/>
    <w:rsid w:val="008132C8"/>
    <w:rsid w:val="00813335"/>
    <w:rsid w:val="0081333A"/>
    <w:rsid w:val="008133AF"/>
    <w:rsid w:val="008133D1"/>
    <w:rsid w:val="00813439"/>
    <w:rsid w:val="0081357A"/>
    <w:rsid w:val="008136A9"/>
    <w:rsid w:val="0081372E"/>
    <w:rsid w:val="0081375E"/>
    <w:rsid w:val="00813788"/>
    <w:rsid w:val="008138F6"/>
    <w:rsid w:val="00813953"/>
    <w:rsid w:val="00813A56"/>
    <w:rsid w:val="00813AA1"/>
    <w:rsid w:val="00813B33"/>
    <w:rsid w:val="00813BBF"/>
    <w:rsid w:val="00813BD4"/>
    <w:rsid w:val="00813EA5"/>
    <w:rsid w:val="00813F02"/>
    <w:rsid w:val="0081441C"/>
    <w:rsid w:val="00814429"/>
    <w:rsid w:val="008146D8"/>
    <w:rsid w:val="0081491B"/>
    <w:rsid w:val="0081491C"/>
    <w:rsid w:val="00814AD7"/>
    <w:rsid w:val="00814C46"/>
    <w:rsid w:val="00815073"/>
    <w:rsid w:val="008152BD"/>
    <w:rsid w:val="0081536B"/>
    <w:rsid w:val="00815399"/>
    <w:rsid w:val="00815481"/>
    <w:rsid w:val="008156B7"/>
    <w:rsid w:val="008156D0"/>
    <w:rsid w:val="00815757"/>
    <w:rsid w:val="00815792"/>
    <w:rsid w:val="0081586C"/>
    <w:rsid w:val="0081588C"/>
    <w:rsid w:val="0081593D"/>
    <w:rsid w:val="00815974"/>
    <w:rsid w:val="00815A3E"/>
    <w:rsid w:val="00815C91"/>
    <w:rsid w:val="00815D57"/>
    <w:rsid w:val="00815F60"/>
    <w:rsid w:val="00815F66"/>
    <w:rsid w:val="008160C3"/>
    <w:rsid w:val="008160CF"/>
    <w:rsid w:val="008160EB"/>
    <w:rsid w:val="008161B5"/>
    <w:rsid w:val="008162FE"/>
    <w:rsid w:val="008163C7"/>
    <w:rsid w:val="0081665B"/>
    <w:rsid w:val="008166C5"/>
    <w:rsid w:val="00816835"/>
    <w:rsid w:val="008169C7"/>
    <w:rsid w:val="00816A07"/>
    <w:rsid w:val="00816AC4"/>
    <w:rsid w:val="00816B30"/>
    <w:rsid w:val="00816B61"/>
    <w:rsid w:val="00816E19"/>
    <w:rsid w:val="00816E44"/>
    <w:rsid w:val="00816F39"/>
    <w:rsid w:val="00816FDA"/>
    <w:rsid w:val="008170AB"/>
    <w:rsid w:val="008170C9"/>
    <w:rsid w:val="008171BE"/>
    <w:rsid w:val="0081721F"/>
    <w:rsid w:val="008172EA"/>
    <w:rsid w:val="00817328"/>
    <w:rsid w:val="0081739C"/>
    <w:rsid w:val="00817504"/>
    <w:rsid w:val="008178A8"/>
    <w:rsid w:val="008179CF"/>
    <w:rsid w:val="008179FD"/>
    <w:rsid w:val="00817A7D"/>
    <w:rsid w:val="00817AA4"/>
    <w:rsid w:val="00817C65"/>
    <w:rsid w:val="00817D74"/>
    <w:rsid w:val="00817D87"/>
    <w:rsid w:val="00817DC8"/>
    <w:rsid w:val="00817F04"/>
    <w:rsid w:val="0082006E"/>
    <w:rsid w:val="00820112"/>
    <w:rsid w:val="008202A6"/>
    <w:rsid w:val="0082044B"/>
    <w:rsid w:val="0082058C"/>
    <w:rsid w:val="0082058F"/>
    <w:rsid w:val="008205C4"/>
    <w:rsid w:val="008206D9"/>
    <w:rsid w:val="008207A5"/>
    <w:rsid w:val="0082097C"/>
    <w:rsid w:val="00820ABF"/>
    <w:rsid w:val="00820B8C"/>
    <w:rsid w:val="00820E49"/>
    <w:rsid w:val="00820EE4"/>
    <w:rsid w:val="00820F66"/>
    <w:rsid w:val="00821015"/>
    <w:rsid w:val="0082114A"/>
    <w:rsid w:val="00821173"/>
    <w:rsid w:val="008211F2"/>
    <w:rsid w:val="008215B2"/>
    <w:rsid w:val="00821690"/>
    <w:rsid w:val="008216D8"/>
    <w:rsid w:val="0082173B"/>
    <w:rsid w:val="008219FE"/>
    <w:rsid w:val="00821A25"/>
    <w:rsid w:val="00821A3A"/>
    <w:rsid w:val="00821A54"/>
    <w:rsid w:val="00821AF8"/>
    <w:rsid w:val="00821B25"/>
    <w:rsid w:val="00821CC1"/>
    <w:rsid w:val="00821DEA"/>
    <w:rsid w:val="00821F46"/>
    <w:rsid w:val="008221BF"/>
    <w:rsid w:val="0082222A"/>
    <w:rsid w:val="00822256"/>
    <w:rsid w:val="00822285"/>
    <w:rsid w:val="00822641"/>
    <w:rsid w:val="00822724"/>
    <w:rsid w:val="008227EF"/>
    <w:rsid w:val="00822859"/>
    <w:rsid w:val="008228D3"/>
    <w:rsid w:val="008228D5"/>
    <w:rsid w:val="00822A0D"/>
    <w:rsid w:val="00822A9B"/>
    <w:rsid w:val="00822BBF"/>
    <w:rsid w:val="00822C86"/>
    <w:rsid w:val="00822C8F"/>
    <w:rsid w:val="00822D07"/>
    <w:rsid w:val="00822DC1"/>
    <w:rsid w:val="00822EA6"/>
    <w:rsid w:val="0082305F"/>
    <w:rsid w:val="00823409"/>
    <w:rsid w:val="0082348A"/>
    <w:rsid w:val="0082349F"/>
    <w:rsid w:val="00823540"/>
    <w:rsid w:val="00823723"/>
    <w:rsid w:val="00823880"/>
    <w:rsid w:val="00823B1C"/>
    <w:rsid w:val="00823C49"/>
    <w:rsid w:val="00823CAF"/>
    <w:rsid w:val="00823F0D"/>
    <w:rsid w:val="008241EB"/>
    <w:rsid w:val="00824210"/>
    <w:rsid w:val="00824502"/>
    <w:rsid w:val="00824512"/>
    <w:rsid w:val="0082466E"/>
    <w:rsid w:val="00824775"/>
    <w:rsid w:val="00824893"/>
    <w:rsid w:val="008248DE"/>
    <w:rsid w:val="00824AB2"/>
    <w:rsid w:val="00824B75"/>
    <w:rsid w:val="00824C25"/>
    <w:rsid w:val="00824C91"/>
    <w:rsid w:val="00824D8C"/>
    <w:rsid w:val="00824F21"/>
    <w:rsid w:val="00824FFA"/>
    <w:rsid w:val="0082508A"/>
    <w:rsid w:val="008253D6"/>
    <w:rsid w:val="008253FD"/>
    <w:rsid w:val="0082540E"/>
    <w:rsid w:val="0082551F"/>
    <w:rsid w:val="00825782"/>
    <w:rsid w:val="00825A00"/>
    <w:rsid w:val="00825A4B"/>
    <w:rsid w:val="00825D7A"/>
    <w:rsid w:val="00825EAA"/>
    <w:rsid w:val="008260AD"/>
    <w:rsid w:val="00826112"/>
    <w:rsid w:val="00826163"/>
    <w:rsid w:val="00826346"/>
    <w:rsid w:val="0082641D"/>
    <w:rsid w:val="00826582"/>
    <w:rsid w:val="008266A1"/>
    <w:rsid w:val="008268BD"/>
    <w:rsid w:val="00826937"/>
    <w:rsid w:val="00826AC8"/>
    <w:rsid w:val="00826BC0"/>
    <w:rsid w:val="00826BE5"/>
    <w:rsid w:val="00826CAE"/>
    <w:rsid w:val="00826D9B"/>
    <w:rsid w:val="00826F38"/>
    <w:rsid w:val="00826F9B"/>
    <w:rsid w:val="0082732B"/>
    <w:rsid w:val="0082747D"/>
    <w:rsid w:val="008276E2"/>
    <w:rsid w:val="0082779C"/>
    <w:rsid w:val="0082780F"/>
    <w:rsid w:val="00827968"/>
    <w:rsid w:val="00827A5E"/>
    <w:rsid w:val="00827B75"/>
    <w:rsid w:val="00827BBB"/>
    <w:rsid w:val="00827C50"/>
    <w:rsid w:val="00827CC2"/>
    <w:rsid w:val="00827EED"/>
    <w:rsid w:val="00827FD2"/>
    <w:rsid w:val="00830008"/>
    <w:rsid w:val="00830297"/>
    <w:rsid w:val="00830355"/>
    <w:rsid w:val="008303F3"/>
    <w:rsid w:val="008303FD"/>
    <w:rsid w:val="0083045D"/>
    <w:rsid w:val="008304BB"/>
    <w:rsid w:val="008304CB"/>
    <w:rsid w:val="00830608"/>
    <w:rsid w:val="008306CF"/>
    <w:rsid w:val="0083080B"/>
    <w:rsid w:val="008308E6"/>
    <w:rsid w:val="008309F1"/>
    <w:rsid w:val="00830A8F"/>
    <w:rsid w:val="00830AD3"/>
    <w:rsid w:val="00830BD8"/>
    <w:rsid w:val="00830C1C"/>
    <w:rsid w:val="00830E20"/>
    <w:rsid w:val="00830F55"/>
    <w:rsid w:val="00831223"/>
    <w:rsid w:val="008312AC"/>
    <w:rsid w:val="00831480"/>
    <w:rsid w:val="00831644"/>
    <w:rsid w:val="0083168B"/>
    <w:rsid w:val="0083170E"/>
    <w:rsid w:val="00831838"/>
    <w:rsid w:val="008318F6"/>
    <w:rsid w:val="00831998"/>
    <w:rsid w:val="00831A4D"/>
    <w:rsid w:val="00831B4F"/>
    <w:rsid w:val="00831B6E"/>
    <w:rsid w:val="00831BDE"/>
    <w:rsid w:val="00832154"/>
    <w:rsid w:val="0083220E"/>
    <w:rsid w:val="008322BF"/>
    <w:rsid w:val="008322EC"/>
    <w:rsid w:val="0083250B"/>
    <w:rsid w:val="00832649"/>
    <w:rsid w:val="008328D8"/>
    <w:rsid w:val="00832A13"/>
    <w:rsid w:val="00832C84"/>
    <w:rsid w:val="00832E50"/>
    <w:rsid w:val="00832E66"/>
    <w:rsid w:val="00832F01"/>
    <w:rsid w:val="00832F2B"/>
    <w:rsid w:val="00832FC1"/>
    <w:rsid w:val="00832FE9"/>
    <w:rsid w:val="00833026"/>
    <w:rsid w:val="0083322D"/>
    <w:rsid w:val="00833312"/>
    <w:rsid w:val="0083341D"/>
    <w:rsid w:val="0083356E"/>
    <w:rsid w:val="00833592"/>
    <w:rsid w:val="008335EE"/>
    <w:rsid w:val="00833675"/>
    <w:rsid w:val="0083373C"/>
    <w:rsid w:val="008338F2"/>
    <w:rsid w:val="00833C13"/>
    <w:rsid w:val="00833FA6"/>
    <w:rsid w:val="00834040"/>
    <w:rsid w:val="008341DD"/>
    <w:rsid w:val="00834531"/>
    <w:rsid w:val="00834651"/>
    <w:rsid w:val="008346D8"/>
    <w:rsid w:val="00834762"/>
    <w:rsid w:val="008348F0"/>
    <w:rsid w:val="00834A6A"/>
    <w:rsid w:val="00834B2B"/>
    <w:rsid w:val="00834BCE"/>
    <w:rsid w:val="00834C1A"/>
    <w:rsid w:val="00834C65"/>
    <w:rsid w:val="00834D63"/>
    <w:rsid w:val="00834D99"/>
    <w:rsid w:val="00834DD3"/>
    <w:rsid w:val="00834DE8"/>
    <w:rsid w:val="00834F76"/>
    <w:rsid w:val="008351C0"/>
    <w:rsid w:val="008354EC"/>
    <w:rsid w:val="0083562C"/>
    <w:rsid w:val="0083568F"/>
    <w:rsid w:val="0083575D"/>
    <w:rsid w:val="00835A02"/>
    <w:rsid w:val="00835A2A"/>
    <w:rsid w:val="00835AE2"/>
    <w:rsid w:val="00835C38"/>
    <w:rsid w:val="00835ECF"/>
    <w:rsid w:val="00835F8B"/>
    <w:rsid w:val="00836066"/>
    <w:rsid w:val="008362BA"/>
    <w:rsid w:val="008362FD"/>
    <w:rsid w:val="008366AC"/>
    <w:rsid w:val="008367A6"/>
    <w:rsid w:val="00836951"/>
    <w:rsid w:val="00836BD2"/>
    <w:rsid w:val="00836F8F"/>
    <w:rsid w:val="008370AC"/>
    <w:rsid w:val="00837158"/>
    <w:rsid w:val="0083721C"/>
    <w:rsid w:val="008372ED"/>
    <w:rsid w:val="00837467"/>
    <w:rsid w:val="00837744"/>
    <w:rsid w:val="0083795B"/>
    <w:rsid w:val="00837A58"/>
    <w:rsid w:val="00837A83"/>
    <w:rsid w:val="00837AE8"/>
    <w:rsid w:val="00837B4F"/>
    <w:rsid w:val="00837B66"/>
    <w:rsid w:val="00837BE1"/>
    <w:rsid w:val="00837CF9"/>
    <w:rsid w:val="00837D57"/>
    <w:rsid w:val="00837FB8"/>
    <w:rsid w:val="0084013E"/>
    <w:rsid w:val="00840402"/>
    <w:rsid w:val="0084040A"/>
    <w:rsid w:val="00840898"/>
    <w:rsid w:val="0084089B"/>
    <w:rsid w:val="00840A48"/>
    <w:rsid w:val="00840A6F"/>
    <w:rsid w:val="00840C28"/>
    <w:rsid w:val="00840E8F"/>
    <w:rsid w:val="00841183"/>
    <w:rsid w:val="00841195"/>
    <w:rsid w:val="00841215"/>
    <w:rsid w:val="00841375"/>
    <w:rsid w:val="00841523"/>
    <w:rsid w:val="0084155F"/>
    <w:rsid w:val="00841575"/>
    <w:rsid w:val="0084172B"/>
    <w:rsid w:val="00841863"/>
    <w:rsid w:val="008418D9"/>
    <w:rsid w:val="008418DC"/>
    <w:rsid w:val="00841D0A"/>
    <w:rsid w:val="00841DF8"/>
    <w:rsid w:val="00841F64"/>
    <w:rsid w:val="00841FB4"/>
    <w:rsid w:val="008420C2"/>
    <w:rsid w:val="00842100"/>
    <w:rsid w:val="00842176"/>
    <w:rsid w:val="008424D3"/>
    <w:rsid w:val="00842543"/>
    <w:rsid w:val="008426DB"/>
    <w:rsid w:val="008427D1"/>
    <w:rsid w:val="00842865"/>
    <w:rsid w:val="00842912"/>
    <w:rsid w:val="00842C22"/>
    <w:rsid w:val="00842D42"/>
    <w:rsid w:val="00842D7C"/>
    <w:rsid w:val="00842D9A"/>
    <w:rsid w:val="00842FEC"/>
    <w:rsid w:val="00843041"/>
    <w:rsid w:val="0084310F"/>
    <w:rsid w:val="008434A3"/>
    <w:rsid w:val="008434E0"/>
    <w:rsid w:val="00843633"/>
    <w:rsid w:val="008436EB"/>
    <w:rsid w:val="0084375D"/>
    <w:rsid w:val="008439C6"/>
    <w:rsid w:val="008439DC"/>
    <w:rsid w:val="008439ED"/>
    <w:rsid w:val="00843A13"/>
    <w:rsid w:val="00843A29"/>
    <w:rsid w:val="00843A45"/>
    <w:rsid w:val="00843A9D"/>
    <w:rsid w:val="00843CDC"/>
    <w:rsid w:val="00843D50"/>
    <w:rsid w:val="00843D70"/>
    <w:rsid w:val="00843E8E"/>
    <w:rsid w:val="00843F32"/>
    <w:rsid w:val="00843F42"/>
    <w:rsid w:val="00843F49"/>
    <w:rsid w:val="00844071"/>
    <w:rsid w:val="0084407B"/>
    <w:rsid w:val="0084409F"/>
    <w:rsid w:val="0084415A"/>
    <w:rsid w:val="00844224"/>
    <w:rsid w:val="00844241"/>
    <w:rsid w:val="0084434E"/>
    <w:rsid w:val="008444E1"/>
    <w:rsid w:val="008445D4"/>
    <w:rsid w:val="0084462B"/>
    <w:rsid w:val="0084493A"/>
    <w:rsid w:val="00844AA6"/>
    <w:rsid w:val="00844C0B"/>
    <w:rsid w:val="00844C7E"/>
    <w:rsid w:val="00844DA8"/>
    <w:rsid w:val="00844DBD"/>
    <w:rsid w:val="00844DDF"/>
    <w:rsid w:val="00844E52"/>
    <w:rsid w:val="008450BB"/>
    <w:rsid w:val="008451D5"/>
    <w:rsid w:val="00845548"/>
    <w:rsid w:val="008455DC"/>
    <w:rsid w:val="008456F1"/>
    <w:rsid w:val="00845805"/>
    <w:rsid w:val="00845823"/>
    <w:rsid w:val="0084597F"/>
    <w:rsid w:val="00845B54"/>
    <w:rsid w:val="00845B84"/>
    <w:rsid w:val="00845C59"/>
    <w:rsid w:val="00845D63"/>
    <w:rsid w:val="00845D8F"/>
    <w:rsid w:val="00845E7C"/>
    <w:rsid w:val="008460EA"/>
    <w:rsid w:val="00846231"/>
    <w:rsid w:val="00846267"/>
    <w:rsid w:val="008463A7"/>
    <w:rsid w:val="00846511"/>
    <w:rsid w:val="00846923"/>
    <w:rsid w:val="0084696B"/>
    <w:rsid w:val="00846AE9"/>
    <w:rsid w:val="00846B9F"/>
    <w:rsid w:val="00846BBA"/>
    <w:rsid w:val="00846BBB"/>
    <w:rsid w:val="00846DC8"/>
    <w:rsid w:val="00846E39"/>
    <w:rsid w:val="00846E41"/>
    <w:rsid w:val="00846E59"/>
    <w:rsid w:val="00846E73"/>
    <w:rsid w:val="00846EC7"/>
    <w:rsid w:val="00846F1F"/>
    <w:rsid w:val="00846FB1"/>
    <w:rsid w:val="00847118"/>
    <w:rsid w:val="00847181"/>
    <w:rsid w:val="00847287"/>
    <w:rsid w:val="008472CF"/>
    <w:rsid w:val="00847376"/>
    <w:rsid w:val="008475A4"/>
    <w:rsid w:val="00847749"/>
    <w:rsid w:val="00847803"/>
    <w:rsid w:val="008478BA"/>
    <w:rsid w:val="0084794B"/>
    <w:rsid w:val="00847AE1"/>
    <w:rsid w:val="00847C05"/>
    <w:rsid w:val="00847CF9"/>
    <w:rsid w:val="00847ED0"/>
    <w:rsid w:val="00847F65"/>
    <w:rsid w:val="008500EA"/>
    <w:rsid w:val="00850146"/>
    <w:rsid w:val="008502E8"/>
    <w:rsid w:val="008504A7"/>
    <w:rsid w:val="0085058D"/>
    <w:rsid w:val="00850610"/>
    <w:rsid w:val="00850631"/>
    <w:rsid w:val="00850744"/>
    <w:rsid w:val="0085086A"/>
    <w:rsid w:val="008509A1"/>
    <w:rsid w:val="00850A7B"/>
    <w:rsid w:val="00850A94"/>
    <w:rsid w:val="00850C3C"/>
    <w:rsid w:val="00850D8B"/>
    <w:rsid w:val="00850DE3"/>
    <w:rsid w:val="00850ED4"/>
    <w:rsid w:val="00851150"/>
    <w:rsid w:val="008511ED"/>
    <w:rsid w:val="00851211"/>
    <w:rsid w:val="008512C6"/>
    <w:rsid w:val="00851478"/>
    <w:rsid w:val="008514A4"/>
    <w:rsid w:val="00851527"/>
    <w:rsid w:val="0085187A"/>
    <w:rsid w:val="00851A52"/>
    <w:rsid w:val="00851C26"/>
    <w:rsid w:val="00851D70"/>
    <w:rsid w:val="00851DAC"/>
    <w:rsid w:val="00851DF8"/>
    <w:rsid w:val="00852116"/>
    <w:rsid w:val="008523AA"/>
    <w:rsid w:val="008525AC"/>
    <w:rsid w:val="008525C3"/>
    <w:rsid w:val="0085264D"/>
    <w:rsid w:val="0085280B"/>
    <w:rsid w:val="00852874"/>
    <w:rsid w:val="00852C19"/>
    <w:rsid w:val="00852E29"/>
    <w:rsid w:val="00853222"/>
    <w:rsid w:val="0085324A"/>
    <w:rsid w:val="008532BF"/>
    <w:rsid w:val="008534DC"/>
    <w:rsid w:val="00853630"/>
    <w:rsid w:val="0085370A"/>
    <w:rsid w:val="00853921"/>
    <w:rsid w:val="00853A64"/>
    <w:rsid w:val="00853CAC"/>
    <w:rsid w:val="00853DB7"/>
    <w:rsid w:val="008540ED"/>
    <w:rsid w:val="008541D3"/>
    <w:rsid w:val="00854202"/>
    <w:rsid w:val="008542B3"/>
    <w:rsid w:val="0085437E"/>
    <w:rsid w:val="008543CB"/>
    <w:rsid w:val="00854428"/>
    <w:rsid w:val="0085458A"/>
    <w:rsid w:val="008545E2"/>
    <w:rsid w:val="00854640"/>
    <w:rsid w:val="00854641"/>
    <w:rsid w:val="0085479F"/>
    <w:rsid w:val="008547FA"/>
    <w:rsid w:val="0085481C"/>
    <w:rsid w:val="00854916"/>
    <w:rsid w:val="0085491C"/>
    <w:rsid w:val="00854953"/>
    <w:rsid w:val="0085497F"/>
    <w:rsid w:val="00854CEC"/>
    <w:rsid w:val="00854D4C"/>
    <w:rsid w:val="00854D7B"/>
    <w:rsid w:val="00854EE9"/>
    <w:rsid w:val="00854F3A"/>
    <w:rsid w:val="0085502A"/>
    <w:rsid w:val="008550A7"/>
    <w:rsid w:val="008550D5"/>
    <w:rsid w:val="00855138"/>
    <w:rsid w:val="0085533F"/>
    <w:rsid w:val="0085555C"/>
    <w:rsid w:val="008555FF"/>
    <w:rsid w:val="008556A6"/>
    <w:rsid w:val="00855741"/>
    <w:rsid w:val="00855811"/>
    <w:rsid w:val="00855875"/>
    <w:rsid w:val="00855921"/>
    <w:rsid w:val="00855A25"/>
    <w:rsid w:val="00855B2E"/>
    <w:rsid w:val="00855BCB"/>
    <w:rsid w:val="00855E03"/>
    <w:rsid w:val="00855E84"/>
    <w:rsid w:val="00855F33"/>
    <w:rsid w:val="00855FA8"/>
    <w:rsid w:val="0085600E"/>
    <w:rsid w:val="0085605D"/>
    <w:rsid w:val="0085629C"/>
    <w:rsid w:val="008564EF"/>
    <w:rsid w:val="00856510"/>
    <w:rsid w:val="008566FA"/>
    <w:rsid w:val="00856727"/>
    <w:rsid w:val="008568FA"/>
    <w:rsid w:val="008569D0"/>
    <w:rsid w:val="008569D1"/>
    <w:rsid w:val="00856D75"/>
    <w:rsid w:val="00856DD4"/>
    <w:rsid w:val="00856EBE"/>
    <w:rsid w:val="00857023"/>
    <w:rsid w:val="00857084"/>
    <w:rsid w:val="0085710E"/>
    <w:rsid w:val="00857176"/>
    <w:rsid w:val="008572B5"/>
    <w:rsid w:val="008572E8"/>
    <w:rsid w:val="008574F5"/>
    <w:rsid w:val="008576D1"/>
    <w:rsid w:val="008579F2"/>
    <w:rsid w:val="00857AC4"/>
    <w:rsid w:val="00857D45"/>
    <w:rsid w:val="00857D99"/>
    <w:rsid w:val="00857E9C"/>
    <w:rsid w:val="00857FB7"/>
    <w:rsid w:val="00857FBA"/>
    <w:rsid w:val="0086003E"/>
    <w:rsid w:val="0086009D"/>
    <w:rsid w:val="008600FC"/>
    <w:rsid w:val="008601B1"/>
    <w:rsid w:val="008601F5"/>
    <w:rsid w:val="008602F3"/>
    <w:rsid w:val="008604DF"/>
    <w:rsid w:val="00860605"/>
    <w:rsid w:val="00860647"/>
    <w:rsid w:val="008606C2"/>
    <w:rsid w:val="008606D4"/>
    <w:rsid w:val="00860A08"/>
    <w:rsid w:val="00860BD1"/>
    <w:rsid w:val="00860DC9"/>
    <w:rsid w:val="00860E16"/>
    <w:rsid w:val="00860E87"/>
    <w:rsid w:val="00861148"/>
    <w:rsid w:val="0086116B"/>
    <w:rsid w:val="00861171"/>
    <w:rsid w:val="00861206"/>
    <w:rsid w:val="0086120B"/>
    <w:rsid w:val="008616E2"/>
    <w:rsid w:val="00861753"/>
    <w:rsid w:val="0086179F"/>
    <w:rsid w:val="0086180F"/>
    <w:rsid w:val="00861A5A"/>
    <w:rsid w:val="00861BB4"/>
    <w:rsid w:val="00861CA5"/>
    <w:rsid w:val="00861D8A"/>
    <w:rsid w:val="00861EC4"/>
    <w:rsid w:val="008623BC"/>
    <w:rsid w:val="00862433"/>
    <w:rsid w:val="0086243F"/>
    <w:rsid w:val="00862693"/>
    <w:rsid w:val="008628E9"/>
    <w:rsid w:val="00862E1B"/>
    <w:rsid w:val="00862ED6"/>
    <w:rsid w:val="008632E8"/>
    <w:rsid w:val="00863463"/>
    <w:rsid w:val="00863482"/>
    <w:rsid w:val="008634F5"/>
    <w:rsid w:val="0086351A"/>
    <w:rsid w:val="00863C74"/>
    <w:rsid w:val="00863C88"/>
    <w:rsid w:val="00863D1B"/>
    <w:rsid w:val="00863D59"/>
    <w:rsid w:val="0086406D"/>
    <w:rsid w:val="00864073"/>
    <w:rsid w:val="00864083"/>
    <w:rsid w:val="00864256"/>
    <w:rsid w:val="00864334"/>
    <w:rsid w:val="00864547"/>
    <w:rsid w:val="008645CD"/>
    <w:rsid w:val="0086474A"/>
    <w:rsid w:val="008647CA"/>
    <w:rsid w:val="008647E1"/>
    <w:rsid w:val="00864847"/>
    <w:rsid w:val="00864AA4"/>
    <w:rsid w:val="00864ACD"/>
    <w:rsid w:val="00864B14"/>
    <w:rsid w:val="00864B5A"/>
    <w:rsid w:val="00864C09"/>
    <w:rsid w:val="00864DC4"/>
    <w:rsid w:val="00864DE3"/>
    <w:rsid w:val="00864E19"/>
    <w:rsid w:val="008650AE"/>
    <w:rsid w:val="0086523E"/>
    <w:rsid w:val="0086527B"/>
    <w:rsid w:val="008652C6"/>
    <w:rsid w:val="00865603"/>
    <w:rsid w:val="00865785"/>
    <w:rsid w:val="008657C9"/>
    <w:rsid w:val="0086589D"/>
    <w:rsid w:val="00865961"/>
    <w:rsid w:val="00865AAE"/>
    <w:rsid w:val="00865AE0"/>
    <w:rsid w:val="00865B8F"/>
    <w:rsid w:val="00865E9C"/>
    <w:rsid w:val="00865FAF"/>
    <w:rsid w:val="00865FF4"/>
    <w:rsid w:val="00866384"/>
    <w:rsid w:val="0086639D"/>
    <w:rsid w:val="008663A2"/>
    <w:rsid w:val="00866480"/>
    <w:rsid w:val="008666D1"/>
    <w:rsid w:val="00866800"/>
    <w:rsid w:val="00866A4A"/>
    <w:rsid w:val="00866D7F"/>
    <w:rsid w:val="00866DD8"/>
    <w:rsid w:val="00866F72"/>
    <w:rsid w:val="0086709D"/>
    <w:rsid w:val="00867106"/>
    <w:rsid w:val="008672C0"/>
    <w:rsid w:val="0086752F"/>
    <w:rsid w:val="008675A6"/>
    <w:rsid w:val="0086764B"/>
    <w:rsid w:val="00867729"/>
    <w:rsid w:val="0086787F"/>
    <w:rsid w:val="00867A70"/>
    <w:rsid w:val="00867A7E"/>
    <w:rsid w:val="00867AC9"/>
    <w:rsid w:val="00867CAB"/>
    <w:rsid w:val="00867CC7"/>
    <w:rsid w:val="00867CFD"/>
    <w:rsid w:val="00867D2A"/>
    <w:rsid w:val="00867DE1"/>
    <w:rsid w:val="00867E4C"/>
    <w:rsid w:val="00867E6A"/>
    <w:rsid w:val="008700D0"/>
    <w:rsid w:val="008700E3"/>
    <w:rsid w:val="00870152"/>
    <w:rsid w:val="0087047D"/>
    <w:rsid w:val="00870517"/>
    <w:rsid w:val="008705F7"/>
    <w:rsid w:val="00870627"/>
    <w:rsid w:val="008706A7"/>
    <w:rsid w:val="008708CC"/>
    <w:rsid w:val="00870946"/>
    <w:rsid w:val="008709C5"/>
    <w:rsid w:val="00870A96"/>
    <w:rsid w:val="00870B3B"/>
    <w:rsid w:val="00870B6F"/>
    <w:rsid w:val="00870FAC"/>
    <w:rsid w:val="00870FCB"/>
    <w:rsid w:val="00870FF0"/>
    <w:rsid w:val="008710A6"/>
    <w:rsid w:val="00871279"/>
    <w:rsid w:val="008712AC"/>
    <w:rsid w:val="0087152C"/>
    <w:rsid w:val="00871618"/>
    <w:rsid w:val="008716EC"/>
    <w:rsid w:val="008716EF"/>
    <w:rsid w:val="00871991"/>
    <w:rsid w:val="00871B83"/>
    <w:rsid w:val="00871B92"/>
    <w:rsid w:val="00871BE8"/>
    <w:rsid w:val="00872395"/>
    <w:rsid w:val="00872425"/>
    <w:rsid w:val="0087253D"/>
    <w:rsid w:val="0087271E"/>
    <w:rsid w:val="00872825"/>
    <w:rsid w:val="0087284F"/>
    <w:rsid w:val="00872862"/>
    <w:rsid w:val="00872A81"/>
    <w:rsid w:val="00872A8E"/>
    <w:rsid w:val="00872BF7"/>
    <w:rsid w:val="00872C23"/>
    <w:rsid w:val="00872D4F"/>
    <w:rsid w:val="00872FBD"/>
    <w:rsid w:val="0087305F"/>
    <w:rsid w:val="0087322C"/>
    <w:rsid w:val="008734A8"/>
    <w:rsid w:val="008736CC"/>
    <w:rsid w:val="0087377B"/>
    <w:rsid w:val="00873868"/>
    <w:rsid w:val="00873913"/>
    <w:rsid w:val="008739B6"/>
    <w:rsid w:val="00873B5D"/>
    <w:rsid w:val="00873C2B"/>
    <w:rsid w:val="00873CB0"/>
    <w:rsid w:val="00873DAE"/>
    <w:rsid w:val="00873EEE"/>
    <w:rsid w:val="00873F41"/>
    <w:rsid w:val="00874111"/>
    <w:rsid w:val="00874767"/>
    <w:rsid w:val="0087478A"/>
    <w:rsid w:val="008748A0"/>
    <w:rsid w:val="0087497B"/>
    <w:rsid w:val="00874992"/>
    <w:rsid w:val="008749B8"/>
    <w:rsid w:val="00874A5A"/>
    <w:rsid w:val="00874AC1"/>
    <w:rsid w:val="00874AD6"/>
    <w:rsid w:val="00874B1E"/>
    <w:rsid w:val="00874C52"/>
    <w:rsid w:val="00874C9C"/>
    <w:rsid w:val="00874D69"/>
    <w:rsid w:val="00874DBD"/>
    <w:rsid w:val="00874DD4"/>
    <w:rsid w:val="00874E79"/>
    <w:rsid w:val="00875129"/>
    <w:rsid w:val="008752C5"/>
    <w:rsid w:val="00875351"/>
    <w:rsid w:val="008753F2"/>
    <w:rsid w:val="008754F7"/>
    <w:rsid w:val="00875613"/>
    <w:rsid w:val="00875646"/>
    <w:rsid w:val="00875676"/>
    <w:rsid w:val="00875916"/>
    <w:rsid w:val="008759A4"/>
    <w:rsid w:val="00875A49"/>
    <w:rsid w:val="00875A67"/>
    <w:rsid w:val="00875CB6"/>
    <w:rsid w:val="00875D62"/>
    <w:rsid w:val="00875D83"/>
    <w:rsid w:val="00875F3E"/>
    <w:rsid w:val="008760F4"/>
    <w:rsid w:val="00876513"/>
    <w:rsid w:val="0087651B"/>
    <w:rsid w:val="008765B9"/>
    <w:rsid w:val="0087662B"/>
    <w:rsid w:val="00876671"/>
    <w:rsid w:val="0087668E"/>
    <w:rsid w:val="008766D3"/>
    <w:rsid w:val="0087675A"/>
    <w:rsid w:val="008768DE"/>
    <w:rsid w:val="00876909"/>
    <w:rsid w:val="00876A06"/>
    <w:rsid w:val="00876A13"/>
    <w:rsid w:val="00876A58"/>
    <w:rsid w:val="00876B9F"/>
    <w:rsid w:val="00876DB0"/>
    <w:rsid w:val="00876EB3"/>
    <w:rsid w:val="00876FB4"/>
    <w:rsid w:val="00877019"/>
    <w:rsid w:val="00877041"/>
    <w:rsid w:val="00877043"/>
    <w:rsid w:val="008770FC"/>
    <w:rsid w:val="00877191"/>
    <w:rsid w:val="00877247"/>
    <w:rsid w:val="008772BE"/>
    <w:rsid w:val="00877342"/>
    <w:rsid w:val="008773BC"/>
    <w:rsid w:val="008773D5"/>
    <w:rsid w:val="008773DD"/>
    <w:rsid w:val="00877410"/>
    <w:rsid w:val="00877788"/>
    <w:rsid w:val="00877879"/>
    <w:rsid w:val="00877934"/>
    <w:rsid w:val="00877A19"/>
    <w:rsid w:val="00877A25"/>
    <w:rsid w:val="00877A46"/>
    <w:rsid w:val="00877AC1"/>
    <w:rsid w:val="00877C3C"/>
    <w:rsid w:val="00877CAC"/>
    <w:rsid w:val="00877E19"/>
    <w:rsid w:val="00877E1C"/>
    <w:rsid w:val="00877E43"/>
    <w:rsid w:val="00877E54"/>
    <w:rsid w:val="00877E57"/>
    <w:rsid w:val="00877E80"/>
    <w:rsid w:val="00877F5B"/>
    <w:rsid w:val="00877F85"/>
    <w:rsid w:val="00877FFC"/>
    <w:rsid w:val="008806A9"/>
    <w:rsid w:val="00880776"/>
    <w:rsid w:val="008808D1"/>
    <w:rsid w:val="00880991"/>
    <w:rsid w:val="0088099D"/>
    <w:rsid w:val="00880A06"/>
    <w:rsid w:val="00880AE1"/>
    <w:rsid w:val="00880BA4"/>
    <w:rsid w:val="00880C4D"/>
    <w:rsid w:val="00880E0D"/>
    <w:rsid w:val="00880EA2"/>
    <w:rsid w:val="00881016"/>
    <w:rsid w:val="0088108F"/>
    <w:rsid w:val="0088125A"/>
    <w:rsid w:val="00881341"/>
    <w:rsid w:val="008813D4"/>
    <w:rsid w:val="00881410"/>
    <w:rsid w:val="00881493"/>
    <w:rsid w:val="008814DD"/>
    <w:rsid w:val="00881581"/>
    <w:rsid w:val="008815C2"/>
    <w:rsid w:val="00881644"/>
    <w:rsid w:val="008816E2"/>
    <w:rsid w:val="008817CD"/>
    <w:rsid w:val="00881814"/>
    <w:rsid w:val="008818CA"/>
    <w:rsid w:val="00881C2D"/>
    <w:rsid w:val="00881D7A"/>
    <w:rsid w:val="00881E0B"/>
    <w:rsid w:val="00881E50"/>
    <w:rsid w:val="00881EB6"/>
    <w:rsid w:val="008820E2"/>
    <w:rsid w:val="00882260"/>
    <w:rsid w:val="00882261"/>
    <w:rsid w:val="008822B9"/>
    <w:rsid w:val="008822C9"/>
    <w:rsid w:val="00882312"/>
    <w:rsid w:val="0088237A"/>
    <w:rsid w:val="008824DE"/>
    <w:rsid w:val="00882550"/>
    <w:rsid w:val="00882991"/>
    <w:rsid w:val="00882A93"/>
    <w:rsid w:val="00882CAE"/>
    <w:rsid w:val="00882DD4"/>
    <w:rsid w:val="00882EF5"/>
    <w:rsid w:val="0088300F"/>
    <w:rsid w:val="008830B9"/>
    <w:rsid w:val="008831DC"/>
    <w:rsid w:val="00883571"/>
    <w:rsid w:val="00883809"/>
    <w:rsid w:val="0088380F"/>
    <w:rsid w:val="00883869"/>
    <w:rsid w:val="008838FD"/>
    <w:rsid w:val="00883A24"/>
    <w:rsid w:val="00883B11"/>
    <w:rsid w:val="00883F1B"/>
    <w:rsid w:val="00883F5B"/>
    <w:rsid w:val="0088404B"/>
    <w:rsid w:val="0088415E"/>
    <w:rsid w:val="0088419D"/>
    <w:rsid w:val="0088423A"/>
    <w:rsid w:val="008842F9"/>
    <w:rsid w:val="0088436A"/>
    <w:rsid w:val="00884395"/>
    <w:rsid w:val="00884612"/>
    <w:rsid w:val="00884630"/>
    <w:rsid w:val="0088463C"/>
    <w:rsid w:val="00884735"/>
    <w:rsid w:val="008847A6"/>
    <w:rsid w:val="008848F6"/>
    <w:rsid w:val="00884A21"/>
    <w:rsid w:val="00884DB2"/>
    <w:rsid w:val="00884ED9"/>
    <w:rsid w:val="008850A9"/>
    <w:rsid w:val="008853EB"/>
    <w:rsid w:val="00885454"/>
    <w:rsid w:val="0088554F"/>
    <w:rsid w:val="00885567"/>
    <w:rsid w:val="008856A2"/>
    <w:rsid w:val="008857D3"/>
    <w:rsid w:val="008857FA"/>
    <w:rsid w:val="00885B0A"/>
    <w:rsid w:val="00885C63"/>
    <w:rsid w:val="00885C99"/>
    <w:rsid w:val="00885D91"/>
    <w:rsid w:val="00885ED9"/>
    <w:rsid w:val="0088638E"/>
    <w:rsid w:val="0088654E"/>
    <w:rsid w:val="00886651"/>
    <w:rsid w:val="008867A8"/>
    <w:rsid w:val="008868AE"/>
    <w:rsid w:val="0088699C"/>
    <w:rsid w:val="008869C5"/>
    <w:rsid w:val="00886B55"/>
    <w:rsid w:val="00886C67"/>
    <w:rsid w:val="00886D05"/>
    <w:rsid w:val="00886D2A"/>
    <w:rsid w:val="00886E72"/>
    <w:rsid w:val="00887492"/>
    <w:rsid w:val="0088749E"/>
    <w:rsid w:val="00887739"/>
    <w:rsid w:val="00887748"/>
    <w:rsid w:val="00887794"/>
    <w:rsid w:val="00887A03"/>
    <w:rsid w:val="00887AA8"/>
    <w:rsid w:val="00887C44"/>
    <w:rsid w:val="00887D43"/>
    <w:rsid w:val="00887E11"/>
    <w:rsid w:val="00887F70"/>
    <w:rsid w:val="00887F79"/>
    <w:rsid w:val="00887FB8"/>
    <w:rsid w:val="0089001C"/>
    <w:rsid w:val="008900A4"/>
    <w:rsid w:val="008900B9"/>
    <w:rsid w:val="00890129"/>
    <w:rsid w:val="0089018E"/>
    <w:rsid w:val="00890431"/>
    <w:rsid w:val="008906A4"/>
    <w:rsid w:val="00890701"/>
    <w:rsid w:val="0089097F"/>
    <w:rsid w:val="00890B66"/>
    <w:rsid w:val="00890BA0"/>
    <w:rsid w:val="00890BE3"/>
    <w:rsid w:val="00890C2F"/>
    <w:rsid w:val="00890C63"/>
    <w:rsid w:val="00890D1A"/>
    <w:rsid w:val="00890D9C"/>
    <w:rsid w:val="00890E3D"/>
    <w:rsid w:val="00890E57"/>
    <w:rsid w:val="00890E8C"/>
    <w:rsid w:val="00890EA4"/>
    <w:rsid w:val="00890EC3"/>
    <w:rsid w:val="00890F44"/>
    <w:rsid w:val="00891086"/>
    <w:rsid w:val="008911CC"/>
    <w:rsid w:val="008912B2"/>
    <w:rsid w:val="008913A5"/>
    <w:rsid w:val="00891527"/>
    <w:rsid w:val="00891532"/>
    <w:rsid w:val="008915FB"/>
    <w:rsid w:val="008919DD"/>
    <w:rsid w:val="00891CDB"/>
    <w:rsid w:val="00891F05"/>
    <w:rsid w:val="00891F6F"/>
    <w:rsid w:val="00891F7A"/>
    <w:rsid w:val="00891F8C"/>
    <w:rsid w:val="0089248C"/>
    <w:rsid w:val="008925DF"/>
    <w:rsid w:val="00892693"/>
    <w:rsid w:val="008926D9"/>
    <w:rsid w:val="00892B0D"/>
    <w:rsid w:val="00892BC5"/>
    <w:rsid w:val="00893373"/>
    <w:rsid w:val="00893478"/>
    <w:rsid w:val="008934B1"/>
    <w:rsid w:val="008935BA"/>
    <w:rsid w:val="00893774"/>
    <w:rsid w:val="00893784"/>
    <w:rsid w:val="008937AC"/>
    <w:rsid w:val="00893804"/>
    <w:rsid w:val="00893A38"/>
    <w:rsid w:val="00893A49"/>
    <w:rsid w:val="00893BC8"/>
    <w:rsid w:val="00893E66"/>
    <w:rsid w:val="00893EFD"/>
    <w:rsid w:val="00893FDC"/>
    <w:rsid w:val="00894002"/>
    <w:rsid w:val="0089409B"/>
    <w:rsid w:val="008941A6"/>
    <w:rsid w:val="0089421A"/>
    <w:rsid w:val="00894223"/>
    <w:rsid w:val="0089430C"/>
    <w:rsid w:val="008943A7"/>
    <w:rsid w:val="008945B2"/>
    <w:rsid w:val="0089466A"/>
    <w:rsid w:val="00894734"/>
    <w:rsid w:val="008947F1"/>
    <w:rsid w:val="00894845"/>
    <w:rsid w:val="00894899"/>
    <w:rsid w:val="00894923"/>
    <w:rsid w:val="00894D0D"/>
    <w:rsid w:val="00894D11"/>
    <w:rsid w:val="00894DC7"/>
    <w:rsid w:val="00894DDF"/>
    <w:rsid w:val="00895043"/>
    <w:rsid w:val="0089526B"/>
    <w:rsid w:val="008952C1"/>
    <w:rsid w:val="00895302"/>
    <w:rsid w:val="00895311"/>
    <w:rsid w:val="00895483"/>
    <w:rsid w:val="00895534"/>
    <w:rsid w:val="0089556E"/>
    <w:rsid w:val="008957DC"/>
    <w:rsid w:val="008957E5"/>
    <w:rsid w:val="00895848"/>
    <w:rsid w:val="00895DF2"/>
    <w:rsid w:val="00895E46"/>
    <w:rsid w:val="00895F45"/>
    <w:rsid w:val="008961D0"/>
    <w:rsid w:val="0089637A"/>
    <w:rsid w:val="0089648C"/>
    <w:rsid w:val="00896588"/>
    <w:rsid w:val="008967AF"/>
    <w:rsid w:val="008968D2"/>
    <w:rsid w:val="00896964"/>
    <w:rsid w:val="00896AAA"/>
    <w:rsid w:val="00896AE3"/>
    <w:rsid w:val="00896B92"/>
    <w:rsid w:val="00896C48"/>
    <w:rsid w:val="00896C8F"/>
    <w:rsid w:val="00896D40"/>
    <w:rsid w:val="00896D98"/>
    <w:rsid w:val="00896DC5"/>
    <w:rsid w:val="00896F18"/>
    <w:rsid w:val="00896F5A"/>
    <w:rsid w:val="00896FCC"/>
    <w:rsid w:val="008970EF"/>
    <w:rsid w:val="00897124"/>
    <w:rsid w:val="00897253"/>
    <w:rsid w:val="00897346"/>
    <w:rsid w:val="008975D6"/>
    <w:rsid w:val="008975D8"/>
    <w:rsid w:val="008976D9"/>
    <w:rsid w:val="00897750"/>
    <w:rsid w:val="00897847"/>
    <w:rsid w:val="00897AB6"/>
    <w:rsid w:val="00897B53"/>
    <w:rsid w:val="00897BB8"/>
    <w:rsid w:val="008A00FF"/>
    <w:rsid w:val="008A01A0"/>
    <w:rsid w:val="008A01BB"/>
    <w:rsid w:val="008A0247"/>
    <w:rsid w:val="008A025E"/>
    <w:rsid w:val="008A02B0"/>
    <w:rsid w:val="008A0368"/>
    <w:rsid w:val="008A0504"/>
    <w:rsid w:val="008A05FF"/>
    <w:rsid w:val="008A066F"/>
    <w:rsid w:val="008A07BC"/>
    <w:rsid w:val="008A09C2"/>
    <w:rsid w:val="008A09DF"/>
    <w:rsid w:val="008A0CB5"/>
    <w:rsid w:val="008A0D61"/>
    <w:rsid w:val="008A1000"/>
    <w:rsid w:val="008A1176"/>
    <w:rsid w:val="008A11A5"/>
    <w:rsid w:val="008A143E"/>
    <w:rsid w:val="008A1455"/>
    <w:rsid w:val="008A1833"/>
    <w:rsid w:val="008A1980"/>
    <w:rsid w:val="008A1A12"/>
    <w:rsid w:val="008A1A72"/>
    <w:rsid w:val="008A1CE1"/>
    <w:rsid w:val="008A1E86"/>
    <w:rsid w:val="008A1E92"/>
    <w:rsid w:val="008A1FFE"/>
    <w:rsid w:val="008A203E"/>
    <w:rsid w:val="008A2581"/>
    <w:rsid w:val="008A2592"/>
    <w:rsid w:val="008A2638"/>
    <w:rsid w:val="008A2661"/>
    <w:rsid w:val="008A26CA"/>
    <w:rsid w:val="008A26DD"/>
    <w:rsid w:val="008A27E7"/>
    <w:rsid w:val="008A2B35"/>
    <w:rsid w:val="008A2CA6"/>
    <w:rsid w:val="008A2EA3"/>
    <w:rsid w:val="008A2FE5"/>
    <w:rsid w:val="008A30D6"/>
    <w:rsid w:val="008A3124"/>
    <w:rsid w:val="008A33B3"/>
    <w:rsid w:val="008A3779"/>
    <w:rsid w:val="008A3BFC"/>
    <w:rsid w:val="008A3C9D"/>
    <w:rsid w:val="008A3F63"/>
    <w:rsid w:val="008A3F65"/>
    <w:rsid w:val="008A404B"/>
    <w:rsid w:val="008A4138"/>
    <w:rsid w:val="008A429A"/>
    <w:rsid w:val="008A458C"/>
    <w:rsid w:val="008A45B3"/>
    <w:rsid w:val="008A4679"/>
    <w:rsid w:val="008A46AE"/>
    <w:rsid w:val="008A47E6"/>
    <w:rsid w:val="008A4810"/>
    <w:rsid w:val="008A4811"/>
    <w:rsid w:val="008A4860"/>
    <w:rsid w:val="008A4A7C"/>
    <w:rsid w:val="008A4C18"/>
    <w:rsid w:val="008A4C88"/>
    <w:rsid w:val="008A4D18"/>
    <w:rsid w:val="008A4E4D"/>
    <w:rsid w:val="008A4E71"/>
    <w:rsid w:val="008A4EB6"/>
    <w:rsid w:val="008A4EDD"/>
    <w:rsid w:val="008A4F86"/>
    <w:rsid w:val="008A4FA8"/>
    <w:rsid w:val="008A51AB"/>
    <w:rsid w:val="008A5244"/>
    <w:rsid w:val="008A549E"/>
    <w:rsid w:val="008A54F9"/>
    <w:rsid w:val="008A5660"/>
    <w:rsid w:val="008A56A6"/>
    <w:rsid w:val="008A571C"/>
    <w:rsid w:val="008A5865"/>
    <w:rsid w:val="008A594D"/>
    <w:rsid w:val="008A5A11"/>
    <w:rsid w:val="008A5A44"/>
    <w:rsid w:val="008A5A67"/>
    <w:rsid w:val="008A5AD7"/>
    <w:rsid w:val="008A5CF8"/>
    <w:rsid w:val="008A5FAF"/>
    <w:rsid w:val="008A6003"/>
    <w:rsid w:val="008A60CA"/>
    <w:rsid w:val="008A631D"/>
    <w:rsid w:val="008A647B"/>
    <w:rsid w:val="008A6536"/>
    <w:rsid w:val="008A660A"/>
    <w:rsid w:val="008A68B2"/>
    <w:rsid w:val="008A68DD"/>
    <w:rsid w:val="008A6A55"/>
    <w:rsid w:val="008A6A92"/>
    <w:rsid w:val="008A6AD4"/>
    <w:rsid w:val="008A6C7C"/>
    <w:rsid w:val="008A6F3D"/>
    <w:rsid w:val="008A713D"/>
    <w:rsid w:val="008A717F"/>
    <w:rsid w:val="008A72AB"/>
    <w:rsid w:val="008A7348"/>
    <w:rsid w:val="008A73AD"/>
    <w:rsid w:val="008A73CF"/>
    <w:rsid w:val="008A7402"/>
    <w:rsid w:val="008A740F"/>
    <w:rsid w:val="008A7699"/>
    <w:rsid w:val="008A77A9"/>
    <w:rsid w:val="008A7D68"/>
    <w:rsid w:val="008A7DCB"/>
    <w:rsid w:val="008A7EBB"/>
    <w:rsid w:val="008A7F67"/>
    <w:rsid w:val="008B0081"/>
    <w:rsid w:val="008B01F5"/>
    <w:rsid w:val="008B0214"/>
    <w:rsid w:val="008B0281"/>
    <w:rsid w:val="008B03F7"/>
    <w:rsid w:val="008B0463"/>
    <w:rsid w:val="008B0489"/>
    <w:rsid w:val="008B048B"/>
    <w:rsid w:val="008B04F8"/>
    <w:rsid w:val="008B074E"/>
    <w:rsid w:val="008B07A3"/>
    <w:rsid w:val="008B0BB0"/>
    <w:rsid w:val="008B0C62"/>
    <w:rsid w:val="008B0D35"/>
    <w:rsid w:val="008B0DF4"/>
    <w:rsid w:val="008B0EBB"/>
    <w:rsid w:val="008B1012"/>
    <w:rsid w:val="008B118E"/>
    <w:rsid w:val="008B120D"/>
    <w:rsid w:val="008B14A8"/>
    <w:rsid w:val="008B15B3"/>
    <w:rsid w:val="008B169B"/>
    <w:rsid w:val="008B1951"/>
    <w:rsid w:val="008B19D0"/>
    <w:rsid w:val="008B1B05"/>
    <w:rsid w:val="008B1B6E"/>
    <w:rsid w:val="008B1BC0"/>
    <w:rsid w:val="008B1C1B"/>
    <w:rsid w:val="008B1C8E"/>
    <w:rsid w:val="008B1CD7"/>
    <w:rsid w:val="008B1F68"/>
    <w:rsid w:val="008B23D5"/>
    <w:rsid w:val="008B247A"/>
    <w:rsid w:val="008B24E0"/>
    <w:rsid w:val="008B251B"/>
    <w:rsid w:val="008B2563"/>
    <w:rsid w:val="008B2901"/>
    <w:rsid w:val="008B2AEE"/>
    <w:rsid w:val="008B2C70"/>
    <w:rsid w:val="008B2D53"/>
    <w:rsid w:val="008B2E9F"/>
    <w:rsid w:val="008B2F89"/>
    <w:rsid w:val="008B30F3"/>
    <w:rsid w:val="008B316D"/>
    <w:rsid w:val="008B3498"/>
    <w:rsid w:val="008B3530"/>
    <w:rsid w:val="008B386F"/>
    <w:rsid w:val="008B38DD"/>
    <w:rsid w:val="008B3A6F"/>
    <w:rsid w:val="008B3A7C"/>
    <w:rsid w:val="008B3B39"/>
    <w:rsid w:val="008B3FFC"/>
    <w:rsid w:val="008B435F"/>
    <w:rsid w:val="008B4414"/>
    <w:rsid w:val="008B442A"/>
    <w:rsid w:val="008B44BC"/>
    <w:rsid w:val="008B4551"/>
    <w:rsid w:val="008B466C"/>
    <w:rsid w:val="008B47E3"/>
    <w:rsid w:val="008B483A"/>
    <w:rsid w:val="008B490A"/>
    <w:rsid w:val="008B4A96"/>
    <w:rsid w:val="008B4B55"/>
    <w:rsid w:val="008B4B5B"/>
    <w:rsid w:val="008B4C4E"/>
    <w:rsid w:val="008B4D26"/>
    <w:rsid w:val="008B4DEA"/>
    <w:rsid w:val="008B4E02"/>
    <w:rsid w:val="008B5132"/>
    <w:rsid w:val="008B5152"/>
    <w:rsid w:val="008B52F0"/>
    <w:rsid w:val="008B5334"/>
    <w:rsid w:val="008B54DC"/>
    <w:rsid w:val="008B55AA"/>
    <w:rsid w:val="008B5711"/>
    <w:rsid w:val="008B5843"/>
    <w:rsid w:val="008B597F"/>
    <w:rsid w:val="008B5A65"/>
    <w:rsid w:val="008B5A76"/>
    <w:rsid w:val="008B5D94"/>
    <w:rsid w:val="008B5E35"/>
    <w:rsid w:val="008B5FC8"/>
    <w:rsid w:val="008B6161"/>
    <w:rsid w:val="008B616F"/>
    <w:rsid w:val="008B62FE"/>
    <w:rsid w:val="008B632C"/>
    <w:rsid w:val="008B635D"/>
    <w:rsid w:val="008B64C1"/>
    <w:rsid w:val="008B65D5"/>
    <w:rsid w:val="008B6694"/>
    <w:rsid w:val="008B66C4"/>
    <w:rsid w:val="008B66FF"/>
    <w:rsid w:val="008B688F"/>
    <w:rsid w:val="008B68F5"/>
    <w:rsid w:val="008B6912"/>
    <w:rsid w:val="008B6BFD"/>
    <w:rsid w:val="008B6D9E"/>
    <w:rsid w:val="008B6E6A"/>
    <w:rsid w:val="008B6E9E"/>
    <w:rsid w:val="008B7096"/>
    <w:rsid w:val="008B70B4"/>
    <w:rsid w:val="008B7134"/>
    <w:rsid w:val="008B7256"/>
    <w:rsid w:val="008B7289"/>
    <w:rsid w:val="008B72AA"/>
    <w:rsid w:val="008B72CD"/>
    <w:rsid w:val="008B73A2"/>
    <w:rsid w:val="008B7459"/>
    <w:rsid w:val="008B7558"/>
    <w:rsid w:val="008B7664"/>
    <w:rsid w:val="008B7881"/>
    <w:rsid w:val="008B7FB8"/>
    <w:rsid w:val="008B7FDF"/>
    <w:rsid w:val="008C0031"/>
    <w:rsid w:val="008C00B3"/>
    <w:rsid w:val="008C019B"/>
    <w:rsid w:val="008C0369"/>
    <w:rsid w:val="008C05C3"/>
    <w:rsid w:val="008C06B0"/>
    <w:rsid w:val="008C074F"/>
    <w:rsid w:val="008C07CE"/>
    <w:rsid w:val="008C08A3"/>
    <w:rsid w:val="008C08D2"/>
    <w:rsid w:val="008C0935"/>
    <w:rsid w:val="008C0A36"/>
    <w:rsid w:val="008C0B5F"/>
    <w:rsid w:val="008C0CA3"/>
    <w:rsid w:val="008C0D70"/>
    <w:rsid w:val="008C0FA9"/>
    <w:rsid w:val="008C0FAD"/>
    <w:rsid w:val="008C1017"/>
    <w:rsid w:val="008C1281"/>
    <w:rsid w:val="008C136F"/>
    <w:rsid w:val="008C159D"/>
    <w:rsid w:val="008C1686"/>
    <w:rsid w:val="008C16E1"/>
    <w:rsid w:val="008C188F"/>
    <w:rsid w:val="008C18C0"/>
    <w:rsid w:val="008C1ACD"/>
    <w:rsid w:val="008C1B3C"/>
    <w:rsid w:val="008C1B96"/>
    <w:rsid w:val="008C1C76"/>
    <w:rsid w:val="008C1E12"/>
    <w:rsid w:val="008C1F3C"/>
    <w:rsid w:val="008C221A"/>
    <w:rsid w:val="008C22A1"/>
    <w:rsid w:val="008C22A4"/>
    <w:rsid w:val="008C24C4"/>
    <w:rsid w:val="008C26D4"/>
    <w:rsid w:val="008C2879"/>
    <w:rsid w:val="008C2C0F"/>
    <w:rsid w:val="008C2CB8"/>
    <w:rsid w:val="008C2D9E"/>
    <w:rsid w:val="008C2DA4"/>
    <w:rsid w:val="008C2EE8"/>
    <w:rsid w:val="008C2F6C"/>
    <w:rsid w:val="008C3014"/>
    <w:rsid w:val="008C31A0"/>
    <w:rsid w:val="008C34B7"/>
    <w:rsid w:val="008C34BB"/>
    <w:rsid w:val="008C352A"/>
    <w:rsid w:val="008C36C0"/>
    <w:rsid w:val="008C3767"/>
    <w:rsid w:val="008C3786"/>
    <w:rsid w:val="008C3838"/>
    <w:rsid w:val="008C38C8"/>
    <w:rsid w:val="008C3940"/>
    <w:rsid w:val="008C39A7"/>
    <w:rsid w:val="008C3A97"/>
    <w:rsid w:val="008C3AC8"/>
    <w:rsid w:val="008C3BC9"/>
    <w:rsid w:val="008C3CC6"/>
    <w:rsid w:val="008C3D51"/>
    <w:rsid w:val="008C3EBC"/>
    <w:rsid w:val="008C3F3E"/>
    <w:rsid w:val="008C45BF"/>
    <w:rsid w:val="008C47A4"/>
    <w:rsid w:val="008C4840"/>
    <w:rsid w:val="008C48AA"/>
    <w:rsid w:val="008C4981"/>
    <w:rsid w:val="008C49C6"/>
    <w:rsid w:val="008C4A46"/>
    <w:rsid w:val="008C4A7F"/>
    <w:rsid w:val="008C4B9C"/>
    <w:rsid w:val="008C4C46"/>
    <w:rsid w:val="008C4D7A"/>
    <w:rsid w:val="008C4D99"/>
    <w:rsid w:val="008C4DDC"/>
    <w:rsid w:val="008C4E44"/>
    <w:rsid w:val="008C4E91"/>
    <w:rsid w:val="008C4FDD"/>
    <w:rsid w:val="008C5081"/>
    <w:rsid w:val="008C508C"/>
    <w:rsid w:val="008C5152"/>
    <w:rsid w:val="008C51DB"/>
    <w:rsid w:val="008C5210"/>
    <w:rsid w:val="008C5454"/>
    <w:rsid w:val="008C5469"/>
    <w:rsid w:val="008C5479"/>
    <w:rsid w:val="008C555A"/>
    <w:rsid w:val="008C5731"/>
    <w:rsid w:val="008C57F5"/>
    <w:rsid w:val="008C589B"/>
    <w:rsid w:val="008C58EF"/>
    <w:rsid w:val="008C5A0E"/>
    <w:rsid w:val="008C5A51"/>
    <w:rsid w:val="008C5A84"/>
    <w:rsid w:val="008C5CF0"/>
    <w:rsid w:val="008C5F23"/>
    <w:rsid w:val="008C600C"/>
    <w:rsid w:val="008C6010"/>
    <w:rsid w:val="008C6199"/>
    <w:rsid w:val="008C6414"/>
    <w:rsid w:val="008C64FF"/>
    <w:rsid w:val="008C6568"/>
    <w:rsid w:val="008C65D4"/>
    <w:rsid w:val="008C6B26"/>
    <w:rsid w:val="008C6CE9"/>
    <w:rsid w:val="008C6CEB"/>
    <w:rsid w:val="008C6FBA"/>
    <w:rsid w:val="008C7045"/>
    <w:rsid w:val="008C7232"/>
    <w:rsid w:val="008C7258"/>
    <w:rsid w:val="008C7266"/>
    <w:rsid w:val="008C744C"/>
    <w:rsid w:val="008C7479"/>
    <w:rsid w:val="008C75E9"/>
    <w:rsid w:val="008C772B"/>
    <w:rsid w:val="008C77D2"/>
    <w:rsid w:val="008C78F4"/>
    <w:rsid w:val="008C7970"/>
    <w:rsid w:val="008C79DA"/>
    <w:rsid w:val="008C7A3D"/>
    <w:rsid w:val="008C7D03"/>
    <w:rsid w:val="008C7E92"/>
    <w:rsid w:val="008C7F47"/>
    <w:rsid w:val="008D005F"/>
    <w:rsid w:val="008D0318"/>
    <w:rsid w:val="008D046E"/>
    <w:rsid w:val="008D05BE"/>
    <w:rsid w:val="008D0792"/>
    <w:rsid w:val="008D09BA"/>
    <w:rsid w:val="008D09F6"/>
    <w:rsid w:val="008D0A1A"/>
    <w:rsid w:val="008D0CAE"/>
    <w:rsid w:val="008D0F59"/>
    <w:rsid w:val="008D0F7E"/>
    <w:rsid w:val="008D10E1"/>
    <w:rsid w:val="008D111F"/>
    <w:rsid w:val="008D130C"/>
    <w:rsid w:val="008D148C"/>
    <w:rsid w:val="008D1566"/>
    <w:rsid w:val="008D15FD"/>
    <w:rsid w:val="008D1795"/>
    <w:rsid w:val="008D187B"/>
    <w:rsid w:val="008D1A1D"/>
    <w:rsid w:val="008D1B58"/>
    <w:rsid w:val="008D1E2E"/>
    <w:rsid w:val="008D1F42"/>
    <w:rsid w:val="008D2001"/>
    <w:rsid w:val="008D2206"/>
    <w:rsid w:val="008D220F"/>
    <w:rsid w:val="008D236A"/>
    <w:rsid w:val="008D23DB"/>
    <w:rsid w:val="008D2488"/>
    <w:rsid w:val="008D28AE"/>
    <w:rsid w:val="008D2956"/>
    <w:rsid w:val="008D297E"/>
    <w:rsid w:val="008D299C"/>
    <w:rsid w:val="008D2A78"/>
    <w:rsid w:val="008D2B4A"/>
    <w:rsid w:val="008D2FB1"/>
    <w:rsid w:val="008D2FCC"/>
    <w:rsid w:val="008D3413"/>
    <w:rsid w:val="008D37CB"/>
    <w:rsid w:val="008D37D7"/>
    <w:rsid w:val="008D3A9D"/>
    <w:rsid w:val="008D3BA4"/>
    <w:rsid w:val="008D3BE8"/>
    <w:rsid w:val="008D3C67"/>
    <w:rsid w:val="008D3C74"/>
    <w:rsid w:val="008D3D2E"/>
    <w:rsid w:val="008D3D38"/>
    <w:rsid w:val="008D3DD7"/>
    <w:rsid w:val="008D3DE4"/>
    <w:rsid w:val="008D3DF8"/>
    <w:rsid w:val="008D409E"/>
    <w:rsid w:val="008D40DF"/>
    <w:rsid w:val="008D4139"/>
    <w:rsid w:val="008D41EE"/>
    <w:rsid w:val="008D4248"/>
    <w:rsid w:val="008D43B8"/>
    <w:rsid w:val="008D440F"/>
    <w:rsid w:val="008D4545"/>
    <w:rsid w:val="008D47BC"/>
    <w:rsid w:val="008D48BC"/>
    <w:rsid w:val="008D48C6"/>
    <w:rsid w:val="008D4A4C"/>
    <w:rsid w:val="008D4BB6"/>
    <w:rsid w:val="008D4BC3"/>
    <w:rsid w:val="008D4D36"/>
    <w:rsid w:val="008D4FF6"/>
    <w:rsid w:val="008D5014"/>
    <w:rsid w:val="008D51E9"/>
    <w:rsid w:val="008D5448"/>
    <w:rsid w:val="008D548D"/>
    <w:rsid w:val="008D5633"/>
    <w:rsid w:val="008D5747"/>
    <w:rsid w:val="008D5766"/>
    <w:rsid w:val="008D588F"/>
    <w:rsid w:val="008D58B4"/>
    <w:rsid w:val="008D5C79"/>
    <w:rsid w:val="008D5E93"/>
    <w:rsid w:val="008D5F32"/>
    <w:rsid w:val="008D5F5B"/>
    <w:rsid w:val="008D5F5C"/>
    <w:rsid w:val="008D5F75"/>
    <w:rsid w:val="008D634A"/>
    <w:rsid w:val="008D635D"/>
    <w:rsid w:val="008D642E"/>
    <w:rsid w:val="008D656A"/>
    <w:rsid w:val="008D65CF"/>
    <w:rsid w:val="008D67EF"/>
    <w:rsid w:val="008D67FD"/>
    <w:rsid w:val="008D6B88"/>
    <w:rsid w:val="008D6EE6"/>
    <w:rsid w:val="008D6F1E"/>
    <w:rsid w:val="008D7050"/>
    <w:rsid w:val="008D70CA"/>
    <w:rsid w:val="008D71D1"/>
    <w:rsid w:val="008D71FB"/>
    <w:rsid w:val="008D729C"/>
    <w:rsid w:val="008D72A5"/>
    <w:rsid w:val="008D734A"/>
    <w:rsid w:val="008D75F8"/>
    <w:rsid w:val="008D7684"/>
    <w:rsid w:val="008D76D6"/>
    <w:rsid w:val="008D76DB"/>
    <w:rsid w:val="008D779F"/>
    <w:rsid w:val="008D7817"/>
    <w:rsid w:val="008D782C"/>
    <w:rsid w:val="008D78A3"/>
    <w:rsid w:val="008D78C5"/>
    <w:rsid w:val="008D7B8F"/>
    <w:rsid w:val="008D7C42"/>
    <w:rsid w:val="008D7DCD"/>
    <w:rsid w:val="008D7E12"/>
    <w:rsid w:val="008D7E7F"/>
    <w:rsid w:val="008D7F29"/>
    <w:rsid w:val="008D7F30"/>
    <w:rsid w:val="008D7F91"/>
    <w:rsid w:val="008E01A3"/>
    <w:rsid w:val="008E01F5"/>
    <w:rsid w:val="008E0261"/>
    <w:rsid w:val="008E029E"/>
    <w:rsid w:val="008E0615"/>
    <w:rsid w:val="008E083F"/>
    <w:rsid w:val="008E0899"/>
    <w:rsid w:val="008E0ABC"/>
    <w:rsid w:val="008E0B8E"/>
    <w:rsid w:val="008E0BCE"/>
    <w:rsid w:val="008E0BD6"/>
    <w:rsid w:val="008E0BF9"/>
    <w:rsid w:val="008E0C1E"/>
    <w:rsid w:val="008E1027"/>
    <w:rsid w:val="008E123F"/>
    <w:rsid w:val="008E1762"/>
    <w:rsid w:val="008E1870"/>
    <w:rsid w:val="008E1A17"/>
    <w:rsid w:val="008E1A4F"/>
    <w:rsid w:val="008E1A8E"/>
    <w:rsid w:val="008E1AD4"/>
    <w:rsid w:val="008E1B2B"/>
    <w:rsid w:val="008E1B5F"/>
    <w:rsid w:val="008E1C4F"/>
    <w:rsid w:val="008E1C54"/>
    <w:rsid w:val="008E1D46"/>
    <w:rsid w:val="008E1DBB"/>
    <w:rsid w:val="008E1DC7"/>
    <w:rsid w:val="008E1DF9"/>
    <w:rsid w:val="008E1ED0"/>
    <w:rsid w:val="008E2280"/>
    <w:rsid w:val="008E22B8"/>
    <w:rsid w:val="008E232A"/>
    <w:rsid w:val="008E238A"/>
    <w:rsid w:val="008E25F6"/>
    <w:rsid w:val="008E2986"/>
    <w:rsid w:val="008E29BE"/>
    <w:rsid w:val="008E2B10"/>
    <w:rsid w:val="008E2D4A"/>
    <w:rsid w:val="008E2F00"/>
    <w:rsid w:val="008E2FEA"/>
    <w:rsid w:val="008E3266"/>
    <w:rsid w:val="008E3325"/>
    <w:rsid w:val="008E356A"/>
    <w:rsid w:val="008E37A2"/>
    <w:rsid w:val="008E37D0"/>
    <w:rsid w:val="008E3867"/>
    <w:rsid w:val="008E38A5"/>
    <w:rsid w:val="008E39E0"/>
    <w:rsid w:val="008E3A71"/>
    <w:rsid w:val="008E3C11"/>
    <w:rsid w:val="008E3FD5"/>
    <w:rsid w:val="008E4017"/>
    <w:rsid w:val="008E430E"/>
    <w:rsid w:val="008E4360"/>
    <w:rsid w:val="008E469E"/>
    <w:rsid w:val="008E46B0"/>
    <w:rsid w:val="008E47AB"/>
    <w:rsid w:val="008E4B57"/>
    <w:rsid w:val="008E4B9C"/>
    <w:rsid w:val="008E4BAA"/>
    <w:rsid w:val="008E4D90"/>
    <w:rsid w:val="008E500F"/>
    <w:rsid w:val="008E503D"/>
    <w:rsid w:val="008E5096"/>
    <w:rsid w:val="008E528D"/>
    <w:rsid w:val="008E53D4"/>
    <w:rsid w:val="008E5487"/>
    <w:rsid w:val="008E5568"/>
    <w:rsid w:val="008E5846"/>
    <w:rsid w:val="008E5858"/>
    <w:rsid w:val="008E5B34"/>
    <w:rsid w:val="008E5C04"/>
    <w:rsid w:val="008E5E6E"/>
    <w:rsid w:val="008E5EBD"/>
    <w:rsid w:val="008E5FE5"/>
    <w:rsid w:val="008E602E"/>
    <w:rsid w:val="008E602F"/>
    <w:rsid w:val="008E6139"/>
    <w:rsid w:val="008E6432"/>
    <w:rsid w:val="008E6441"/>
    <w:rsid w:val="008E676E"/>
    <w:rsid w:val="008E67E9"/>
    <w:rsid w:val="008E6AFC"/>
    <w:rsid w:val="008E6C28"/>
    <w:rsid w:val="008E6EAF"/>
    <w:rsid w:val="008E6EB3"/>
    <w:rsid w:val="008E6FF3"/>
    <w:rsid w:val="008E70E2"/>
    <w:rsid w:val="008E71A0"/>
    <w:rsid w:val="008E71FB"/>
    <w:rsid w:val="008E7324"/>
    <w:rsid w:val="008E73CE"/>
    <w:rsid w:val="008E73D7"/>
    <w:rsid w:val="008E7629"/>
    <w:rsid w:val="008E76B2"/>
    <w:rsid w:val="008E778C"/>
    <w:rsid w:val="008E78B4"/>
    <w:rsid w:val="008E7967"/>
    <w:rsid w:val="008E79E5"/>
    <w:rsid w:val="008E7A46"/>
    <w:rsid w:val="008E7AEE"/>
    <w:rsid w:val="008E7B30"/>
    <w:rsid w:val="008E7BD4"/>
    <w:rsid w:val="008E7C0A"/>
    <w:rsid w:val="008E7CB8"/>
    <w:rsid w:val="008E7D0E"/>
    <w:rsid w:val="008E7E6F"/>
    <w:rsid w:val="008E7F27"/>
    <w:rsid w:val="008E7FB8"/>
    <w:rsid w:val="008F015F"/>
    <w:rsid w:val="008F0232"/>
    <w:rsid w:val="008F041E"/>
    <w:rsid w:val="008F06E5"/>
    <w:rsid w:val="008F0813"/>
    <w:rsid w:val="008F0872"/>
    <w:rsid w:val="008F0AEA"/>
    <w:rsid w:val="008F0D73"/>
    <w:rsid w:val="008F0ED9"/>
    <w:rsid w:val="008F0F3F"/>
    <w:rsid w:val="008F0F7B"/>
    <w:rsid w:val="008F0F87"/>
    <w:rsid w:val="008F119A"/>
    <w:rsid w:val="008F121F"/>
    <w:rsid w:val="008F1233"/>
    <w:rsid w:val="008F13E6"/>
    <w:rsid w:val="008F1486"/>
    <w:rsid w:val="008F19B0"/>
    <w:rsid w:val="008F1A64"/>
    <w:rsid w:val="008F1B43"/>
    <w:rsid w:val="008F1B76"/>
    <w:rsid w:val="008F1E74"/>
    <w:rsid w:val="008F1EAD"/>
    <w:rsid w:val="008F21BA"/>
    <w:rsid w:val="008F2454"/>
    <w:rsid w:val="008F2609"/>
    <w:rsid w:val="008F267D"/>
    <w:rsid w:val="008F2892"/>
    <w:rsid w:val="008F2939"/>
    <w:rsid w:val="008F29B8"/>
    <w:rsid w:val="008F2A73"/>
    <w:rsid w:val="008F2D4E"/>
    <w:rsid w:val="008F2D5F"/>
    <w:rsid w:val="008F2DCD"/>
    <w:rsid w:val="008F2F18"/>
    <w:rsid w:val="008F2FD2"/>
    <w:rsid w:val="008F3239"/>
    <w:rsid w:val="008F339C"/>
    <w:rsid w:val="008F3483"/>
    <w:rsid w:val="008F386C"/>
    <w:rsid w:val="008F38AC"/>
    <w:rsid w:val="008F3966"/>
    <w:rsid w:val="008F39B6"/>
    <w:rsid w:val="008F3AC3"/>
    <w:rsid w:val="008F3AF8"/>
    <w:rsid w:val="008F3B05"/>
    <w:rsid w:val="008F3B2A"/>
    <w:rsid w:val="008F3C13"/>
    <w:rsid w:val="008F3C4E"/>
    <w:rsid w:val="008F3C8B"/>
    <w:rsid w:val="008F3D7F"/>
    <w:rsid w:val="008F3EB1"/>
    <w:rsid w:val="008F4089"/>
    <w:rsid w:val="008F42A2"/>
    <w:rsid w:val="008F430E"/>
    <w:rsid w:val="008F43E1"/>
    <w:rsid w:val="008F4AEA"/>
    <w:rsid w:val="008F4BAB"/>
    <w:rsid w:val="008F4C74"/>
    <w:rsid w:val="008F4C84"/>
    <w:rsid w:val="008F4D19"/>
    <w:rsid w:val="008F4FCC"/>
    <w:rsid w:val="008F4FD0"/>
    <w:rsid w:val="008F50A8"/>
    <w:rsid w:val="008F5131"/>
    <w:rsid w:val="008F535B"/>
    <w:rsid w:val="008F5420"/>
    <w:rsid w:val="008F5487"/>
    <w:rsid w:val="008F5489"/>
    <w:rsid w:val="008F5524"/>
    <w:rsid w:val="008F559C"/>
    <w:rsid w:val="008F55A0"/>
    <w:rsid w:val="008F55AA"/>
    <w:rsid w:val="008F55AF"/>
    <w:rsid w:val="008F5662"/>
    <w:rsid w:val="008F56DD"/>
    <w:rsid w:val="008F5741"/>
    <w:rsid w:val="008F586D"/>
    <w:rsid w:val="008F58C7"/>
    <w:rsid w:val="008F5A02"/>
    <w:rsid w:val="008F5ABA"/>
    <w:rsid w:val="008F5E07"/>
    <w:rsid w:val="008F5E41"/>
    <w:rsid w:val="008F5EDE"/>
    <w:rsid w:val="008F6133"/>
    <w:rsid w:val="008F624F"/>
    <w:rsid w:val="008F659E"/>
    <w:rsid w:val="008F65B8"/>
    <w:rsid w:val="008F6657"/>
    <w:rsid w:val="008F6672"/>
    <w:rsid w:val="008F675C"/>
    <w:rsid w:val="008F691D"/>
    <w:rsid w:val="008F6E54"/>
    <w:rsid w:val="008F6EEF"/>
    <w:rsid w:val="008F71E1"/>
    <w:rsid w:val="008F73F4"/>
    <w:rsid w:val="008F7415"/>
    <w:rsid w:val="008F74C0"/>
    <w:rsid w:val="008F74E5"/>
    <w:rsid w:val="008F7700"/>
    <w:rsid w:val="008F772F"/>
    <w:rsid w:val="008F7983"/>
    <w:rsid w:val="008F7A8D"/>
    <w:rsid w:val="008F7B24"/>
    <w:rsid w:val="008F7CBF"/>
    <w:rsid w:val="008F7FE4"/>
    <w:rsid w:val="00900065"/>
    <w:rsid w:val="0090008D"/>
    <w:rsid w:val="0090057E"/>
    <w:rsid w:val="009005F8"/>
    <w:rsid w:val="009005F9"/>
    <w:rsid w:val="0090060C"/>
    <w:rsid w:val="0090068E"/>
    <w:rsid w:val="0090075C"/>
    <w:rsid w:val="0090078A"/>
    <w:rsid w:val="009007A2"/>
    <w:rsid w:val="00900842"/>
    <w:rsid w:val="00900845"/>
    <w:rsid w:val="00900DA8"/>
    <w:rsid w:val="00900ECE"/>
    <w:rsid w:val="00900F9E"/>
    <w:rsid w:val="00901211"/>
    <w:rsid w:val="009012BA"/>
    <w:rsid w:val="009013EC"/>
    <w:rsid w:val="0090161A"/>
    <w:rsid w:val="0090162E"/>
    <w:rsid w:val="00901654"/>
    <w:rsid w:val="0090181B"/>
    <w:rsid w:val="00901897"/>
    <w:rsid w:val="00901A40"/>
    <w:rsid w:val="00901B7E"/>
    <w:rsid w:val="00901C8C"/>
    <w:rsid w:val="00901E59"/>
    <w:rsid w:val="00902094"/>
    <w:rsid w:val="009020A3"/>
    <w:rsid w:val="009023DE"/>
    <w:rsid w:val="009024E5"/>
    <w:rsid w:val="009024F5"/>
    <w:rsid w:val="0090253C"/>
    <w:rsid w:val="009025A2"/>
    <w:rsid w:val="009026A9"/>
    <w:rsid w:val="00902773"/>
    <w:rsid w:val="009028A4"/>
    <w:rsid w:val="00902940"/>
    <w:rsid w:val="009029DE"/>
    <w:rsid w:val="00902AFE"/>
    <w:rsid w:val="00902E7F"/>
    <w:rsid w:val="0090306E"/>
    <w:rsid w:val="00903103"/>
    <w:rsid w:val="00903218"/>
    <w:rsid w:val="0090333A"/>
    <w:rsid w:val="009033C3"/>
    <w:rsid w:val="009033DB"/>
    <w:rsid w:val="00903428"/>
    <w:rsid w:val="0090345F"/>
    <w:rsid w:val="0090347B"/>
    <w:rsid w:val="009034A7"/>
    <w:rsid w:val="0090356F"/>
    <w:rsid w:val="009035D3"/>
    <w:rsid w:val="00903705"/>
    <w:rsid w:val="009037A4"/>
    <w:rsid w:val="00903827"/>
    <w:rsid w:val="00903B07"/>
    <w:rsid w:val="00903BB7"/>
    <w:rsid w:val="00903D3B"/>
    <w:rsid w:val="00903E86"/>
    <w:rsid w:val="00903E99"/>
    <w:rsid w:val="00904161"/>
    <w:rsid w:val="009042D6"/>
    <w:rsid w:val="0090445D"/>
    <w:rsid w:val="009044A4"/>
    <w:rsid w:val="0090450A"/>
    <w:rsid w:val="00904553"/>
    <w:rsid w:val="009048E5"/>
    <w:rsid w:val="00904936"/>
    <w:rsid w:val="00904969"/>
    <w:rsid w:val="00904985"/>
    <w:rsid w:val="00904BD9"/>
    <w:rsid w:val="00904C38"/>
    <w:rsid w:val="00904C84"/>
    <w:rsid w:val="00904D98"/>
    <w:rsid w:val="00904DD5"/>
    <w:rsid w:val="00904F2B"/>
    <w:rsid w:val="00905099"/>
    <w:rsid w:val="0090514C"/>
    <w:rsid w:val="009051E7"/>
    <w:rsid w:val="00905306"/>
    <w:rsid w:val="0090539A"/>
    <w:rsid w:val="00905427"/>
    <w:rsid w:val="009054AE"/>
    <w:rsid w:val="00905575"/>
    <w:rsid w:val="009055D0"/>
    <w:rsid w:val="009055DC"/>
    <w:rsid w:val="00905616"/>
    <w:rsid w:val="009057D0"/>
    <w:rsid w:val="00905811"/>
    <w:rsid w:val="00905AFB"/>
    <w:rsid w:val="00905B05"/>
    <w:rsid w:val="00905C32"/>
    <w:rsid w:val="00905D16"/>
    <w:rsid w:val="00905EB5"/>
    <w:rsid w:val="00906065"/>
    <w:rsid w:val="00906152"/>
    <w:rsid w:val="00906474"/>
    <w:rsid w:val="009064EC"/>
    <w:rsid w:val="0090652E"/>
    <w:rsid w:val="009067C2"/>
    <w:rsid w:val="009067F0"/>
    <w:rsid w:val="00906A6E"/>
    <w:rsid w:val="00906B13"/>
    <w:rsid w:val="00906CB4"/>
    <w:rsid w:val="00906CE2"/>
    <w:rsid w:val="00906FB8"/>
    <w:rsid w:val="00906FC0"/>
    <w:rsid w:val="00907139"/>
    <w:rsid w:val="0090713F"/>
    <w:rsid w:val="009072ED"/>
    <w:rsid w:val="0090732D"/>
    <w:rsid w:val="009073CD"/>
    <w:rsid w:val="009074C5"/>
    <w:rsid w:val="009074EC"/>
    <w:rsid w:val="009077BC"/>
    <w:rsid w:val="00907A8E"/>
    <w:rsid w:val="00907AD6"/>
    <w:rsid w:val="00907C49"/>
    <w:rsid w:val="00907C5B"/>
    <w:rsid w:val="00907D7F"/>
    <w:rsid w:val="0091003F"/>
    <w:rsid w:val="00910073"/>
    <w:rsid w:val="009101A6"/>
    <w:rsid w:val="00910346"/>
    <w:rsid w:val="009103F0"/>
    <w:rsid w:val="0091047F"/>
    <w:rsid w:val="00910497"/>
    <w:rsid w:val="0091054B"/>
    <w:rsid w:val="009105D4"/>
    <w:rsid w:val="0091065D"/>
    <w:rsid w:val="0091081F"/>
    <w:rsid w:val="009109B4"/>
    <w:rsid w:val="00910A4E"/>
    <w:rsid w:val="00910ABC"/>
    <w:rsid w:val="00910C73"/>
    <w:rsid w:val="00910D6C"/>
    <w:rsid w:val="00910EE4"/>
    <w:rsid w:val="00910F9F"/>
    <w:rsid w:val="009110C6"/>
    <w:rsid w:val="009111B6"/>
    <w:rsid w:val="0091129F"/>
    <w:rsid w:val="00911301"/>
    <w:rsid w:val="00911315"/>
    <w:rsid w:val="00911320"/>
    <w:rsid w:val="009113A5"/>
    <w:rsid w:val="009113BF"/>
    <w:rsid w:val="0091142C"/>
    <w:rsid w:val="00911559"/>
    <w:rsid w:val="00911564"/>
    <w:rsid w:val="009115BC"/>
    <w:rsid w:val="009115E8"/>
    <w:rsid w:val="009115F5"/>
    <w:rsid w:val="009116A5"/>
    <w:rsid w:val="0091172E"/>
    <w:rsid w:val="009117A4"/>
    <w:rsid w:val="0091180B"/>
    <w:rsid w:val="009119CB"/>
    <w:rsid w:val="00911C15"/>
    <w:rsid w:val="00911D47"/>
    <w:rsid w:val="00911D90"/>
    <w:rsid w:val="00911ED6"/>
    <w:rsid w:val="009123B2"/>
    <w:rsid w:val="009125B6"/>
    <w:rsid w:val="00912654"/>
    <w:rsid w:val="0091275A"/>
    <w:rsid w:val="0091276E"/>
    <w:rsid w:val="00912858"/>
    <w:rsid w:val="00912AA8"/>
    <w:rsid w:val="00912B68"/>
    <w:rsid w:val="00912C0D"/>
    <w:rsid w:val="00912CE7"/>
    <w:rsid w:val="00912E74"/>
    <w:rsid w:val="00912F35"/>
    <w:rsid w:val="00912F44"/>
    <w:rsid w:val="00912FC5"/>
    <w:rsid w:val="009130E8"/>
    <w:rsid w:val="0091313B"/>
    <w:rsid w:val="00913315"/>
    <w:rsid w:val="0091336F"/>
    <w:rsid w:val="009136D4"/>
    <w:rsid w:val="00913904"/>
    <w:rsid w:val="00913B55"/>
    <w:rsid w:val="00913BB5"/>
    <w:rsid w:val="00913CFC"/>
    <w:rsid w:val="00913D9C"/>
    <w:rsid w:val="00913E4F"/>
    <w:rsid w:val="00913E7E"/>
    <w:rsid w:val="00913F3B"/>
    <w:rsid w:val="00914102"/>
    <w:rsid w:val="0091416F"/>
    <w:rsid w:val="00914208"/>
    <w:rsid w:val="00914284"/>
    <w:rsid w:val="009142DC"/>
    <w:rsid w:val="0091441F"/>
    <w:rsid w:val="009147CE"/>
    <w:rsid w:val="00914870"/>
    <w:rsid w:val="009148A7"/>
    <w:rsid w:val="009148D2"/>
    <w:rsid w:val="00914AA6"/>
    <w:rsid w:val="00914AE2"/>
    <w:rsid w:val="00914B94"/>
    <w:rsid w:val="00914C79"/>
    <w:rsid w:val="00914CEF"/>
    <w:rsid w:val="00914E60"/>
    <w:rsid w:val="00914EBA"/>
    <w:rsid w:val="009151C9"/>
    <w:rsid w:val="009151DF"/>
    <w:rsid w:val="0091542B"/>
    <w:rsid w:val="009155BC"/>
    <w:rsid w:val="00915839"/>
    <w:rsid w:val="0091591D"/>
    <w:rsid w:val="009159AD"/>
    <w:rsid w:val="009159C8"/>
    <w:rsid w:val="00915AB7"/>
    <w:rsid w:val="00915C2E"/>
    <w:rsid w:val="00915F4E"/>
    <w:rsid w:val="00916049"/>
    <w:rsid w:val="00916098"/>
    <w:rsid w:val="00916133"/>
    <w:rsid w:val="00916263"/>
    <w:rsid w:val="00916334"/>
    <w:rsid w:val="009166E4"/>
    <w:rsid w:val="00916715"/>
    <w:rsid w:val="00916847"/>
    <w:rsid w:val="009168A9"/>
    <w:rsid w:val="0091691D"/>
    <w:rsid w:val="00916AC9"/>
    <w:rsid w:val="00916BF4"/>
    <w:rsid w:val="00916C19"/>
    <w:rsid w:val="00916D71"/>
    <w:rsid w:val="00916D74"/>
    <w:rsid w:val="0091718F"/>
    <w:rsid w:val="009171C6"/>
    <w:rsid w:val="009173E3"/>
    <w:rsid w:val="0091757F"/>
    <w:rsid w:val="00917640"/>
    <w:rsid w:val="009177B2"/>
    <w:rsid w:val="009177D0"/>
    <w:rsid w:val="0091787A"/>
    <w:rsid w:val="009178B9"/>
    <w:rsid w:val="009179B8"/>
    <w:rsid w:val="009179FA"/>
    <w:rsid w:val="00917A9B"/>
    <w:rsid w:val="00917B98"/>
    <w:rsid w:val="00917C55"/>
    <w:rsid w:val="00917D19"/>
    <w:rsid w:val="00917DCF"/>
    <w:rsid w:val="00920011"/>
    <w:rsid w:val="00920074"/>
    <w:rsid w:val="00920222"/>
    <w:rsid w:val="0092040B"/>
    <w:rsid w:val="0092044D"/>
    <w:rsid w:val="00920590"/>
    <w:rsid w:val="009205D2"/>
    <w:rsid w:val="00920616"/>
    <w:rsid w:val="009206FB"/>
    <w:rsid w:val="0092071E"/>
    <w:rsid w:val="009207BC"/>
    <w:rsid w:val="0092083F"/>
    <w:rsid w:val="009208FA"/>
    <w:rsid w:val="00920ACF"/>
    <w:rsid w:val="00920B79"/>
    <w:rsid w:val="00921049"/>
    <w:rsid w:val="0092104A"/>
    <w:rsid w:val="00921218"/>
    <w:rsid w:val="009212EB"/>
    <w:rsid w:val="009214CE"/>
    <w:rsid w:val="009217D9"/>
    <w:rsid w:val="009217F4"/>
    <w:rsid w:val="00921823"/>
    <w:rsid w:val="00921867"/>
    <w:rsid w:val="00921AF7"/>
    <w:rsid w:val="00921E55"/>
    <w:rsid w:val="00922115"/>
    <w:rsid w:val="0092214E"/>
    <w:rsid w:val="0092218A"/>
    <w:rsid w:val="00922285"/>
    <w:rsid w:val="009223AD"/>
    <w:rsid w:val="00922516"/>
    <w:rsid w:val="009225BA"/>
    <w:rsid w:val="00922603"/>
    <w:rsid w:val="00922609"/>
    <w:rsid w:val="0092263D"/>
    <w:rsid w:val="0092263E"/>
    <w:rsid w:val="0092275C"/>
    <w:rsid w:val="0092291A"/>
    <w:rsid w:val="009229AE"/>
    <w:rsid w:val="009229C9"/>
    <w:rsid w:val="009229FE"/>
    <w:rsid w:val="00922A3E"/>
    <w:rsid w:val="00922AF5"/>
    <w:rsid w:val="00922B40"/>
    <w:rsid w:val="00922B71"/>
    <w:rsid w:val="00922BF3"/>
    <w:rsid w:val="00922E11"/>
    <w:rsid w:val="00922E2D"/>
    <w:rsid w:val="00922EF0"/>
    <w:rsid w:val="00922EFA"/>
    <w:rsid w:val="009230B0"/>
    <w:rsid w:val="00923134"/>
    <w:rsid w:val="009231D2"/>
    <w:rsid w:val="009232EE"/>
    <w:rsid w:val="00923633"/>
    <w:rsid w:val="00923870"/>
    <w:rsid w:val="009239CE"/>
    <w:rsid w:val="00923ABB"/>
    <w:rsid w:val="00923B0F"/>
    <w:rsid w:val="00923B16"/>
    <w:rsid w:val="00923CD7"/>
    <w:rsid w:val="00924090"/>
    <w:rsid w:val="0092452B"/>
    <w:rsid w:val="00924576"/>
    <w:rsid w:val="00924693"/>
    <w:rsid w:val="00924717"/>
    <w:rsid w:val="0092473B"/>
    <w:rsid w:val="00924819"/>
    <w:rsid w:val="009249A8"/>
    <w:rsid w:val="00924BC9"/>
    <w:rsid w:val="00924DEF"/>
    <w:rsid w:val="00924E04"/>
    <w:rsid w:val="00924EA6"/>
    <w:rsid w:val="00924F97"/>
    <w:rsid w:val="00924F9D"/>
    <w:rsid w:val="00924FD6"/>
    <w:rsid w:val="00925002"/>
    <w:rsid w:val="00925202"/>
    <w:rsid w:val="0092545F"/>
    <w:rsid w:val="00925536"/>
    <w:rsid w:val="009255B0"/>
    <w:rsid w:val="00925675"/>
    <w:rsid w:val="00925917"/>
    <w:rsid w:val="00925AB2"/>
    <w:rsid w:val="00925CDF"/>
    <w:rsid w:val="00925D45"/>
    <w:rsid w:val="00925E59"/>
    <w:rsid w:val="00925EC1"/>
    <w:rsid w:val="00925F50"/>
    <w:rsid w:val="00925FDB"/>
    <w:rsid w:val="009261CD"/>
    <w:rsid w:val="00926347"/>
    <w:rsid w:val="0092644B"/>
    <w:rsid w:val="00926519"/>
    <w:rsid w:val="0092653F"/>
    <w:rsid w:val="009265F5"/>
    <w:rsid w:val="00926890"/>
    <w:rsid w:val="009268BB"/>
    <w:rsid w:val="00926987"/>
    <w:rsid w:val="00926A99"/>
    <w:rsid w:val="00926D30"/>
    <w:rsid w:val="00926D90"/>
    <w:rsid w:val="00926DDB"/>
    <w:rsid w:val="00926E23"/>
    <w:rsid w:val="00926E62"/>
    <w:rsid w:val="00926ED0"/>
    <w:rsid w:val="00927000"/>
    <w:rsid w:val="00927081"/>
    <w:rsid w:val="00927233"/>
    <w:rsid w:val="00927311"/>
    <w:rsid w:val="0092769C"/>
    <w:rsid w:val="0092788C"/>
    <w:rsid w:val="0092798C"/>
    <w:rsid w:val="00927A2F"/>
    <w:rsid w:val="00927A65"/>
    <w:rsid w:val="00927B48"/>
    <w:rsid w:val="00927DF7"/>
    <w:rsid w:val="00927EC5"/>
    <w:rsid w:val="00927FDE"/>
    <w:rsid w:val="00930055"/>
    <w:rsid w:val="009300BB"/>
    <w:rsid w:val="00930171"/>
    <w:rsid w:val="009301B0"/>
    <w:rsid w:val="00930247"/>
    <w:rsid w:val="009302E4"/>
    <w:rsid w:val="009305C7"/>
    <w:rsid w:val="00930649"/>
    <w:rsid w:val="00930664"/>
    <w:rsid w:val="009307BE"/>
    <w:rsid w:val="00930D04"/>
    <w:rsid w:val="009310BE"/>
    <w:rsid w:val="0093118D"/>
    <w:rsid w:val="00931193"/>
    <w:rsid w:val="009311CE"/>
    <w:rsid w:val="0093122E"/>
    <w:rsid w:val="00931277"/>
    <w:rsid w:val="009312E3"/>
    <w:rsid w:val="00931361"/>
    <w:rsid w:val="00931378"/>
    <w:rsid w:val="009313C7"/>
    <w:rsid w:val="00931452"/>
    <w:rsid w:val="0093148C"/>
    <w:rsid w:val="00931499"/>
    <w:rsid w:val="0093153A"/>
    <w:rsid w:val="009315FF"/>
    <w:rsid w:val="009317A3"/>
    <w:rsid w:val="009318E8"/>
    <w:rsid w:val="00931916"/>
    <w:rsid w:val="00931943"/>
    <w:rsid w:val="00931BCF"/>
    <w:rsid w:val="00931C06"/>
    <w:rsid w:val="00931C1E"/>
    <w:rsid w:val="00931C37"/>
    <w:rsid w:val="00931C46"/>
    <w:rsid w:val="00931CD1"/>
    <w:rsid w:val="00931DAE"/>
    <w:rsid w:val="00931E88"/>
    <w:rsid w:val="00931EEB"/>
    <w:rsid w:val="00931F54"/>
    <w:rsid w:val="00931FE8"/>
    <w:rsid w:val="0093205A"/>
    <w:rsid w:val="009321E7"/>
    <w:rsid w:val="0093225B"/>
    <w:rsid w:val="0093234A"/>
    <w:rsid w:val="009323C2"/>
    <w:rsid w:val="009324BC"/>
    <w:rsid w:val="0093253F"/>
    <w:rsid w:val="009325A3"/>
    <w:rsid w:val="009325CB"/>
    <w:rsid w:val="0093268B"/>
    <w:rsid w:val="00932724"/>
    <w:rsid w:val="0093297F"/>
    <w:rsid w:val="009329CF"/>
    <w:rsid w:val="009329D9"/>
    <w:rsid w:val="00932A55"/>
    <w:rsid w:val="00932CB9"/>
    <w:rsid w:val="00932D14"/>
    <w:rsid w:val="00932DD3"/>
    <w:rsid w:val="00932E15"/>
    <w:rsid w:val="00932E49"/>
    <w:rsid w:val="00932EB5"/>
    <w:rsid w:val="00932EF8"/>
    <w:rsid w:val="0093329B"/>
    <w:rsid w:val="00933307"/>
    <w:rsid w:val="0093337C"/>
    <w:rsid w:val="009333FC"/>
    <w:rsid w:val="00933494"/>
    <w:rsid w:val="00933515"/>
    <w:rsid w:val="0093352A"/>
    <w:rsid w:val="00933597"/>
    <w:rsid w:val="0093363C"/>
    <w:rsid w:val="009338DE"/>
    <w:rsid w:val="009339A5"/>
    <w:rsid w:val="009339D0"/>
    <w:rsid w:val="009339D5"/>
    <w:rsid w:val="00933BBD"/>
    <w:rsid w:val="00933C46"/>
    <w:rsid w:val="00933CF7"/>
    <w:rsid w:val="00933D32"/>
    <w:rsid w:val="00933DA8"/>
    <w:rsid w:val="00933FE4"/>
    <w:rsid w:val="0093402D"/>
    <w:rsid w:val="00934037"/>
    <w:rsid w:val="00934247"/>
    <w:rsid w:val="0093432E"/>
    <w:rsid w:val="009343C2"/>
    <w:rsid w:val="009345B2"/>
    <w:rsid w:val="0093482E"/>
    <w:rsid w:val="00934A38"/>
    <w:rsid w:val="00934B6B"/>
    <w:rsid w:val="00934BDA"/>
    <w:rsid w:val="00934C50"/>
    <w:rsid w:val="00934E7B"/>
    <w:rsid w:val="00934ED9"/>
    <w:rsid w:val="00934EE7"/>
    <w:rsid w:val="00934F9F"/>
    <w:rsid w:val="009351B6"/>
    <w:rsid w:val="009351D3"/>
    <w:rsid w:val="009352E2"/>
    <w:rsid w:val="009354EC"/>
    <w:rsid w:val="00935876"/>
    <w:rsid w:val="0093598E"/>
    <w:rsid w:val="009359F0"/>
    <w:rsid w:val="009359F9"/>
    <w:rsid w:val="00935A73"/>
    <w:rsid w:val="00935ADB"/>
    <w:rsid w:val="00935B10"/>
    <w:rsid w:val="00935E84"/>
    <w:rsid w:val="00935E91"/>
    <w:rsid w:val="00935EDA"/>
    <w:rsid w:val="00935FC7"/>
    <w:rsid w:val="00936097"/>
    <w:rsid w:val="0093618D"/>
    <w:rsid w:val="00936258"/>
    <w:rsid w:val="00936259"/>
    <w:rsid w:val="00936325"/>
    <w:rsid w:val="009363D7"/>
    <w:rsid w:val="009365A7"/>
    <w:rsid w:val="009365AC"/>
    <w:rsid w:val="0093674A"/>
    <w:rsid w:val="00936AF1"/>
    <w:rsid w:val="00936BD6"/>
    <w:rsid w:val="00936C7B"/>
    <w:rsid w:val="00936CCE"/>
    <w:rsid w:val="00936D89"/>
    <w:rsid w:val="00936E87"/>
    <w:rsid w:val="00936F5F"/>
    <w:rsid w:val="00936F6A"/>
    <w:rsid w:val="00936F77"/>
    <w:rsid w:val="00937066"/>
    <w:rsid w:val="00937094"/>
    <w:rsid w:val="0093739A"/>
    <w:rsid w:val="00937463"/>
    <w:rsid w:val="00937583"/>
    <w:rsid w:val="0093771C"/>
    <w:rsid w:val="009378A9"/>
    <w:rsid w:val="00937A24"/>
    <w:rsid w:val="00937B28"/>
    <w:rsid w:val="00937B43"/>
    <w:rsid w:val="00937C3D"/>
    <w:rsid w:val="00937CE1"/>
    <w:rsid w:val="00940031"/>
    <w:rsid w:val="00940255"/>
    <w:rsid w:val="0094029D"/>
    <w:rsid w:val="0094033F"/>
    <w:rsid w:val="00940521"/>
    <w:rsid w:val="00940A56"/>
    <w:rsid w:val="00940AC6"/>
    <w:rsid w:val="00940AF6"/>
    <w:rsid w:val="00940B59"/>
    <w:rsid w:val="00940E52"/>
    <w:rsid w:val="00940E96"/>
    <w:rsid w:val="00940EB3"/>
    <w:rsid w:val="00940EFA"/>
    <w:rsid w:val="00940F62"/>
    <w:rsid w:val="009410C9"/>
    <w:rsid w:val="00941340"/>
    <w:rsid w:val="009413A4"/>
    <w:rsid w:val="009413CD"/>
    <w:rsid w:val="00941435"/>
    <w:rsid w:val="009414D1"/>
    <w:rsid w:val="009415BD"/>
    <w:rsid w:val="0094171A"/>
    <w:rsid w:val="009417D3"/>
    <w:rsid w:val="0094181A"/>
    <w:rsid w:val="009419A2"/>
    <w:rsid w:val="00941A56"/>
    <w:rsid w:val="00941A57"/>
    <w:rsid w:val="00941A8E"/>
    <w:rsid w:val="00941C7A"/>
    <w:rsid w:val="00941CBB"/>
    <w:rsid w:val="00941F3C"/>
    <w:rsid w:val="00941F6D"/>
    <w:rsid w:val="00941F7F"/>
    <w:rsid w:val="00941FAE"/>
    <w:rsid w:val="0094207E"/>
    <w:rsid w:val="00942104"/>
    <w:rsid w:val="0094215D"/>
    <w:rsid w:val="00942164"/>
    <w:rsid w:val="009421A4"/>
    <w:rsid w:val="00942298"/>
    <w:rsid w:val="0094239C"/>
    <w:rsid w:val="0094257F"/>
    <w:rsid w:val="009425CA"/>
    <w:rsid w:val="00942729"/>
    <w:rsid w:val="00942922"/>
    <w:rsid w:val="00942D0C"/>
    <w:rsid w:val="00942D24"/>
    <w:rsid w:val="00942DA8"/>
    <w:rsid w:val="00942F8E"/>
    <w:rsid w:val="0094308B"/>
    <w:rsid w:val="009430E8"/>
    <w:rsid w:val="00943125"/>
    <w:rsid w:val="00943285"/>
    <w:rsid w:val="009432A5"/>
    <w:rsid w:val="009432EA"/>
    <w:rsid w:val="009432EF"/>
    <w:rsid w:val="009433E7"/>
    <w:rsid w:val="009433F9"/>
    <w:rsid w:val="00943408"/>
    <w:rsid w:val="00943524"/>
    <w:rsid w:val="00943567"/>
    <w:rsid w:val="00943632"/>
    <w:rsid w:val="0094363C"/>
    <w:rsid w:val="009436EF"/>
    <w:rsid w:val="00943757"/>
    <w:rsid w:val="009437A2"/>
    <w:rsid w:val="00943819"/>
    <w:rsid w:val="00943B70"/>
    <w:rsid w:val="00943B7C"/>
    <w:rsid w:val="00943C25"/>
    <w:rsid w:val="00943C57"/>
    <w:rsid w:val="00943CBF"/>
    <w:rsid w:val="00943D58"/>
    <w:rsid w:val="00944069"/>
    <w:rsid w:val="009440BF"/>
    <w:rsid w:val="00944106"/>
    <w:rsid w:val="009441EB"/>
    <w:rsid w:val="009441F0"/>
    <w:rsid w:val="0094430C"/>
    <w:rsid w:val="009444E1"/>
    <w:rsid w:val="00944809"/>
    <w:rsid w:val="00944845"/>
    <w:rsid w:val="00944B65"/>
    <w:rsid w:val="00944DA0"/>
    <w:rsid w:val="00944E40"/>
    <w:rsid w:val="00944E66"/>
    <w:rsid w:val="00944EFD"/>
    <w:rsid w:val="00944FFD"/>
    <w:rsid w:val="0094531D"/>
    <w:rsid w:val="0094536A"/>
    <w:rsid w:val="009453E6"/>
    <w:rsid w:val="0094541F"/>
    <w:rsid w:val="009454A0"/>
    <w:rsid w:val="00945610"/>
    <w:rsid w:val="00945668"/>
    <w:rsid w:val="009457D6"/>
    <w:rsid w:val="009459A5"/>
    <w:rsid w:val="009459B7"/>
    <w:rsid w:val="00945A29"/>
    <w:rsid w:val="00945AFC"/>
    <w:rsid w:val="00945E5C"/>
    <w:rsid w:val="00945E6E"/>
    <w:rsid w:val="00946056"/>
    <w:rsid w:val="00946304"/>
    <w:rsid w:val="009464D7"/>
    <w:rsid w:val="0094655D"/>
    <w:rsid w:val="00946605"/>
    <w:rsid w:val="00946787"/>
    <w:rsid w:val="00946793"/>
    <w:rsid w:val="009467B0"/>
    <w:rsid w:val="00946845"/>
    <w:rsid w:val="009468A6"/>
    <w:rsid w:val="009469F0"/>
    <w:rsid w:val="00946A30"/>
    <w:rsid w:val="00946A79"/>
    <w:rsid w:val="00946D22"/>
    <w:rsid w:val="00946D76"/>
    <w:rsid w:val="00946DFA"/>
    <w:rsid w:val="00946ECE"/>
    <w:rsid w:val="00946F17"/>
    <w:rsid w:val="00946FF3"/>
    <w:rsid w:val="00947216"/>
    <w:rsid w:val="00947399"/>
    <w:rsid w:val="00947729"/>
    <w:rsid w:val="0094780B"/>
    <w:rsid w:val="00947836"/>
    <w:rsid w:val="00947850"/>
    <w:rsid w:val="00947A90"/>
    <w:rsid w:val="00947F40"/>
    <w:rsid w:val="00947FC4"/>
    <w:rsid w:val="0095006E"/>
    <w:rsid w:val="009500A1"/>
    <w:rsid w:val="00950148"/>
    <w:rsid w:val="009502C2"/>
    <w:rsid w:val="00950361"/>
    <w:rsid w:val="0095038E"/>
    <w:rsid w:val="0095048F"/>
    <w:rsid w:val="0095060D"/>
    <w:rsid w:val="00950674"/>
    <w:rsid w:val="009506C4"/>
    <w:rsid w:val="00950792"/>
    <w:rsid w:val="009507D4"/>
    <w:rsid w:val="009509AC"/>
    <w:rsid w:val="009509E9"/>
    <w:rsid w:val="00950B04"/>
    <w:rsid w:val="00950B7A"/>
    <w:rsid w:val="00950C52"/>
    <w:rsid w:val="00950E8D"/>
    <w:rsid w:val="00950ECB"/>
    <w:rsid w:val="009514A9"/>
    <w:rsid w:val="0095171B"/>
    <w:rsid w:val="00951966"/>
    <w:rsid w:val="009519B5"/>
    <w:rsid w:val="00951C2B"/>
    <w:rsid w:val="00951D3E"/>
    <w:rsid w:val="00951DE2"/>
    <w:rsid w:val="00951E18"/>
    <w:rsid w:val="00951F11"/>
    <w:rsid w:val="00951F20"/>
    <w:rsid w:val="009520AA"/>
    <w:rsid w:val="009521C2"/>
    <w:rsid w:val="0095230A"/>
    <w:rsid w:val="0095251B"/>
    <w:rsid w:val="00952635"/>
    <w:rsid w:val="00952672"/>
    <w:rsid w:val="00952706"/>
    <w:rsid w:val="009527D1"/>
    <w:rsid w:val="00952B45"/>
    <w:rsid w:val="00952B7F"/>
    <w:rsid w:val="00952BE8"/>
    <w:rsid w:val="00952E7C"/>
    <w:rsid w:val="00952EDC"/>
    <w:rsid w:val="00952EFB"/>
    <w:rsid w:val="00953019"/>
    <w:rsid w:val="009530C7"/>
    <w:rsid w:val="00953183"/>
    <w:rsid w:val="00953399"/>
    <w:rsid w:val="009533B5"/>
    <w:rsid w:val="009533F5"/>
    <w:rsid w:val="009533F9"/>
    <w:rsid w:val="00953563"/>
    <w:rsid w:val="00953571"/>
    <w:rsid w:val="00953608"/>
    <w:rsid w:val="009539F8"/>
    <w:rsid w:val="00953AAD"/>
    <w:rsid w:val="00953B9E"/>
    <w:rsid w:val="00953C5B"/>
    <w:rsid w:val="00953E27"/>
    <w:rsid w:val="00953EB3"/>
    <w:rsid w:val="00953FA9"/>
    <w:rsid w:val="00954236"/>
    <w:rsid w:val="00954300"/>
    <w:rsid w:val="00954326"/>
    <w:rsid w:val="0095442A"/>
    <w:rsid w:val="00954503"/>
    <w:rsid w:val="00954555"/>
    <w:rsid w:val="00954623"/>
    <w:rsid w:val="00954672"/>
    <w:rsid w:val="009546C4"/>
    <w:rsid w:val="0095487A"/>
    <w:rsid w:val="00954ACF"/>
    <w:rsid w:val="00954C8B"/>
    <w:rsid w:val="00954CB7"/>
    <w:rsid w:val="00954D59"/>
    <w:rsid w:val="00954E5A"/>
    <w:rsid w:val="00954E84"/>
    <w:rsid w:val="00954F22"/>
    <w:rsid w:val="00955130"/>
    <w:rsid w:val="009552A1"/>
    <w:rsid w:val="00955367"/>
    <w:rsid w:val="009554C3"/>
    <w:rsid w:val="009555DD"/>
    <w:rsid w:val="00955672"/>
    <w:rsid w:val="00955742"/>
    <w:rsid w:val="0095576F"/>
    <w:rsid w:val="00955A03"/>
    <w:rsid w:val="00955C4A"/>
    <w:rsid w:val="00955D76"/>
    <w:rsid w:val="00955F5C"/>
    <w:rsid w:val="00955FB4"/>
    <w:rsid w:val="00956122"/>
    <w:rsid w:val="00956144"/>
    <w:rsid w:val="009561C0"/>
    <w:rsid w:val="009561DA"/>
    <w:rsid w:val="00956306"/>
    <w:rsid w:val="00956450"/>
    <w:rsid w:val="009564AA"/>
    <w:rsid w:val="009564CD"/>
    <w:rsid w:val="009564F0"/>
    <w:rsid w:val="009566E0"/>
    <w:rsid w:val="00956755"/>
    <w:rsid w:val="00956825"/>
    <w:rsid w:val="009568D2"/>
    <w:rsid w:val="0095692B"/>
    <w:rsid w:val="009569BF"/>
    <w:rsid w:val="009569D4"/>
    <w:rsid w:val="00956C2E"/>
    <w:rsid w:val="00956D45"/>
    <w:rsid w:val="00956D98"/>
    <w:rsid w:val="00956E5B"/>
    <w:rsid w:val="00956E95"/>
    <w:rsid w:val="00957141"/>
    <w:rsid w:val="009571A8"/>
    <w:rsid w:val="0095722B"/>
    <w:rsid w:val="0095739D"/>
    <w:rsid w:val="009574AE"/>
    <w:rsid w:val="00957769"/>
    <w:rsid w:val="0095798E"/>
    <w:rsid w:val="00957A2D"/>
    <w:rsid w:val="00957D2F"/>
    <w:rsid w:val="00957DAD"/>
    <w:rsid w:val="00957DB6"/>
    <w:rsid w:val="00957E88"/>
    <w:rsid w:val="00957F27"/>
    <w:rsid w:val="00960122"/>
    <w:rsid w:val="0096015A"/>
    <w:rsid w:val="0096016E"/>
    <w:rsid w:val="0096021C"/>
    <w:rsid w:val="00960314"/>
    <w:rsid w:val="00960387"/>
    <w:rsid w:val="009603F2"/>
    <w:rsid w:val="00960510"/>
    <w:rsid w:val="00960628"/>
    <w:rsid w:val="0096069B"/>
    <w:rsid w:val="009606B0"/>
    <w:rsid w:val="0096076D"/>
    <w:rsid w:val="00960865"/>
    <w:rsid w:val="0096091A"/>
    <w:rsid w:val="00960A6E"/>
    <w:rsid w:val="00960A85"/>
    <w:rsid w:val="00960BFB"/>
    <w:rsid w:val="00960C55"/>
    <w:rsid w:val="00960D53"/>
    <w:rsid w:val="00960DCF"/>
    <w:rsid w:val="00960E12"/>
    <w:rsid w:val="00960E3F"/>
    <w:rsid w:val="00960EE5"/>
    <w:rsid w:val="00960F65"/>
    <w:rsid w:val="00960F8E"/>
    <w:rsid w:val="00960F9F"/>
    <w:rsid w:val="0096120D"/>
    <w:rsid w:val="00961258"/>
    <w:rsid w:val="009614E9"/>
    <w:rsid w:val="0096150F"/>
    <w:rsid w:val="009615FA"/>
    <w:rsid w:val="009617F5"/>
    <w:rsid w:val="00961843"/>
    <w:rsid w:val="00961872"/>
    <w:rsid w:val="00961AB4"/>
    <w:rsid w:val="00961D39"/>
    <w:rsid w:val="00961D4E"/>
    <w:rsid w:val="00961D61"/>
    <w:rsid w:val="00961E46"/>
    <w:rsid w:val="00961E72"/>
    <w:rsid w:val="00961EA1"/>
    <w:rsid w:val="00962029"/>
    <w:rsid w:val="00962083"/>
    <w:rsid w:val="009620E9"/>
    <w:rsid w:val="009621CA"/>
    <w:rsid w:val="009621F7"/>
    <w:rsid w:val="009623D1"/>
    <w:rsid w:val="0096263D"/>
    <w:rsid w:val="009626AD"/>
    <w:rsid w:val="009626B2"/>
    <w:rsid w:val="009626F7"/>
    <w:rsid w:val="00962803"/>
    <w:rsid w:val="0096297B"/>
    <w:rsid w:val="009629BC"/>
    <w:rsid w:val="00962E2A"/>
    <w:rsid w:val="00962EF0"/>
    <w:rsid w:val="00963160"/>
    <w:rsid w:val="00963299"/>
    <w:rsid w:val="0096329A"/>
    <w:rsid w:val="0096335B"/>
    <w:rsid w:val="0096337D"/>
    <w:rsid w:val="009633AA"/>
    <w:rsid w:val="009636AB"/>
    <w:rsid w:val="00963A26"/>
    <w:rsid w:val="00963BCD"/>
    <w:rsid w:val="00963C08"/>
    <w:rsid w:val="00963C54"/>
    <w:rsid w:val="00963E92"/>
    <w:rsid w:val="00963F78"/>
    <w:rsid w:val="0096407D"/>
    <w:rsid w:val="009641EF"/>
    <w:rsid w:val="00964558"/>
    <w:rsid w:val="00964566"/>
    <w:rsid w:val="00964711"/>
    <w:rsid w:val="009648DF"/>
    <w:rsid w:val="00964991"/>
    <w:rsid w:val="00964B8C"/>
    <w:rsid w:val="00964BC8"/>
    <w:rsid w:val="00964C47"/>
    <w:rsid w:val="00964CD3"/>
    <w:rsid w:val="00964CE7"/>
    <w:rsid w:val="00964DAC"/>
    <w:rsid w:val="00964E20"/>
    <w:rsid w:val="00965072"/>
    <w:rsid w:val="00965120"/>
    <w:rsid w:val="0096526F"/>
    <w:rsid w:val="0096538A"/>
    <w:rsid w:val="00965593"/>
    <w:rsid w:val="0096563F"/>
    <w:rsid w:val="00965691"/>
    <w:rsid w:val="009657B3"/>
    <w:rsid w:val="009657F3"/>
    <w:rsid w:val="00965A72"/>
    <w:rsid w:val="00965BFE"/>
    <w:rsid w:val="00965E28"/>
    <w:rsid w:val="00965F25"/>
    <w:rsid w:val="00965F4B"/>
    <w:rsid w:val="00965F99"/>
    <w:rsid w:val="00966157"/>
    <w:rsid w:val="0096639C"/>
    <w:rsid w:val="009664CA"/>
    <w:rsid w:val="009664E2"/>
    <w:rsid w:val="009665F4"/>
    <w:rsid w:val="00966648"/>
    <w:rsid w:val="00966664"/>
    <w:rsid w:val="0096691E"/>
    <w:rsid w:val="009669FE"/>
    <w:rsid w:val="00966A4B"/>
    <w:rsid w:val="00966C10"/>
    <w:rsid w:val="00966CBB"/>
    <w:rsid w:val="00966CEB"/>
    <w:rsid w:val="00966DF6"/>
    <w:rsid w:val="00966F0B"/>
    <w:rsid w:val="00966F48"/>
    <w:rsid w:val="00966F67"/>
    <w:rsid w:val="00967006"/>
    <w:rsid w:val="0096716F"/>
    <w:rsid w:val="0096725A"/>
    <w:rsid w:val="00967379"/>
    <w:rsid w:val="009673E6"/>
    <w:rsid w:val="009674E1"/>
    <w:rsid w:val="009674F5"/>
    <w:rsid w:val="00967559"/>
    <w:rsid w:val="009675D3"/>
    <w:rsid w:val="00967681"/>
    <w:rsid w:val="0096770D"/>
    <w:rsid w:val="009678A4"/>
    <w:rsid w:val="0096793B"/>
    <w:rsid w:val="009679BD"/>
    <w:rsid w:val="00967A57"/>
    <w:rsid w:val="00967AC9"/>
    <w:rsid w:val="00967B52"/>
    <w:rsid w:val="00967F7D"/>
    <w:rsid w:val="00970004"/>
    <w:rsid w:val="00970054"/>
    <w:rsid w:val="00970204"/>
    <w:rsid w:val="0097024C"/>
    <w:rsid w:val="00970276"/>
    <w:rsid w:val="009702FA"/>
    <w:rsid w:val="009703C7"/>
    <w:rsid w:val="009705DA"/>
    <w:rsid w:val="00970603"/>
    <w:rsid w:val="00970642"/>
    <w:rsid w:val="00970855"/>
    <w:rsid w:val="00970875"/>
    <w:rsid w:val="00970A7A"/>
    <w:rsid w:val="00970B71"/>
    <w:rsid w:val="00970BF7"/>
    <w:rsid w:val="00970D00"/>
    <w:rsid w:val="00970F70"/>
    <w:rsid w:val="0097117D"/>
    <w:rsid w:val="0097140A"/>
    <w:rsid w:val="0097148E"/>
    <w:rsid w:val="00971564"/>
    <w:rsid w:val="00971622"/>
    <w:rsid w:val="00971844"/>
    <w:rsid w:val="00971848"/>
    <w:rsid w:val="009718E8"/>
    <w:rsid w:val="00971AC1"/>
    <w:rsid w:val="00971BCA"/>
    <w:rsid w:val="00971BE8"/>
    <w:rsid w:val="00971E9D"/>
    <w:rsid w:val="00971ED1"/>
    <w:rsid w:val="00971F13"/>
    <w:rsid w:val="00972024"/>
    <w:rsid w:val="00972076"/>
    <w:rsid w:val="0097225F"/>
    <w:rsid w:val="009722C2"/>
    <w:rsid w:val="009724BC"/>
    <w:rsid w:val="00972593"/>
    <w:rsid w:val="00972618"/>
    <w:rsid w:val="009726BE"/>
    <w:rsid w:val="009729D2"/>
    <w:rsid w:val="00972D52"/>
    <w:rsid w:val="00972F22"/>
    <w:rsid w:val="00973239"/>
    <w:rsid w:val="009733D9"/>
    <w:rsid w:val="0097342B"/>
    <w:rsid w:val="00973441"/>
    <w:rsid w:val="009734A4"/>
    <w:rsid w:val="0097358D"/>
    <w:rsid w:val="0097373D"/>
    <w:rsid w:val="00973784"/>
    <w:rsid w:val="009739C2"/>
    <w:rsid w:val="00973AEC"/>
    <w:rsid w:val="00973B08"/>
    <w:rsid w:val="00973B2F"/>
    <w:rsid w:val="00973C48"/>
    <w:rsid w:val="00973DB1"/>
    <w:rsid w:val="00973DCF"/>
    <w:rsid w:val="00973E30"/>
    <w:rsid w:val="00973EB7"/>
    <w:rsid w:val="00973F17"/>
    <w:rsid w:val="009742AA"/>
    <w:rsid w:val="0097436C"/>
    <w:rsid w:val="00974463"/>
    <w:rsid w:val="009748B8"/>
    <w:rsid w:val="009748EF"/>
    <w:rsid w:val="0097495D"/>
    <w:rsid w:val="00974B37"/>
    <w:rsid w:val="00974B64"/>
    <w:rsid w:val="00974B8C"/>
    <w:rsid w:val="00974BBE"/>
    <w:rsid w:val="00974C75"/>
    <w:rsid w:val="00974D15"/>
    <w:rsid w:val="00974D65"/>
    <w:rsid w:val="00974EBC"/>
    <w:rsid w:val="00974EFC"/>
    <w:rsid w:val="0097510F"/>
    <w:rsid w:val="0097518C"/>
    <w:rsid w:val="009752AD"/>
    <w:rsid w:val="009753AE"/>
    <w:rsid w:val="00975730"/>
    <w:rsid w:val="0097576D"/>
    <w:rsid w:val="0097589D"/>
    <w:rsid w:val="009759C4"/>
    <w:rsid w:val="00975D80"/>
    <w:rsid w:val="00975DD0"/>
    <w:rsid w:val="00975F86"/>
    <w:rsid w:val="009762E7"/>
    <w:rsid w:val="0097632F"/>
    <w:rsid w:val="0097669E"/>
    <w:rsid w:val="00976719"/>
    <w:rsid w:val="00976788"/>
    <w:rsid w:val="009767CD"/>
    <w:rsid w:val="009767E0"/>
    <w:rsid w:val="009768F7"/>
    <w:rsid w:val="0097693F"/>
    <w:rsid w:val="00976A06"/>
    <w:rsid w:val="00976A9E"/>
    <w:rsid w:val="00976B89"/>
    <w:rsid w:val="00976CD4"/>
    <w:rsid w:val="00976D4A"/>
    <w:rsid w:val="00976DC9"/>
    <w:rsid w:val="00976E6C"/>
    <w:rsid w:val="0097704A"/>
    <w:rsid w:val="00977139"/>
    <w:rsid w:val="00977290"/>
    <w:rsid w:val="009778D1"/>
    <w:rsid w:val="0097797B"/>
    <w:rsid w:val="0097798B"/>
    <w:rsid w:val="009779D7"/>
    <w:rsid w:val="009779F1"/>
    <w:rsid w:val="00977A65"/>
    <w:rsid w:val="00977AA2"/>
    <w:rsid w:val="00977BDB"/>
    <w:rsid w:val="00977CCA"/>
    <w:rsid w:val="00977D35"/>
    <w:rsid w:val="00977DDA"/>
    <w:rsid w:val="00977E84"/>
    <w:rsid w:val="00977F16"/>
    <w:rsid w:val="0098003D"/>
    <w:rsid w:val="00980075"/>
    <w:rsid w:val="00980283"/>
    <w:rsid w:val="00980310"/>
    <w:rsid w:val="009805A7"/>
    <w:rsid w:val="009807DA"/>
    <w:rsid w:val="00980934"/>
    <w:rsid w:val="0098099C"/>
    <w:rsid w:val="00980C84"/>
    <w:rsid w:val="00980EA4"/>
    <w:rsid w:val="00980F96"/>
    <w:rsid w:val="009814E0"/>
    <w:rsid w:val="0098158A"/>
    <w:rsid w:val="009818AE"/>
    <w:rsid w:val="009818AF"/>
    <w:rsid w:val="009819FD"/>
    <w:rsid w:val="00981A1D"/>
    <w:rsid w:val="00981B01"/>
    <w:rsid w:val="00981B41"/>
    <w:rsid w:val="00981C13"/>
    <w:rsid w:val="00981C31"/>
    <w:rsid w:val="00981CEB"/>
    <w:rsid w:val="00981DE9"/>
    <w:rsid w:val="00981EE8"/>
    <w:rsid w:val="00982108"/>
    <w:rsid w:val="009821F6"/>
    <w:rsid w:val="009822F7"/>
    <w:rsid w:val="009825F6"/>
    <w:rsid w:val="00982752"/>
    <w:rsid w:val="00982783"/>
    <w:rsid w:val="0098289A"/>
    <w:rsid w:val="009828C0"/>
    <w:rsid w:val="00982BCD"/>
    <w:rsid w:val="00982CA0"/>
    <w:rsid w:val="00982DC4"/>
    <w:rsid w:val="00982FD3"/>
    <w:rsid w:val="009830DC"/>
    <w:rsid w:val="00983169"/>
    <w:rsid w:val="009831CD"/>
    <w:rsid w:val="00983243"/>
    <w:rsid w:val="0098325B"/>
    <w:rsid w:val="009832F9"/>
    <w:rsid w:val="009833AB"/>
    <w:rsid w:val="00983510"/>
    <w:rsid w:val="0098360A"/>
    <w:rsid w:val="009836D5"/>
    <w:rsid w:val="0098370B"/>
    <w:rsid w:val="0098371F"/>
    <w:rsid w:val="009838F0"/>
    <w:rsid w:val="00983979"/>
    <w:rsid w:val="00983AAC"/>
    <w:rsid w:val="00983BFE"/>
    <w:rsid w:val="00983DB3"/>
    <w:rsid w:val="00983E93"/>
    <w:rsid w:val="00983F14"/>
    <w:rsid w:val="009840D2"/>
    <w:rsid w:val="009840E6"/>
    <w:rsid w:val="00984162"/>
    <w:rsid w:val="009841CF"/>
    <w:rsid w:val="0098420C"/>
    <w:rsid w:val="009843B2"/>
    <w:rsid w:val="0098476D"/>
    <w:rsid w:val="009847AB"/>
    <w:rsid w:val="00984A4F"/>
    <w:rsid w:val="00984A85"/>
    <w:rsid w:val="00984A89"/>
    <w:rsid w:val="00984C94"/>
    <w:rsid w:val="00984CB1"/>
    <w:rsid w:val="00984D88"/>
    <w:rsid w:val="00984E34"/>
    <w:rsid w:val="00985048"/>
    <w:rsid w:val="009851CA"/>
    <w:rsid w:val="00985213"/>
    <w:rsid w:val="00985255"/>
    <w:rsid w:val="00985267"/>
    <w:rsid w:val="009853C9"/>
    <w:rsid w:val="0098548C"/>
    <w:rsid w:val="00985555"/>
    <w:rsid w:val="0098556D"/>
    <w:rsid w:val="009855CB"/>
    <w:rsid w:val="009856CF"/>
    <w:rsid w:val="00985749"/>
    <w:rsid w:val="009858B4"/>
    <w:rsid w:val="009858E2"/>
    <w:rsid w:val="00985A1B"/>
    <w:rsid w:val="00985AD9"/>
    <w:rsid w:val="00985B97"/>
    <w:rsid w:val="00985D40"/>
    <w:rsid w:val="00985DC8"/>
    <w:rsid w:val="00985E65"/>
    <w:rsid w:val="00985F7F"/>
    <w:rsid w:val="00986200"/>
    <w:rsid w:val="0098627D"/>
    <w:rsid w:val="0098645F"/>
    <w:rsid w:val="00986503"/>
    <w:rsid w:val="009865A7"/>
    <w:rsid w:val="0098694C"/>
    <w:rsid w:val="00986A2A"/>
    <w:rsid w:val="00986EB9"/>
    <w:rsid w:val="009871F5"/>
    <w:rsid w:val="009872FD"/>
    <w:rsid w:val="00987301"/>
    <w:rsid w:val="00987520"/>
    <w:rsid w:val="00987561"/>
    <w:rsid w:val="0098756B"/>
    <w:rsid w:val="00987589"/>
    <w:rsid w:val="009875C1"/>
    <w:rsid w:val="009875D5"/>
    <w:rsid w:val="0098760D"/>
    <w:rsid w:val="00987A2C"/>
    <w:rsid w:val="00987A89"/>
    <w:rsid w:val="00987A9D"/>
    <w:rsid w:val="00987B9C"/>
    <w:rsid w:val="00987C0C"/>
    <w:rsid w:val="00987CB7"/>
    <w:rsid w:val="00987CC0"/>
    <w:rsid w:val="00990167"/>
    <w:rsid w:val="009901A7"/>
    <w:rsid w:val="0099028F"/>
    <w:rsid w:val="009902BA"/>
    <w:rsid w:val="009902D4"/>
    <w:rsid w:val="0099030C"/>
    <w:rsid w:val="0099039F"/>
    <w:rsid w:val="009905C1"/>
    <w:rsid w:val="00990673"/>
    <w:rsid w:val="009908EE"/>
    <w:rsid w:val="00990A16"/>
    <w:rsid w:val="00990A7B"/>
    <w:rsid w:val="00990C57"/>
    <w:rsid w:val="00990CA2"/>
    <w:rsid w:val="00990D14"/>
    <w:rsid w:val="00990D1B"/>
    <w:rsid w:val="00990D7C"/>
    <w:rsid w:val="00990EAC"/>
    <w:rsid w:val="00990EF9"/>
    <w:rsid w:val="009910AE"/>
    <w:rsid w:val="009910DF"/>
    <w:rsid w:val="00991143"/>
    <w:rsid w:val="0099132E"/>
    <w:rsid w:val="0099151E"/>
    <w:rsid w:val="00991551"/>
    <w:rsid w:val="00991572"/>
    <w:rsid w:val="00991575"/>
    <w:rsid w:val="009915F3"/>
    <w:rsid w:val="009916B4"/>
    <w:rsid w:val="00991862"/>
    <w:rsid w:val="0099188E"/>
    <w:rsid w:val="00991A39"/>
    <w:rsid w:val="00991B8C"/>
    <w:rsid w:val="00991F9C"/>
    <w:rsid w:val="00992106"/>
    <w:rsid w:val="0099216D"/>
    <w:rsid w:val="009921F9"/>
    <w:rsid w:val="009921FD"/>
    <w:rsid w:val="0099225D"/>
    <w:rsid w:val="0099241B"/>
    <w:rsid w:val="009926E7"/>
    <w:rsid w:val="0099282E"/>
    <w:rsid w:val="0099291F"/>
    <w:rsid w:val="00992A54"/>
    <w:rsid w:val="00992A8C"/>
    <w:rsid w:val="00992A94"/>
    <w:rsid w:val="00992AA3"/>
    <w:rsid w:val="00992AB0"/>
    <w:rsid w:val="00992AEF"/>
    <w:rsid w:val="00992BD4"/>
    <w:rsid w:val="00992CFA"/>
    <w:rsid w:val="00992D96"/>
    <w:rsid w:val="0099301F"/>
    <w:rsid w:val="009930D3"/>
    <w:rsid w:val="00993130"/>
    <w:rsid w:val="0099318B"/>
    <w:rsid w:val="009931C5"/>
    <w:rsid w:val="00993222"/>
    <w:rsid w:val="009935BC"/>
    <w:rsid w:val="0099369E"/>
    <w:rsid w:val="009936D3"/>
    <w:rsid w:val="0099370B"/>
    <w:rsid w:val="00993946"/>
    <w:rsid w:val="00993966"/>
    <w:rsid w:val="009939C8"/>
    <w:rsid w:val="00993AC3"/>
    <w:rsid w:val="00993B97"/>
    <w:rsid w:val="00993BDD"/>
    <w:rsid w:val="00993CD5"/>
    <w:rsid w:val="00993FF8"/>
    <w:rsid w:val="009940AE"/>
    <w:rsid w:val="009940AF"/>
    <w:rsid w:val="009940FC"/>
    <w:rsid w:val="009942A0"/>
    <w:rsid w:val="0099439A"/>
    <w:rsid w:val="00994621"/>
    <w:rsid w:val="009946AE"/>
    <w:rsid w:val="009946F4"/>
    <w:rsid w:val="009949CB"/>
    <w:rsid w:val="00994A9A"/>
    <w:rsid w:val="00994B32"/>
    <w:rsid w:val="00994CBF"/>
    <w:rsid w:val="00994ED4"/>
    <w:rsid w:val="00994F9F"/>
    <w:rsid w:val="00995168"/>
    <w:rsid w:val="00995448"/>
    <w:rsid w:val="00995685"/>
    <w:rsid w:val="009956B0"/>
    <w:rsid w:val="009957D4"/>
    <w:rsid w:val="00995855"/>
    <w:rsid w:val="00995A85"/>
    <w:rsid w:val="00995A87"/>
    <w:rsid w:val="00995B46"/>
    <w:rsid w:val="00995BEA"/>
    <w:rsid w:val="00995C03"/>
    <w:rsid w:val="00995D15"/>
    <w:rsid w:val="00995F0F"/>
    <w:rsid w:val="00995F38"/>
    <w:rsid w:val="00995F88"/>
    <w:rsid w:val="00995FA9"/>
    <w:rsid w:val="0099600C"/>
    <w:rsid w:val="009963CF"/>
    <w:rsid w:val="00996439"/>
    <w:rsid w:val="009965D3"/>
    <w:rsid w:val="00996612"/>
    <w:rsid w:val="00996675"/>
    <w:rsid w:val="009966A0"/>
    <w:rsid w:val="00996714"/>
    <w:rsid w:val="00996913"/>
    <w:rsid w:val="00996C25"/>
    <w:rsid w:val="00996E13"/>
    <w:rsid w:val="00996E1D"/>
    <w:rsid w:val="00996F36"/>
    <w:rsid w:val="00996F52"/>
    <w:rsid w:val="00996FF5"/>
    <w:rsid w:val="00997052"/>
    <w:rsid w:val="00997123"/>
    <w:rsid w:val="00997169"/>
    <w:rsid w:val="009971C9"/>
    <w:rsid w:val="009971E5"/>
    <w:rsid w:val="00997276"/>
    <w:rsid w:val="009973E1"/>
    <w:rsid w:val="00997780"/>
    <w:rsid w:val="0099789F"/>
    <w:rsid w:val="009978EC"/>
    <w:rsid w:val="00997919"/>
    <w:rsid w:val="00997A8A"/>
    <w:rsid w:val="00997C8B"/>
    <w:rsid w:val="00997FD9"/>
    <w:rsid w:val="009A012B"/>
    <w:rsid w:val="009A0191"/>
    <w:rsid w:val="009A02A8"/>
    <w:rsid w:val="009A031D"/>
    <w:rsid w:val="009A0365"/>
    <w:rsid w:val="009A03C1"/>
    <w:rsid w:val="009A03D8"/>
    <w:rsid w:val="009A0427"/>
    <w:rsid w:val="009A04CD"/>
    <w:rsid w:val="009A04D3"/>
    <w:rsid w:val="009A05EE"/>
    <w:rsid w:val="009A067D"/>
    <w:rsid w:val="009A085C"/>
    <w:rsid w:val="009A091F"/>
    <w:rsid w:val="009A092E"/>
    <w:rsid w:val="009A0939"/>
    <w:rsid w:val="009A099A"/>
    <w:rsid w:val="009A0CF3"/>
    <w:rsid w:val="009A0ED3"/>
    <w:rsid w:val="009A1056"/>
    <w:rsid w:val="009A119E"/>
    <w:rsid w:val="009A1203"/>
    <w:rsid w:val="009A1356"/>
    <w:rsid w:val="009A156A"/>
    <w:rsid w:val="009A1829"/>
    <w:rsid w:val="009A1854"/>
    <w:rsid w:val="009A1855"/>
    <w:rsid w:val="009A1A9D"/>
    <w:rsid w:val="009A1ACD"/>
    <w:rsid w:val="009A1AF8"/>
    <w:rsid w:val="009A1B74"/>
    <w:rsid w:val="009A1C2E"/>
    <w:rsid w:val="009A1C82"/>
    <w:rsid w:val="009A1CB3"/>
    <w:rsid w:val="009A1CBB"/>
    <w:rsid w:val="009A1E2E"/>
    <w:rsid w:val="009A1E53"/>
    <w:rsid w:val="009A2073"/>
    <w:rsid w:val="009A250F"/>
    <w:rsid w:val="009A25B3"/>
    <w:rsid w:val="009A2620"/>
    <w:rsid w:val="009A26CF"/>
    <w:rsid w:val="009A27CD"/>
    <w:rsid w:val="009A2809"/>
    <w:rsid w:val="009A2883"/>
    <w:rsid w:val="009A288A"/>
    <w:rsid w:val="009A28E2"/>
    <w:rsid w:val="009A295C"/>
    <w:rsid w:val="009A2969"/>
    <w:rsid w:val="009A2A4C"/>
    <w:rsid w:val="009A2A90"/>
    <w:rsid w:val="009A2DFE"/>
    <w:rsid w:val="009A2E6F"/>
    <w:rsid w:val="009A30A7"/>
    <w:rsid w:val="009A320E"/>
    <w:rsid w:val="009A3271"/>
    <w:rsid w:val="009A32C2"/>
    <w:rsid w:val="009A3332"/>
    <w:rsid w:val="009A34A6"/>
    <w:rsid w:val="009A354A"/>
    <w:rsid w:val="009A366E"/>
    <w:rsid w:val="009A37FA"/>
    <w:rsid w:val="009A384C"/>
    <w:rsid w:val="009A396D"/>
    <w:rsid w:val="009A39DC"/>
    <w:rsid w:val="009A3C6B"/>
    <w:rsid w:val="009A3CA1"/>
    <w:rsid w:val="009A3D9D"/>
    <w:rsid w:val="009A3EB0"/>
    <w:rsid w:val="009A3F51"/>
    <w:rsid w:val="009A3F77"/>
    <w:rsid w:val="009A4070"/>
    <w:rsid w:val="009A4076"/>
    <w:rsid w:val="009A40DD"/>
    <w:rsid w:val="009A4176"/>
    <w:rsid w:val="009A43FB"/>
    <w:rsid w:val="009A4431"/>
    <w:rsid w:val="009A44B4"/>
    <w:rsid w:val="009A44CD"/>
    <w:rsid w:val="009A45DD"/>
    <w:rsid w:val="009A4670"/>
    <w:rsid w:val="009A4672"/>
    <w:rsid w:val="009A4756"/>
    <w:rsid w:val="009A4B91"/>
    <w:rsid w:val="009A4CF2"/>
    <w:rsid w:val="009A4D02"/>
    <w:rsid w:val="009A4DF3"/>
    <w:rsid w:val="009A5056"/>
    <w:rsid w:val="009A509B"/>
    <w:rsid w:val="009A512F"/>
    <w:rsid w:val="009A5184"/>
    <w:rsid w:val="009A5456"/>
    <w:rsid w:val="009A563C"/>
    <w:rsid w:val="009A564C"/>
    <w:rsid w:val="009A56BD"/>
    <w:rsid w:val="009A5DED"/>
    <w:rsid w:val="009A5DFE"/>
    <w:rsid w:val="009A5EC6"/>
    <w:rsid w:val="009A5EF9"/>
    <w:rsid w:val="009A5FA6"/>
    <w:rsid w:val="009A623D"/>
    <w:rsid w:val="009A6311"/>
    <w:rsid w:val="009A643E"/>
    <w:rsid w:val="009A67EB"/>
    <w:rsid w:val="009A68DF"/>
    <w:rsid w:val="009A6AA9"/>
    <w:rsid w:val="009A6BB6"/>
    <w:rsid w:val="009A714D"/>
    <w:rsid w:val="009A71C8"/>
    <w:rsid w:val="009A7274"/>
    <w:rsid w:val="009A74F4"/>
    <w:rsid w:val="009A75E6"/>
    <w:rsid w:val="009A7792"/>
    <w:rsid w:val="009A784D"/>
    <w:rsid w:val="009A7886"/>
    <w:rsid w:val="009A7A26"/>
    <w:rsid w:val="009A7B11"/>
    <w:rsid w:val="009A7B2C"/>
    <w:rsid w:val="009A7C03"/>
    <w:rsid w:val="009A7CC1"/>
    <w:rsid w:val="009A7D61"/>
    <w:rsid w:val="009A7EC6"/>
    <w:rsid w:val="009A7FA1"/>
    <w:rsid w:val="009B002D"/>
    <w:rsid w:val="009B0168"/>
    <w:rsid w:val="009B0221"/>
    <w:rsid w:val="009B03C0"/>
    <w:rsid w:val="009B043C"/>
    <w:rsid w:val="009B0490"/>
    <w:rsid w:val="009B04C0"/>
    <w:rsid w:val="009B055C"/>
    <w:rsid w:val="009B06A5"/>
    <w:rsid w:val="009B078D"/>
    <w:rsid w:val="009B0877"/>
    <w:rsid w:val="009B087C"/>
    <w:rsid w:val="009B09FA"/>
    <w:rsid w:val="009B0D34"/>
    <w:rsid w:val="009B0E9B"/>
    <w:rsid w:val="009B119C"/>
    <w:rsid w:val="009B1213"/>
    <w:rsid w:val="009B14AD"/>
    <w:rsid w:val="009B161F"/>
    <w:rsid w:val="009B180B"/>
    <w:rsid w:val="009B18D8"/>
    <w:rsid w:val="009B1958"/>
    <w:rsid w:val="009B1B94"/>
    <w:rsid w:val="009B1D15"/>
    <w:rsid w:val="009B1D17"/>
    <w:rsid w:val="009B1D90"/>
    <w:rsid w:val="009B20A8"/>
    <w:rsid w:val="009B22B6"/>
    <w:rsid w:val="009B238C"/>
    <w:rsid w:val="009B23D3"/>
    <w:rsid w:val="009B252D"/>
    <w:rsid w:val="009B2565"/>
    <w:rsid w:val="009B2644"/>
    <w:rsid w:val="009B26BC"/>
    <w:rsid w:val="009B275D"/>
    <w:rsid w:val="009B2767"/>
    <w:rsid w:val="009B287C"/>
    <w:rsid w:val="009B2B7C"/>
    <w:rsid w:val="009B2BCD"/>
    <w:rsid w:val="009B2C04"/>
    <w:rsid w:val="009B2C09"/>
    <w:rsid w:val="009B2C51"/>
    <w:rsid w:val="009B2D8B"/>
    <w:rsid w:val="009B2D94"/>
    <w:rsid w:val="009B2DB1"/>
    <w:rsid w:val="009B2DB8"/>
    <w:rsid w:val="009B2DD5"/>
    <w:rsid w:val="009B2E51"/>
    <w:rsid w:val="009B2E99"/>
    <w:rsid w:val="009B2F38"/>
    <w:rsid w:val="009B2F96"/>
    <w:rsid w:val="009B3430"/>
    <w:rsid w:val="009B349A"/>
    <w:rsid w:val="009B383A"/>
    <w:rsid w:val="009B38FF"/>
    <w:rsid w:val="009B3A6E"/>
    <w:rsid w:val="009B3B37"/>
    <w:rsid w:val="009B3B9A"/>
    <w:rsid w:val="009B3F07"/>
    <w:rsid w:val="009B3F0E"/>
    <w:rsid w:val="009B4082"/>
    <w:rsid w:val="009B4128"/>
    <w:rsid w:val="009B42A4"/>
    <w:rsid w:val="009B42D1"/>
    <w:rsid w:val="009B4318"/>
    <w:rsid w:val="009B434B"/>
    <w:rsid w:val="009B4534"/>
    <w:rsid w:val="009B459B"/>
    <w:rsid w:val="009B4618"/>
    <w:rsid w:val="009B46A3"/>
    <w:rsid w:val="009B479B"/>
    <w:rsid w:val="009B47E8"/>
    <w:rsid w:val="009B4800"/>
    <w:rsid w:val="009B4850"/>
    <w:rsid w:val="009B498A"/>
    <w:rsid w:val="009B49E7"/>
    <w:rsid w:val="009B4C25"/>
    <w:rsid w:val="009B4E27"/>
    <w:rsid w:val="009B51CC"/>
    <w:rsid w:val="009B51FC"/>
    <w:rsid w:val="009B528C"/>
    <w:rsid w:val="009B5299"/>
    <w:rsid w:val="009B52D4"/>
    <w:rsid w:val="009B54A2"/>
    <w:rsid w:val="009B55EA"/>
    <w:rsid w:val="009B566B"/>
    <w:rsid w:val="009B572A"/>
    <w:rsid w:val="009B573E"/>
    <w:rsid w:val="009B58D4"/>
    <w:rsid w:val="009B58EC"/>
    <w:rsid w:val="009B5D0C"/>
    <w:rsid w:val="009B5D67"/>
    <w:rsid w:val="009B5DEE"/>
    <w:rsid w:val="009B601D"/>
    <w:rsid w:val="009B6064"/>
    <w:rsid w:val="009B606A"/>
    <w:rsid w:val="009B62BC"/>
    <w:rsid w:val="009B62DF"/>
    <w:rsid w:val="009B6413"/>
    <w:rsid w:val="009B6540"/>
    <w:rsid w:val="009B65DA"/>
    <w:rsid w:val="009B66CC"/>
    <w:rsid w:val="009B6837"/>
    <w:rsid w:val="009B6962"/>
    <w:rsid w:val="009B69B9"/>
    <w:rsid w:val="009B69FC"/>
    <w:rsid w:val="009B6A6E"/>
    <w:rsid w:val="009B6A8E"/>
    <w:rsid w:val="009B6B0E"/>
    <w:rsid w:val="009B6B36"/>
    <w:rsid w:val="009B7005"/>
    <w:rsid w:val="009B701B"/>
    <w:rsid w:val="009B70A9"/>
    <w:rsid w:val="009B70D9"/>
    <w:rsid w:val="009B7379"/>
    <w:rsid w:val="009B7385"/>
    <w:rsid w:val="009B7588"/>
    <w:rsid w:val="009B75DB"/>
    <w:rsid w:val="009B767A"/>
    <w:rsid w:val="009B77C9"/>
    <w:rsid w:val="009B77D4"/>
    <w:rsid w:val="009B78DF"/>
    <w:rsid w:val="009B7954"/>
    <w:rsid w:val="009B7993"/>
    <w:rsid w:val="009B79BE"/>
    <w:rsid w:val="009B7A02"/>
    <w:rsid w:val="009B7A4B"/>
    <w:rsid w:val="009B7B7F"/>
    <w:rsid w:val="009B7C3F"/>
    <w:rsid w:val="009B7EC7"/>
    <w:rsid w:val="009B7FC5"/>
    <w:rsid w:val="009C00FC"/>
    <w:rsid w:val="009C0194"/>
    <w:rsid w:val="009C0321"/>
    <w:rsid w:val="009C04DC"/>
    <w:rsid w:val="009C0660"/>
    <w:rsid w:val="009C0674"/>
    <w:rsid w:val="009C0806"/>
    <w:rsid w:val="009C0A22"/>
    <w:rsid w:val="009C0A32"/>
    <w:rsid w:val="009C0A90"/>
    <w:rsid w:val="009C0AC9"/>
    <w:rsid w:val="009C0B37"/>
    <w:rsid w:val="009C0B54"/>
    <w:rsid w:val="009C0B7E"/>
    <w:rsid w:val="009C0CBF"/>
    <w:rsid w:val="009C0CC4"/>
    <w:rsid w:val="009C0D0F"/>
    <w:rsid w:val="009C0EEC"/>
    <w:rsid w:val="009C0F17"/>
    <w:rsid w:val="009C0F8C"/>
    <w:rsid w:val="009C1002"/>
    <w:rsid w:val="009C1091"/>
    <w:rsid w:val="009C110D"/>
    <w:rsid w:val="009C17B3"/>
    <w:rsid w:val="009C17B4"/>
    <w:rsid w:val="009C18EA"/>
    <w:rsid w:val="009C1922"/>
    <w:rsid w:val="009C1BB5"/>
    <w:rsid w:val="009C1CA1"/>
    <w:rsid w:val="009C1D08"/>
    <w:rsid w:val="009C1D7C"/>
    <w:rsid w:val="009C1DDD"/>
    <w:rsid w:val="009C1E06"/>
    <w:rsid w:val="009C1ECF"/>
    <w:rsid w:val="009C1ED2"/>
    <w:rsid w:val="009C2005"/>
    <w:rsid w:val="009C2032"/>
    <w:rsid w:val="009C2045"/>
    <w:rsid w:val="009C225D"/>
    <w:rsid w:val="009C238D"/>
    <w:rsid w:val="009C23B8"/>
    <w:rsid w:val="009C2412"/>
    <w:rsid w:val="009C2566"/>
    <w:rsid w:val="009C2640"/>
    <w:rsid w:val="009C264E"/>
    <w:rsid w:val="009C2847"/>
    <w:rsid w:val="009C28AA"/>
    <w:rsid w:val="009C28CA"/>
    <w:rsid w:val="009C2931"/>
    <w:rsid w:val="009C2AAF"/>
    <w:rsid w:val="009C2B5D"/>
    <w:rsid w:val="009C2C9A"/>
    <w:rsid w:val="009C2F0A"/>
    <w:rsid w:val="009C319C"/>
    <w:rsid w:val="009C3425"/>
    <w:rsid w:val="009C3625"/>
    <w:rsid w:val="009C362A"/>
    <w:rsid w:val="009C36E8"/>
    <w:rsid w:val="009C394C"/>
    <w:rsid w:val="009C39BE"/>
    <w:rsid w:val="009C39D8"/>
    <w:rsid w:val="009C3DD4"/>
    <w:rsid w:val="009C3EA0"/>
    <w:rsid w:val="009C4075"/>
    <w:rsid w:val="009C4123"/>
    <w:rsid w:val="009C4143"/>
    <w:rsid w:val="009C428D"/>
    <w:rsid w:val="009C458E"/>
    <w:rsid w:val="009C45B2"/>
    <w:rsid w:val="009C4760"/>
    <w:rsid w:val="009C47CA"/>
    <w:rsid w:val="009C49EF"/>
    <w:rsid w:val="009C4B5B"/>
    <w:rsid w:val="009C4C42"/>
    <w:rsid w:val="009C4D10"/>
    <w:rsid w:val="009C4E06"/>
    <w:rsid w:val="009C4EE6"/>
    <w:rsid w:val="009C4F4D"/>
    <w:rsid w:val="009C51F4"/>
    <w:rsid w:val="009C52A8"/>
    <w:rsid w:val="009C53F5"/>
    <w:rsid w:val="009C5633"/>
    <w:rsid w:val="009C5675"/>
    <w:rsid w:val="009C56C5"/>
    <w:rsid w:val="009C576A"/>
    <w:rsid w:val="009C5788"/>
    <w:rsid w:val="009C586D"/>
    <w:rsid w:val="009C5A58"/>
    <w:rsid w:val="009C5A7E"/>
    <w:rsid w:val="009C5AD9"/>
    <w:rsid w:val="009C5B32"/>
    <w:rsid w:val="009C5B3B"/>
    <w:rsid w:val="009C5B6A"/>
    <w:rsid w:val="009C5D49"/>
    <w:rsid w:val="009C5D65"/>
    <w:rsid w:val="009C6016"/>
    <w:rsid w:val="009C6121"/>
    <w:rsid w:val="009C61FA"/>
    <w:rsid w:val="009C626E"/>
    <w:rsid w:val="009C6270"/>
    <w:rsid w:val="009C6271"/>
    <w:rsid w:val="009C63D1"/>
    <w:rsid w:val="009C63D8"/>
    <w:rsid w:val="009C6531"/>
    <w:rsid w:val="009C65E9"/>
    <w:rsid w:val="009C65F1"/>
    <w:rsid w:val="009C67C3"/>
    <w:rsid w:val="009C6834"/>
    <w:rsid w:val="009C6871"/>
    <w:rsid w:val="009C6912"/>
    <w:rsid w:val="009C6980"/>
    <w:rsid w:val="009C69B6"/>
    <w:rsid w:val="009C69D8"/>
    <w:rsid w:val="009C6A98"/>
    <w:rsid w:val="009C6B0E"/>
    <w:rsid w:val="009C6B38"/>
    <w:rsid w:val="009C6B5D"/>
    <w:rsid w:val="009C6C12"/>
    <w:rsid w:val="009C6CAE"/>
    <w:rsid w:val="009C6D8B"/>
    <w:rsid w:val="009C6F9E"/>
    <w:rsid w:val="009C7153"/>
    <w:rsid w:val="009C7275"/>
    <w:rsid w:val="009C72AC"/>
    <w:rsid w:val="009C73FE"/>
    <w:rsid w:val="009C759A"/>
    <w:rsid w:val="009C76B0"/>
    <w:rsid w:val="009C7755"/>
    <w:rsid w:val="009C77EB"/>
    <w:rsid w:val="009C790C"/>
    <w:rsid w:val="009C7A2F"/>
    <w:rsid w:val="009C7AA8"/>
    <w:rsid w:val="009C7DAF"/>
    <w:rsid w:val="009C7DE1"/>
    <w:rsid w:val="009D004D"/>
    <w:rsid w:val="009D01E8"/>
    <w:rsid w:val="009D0483"/>
    <w:rsid w:val="009D0550"/>
    <w:rsid w:val="009D0651"/>
    <w:rsid w:val="009D068A"/>
    <w:rsid w:val="009D0739"/>
    <w:rsid w:val="009D0761"/>
    <w:rsid w:val="009D09E1"/>
    <w:rsid w:val="009D0A56"/>
    <w:rsid w:val="009D0B10"/>
    <w:rsid w:val="009D0BCD"/>
    <w:rsid w:val="009D0C3A"/>
    <w:rsid w:val="009D0C7E"/>
    <w:rsid w:val="009D0CAC"/>
    <w:rsid w:val="009D0D4D"/>
    <w:rsid w:val="009D0EA8"/>
    <w:rsid w:val="009D0EF8"/>
    <w:rsid w:val="009D0FA6"/>
    <w:rsid w:val="009D1010"/>
    <w:rsid w:val="009D1026"/>
    <w:rsid w:val="009D10F4"/>
    <w:rsid w:val="009D11B4"/>
    <w:rsid w:val="009D12D4"/>
    <w:rsid w:val="009D1564"/>
    <w:rsid w:val="009D1675"/>
    <w:rsid w:val="009D1709"/>
    <w:rsid w:val="009D179F"/>
    <w:rsid w:val="009D17CC"/>
    <w:rsid w:val="009D1836"/>
    <w:rsid w:val="009D18FE"/>
    <w:rsid w:val="009D19A9"/>
    <w:rsid w:val="009D1F7E"/>
    <w:rsid w:val="009D1FD3"/>
    <w:rsid w:val="009D200A"/>
    <w:rsid w:val="009D226A"/>
    <w:rsid w:val="009D2355"/>
    <w:rsid w:val="009D24ED"/>
    <w:rsid w:val="009D2509"/>
    <w:rsid w:val="009D25CA"/>
    <w:rsid w:val="009D2725"/>
    <w:rsid w:val="009D2731"/>
    <w:rsid w:val="009D27D6"/>
    <w:rsid w:val="009D2A89"/>
    <w:rsid w:val="009D2BEC"/>
    <w:rsid w:val="009D2CF6"/>
    <w:rsid w:val="009D305E"/>
    <w:rsid w:val="009D320D"/>
    <w:rsid w:val="009D333E"/>
    <w:rsid w:val="009D334A"/>
    <w:rsid w:val="009D3354"/>
    <w:rsid w:val="009D34FE"/>
    <w:rsid w:val="009D36DA"/>
    <w:rsid w:val="009D374C"/>
    <w:rsid w:val="009D39F3"/>
    <w:rsid w:val="009D3ADD"/>
    <w:rsid w:val="009D3B4D"/>
    <w:rsid w:val="009D3CE0"/>
    <w:rsid w:val="009D3E4A"/>
    <w:rsid w:val="009D3FD3"/>
    <w:rsid w:val="009D414E"/>
    <w:rsid w:val="009D4245"/>
    <w:rsid w:val="009D4267"/>
    <w:rsid w:val="009D436B"/>
    <w:rsid w:val="009D4544"/>
    <w:rsid w:val="009D4592"/>
    <w:rsid w:val="009D4893"/>
    <w:rsid w:val="009D4A00"/>
    <w:rsid w:val="009D4C9B"/>
    <w:rsid w:val="009D4CA3"/>
    <w:rsid w:val="009D4CA7"/>
    <w:rsid w:val="009D4F20"/>
    <w:rsid w:val="009D4F2A"/>
    <w:rsid w:val="009D50C2"/>
    <w:rsid w:val="009D50D9"/>
    <w:rsid w:val="009D5115"/>
    <w:rsid w:val="009D51FD"/>
    <w:rsid w:val="009D52A6"/>
    <w:rsid w:val="009D52E8"/>
    <w:rsid w:val="009D5371"/>
    <w:rsid w:val="009D560F"/>
    <w:rsid w:val="009D5651"/>
    <w:rsid w:val="009D5659"/>
    <w:rsid w:val="009D58FC"/>
    <w:rsid w:val="009D5969"/>
    <w:rsid w:val="009D5A11"/>
    <w:rsid w:val="009D5A33"/>
    <w:rsid w:val="009D5B6E"/>
    <w:rsid w:val="009D5B89"/>
    <w:rsid w:val="009D5C23"/>
    <w:rsid w:val="009D5C76"/>
    <w:rsid w:val="009D5D53"/>
    <w:rsid w:val="009D66AE"/>
    <w:rsid w:val="009D6770"/>
    <w:rsid w:val="009D6795"/>
    <w:rsid w:val="009D69D7"/>
    <w:rsid w:val="009D6DBC"/>
    <w:rsid w:val="009D6EB9"/>
    <w:rsid w:val="009D6EE4"/>
    <w:rsid w:val="009D7004"/>
    <w:rsid w:val="009D71A8"/>
    <w:rsid w:val="009D7288"/>
    <w:rsid w:val="009D72F4"/>
    <w:rsid w:val="009D73A2"/>
    <w:rsid w:val="009D73AD"/>
    <w:rsid w:val="009D7410"/>
    <w:rsid w:val="009D75DB"/>
    <w:rsid w:val="009D7605"/>
    <w:rsid w:val="009D7F09"/>
    <w:rsid w:val="009D7F94"/>
    <w:rsid w:val="009E051C"/>
    <w:rsid w:val="009E088E"/>
    <w:rsid w:val="009E093D"/>
    <w:rsid w:val="009E0B04"/>
    <w:rsid w:val="009E0C8F"/>
    <w:rsid w:val="009E0D91"/>
    <w:rsid w:val="009E0F47"/>
    <w:rsid w:val="009E0FEE"/>
    <w:rsid w:val="009E110D"/>
    <w:rsid w:val="009E1190"/>
    <w:rsid w:val="009E13F6"/>
    <w:rsid w:val="009E1989"/>
    <w:rsid w:val="009E1A08"/>
    <w:rsid w:val="009E1AD2"/>
    <w:rsid w:val="009E1C93"/>
    <w:rsid w:val="009E1D80"/>
    <w:rsid w:val="009E1DF5"/>
    <w:rsid w:val="009E1EEB"/>
    <w:rsid w:val="009E21BB"/>
    <w:rsid w:val="009E23AB"/>
    <w:rsid w:val="009E2420"/>
    <w:rsid w:val="009E2568"/>
    <w:rsid w:val="009E270E"/>
    <w:rsid w:val="009E2744"/>
    <w:rsid w:val="009E2B22"/>
    <w:rsid w:val="009E2C2C"/>
    <w:rsid w:val="009E30FB"/>
    <w:rsid w:val="009E31F1"/>
    <w:rsid w:val="009E3219"/>
    <w:rsid w:val="009E339D"/>
    <w:rsid w:val="009E34AD"/>
    <w:rsid w:val="009E34D8"/>
    <w:rsid w:val="009E3532"/>
    <w:rsid w:val="009E36C6"/>
    <w:rsid w:val="009E3855"/>
    <w:rsid w:val="009E38F8"/>
    <w:rsid w:val="009E38FD"/>
    <w:rsid w:val="009E3987"/>
    <w:rsid w:val="009E3997"/>
    <w:rsid w:val="009E3A76"/>
    <w:rsid w:val="009E3BCE"/>
    <w:rsid w:val="009E3BE5"/>
    <w:rsid w:val="009E3C05"/>
    <w:rsid w:val="009E3D02"/>
    <w:rsid w:val="009E3E5C"/>
    <w:rsid w:val="009E3ECC"/>
    <w:rsid w:val="009E3EEC"/>
    <w:rsid w:val="009E3EF4"/>
    <w:rsid w:val="009E4089"/>
    <w:rsid w:val="009E40C3"/>
    <w:rsid w:val="009E40F7"/>
    <w:rsid w:val="009E4520"/>
    <w:rsid w:val="009E4544"/>
    <w:rsid w:val="009E454F"/>
    <w:rsid w:val="009E494D"/>
    <w:rsid w:val="009E4ADC"/>
    <w:rsid w:val="009E4D02"/>
    <w:rsid w:val="009E50AA"/>
    <w:rsid w:val="009E50DA"/>
    <w:rsid w:val="009E5299"/>
    <w:rsid w:val="009E5535"/>
    <w:rsid w:val="009E5712"/>
    <w:rsid w:val="009E575B"/>
    <w:rsid w:val="009E582E"/>
    <w:rsid w:val="009E591B"/>
    <w:rsid w:val="009E59CD"/>
    <w:rsid w:val="009E5A9D"/>
    <w:rsid w:val="009E5B0F"/>
    <w:rsid w:val="009E5B31"/>
    <w:rsid w:val="009E5B33"/>
    <w:rsid w:val="009E5B43"/>
    <w:rsid w:val="009E5B57"/>
    <w:rsid w:val="009E5BA3"/>
    <w:rsid w:val="009E5D0C"/>
    <w:rsid w:val="009E5DE3"/>
    <w:rsid w:val="009E5E40"/>
    <w:rsid w:val="009E6041"/>
    <w:rsid w:val="009E60E7"/>
    <w:rsid w:val="009E614A"/>
    <w:rsid w:val="009E61B9"/>
    <w:rsid w:val="009E6294"/>
    <w:rsid w:val="009E63DD"/>
    <w:rsid w:val="009E63F0"/>
    <w:rsid w:val="009E6447"/>
    <w:rsid w:val="009E6696"/>
    <w:rsid w:val="009E670F"/>
    <w:rsid w:val="009E67C3"/>
    <w:rsid w:val="009E6974"/>
    <w:rsid w:val="009E6A9A"/>
    <w:rsid w:val="009E6AE5"/>
    <w:rsid w:val="009E6B8A"/>
    <w:rsid w:val="009E7017"/>
    <w:rsid w:val="009E7129"/>
    <w:rsid w:val="009E72DF"/>
    <w:rsid w:val="009E72EF"/>
    <w:rsid w:val="009E731F"/>
    <w:rsid w:val="009E7323"/>
    <w:rsid w:val="009E748E"/>
    <w:rsid w:val="009E75DA"/>
    <w:rsid w:val="009E7601"/>
    <w:rsid w:val="009E7615"/>
    <w:rsid w:val="009E77B3"/>
    <w:rsid w:val="009E78E7"/>
    <w:rsid w:val="009E7C5A"/>
    <w:rsid w:val="009E7CF8"/>
    <w:rsid w:val="009E7E9F"/>
    <w:rsid w:val="009E7EB0"/>
    <w:rsid w:val="009E7FB2"/>
    <w:rsid w:val="009F0085"/>
    <w:rsid w:val="009F033E"/>
    <w:rsid w:val="009F0457"/>
    <w:rsid w:val="009F0485"/>
    <w:rsid w:val="009F064D"/>
    <w:rsid w:val="009F07DA"/>
    <w:rsid w:val="009F09DC"/>
    <w:rsid w:val="009F0BEB"/>
    <w:rsid w:val="009F0FC3"/>
    <w:rsid w:val="009F100C"/>
    <w:rsid w:val="009F10A9"/>
    <w:rsid w:val="009F1140"/>
    <w:rsid w:val="009F18A6"/>
    <w:rsid w:val="009F18C7"/>
    <w:rsid w:val="009F19C3"/>
    <w:rsid w:val="009F19E2"/>
    <w:rsid w:val="009F1A29"/>
    <w:rsid w:val="009F1EE5"/>
    <w:rsid w:val="009F1F66"/>
    <w:rsid w:val="009F1FCB"/>
    <w:rsid w:val="009F218F"/>
    <w:rsid w:val="009F2491"/>
    <w:rsid w:val="009F2580"/>
    <w:rsid w:val="009F26B8"/>
    <w:rsid w:val="009F26C1"/>
    <w:rsid w:val="009F272F"/>
    <w:rsid w:val="009F28FF"/>
    <w:rsid w:val="009F2904"/>
    <w:rsid w:val="009F2B0D"/>
    <w:rsid w:val="009F2BAE"/>
    <w:rsid w:val="009F2C93"/>
    <w:rsid w:val="009F2D4A"/>
    <w:rsid w:val="009F2DA1"/>
    <w:rsid w:val="009F2E6D"/>
    <w:rsid w:val="009F2F11"/>
    <w:rsid w:val="009F2FF8"/>
    <w:rsid w:val="009F30D5"/>
    <w:rsid w:val="009F323C"/>
    <w:rsid w:val="009F3257"/>
    <w:rsid w:val="009F34C4"/>
    <w:rsid w:val="009F3626"/>
    <w:rsid w:val="009F3787"/>
    <w:rsid w:val="009F386E"/>
    <w:rsid w:val="009F38D9"/>
    <w:rsid w:val="009F3A76"/>
    <w:rsid w:val="009F3AE8"/>
    <w:rsid w:val="009F3AF4"/>
    <w:rsid w:val="009F3C14"/>
    <w:rsid w:val="009F3D34"/>
    <w:rsid w:val="009F3FA0"/>
    <w:rsid w:val="009F4057"/>
    <w:rsid w:val="009F42F0"/>
    <w:rsid w:val="009F42FF"/>
    <w:rsid w:val="009F4422"/>
    <w:rsid w:val="009F4471"/>
    <w:rsid w:val="009F48F4"/>
    <w:rsid w:val="009F4A91"/>
    <w:rsid w:val="009F4B38"/>
    <w:rsid w:val="009F4BAD"/>
    <w:rsid w:val="009F4D97"/>
    <w:rsid w:val="009F4E88"/>
    <w:rsid w:val="009F4FE6"/>
    <w:rsid w:val="009F5127"/>
    <w:rsid w:val="009F5194"/>
    <w:rsid w:val="009F522B"/>
    <w:rsid w:val="009F52B7"/>
    <w:rsid w:val="009F54A8"/>
    <w:rsid w:val="009F55AA"/>
    <w:rsid w:val="009F5612"/>
    <w:rsid w:val="009F5861"/>
    <w:rsid w:val="009F5A54"/>
    <w:rsid w:val="009F5B83"/>
    <w:rsid w:val="009F5BDF"/>
    <w:rsid w:val="009F5E26"/>
    <w:rsid w:val="009F5EC0"/>
    <w:rsid w:val="009F5FE0"/>
    <w:rsid w:val="009F5FE6"/>
    <w:rsid w:val="009F604E"/>
    <w:rsid w:val="009F6216"/>
    <w:rsid w:val="009F643D"/>
    <w:rsid w:val="009F650D"/>
    <w:rsid w:val="009F6675"/>
    <w:rsid w:val="009F669F"/>
    <w:rsid w:val="009F66E0"/>
    <w:rsid w:val="009F67CD"/>
    <w:rsid w:val="009F67E9"/>
    <w:rsid w:val="009F6983"/>
    <w:rsid w:val="009F6A74"/>
    <w:rsid w:val="009F6A90"/>
    <w:rsid w:val="009F6B64"/>
    <w:rsid w:val="009F6BAF"/>
    <w:rsid w:val="009F6BC7"/>
    <w:rsid w:val="009F6BEB"/>
    <w:rsid w:val="009F6C43"/>
    <w:rsid w:val="009F6C47"/>
    <w:rsid w:val="009F708F"/>
    <w:rsid w:val="009F72C5"/>
    <w:rsid w:val="009F73BE"/>
    <w:rsid w:val="009F7521"/>
    <w:rsid w:val="009F7600"/>
    <w:rsid w:val="009F768B"/>
    <w:rsid w:val="009F76C1"/>
    <w:rsid w:val="009F780E"/>
    <w:rsid w:val="009F78A5"/>
    <w:rsid w:val="009F7A5F"/>
    <w:rsid w:val="009F7A6B"/>
    <w:rsid w:val="009F7AD8"/>
    <w:rsid w:val="009F7B0E"/>
    <w:rsid w:val="009F7CEF"/>
    <w:rsid w:val="009F7D47"/>
    <w:rsid w:val="009F7DED"/>
    <w:rsid w:val="009F7F93"/>
    <w:rsid w:val="00A00006"/>
    <w:rsid w:val="00A00090"/>
    <w:rsid w:val="00A0009C"/>
    <w:rsid w:val="00A00123"/>
    <w:rsid w:val="00A00175"/>
    <w:rsid w:val="00A002D8"/>
    <w:rsid w:val="00A005E7"/>
    <w:rsid w:val="00A006A0"/>
    <w:rsid w:val="00A00959"/>
    <w:rsid w:val="00A00CA0"/>
    <w:rsid w:val="00A00CDD"/>
    <w:rsid w:val="00A00CEF"/>
    <w:rsid w:val="00A00D56"/>
    <w:rsid w:val="00A00DBB"/>
    <w:rsid w:val="00A0112D"/>
    <w:rsid w:val="00A0127D"/>
    <w:rsid w:val="00A014FF"/>
    <w:rsid w:val="00A01610"/>
    <w:rsid w:val="00A016F9"/>
    <w:rsid w:val="00A017BC"/>
    <w:rsid w:val="00A01945"/>
    <w:rsid w:val="00A01A62"/>
    <w:rsid w:val="00A01BB6"/>
    <w:rsid w:val="00A01CC9"/>
    <w:rsid w:val="00A01D3C"/>
    <w:rsid w:val="00A01F83"/>
    <w:rsid w:val="00A01F85"/>
    <w:rsid w:val="00A01F93"/>
    <w:rsid w:val="00A01FB1"/>
    <w:rsid w:val="00A0200D"/>
    <w:rsid w:val="00A02066"/>
    <w:rsid w:val="00A02280"/>
    <w:rsid w:val="00A022D4"/>
    <w:rsid w:val="00A02319"/>
    <w:rsid w:val="00A02537"/>
    <w:rsid w:val="00A0267C"/>
    <w:rsid w:val="00A026C2"/>
    <w:rsid w:val="00A026C8"/>
    <w:rsid w:val="00A02796"/>
    <w:rsid w:val="00A02922"/>
    <w:rsid w:val="00A02BC1"/>
    <w:rsid w:val="00A02CCC"/>
    <w:rsid w:val="00A02CD7"/>
    <w:rsid w:val="00A02DD3"/>
    <w:rsid w:val="00A03159"/>
    <w:rsid w:val="00A032AC"/>
    <w:rsid w:val="00A035E0"/>
    <w:rsid w:val="00A039F5"/>
    <w:rsid w:val="00A03B41"/>
    <w:rsid w:val="00A03D01"/>
    <w:rsid w:val="00A03D3C"/>
    <w:rsid w:val="00A03DE1"/>
    <w:rsid w:val="00A03FE2"/>
    <w:rsid w:val="00A03FED"/>
    <w:rsid w:val="00A04050"/>
    <w:rsid w:val="00A042B5"/>
    <w:rsid w:val="00A0434E"/>
    <w:rsid w:val="00A04520"/>
    <w:rsid w:val="00A046E2"/>
    <w:rsid w:val="00A0488C"/>
    <w:rsid w:val="00A0494A"/>
    <w:rsid w:val="00A04A25"/>
    <w:rsid w:val="00A04BCA"/>
    <w:rsid w:val="00A04CDE"/>
    <w:rsid w:val="00A04D42"/>
    <w:rsid w:val="00A04D54"/>
    <w:rsid w:val="00A04DEF"/>
    <w:rsid w:val="00A04E02"/>
    <w:rsid w:val="00A04E72"/>
    <w:rsid w:val="00A04F17"/>
    <w:rsid w:val="00A05197"/>
    <w:rsid w:val="00A051B1"/>
    <w:rsid w:val="00A0537C"/>
    <w:rsid w:val="00A05385"/>
    <w:rsid w:val="00A053B2"/>
    <w:rsid w:val="00A05501"/>
    <w:rsid w:val="00A058A4"/>
    <w:rsid w:val="00A058AF"/>
    <w:rsid w:val="00A05A14"/>
    <w:rsid w:val="00A05A3D"/>
    <w:rsid w:val="00A05B03"/>
    <w:rsid w:val="00A05CA2"/>
    <w:rsid w:val="00A05D35"/>
    <w:rsid w:val="00A05E18"/>
    <w:rsid w:val="00A05E5E"/>
    <w:rsid w:val="00A060E7"/>
    <w:rsid w:val="00A0639D"/>
    <w:rsid w:val="00A06763"/>
    <w:rsid w:val="00A06817"/>
    <w:rsid w:val="00A06818"/>
    <w:rsid w:val="00A06AD7"/>
    <w:rsid w:val="00A06F16"/>
    <w:rsid w:val="00A073FB"/>
    <w:rsid w:val="00A075A2"/>
    <w:rsid w:val="00A075FC"/>
    <w:rsid w:val="00A0760E"/>
    <w:rsid w:val="00A07660"/>
    <w:rsid w:val="00A076E5"/>
    <w:rsid w:val="00A07721"/>
    <w:rsid w:val="00A07886"/>
    <w:rsid w:val="00A07922"/>
    <w:rsid w:val="00A07936"/>
    <w:rsid w:val="00A079C9"/>
    <w:rsid w:val="00A07CB3"/>
    <w:rsid w:val="00A07CE6"/>
    <w:rsid w:val="00A07F20"/>
    <w:rsid w:val="00A100CF"/>
    <w:rsid w:val="00A10112"/>
    <w:rsid w:val="00A10348"/>
    <w:rsid w:val="00A104C4"/>
    <w:rsid w:val="00A10582"/>
    <w:rsid w:val="00A105D3"/>
    <w:rsid w:val="00A10653"/>
    <w:rsid w:val="00A10656"/>
    <w:rsid w:val="00A106BE"/>
    <w:rsid w:val="00A109BB"/>
    <w:rsid w:val="00A10B33"/>
    <w:rsid w:val="00A10BA0"/>
    <w:rsid w:val="00A10DF2"/>
    <w:rsid w:val="00A10E2A"/>
    <w:rsid w:val="00A10FA1"/>
    <w:rsid w:val="00A11110"/>
    <w:rsid w:val="00A1119C"/>
    <w:rsid w:val="00A1127E"/>
    <w:rsid w:val="00A11343"/>
    <w:rsid w:val="00A1136B"/>
    <w:rsid w:val="00A11420"/>
    <w:rsid w:val="00A116AE"/>
    <w:rsid w:val="00A11A7D"/>
    <w:rsid w:val="00A11B4A"/>
    <w:rsid w:val="00A11BA7"/>
    <w:rsid w:val="00A11BC5"/>
    <w:rsid w:val="00A11D05"/>
    <w:rsid w:val="00A11DB3"/>
    <w:rsid w:val="00A11DEB"/>
    <w:rsid w:val="00A1218A"/>
    <w:rsid w:val="00A12346"/>
    <w:rsid w:val="00A12BA3"/>
    <w:rsid w:val="00A12CC3"/>
    <w:rsid w:val="00A12D1D"/>
    <w:rsid w:val="00A12D52"/>
    <w:rsid w:val="00A12E7C"/>
    <w:rsid w:val="00A12F84"/>
    <w:rsid w:val="00A12FBC"/>
    <w:rsid w:val="00A12FD8"/>
    <w:rsid w:val="00A12FEB"/>
    <w:rsid w:val="00A132FB"/>
    <w:rsid w:val="00A13329"/>
    <w:rsid w:val="00A133F7"/>
    <w:rsid w:val="00A134B4"/>
    <w:rsid w:val="00A135D2"/>
    <w:rsid w:val="00A136ED"/>
    <w:rsid w:val="00A138FD"/>
    <w:rsid w:val="00A13956"/>
    <w:rsid w:val="00A13A2E"/>
    <w:rsid w:val="00A13AA3"/>
    <w:rsid w:val="00A13C42"/>
    <w:rsid w:val="00A13D02"/>
    <w:rsid w:val="00A13D48"/>
    <w:rsid w:val="00A13E65"/>
    <w:rsid w:val="00A13E9F"/>
    <w:rsid w:val="00A13F41"/>
    <w:rsid w:val="00A13F8B"/>
    <w:rsid w:val="00A14000"/>
    <w:rsid w:val="00A14077"/>
    <w:rsid w:val="00A14545"/>
    <w:rsid w:val="00A145A7"/>
    <w:rsid w:val="00A14727"/>
    <w:rsid w:val="00A147FA"/>
    <w:rsid w:val="00A14842"/>
    <w:rsid w:val="00A14899"/>
    <w:rsid w:val="00A14996"/>
    <w:rsid w:val="00A14A20"/>
    <w:rsid w:val="00A14B05"/>
    <w:rsid w:val="00A14B81"/>
    <w:rsid w:val="00A14C2C"/>
    <w:rsid w:val="00A14E00"/>
    <w:rsid w:val="00A14FB9"/>
    <w:rsid w:val="00A1516A"/>
    <w:rsid w:val="00A15294"/>
    <w:rsid w:val="00A152B5"/>
    <w:rsid w:val="00A15505"/>
    <w:rsid w:val="00A155CC"/>
    <w:rsid w:val="00A1561A"/>
    <w:rsid w:val="00A15695"/>
    <w:rsid w:val="00A157E1"/>
    <w:rsid w:val="00A1585E"/>
    <w:rsid w:val="00A15B76"/>
    <w:rsid w:val="00A15DEE"/>
    <w:rsid w:val="00A15DF4"/>
    <w:rsid w:val="00A15FD6"/>
    <w:rsid w:val="00A1601E"/>
    <w:rsid w:val="00A161FA"/>
    <w:rsid w:val="00A16460"/>
    <w:rsid w:val="00A16732"/>
    <w:rsid w:val="00A167E9"/>
    <w:rsid w:val="00A167EB"/>
    <w:rsid w:val="00A167F6"/>
    <w:rsid w:val="00A16875"/>
    <w:rsid w:val="00A16970"/>
    <w:rsid w:val="00A16A2D"/>
    <w:rsid w:val="00A16B37"/>
    <w:rsid w:val="00A16BCA"/>
    <w:rsid w:val="00A16BF4"/>
    <w:rsid w:val="00A16CA7"/>
    <w:rsid w:val="00A16CAE"/>
    <w:rsid w:val="00A16DC8"/>
    <w:rsid w:val="00A1724D"/>
    <w:rsid w:val="00A172B0"/>
    <w:rsid w:val="00A1745F"/>
    <w:rsid w:val="00A17559"/>
    <w:rsid w:val="00A17904"/>
    <w:rsid w:val="00A17CA2"/>
    <w:rsid w:val="00A17D2A"/>
    <w:rsid w:val="00A17E46"/>
    <w:rsid w:val="00A17E93"/>
    <w:rsid w:val="00A17FBB"/>
    <w:rsid w:val="00A20022"/>
    <w:rsid w:val="00A20038"/>
    <w:rsid w:val="00A200E2"/>
    <w:rsid w:val="00A20137"/>
    <w:rsid w:val="00A20268"/>
    <w:rsid w:val="00A204E6"/>
    <w:rsid w:val="00A20588"/>
    <w:rsid w:val="00A205CC"/>
    <w:rsid w:val="00A20673"/>
    <w:rsid w:val="00A20754"/>
    <w:rsid w:val="00A209BB"/>
    <w:rsid w:val="00A20A06"/>
    <w:rsid w:val="00A20BEA"/>
    <w:rsid w:val="00A20C43"/>
    <w:rsid w:val="00A20CE0"/>
    <w:rsid w:val="00A20CEF"/>
    <w:rsid w:val="00A2128F"/>
    <w:rsid w:val="00A21323"/>
    <w:rsid w:val="00A213B2"/>
    <w:rsid w:val="00A213EA"/>
    <w:rsid w:val="00A21539"/>
    <w:rsid w:val="00A2160D"/>
    <w:rsid w:val="00A21638"/>
    <w:rsid w:val="00A218D5"/>
    <w:rsid w:val="00A21AE0"/>
    <w:rsid w:val="00A21B16"/>
    <w:rsid w:val="00A21DD5"/>
    <w:rsid w:val="00A220C0"/>
    <w:rsid w:val="00A220F4"/>
    <w:rsid w:val="00A221F3"/>
    <w:rsid w:val="00A22246"/>
    <w:rsid w:val="00A22333"/>
    <w:rsid w:val="00A22677"/>
    <w:rsid w:val="00A2271F"/>
    <w:rsid w:val="00A2277E"/>
    <w:rsid w:val="00A22988"/>
    <w:rsid w:val="00A22B9F"/>
    <w:rsid w:val="00A22C0E"/>
    <w:rsid w:val="00A23040"/>
    <w:rsid w:val="00A230D2"/>
    <w:rsid w:val="00A231BF"/>
    <w:rsid w:val="00A231E2"/>
    <w:rsid w:val="00A23684"/>
    <w:rsid w:val="00A236D7"/>
    <w:rsid w:val="00A237B5"/>
    <w:rsid w:val="00A237C9"/>
    <w:rsid w:val="00A238A0"/>
    <w:rsid w:val="00A23A42"/>
    <w:rsid w:val="00A23B32"/>
    <w:rsid w:val="00A23FAC"/>
    <w:rsid w:val="00A24036"/>
    <w:rsid w:val="00A240B5"/>
    <w:rsid w:val="00A24268"/>
    <w:rsid w:val="00A24640"/>
    <w:rsid w:val="00A24675"/>
    <w:rsid w:val="00A24834"/>
    <w:rsid w:val="00A2485D"/>
    <w:rsid w:val="00A2496B"/>
    <w:rsid w:val="00A249D1"/>
    <w:rsid w:val="00A24A98"/>
    <w:rsid w:val="00A24EE8"/>
    <w:rsid w:val="00A25046"/>
    <w:rsid w:val="00A2525D"/>
    <w:rsid w:val="00A252B3"/>
    <w:rsid w:val="00A25357"/>
    <w:rsid w:val="00A25419"/>
    <w:rsid w:val="00A255DC"/>
    <w:rsid w:val="00A257D1"/>
    <w:rsid w:val="00A2595D"/>
    <w:rsid w:val="00A259BF"/>
    <w:rsid w:val="00A25A00"/>
    <w:rsid w:val="00A25A5B"/>
    <w:rsid w:val="00A25A92"/>
    <w:rsid w:val="00A25ABB"/>
    <w:rsid w:val="00A25AE9"/>
    <w:rsid w:val="00A25C63"/>
    <w:rsid w:val="00A25DF2"/>
    <w:rsid w:val="00A25DF6"/>
    <w:rsid w:val="00A25F30"/>
    <w:rsid w:val="00A26345"/>
    <w:rsid w:val="00A264B0"/>
    <w:rsid w:val="00A2692E"/>
    <w:rsid w:val="00A26987"/>
    <w:rsid w:val="00A26A3F"/>
    <w:rsid w:val="00A26A8D"/>
    <w:rsid w:val="00A26B58"/>
    <w:rsid w:val="00A26BFE"/>
    <w:rsid w:val="00A26D22"/>
    <w:rsid w:val="00A26D57"/>
    <w:rsid w:val="00A26F15"/>
    <w:rsid w:val="00A26F42"/>
    <w:rsid w:val="00A26F64"/>
    <w:rsid w:val="00A27054"/>
    <w:rsid w:val="00A27085"/>
    <w:rsid w:val="00A2745A"/>
    <w:rsid w:val="00A2750D"/>
    <w:rsid w:val="00A2753B"/>
    <w:rsid w:val="00A276CD"/>
    <w:rsid w:val="00A276DF"/>
    <w:rsid w:val="00A27755"/>
    <w:rsid w:val="00A27772"/>
    <w:rsid w:val="00A2797A"/>
    <w:rsid w:val="00A279DA"/>
    <w:rsid w:val="00A27A0C"/>
    <w:rsid w:val="00A27A75"/>
    <w:rsid w:val="00A27AD1"/>
    <w:rsid w:val="00A27C1E"/>
    <w:rsid w:val="00A27D25"/>
    <w:rsid w:val="00A27F4F"/>
    <w:rsid w:val="00A27F7A"/>
    <w:rsid w:val="00A27FD6"/>
    <w:rsid w:val="00A3006E"/>
    <w:rsid w:val="00A301B3"/>
    <w:rsid w:val="00A30290"/>
    <w:rsid w:val="00A3048A"/>
    <w:rsid w:val="00A3048E"/>
    <w:rsid w:val="00A304AF"/>
    <w:rsid w:val="00A30538"/>
    <w:rsid w:val="00A30685"/>
    <w:rsid w:val="00A307BF"/>
    <w:rsid w:val="00A30A22"/>
    <w:rsid w:val="00A30A35"/>
    <w:rsid w:val="00A30A54"/>
    <w:rsid w:val="00A30C3C"/>
    <w:rsid w:val="00A30D1A"/>
    <w:rsid w:val="00A30DD3"/>
    <w:rsid w:val="00A30DFF"/>
    <w:rsid w:val="00A30F15"/>
    <w:rsid w:val="00A3104F"/>
    <w:rsid w:val="00A31145"/>
    <w:rsid w:val="00A3133F"/>
    <w:rsid w:val="00A31417"/>
    <w:rsid w:val="00A3147A"/>
    <w:rsid w:val="00A31501"/>
    <w:rsid w:val="00A316D7"/>
    <w:rsid w:val="00A31700"/>
    <w:rsid w:val="00A317EC"/>
    <w:rsid w:val="00A31827"/>
    <w:rsid w:val="00A31B9B"/>
    <w:rsid w:val="00A31DC2"/>
    <w:rsid w:val="00A31FEB"/>
    <w:rsid w:val="00A32015"/>
    <w:rsid w:val="00A3208E"/>
    <w:rsid w:val="00A320DB"/>
    <w:rsid w:val="00A32117"/>
    <w:rsid w:val="00A3217F"/>
    <w:rsid w:val="00A32191"/>
    <w:rsid w:val="00A321FD"/>
    <w:rsid w:val="00A32215"/>
    <w:rsid w:val="00A3221E"/>
    <w:rsid w:val="00A32235"/>
    <w:rsid w:val="00A322B8"/>
    <w:rsid w:val="00A323C8"/>
    <w:rsid w:val="00A32622"/>
    <w:rsid w:val="00A32637"/>
    <w:rsid w:val="00A32660"/>
    <w:rsid w:val="00A328FD"/>
    <w:rsid w:val="00A3299C"/>
    <w:rsid w:val="00A32B34"/>
    <w:rsid w:val="00A32CB6"/>
    <w:rsid w:val="00A32E29"/>
    <w:rsid w:val="00A32E9B"/>
    <w:rsid w:val="00A32F91"/>
    <w:rsid w:val="00A330DD"/>
    <w:rsid w:val="00A3317D"/>
    <w:rsid w:val="00A331F2"/>
    <w:rsid w:val="00A3324A"/>
    <w:rsid w:val="00A33763"/>
    <w:rsid w:val="00A338C1"/>
    <w:rsid w:val="00A33BE2"/>
    <w:rsid w:val="00A33C6D"/>
    <w:rsid w:val="00A33FD1"/>
    <w:rsid w:val="00A3401F"/>
    <w:rsid w:val="00A3408F"/>
    <w:rsid w:val="00A34778"/>
    <w:rsid w:val="00A34931"/>
    <w:rsid w:val="00A34947"/>
    <w:rsid w:val="00A34953"/>
    <w:rsid w:val="00A34ACF"/>
    <w:rsid w:val="00A34BCE"/>
    <w:rsid w:val="00A34EA0"/>
    <w:rsid w:val="00A35146"/>
    <w:rsid w:val="00A352E3"/>
    <w:rsid w:val="00A35362"/>
    <w:rsid w:val="00A3536D"/>
    <w:rsid w:val="00A3537E"/>
    <w:rsid w:val="00A3543D"/>
    <w:rsid w:val="00A354FB"/>
    <w:rsid w:val="00A355BE"/>
    <w:rsid w:val="00A35679"/>
    <w:rsid w:val="00A3579A"/>
    <w:rsid w:val="00A35875"/>
    <w:rsid w:val="00A358F4"/>
    <w:rsid w:val="00A35A14"/>
    <w:rsid w:val="00A35BB0"/>
    <w:rsid w:val="00A35C77"/>
    <w:rsid w:val="00A35CD5"/>
    <w:rsid w:val="00A35D2C"/>
    <w:rsid w:val="00A35D55"/>
    <w:rsid w:val="00A35D69"/>
    <w:rsid w:val="00A35EE1"/>
    <w:rsid w:val="00A35FBF"/>
    <w:rsid w:val="00A3614F"/>
    <w:rsid w:val="00A36241"/>
    <w:rsid w:val="00A36330"/>
    <w:rsid w:val="00A363E1"/>
    <w:rsid w:val="00A36408"/>
    <w:rsid w:val="00A365E4"/>
    <w:rsid w:val="00A365E8"/>
    <w:rsid w:val="00A368CD"/>
    <w:rsid w:val="00A36B89"/>
    <w:rsid w:val="00A36BF0"/>
    <w:rsid w:val="00A36D30"/>
    <w:rsid w:val="00A371CE"/>
    <w:rsid w:val="00A3731C"/>
    <w:rsid w:val="00A3738B"/>
    <w:rsid w:val="00A373BE"/>
    <w:rsid w:val="00A374A8"/>
    <w:rsid w:val="00A37584"/>
    <w:rsid w:val="00A37712"/>
    <w:rsid w:val="00A3781D"/>
    <w:rsid w:val="00A378FD"/>
    <w:rsid w:val="00A37CFC"/>
    <w:rsid w:val="00A37D46"/>
    <w:rsid w:val="00A37DA1"/>
    <w:rsid w:val="00A37F25"/>
    <w:rsid w:val="00A40312"/>
    <w:rsid w:val="00A40333"/>
    <w:rsid w:val="00A4043C"/>
    <w:rsid w:val="00A40444"/>
    <w:rsid w:val="00A404AA"/>
    <w:rsid w:val="00A404BD"/>
    <w:rsid w:val="00A405D2"/>
    <w:rsid w:val="00A406FF"/>
    <w:rsid w:val="00A4074B"/>
    <w:rsid w:val="00A4074F"/>
    <w:rsid w:val="00A40824"/>
    <w:rsid w:val="00A40893"/>
    <w:rsid w:val="00A4089B"/>
    <w:rsid w:val="00A4094E"/>
    <w:rsid w:val="00A40BEF"/>
    <w:rsid w:val="00A40E58"/>
    <w:rsid w:val="00A40F1A"/>
    <w:rsid w:val="00A4105E"/>
    <w:rsid w:val="00A41131"/>
    <w:rsid w:val="00A4116D"/>
    <w:rsid w:val="00A41265"/>
    <w:rsid w:val="00A412A4"/>
    <w:rsid w:val="00A412E6"/>
    <w:rsid w:val="00A41343"/>
    <w:rsid w:val="00A4138C"/>
    <w:rsid w:val="00A41632"/>
    <w:rsid w:val="00A41695"/>
    <w:rsid w:val="00A416C7"/>
    <w:rsid w:val="00A416FA"/>
    <w:rsid w:val="00A419D6"/>
    <w:rsid w:val="00A41C36"/>
    <w:rsid w:val="00A41C7B"/>
    <w:rsid w:val="00A41C84"/>
    <w:rsid w:val="00A41D33"/>
    <w:rsid w:val="00A41E6F"/>
    <w:rsid w:val="00A41F70"/>
    <w:rsid w:val="00A4206C"/>
    <w:rsid w:val="00A42072"/>
    <w:rsid w:val="00A420B2"/>
    <w:rsid w:val="00A42149"/>
    <w:rsid w:val="00A42375"/>
    <w:rsid w:val="00A424E2"/>
    <w:rsid w:val="00A4254C"/>
    <w:rsid w:val="00A42646"/>
    <w:rsid w:val="00A4277D"/>
    <w:rsid w:val="00A427AC"/>
    <w:rsid w:val="00A427D7"/>
    <w:rsid w:val="00A428C2"/>
    <w:rsid w:val="00A42AEF"/>
    <w:rsid w:val="00A42C3E"/>
    <w:rsid w:val="00A42D08"/>
    <w:rsid w:val="00A42D3C"/>
    <w:rsid w:val="00A42DC6"/>
    <w:rsid w:val="00A42DC7"/>
    <w:rsid w:val="00A42E1E"/>
    <w:rsid w:val="00A43140"/>
    <w:rsid w:val="00A431A0"/>
    <w:rsid w:val="00A43209"/>
    <w:rsid w:val="00A43260"/>
    <w:rsid w:val="00A4333A"/>
    <w:rsid w:val="00A433E5"/>
    <w:rsid w:val="00A4343B"/>
    <w:rsid w:val="00A434CD"/>
    <w:rsid w:val="00A43666"/>
    <w:rsid w:val="00A437A3"/>
    <w:rsid w:val="00A4389A"/>
    <w:rsid w:val="00A4397F"/>
    <w:rsid w:val="00A43AF4"/>
    <w:rsid w:val="00A43C1A"/>
    <w:rsid w:val="00A43D02"/>
    <w:rsid w:val="00A43E54"/>
    <w:rsid w:val="00A442FA"/>
    <w:rsid w:val="00A443BC"/>
    <w:rsid w:val="00A444D1"/>
    <w:rsid w:val="00A446A6"/>
    <w:rsid w:val="00A446E1"/>
    <w:rsid w:val="00A44738"/>
    <w:rsid w:val="00A44796"/>
    <w:rsid w:val="00A4480E"/>
    <w:rsid w:val="00A44827"/>
    <w:rsid w:val="00A449A2"/>
    <w:rsid w:val="00A44D40"/>
    <w:rsid w:val="00A44D47"/>
    <w:rsid w:val="00A44FAF"/>
    <w:rsid w:val="00A450D7"/>
    <w:rsid w:val="00A4576F"/>
    <w:rsid w:val="00A4578F"/>
    <w:rsid w:val="00A4589A"/>
    <w:rsid w:val="00A45AA9"/>
    <w:rsid w:val="00A45AC9"/>
    <w:rsid w:val="00A45B68"/>
    <w:rsid w:val="00A45CD8"/>
    <w:rsid w:val="00A45DA2"/>
    <w:rsid w:val="00A45DDA"/>
    <w:rsid w:val="00A45E74"/>
    <w:rsid w:val="00A46122"/>
    <w:rsid w:val="00A462A7"/>
    <w:rsid w:val="00A462C4"/>
    <w:rsid w:val="00A46306"/>
    <w:rsid w:val="00A463BE"/>
    <w:rsid w:val="00A46435"/>
    <w:rsid w:val="00A465DB"/>
    <w:rsid w:val="00A46874"/>
    <w:rsid w:val="00A46881"/>
    <w:rsid w:val="00A469EE"/>
    <w:rsid w:val="00A46A18"/>
    <w:rsid w:val="00A46AAA"/>
    <w:rsid w:val="00A46D7C"/>
    <w:rsid w:val="00A4720B"/>
    <w:rsid w:val="00A47265"/>
    <w:rsid w:val="00A47291"/>
    <w:rsid w:val="00A4735B"/>
    <w:rsid w:val="00A47395"/>
    <w:rsid w:val="00A474A2"/>
    <w:rsid w:val="00A474A9"/>
    <w:rsid w:val="00A47724"/>
    <w:rsid w:val="00A47889"/>
    <w:rsid w:val="00A47935"/>
    <w:rsid w:val="00A47A8C"/>
    <w:rsid w:val="00A47AC5"/>
    <w:rsid w:val="00A47C9D"/>
    <w:rsid w:val="00A47DB0"/>
    <w:rsid w:val="00A47E3B"/>
    <w:rsid w:val="00A47EB0"/>
    <w:rsid w:val="00A50018"/>
    <w:rsid w:val="00A50241"/>
    <w:rsid w:val="00A50291"/>
    <w:rsid w:val="00A50360"/>
    <w:rsid w:val="00A50524"/>
    <w:rsid w:val="00A5067D"/>
    <w:rsid w:val="00A50850"/>
    <w:rsid w:val="00A5093E"/>
    <w:rsid w:val="00A50A9B"/>
    <w:rsid w:val="00A50ACF"/>
    <w:rsid w:val="00A50BE9"/>
    <w:rsid w:val="00A50C2A"/>
    <w:rsid w:val="00A50CD5"/>
    <w:rsid w:val="00A50DE6"/>
    <w:rsid w:val="00A50FD2"/>
    <w:rsid w:val="00A50FFD"/>
    <w:rsid w:val="00A5114D"/>
    <w:rsid w:val="00A513DD"/>
    <w:rsid w:val="00A51614"/>
    <w:rsid w:val="00A5169A"/>
    <w:rsid w:val="00A517C1"/>
    <w:rsid w:val="00A517C8"/>
    <w:rsid w:val="00A51852"/>
    <w:rsid w:val="00A51ADC"/>
    <w:rsid w:val="00A51B93"/>
    <w:rsid w:val="00A51C78"/>
    <w:rsid w:val="00A51CA5"/>
    <w:rsid w:val="00A51CF8"/>
    <w:rsid w:val="00A523EE"/>
    <w:rsid w:val="00A52590"/>
    <w:rsid w:val="00A525C6"/>
    <w:rsid w:val="00A525DF"/>
    <w:rsid w:val="00A52719"/>
    <w:rsid w:val="00A5288C"/>
    <w:rsid w:val="00A528B5"/>
    <w:rsid w:val="00A5296E"/>
    <w:rsid w:val="00A52A55"/>
    <w:rsid w:val="00A52A9F"/>
    <w:rsid w:val="00A52AAF"/>
    <w:rsid w:val="00A52B12"/>
    <w:rsid w:val="00A52BA0"/>
    <w:rsid w:val="00A52C7E"/>
    <w:rsid w:val="00A52D34"/>
    <w:rsid w:val="00A52DD7"/>
    <w:rsid w:val="00A530C9"/>
    <w:rsid w:val="00A53183"/>
    <w:rsid w:val="00A531A8"/>
    <w:rsid w:val="00A532DC"/>
    <w:rsid w:val="00A53426"/>
    <w:rsid w:val="00A53537"/>
    <w:rsid w:val="00A53571"/>
    <w:rsid w:val="00A535F9"/>
    <w:rsid w:val="00A5364F"/>
    <w:rsid w:val="00A53716"/>
    <w:rsid w:val="00A537CA"/>
    <w:rsid w:val="00A53984"/>
    <w:rsid w:val="00A539C4"/>
    <w:rsid w:val="00A53A1C"/>
    <w:rsid w:val="00A53E4C"/>
    <w:rsid w:val="00A53EBC"/>
    <w:rsid w:val="00A53F96"/>
    <w:rsid w:val="00A540FA"/>
    <w:rsid w:val="00A54209"/>
    <w:rsid w:val="00A542F0"/>
    <w:rsid w:val="00A543D2"/>
    <w:rsid w:val="00A543E5"/>
    <w:rsid w:val="00A54430"/>
    <w:rsid w:val="00A5446F"/>
    <w:rsid w:val="00A54688"/>
    <w:rsid w:val="00A54717"/>
    <w:rsid w:val="00A54788"/>
    <w:rsid w:val="00A54919"/>
    <w:rsid w:val="00A54B1E"/>
    <w:rsid w:val="00A54BCF"/>
    <w:rsid w:val="00A54C26"/>
    <w:rsid w:val="00A54F1D"/>
    <w:rsid w:val="00A55469"/>
    <w:rsid w:val="00A55506"/>
    <w:rsid w:val="00A557A5"/>
    <w:rsid w:val="00A557DA"/>
    <w:rsid w:val="00A557E8"/>
    <w:rsid w:val="00A559D1"/>
    <w:rsid w:val="00A55C83"/>
    <w:rsid w:val="00A55D02"/>
    <w:rsid w:val="00A55D96"/>
    <w:rsid w:val="00A55E90"/>
    <w:rsid w:val="00A55EEB"/>
    <w:rsid w:val="00A5602F"/>
    <w:rsid w:val="00A5610C"/>
    <w:rsid w:val="00A5621C"/>
    <w:rsid w:val="00A5634F"/>
    <w:rsid w:val="00A56355"/>
    <w:rsid w:val="00A5651C"/>
    <w:rsid w:val="00A56569"/>
    <w:rsid w:val="00A56631"/>
    <w:rsid w:val="00A56829"/>
    <w:rsid w:val="00A56879"/>
    <w:rsid w:val="00A56936"/>
    <w:rsid w:val="00A569C6"/>
    <w:rsid w:val="00A56A92"/>
    <w:rsid w:val="00A56B46"/>
    <w:rsid w:val="00A56B57"/>
    <w:rsid w:val="00A56F3F"/>
    <w:rsid w:val="00A57387"/>
    <w:rsid w:val="00A5741B"/>
    <w:rsid w:val="00A57763"/>
    <w:rsid w:val="00A57ABE"/>
    <w:rsid w:val="00A57B7C"/>
    <w:rsid w:val="00A57C76"/>
    <w:rsid w:val="00A6021F"/>
    <w:rsid w:val="00A60311"/>
    <w:rsid w:val="00A604CF"/>
    <w:rsid w:val="00A6055B"/>
    <w:rsid w:val="00A6071E"/>
    <w:rsid w:val="00A60988"/>
    <w:rsid w:val="00A60AB8"/>
    <w:rsid w:val="00A60B0B"/>
    <w:rsid w:val="00A60B60"/>
    <w:rsid w:val="00A60B96"/>
    <w:rsid w:val="00A60E1C"/>
    <w:rsid w:val="00A60E4D"/>
    <w:rsid w:val="00A60E5D"/>
    <w:rsid w:val="00A60E6A"/>
    <w:rsid w:val="00A60F0A"/>
    <w:rsid w:val="00A61017"/>
    <w:rsid w:val="00A61154"/>
    <w:rsid w:val="00A61199"/>
    <w:rsid w:val="00A611D8"/>
    <w:rsid w:val="00A6142C"/>
    <w:rsid w:val="00A616CB"/>
    <w:rsid w:val="00A6195B"/>
    <w:rsid w:val="00A61B7F"/>
    <w:rsid w:val="00A61CA0"/>
    <w:rsid w:val="00A61E3C"/>
    <w:rsid w:val="00A6221F"/>
    <w:rsid w:val="00A6228F"/>
    <w:rsid w:val="00A622BD"/>
    <w:rsid w:val="00A62641"/>
    <w:rsid w:val="00A626BB"/>
    <w:rsid w:val="00A62767"/>
    <w:rsid w:val="00A62832"/>
    <w:rsid w:val="00A628DA"/>
    <w:rsid w:val="00A629E2"/>
    <w:rsid w:val="00A62B13"/>
    <w:rsid w:val="00A62B14"/>
    <w:rsid w:val="00A62B5C"/>
    <w:rsid w:val="00A62B8B"/>
    <w:rsid w:val="00A62CBF"/>
    <w:rsid w:val="00A62D2A"/>
    <w:rsid w:val="00A62E12"/>
    <w:rsid w:val="00A62EC3"/>
    <w:rsid w:val="00A62F67"/>
    <w:rsid w:val="00A62F6D"/>
    <w:rsid w:val="00A63012"/>
    <w:rsid w:val="00A63114"/>
    <w:rsid w:val="00A632BE"/>
    <w:rsid w:val="00A632CE"/>
    <w:rsid w:val="00A632EB"/>
    <w:rsid w:val="00A6338A"/>
    <w:rsid w:val="00A63397"/>
    <w:rsid w:val="00A633D3"/>
    <w:rsid w:val="00A634E9"/>
    <w:rsid w:val="00A6357A"/>
    <w:rsid w:val="00A635FF"/>
    <w:rsid w:val="00A63638"/>
    <w:rsid w:val="00A637BF"/>
    <w:rsid w:val="00A638F1"/>
    <w:rsid w:val="00A63965"/>
    <w:rsid w:val="00A63980"/>
    <w:rsid w:val="00A63AB4"/>
    <w:rsid w:val="00A63B43"/>
    <w:rsid w:val="00A63C16"/>
    <w:rsid w:val="00A63CD6"/>
    <w:rsid w:val="00A63E8A"/>
    <w:rsid w:val="00A63ED2"/>
    <w:rsid w:val="00A640BC"/>
    <w:rsid w:val="00A64136"/>
    <w:rsid w:val="00A641EE"/>
    <w:rsid w:val="00A6422E"/>
    <w:rsid w:val="00A645B3"/>
    <w:rsid w:val="00A645D8"/>
    <w:rsid w:val="00A64681"/>
    <w:rsid w:val="00A647C9"/>
    <w:rsid w:val="00A64810"/>
    <w:rsid w:val="00A649A5"/>
    <w:rsid w:val="00A64AD5"/>
    <w:rsid w:val="00A64BA6"/>
    <w:rsid w:val="00A64C89"/>
    <w:rsid w:val="00A64D8D"/>
    <w:rsid w:val="00A64FBC"/>
    <w:rsid w:val="00A65150"/>
    <w:rsid w:val="00A6515B"/>
    <w:rsid w:val="00A65191"/>
    <w:rsid w:val="00A652DA"/>
    <w:rsid w:val="00A653A3"/>
    <w:rsid w:val="00A654CB"/>
    <w:rsid w:val="00A6554E"/>
    <w:rsid w:val="00A6558C"/>
    <w:rsid w:val="00A656AA"/>
    <w:rsid w:val="00A6575C"/>
    <w:rsid w:val="00A6588F"/>
    <w:rsid w:val="00A658F4"/>
    <w:rsid w:val="00A65968"/>
    <w:rsid w:val="00A65A43"/>
    <w:rsid w:val="00A65A84"/>
    <w:rsid w:val="00A65A90"/>
    <w:rsid w:val="00A65C9A"/>
    <w:rsid w:val="00A65D69"/>
    <w:rsid w:val="00A65E02"/>
    <w:rsid w:val="00A65F4A"/>
    <w:rsid w:val="00A65F98"/>
    <w:rsid w:val="00A65FE8"/>
    <w:rsid w:val="00A661DE"/>
    <w:rsid w:val="00A662F9"/>
    <w:rsid w:val="00A66480"/>
    <w:rsid w:val="00A66554"/>
    <w:rsid w:val="00A665E5"/>
    <w:rsid w:val="00A66606"/>
    <w:rsid w:val="00A66635"/>
    <w:rsid w:val="00A667D7"/>
    <w:rsid w:val="00A66B3C"/>
    <w:rsid w:val="00A66BC2"/>
    <w:rsid w:val="00A66D52"/>
    <w:rsid w:val="00A6709A"/>
    <w:rsid w:val="00A6714A"/>
    <w:rsid w:val="00A6719A"/>
    <w:rsid w:val="00A671FE"/>
    <w:rsid w:val="00A67308"/>
    <w:rsid w:val="00A6758B"/>
    <w:rsid w:val="00A6791F"/>
    <w:rsid w:val="00A67A1D"/>
    <w:rsid w:val="00A67AC6"/>
    <w:rsid w:val="00A67BB7"/>
    <w:rsid w:val="00A67CBC"/>
    <w:rsid w:val="00A67DA6"/>
    <w:rsid w:val="00A67E25"/>
    <w:rsid w:val="00A70009"/>
    <w:rsid w:val="00A70185"/>
    <w:rsid w:val="00A7018D"/>
    <w:rsid w:val="00A7019B"/>
    <w:rsid w:val="00A701B8"/>
    <w:rsid w:val="00A702D9"/>
    <w:rsid w:val="00A703AD"/>
    <w:rsid w:val="00A70492"/>
    <w:rsid w:val="00A705D2"/>
    <w:rsid w:val="00A707E2"/>
    <w:rsid w:val="00A70A44"/>
    <w:rsid w:val="00A70A5F"/>
    <w:rsid w:val="00A70C03"/>
    <w:rsid w:val="00A70CB1"/>
    <w:rsid w:val="00A70D61"/>
    <w:rsid w:val="00A70E05"/>
    <w:rsid w:val="00A7102E"/>
    <w:rsid w:val="00A7106D"/>
    <w:rsid w:val="00A71115"/>
    <w:rsid w:val="00A712A0"/>
    <w:rsid w:val="00A71310"/>
    <w:rsid w:val="00A715C8"/>
    <w:rsid w:val="00A71725"/>
    <w:rsid w:val="00A71731"/>
    <w:rsid w:val="00A71839"/>
    <w:rsid w:val="00A71A43"/>
    <w:rsid w:val="00A71BC9"/>
    <w:rsid w:val="00A71C18"/>
    <w:rsid w:val="00A71CA8"/>
    <w:rsid w:val="00A71E01"/>
    <w:rsid w:val="00A72219"/>
    <w:rsid w:val="00A72236"/>
    <w:rsid w:val="00A72264"/>
    <w:rsid w:val="00A72451"/>
    <w:rsid w:val="00A7246A"/>
    <w:rsid w:val="00A7250E"/>
    <w:rsid w:val="00A72514"/>
    <w:rsid w:val="00A72756"/>
    <w:rsid w:val="00A728BF"/>
    <w:rsid w:val="00A72B30"/>
    <w:rsid w:val="00A72CCD"/>
    <w:rsid w:val="00A72D27"/>
    <w:rsid w:val="00A72D6D"/>
    <w:rsid w:val="00A72D8D"/>
    <w:rsid w:val="00A72DA7"/>
    <w:rsid w:val="00A72DAB"/>
    <w:rsid w:val="00A72DCD"/>
    <w:rsid w:val="00A72E6E"/>
    <w:rsid w:val="00A72EEF"/>
    <w:rsid w:val="00A72FC4"/>
    <w:rsid w:val="00A732E0"/>
    <w:rsid w:val="00A73382"/>
    <w:rsid w:val="00A733C0"/>
    <w:rsid w:val="00A73467"/>
    <w:rsid w:val="00A734A3"/>
    <w:rsid w:val="00A734C5"/>
    <w:rsid w:val="00A734FF"/>
    <w:rsid w:val="00A73869"/>
    <w:rsid w:val="00A739FD"/>
    <w:rsid w:val="00A73D19"/>
    <w:rsid w:val="00A73EF3"/>
    <w:rsid w:val="00A73F13"/>
    <w:rsid w:val="00A73FEC"/>
    <w:rsid w:val="00A742E4"/>
    <w:rsid w:val="00A74322"/>
    <w:rsid w:val="00A744EC"/>
    <w:rsid w:val="00A74547"/>
    <w:rsid w:val="00A74560"/>
    <w:rsid w:val="00A7457F"/>
    <w:rsid w:val="00A7484E"/>
    <w:rsid w:val="00A74988"/>
    <w:rsid w:val="00A74E42"/>
    <w:rsid w:val="00A74F32"/>
    <w:rsid w:val="00A74FED"/>
    <w:rsid w:val="00A75309"/>
    <w:rsid w:val="00A75323"/>
    <w:rsid w:val="00A75400"/>
    <w:rsid w:val="00A7540D"/>
    <w:rsid w:val="00A758B2"/>
    <w:rsid w:val="00A758B5"/>
    <w:rsid w:val="00A758DD"/>
    <w:rsid w:val="00A758F0"/>
    <w:rsid w:val="00A75BB2"/>
    <w:rsid w:val="00A75BD2"/>
    <w:rsid w:val="00A75C04"/>
    <w:rsid w:val="00A75C0B"/>
    <w:rsid w:val="00A75C1D"/>
    <w:rsid w:val="00A75D0C"/>
    <w:rsid w:val="00A75DEF"/>
    <w:rsid w:val="00A76141"/>
    <w:rsid w:val="00A761D7"/>
    <w:rsid w:val="00A764EC"/>
    <w:rsid w:val="00A7668A"/>
    <w:rsid w:val="00A76901"/>
    <w:rsid w:val="00A76A5A"/>
    <w:rsid w:val="00A76B5E"/>
    <w:rsid w:val="00A76B6A"/>
    <w:rsid w:val="00A76BC2"/>
    <w:rsid w:val="00A76CD5"/>
    <w:rsid w:val="00A76D4D"/>
    <w:rsid w:val="00A76ED5"/>
    <w:rsid w:val="00A76F54"/>
    <w:rsid w:val="00A76F96"/>
    <w:rsid w:val="00A7706A"/>
    <w:rsid w:val="00A770BE"/>
    <w:rsid w:val="00A771EE"/>
    <w:rsid w:val="00A772FF"/>
    <w:rsid w:val="00A7734F"/>
    <w:rsid w:val="00A7739E"/>
    <w:rsid w:val="00A773D5"/>
    <w:rsid w:val="00A774C4"/>
    <w:rsid w:val="00A774DC"/>
    <w:rsid w:val="00A775EB"/>
    <w:rsid w:val="00A77686"/>
    <w:rsid w:val="00A776DD"/>
    <w:rsid w:val="00A77AE5"/>
    <w:rsid w:val="00A77C7C"/>
    <w:rsid w:val="00A77C86"/>
    <w:rsid w:val="00A77E30"/>
    <w:rsid w:val="00A77F53"/>
    <w:rsid w:val="00A80076"/>
    <w:rsid w:val="00A80106"/>
    <w:rsid w:val="00A80232"/>
    <w:rsid w:val="00A802D8"/>
    <w:rsid w:val="00A804D5"/>
    <w:rsid w:val="00A8056E"/>
    <w:rsid w:val="00A80613"/>
    <w:rsid w:val="00A806E0"/>
    <w:rsid w:val="00A80853"/>
    <w:rsid w:val="00A80B10"/>
    <w:rsid w:val="00A80BBA"/>
    <w:rsid w:val="00A80CA3"/>
    <w:rsid w:val="00A80CBB"/>
    <w:rsid w:val="00A80CDF"/>
    <w:rsid w:val="00A80D10"/>
    <w:rsid w:val="00A80DC2"/>
    <w:rsid w:val="00A80ED6"/>
    <w:rsid w:val="00A81131"/>
    <w:rsid w:val="00A81410"/>
    <w:rsid w:val="00A81492"/>
    <w:rsid w:val="00A81503"/>
    <w:rsid w:val="00A81531"/>
    <w:rsid w:val="00A81A12"/>
    <w:rsid w:val="00A81B39"/>
    <w:rsid w:val="00A81B47"/>
    <w:rsid w:val="00A81C9A"/>
    <w:rsid w:val="00A81CE5"/>
    <w:rsid w:val="00A81D3E"/>
    <w:rsid w:val="00A81D5C"/>
    <w:rsid w:val="00A81DC8"/>
    <w:rsid w:val="00A81EBC"/>
    <w:rsid w:val="00A81FD9"/>
    <w:rsid w:val="00A820A8"/>
    <w:rsid w:val="00A820B1"/>
    <w:rsid w:val="00A8228C"/>
    <w:rsid w:val="00A8229F"/>
    <w:rsid w:val="00A8237E"/>
    <w:rsid w:val="00A82510"/>
    <w:rsid w:val="00A82520"/>
    <w:rsid w:val="00A82839"/>
    <w:rsid w:val="00A82CE5"/>
    <w:rsid w:val="00A82D4C"/>
    <w:rsid w:val="00A82F04"/>
    <w:rsid w:val="00A82F49"/>
    <w:rsid w:val="00A83087"/>
    <w:rsid w:val="00A83270"/>
    <w:rsid w:val="00A832E5"/>
    <w:rsid w:val="00A8347F"/>
    <w:rsid w:val="00A8348C"/>
    <w:rsid w:val="00A83512"/>
    <w:rsid w:val="00A836E8"/>
    <w:rsid w:val="00A8370E"/>
    <w:rsid w:val="00A83743"/>
    <w:rsid w:val="00A83976"/>
    <w:rsid w:val="00A83A36"/>
    <w:rsid w:val="00A8417B"/>
    <w:rsid w:val="00A8426A"/>
    <w:rsid w:val="00A843AB"/>
    <w:rsid w:val="00A844D3"/>
    <w:rsid w:val="00A84560"/>
    <w:rsid w:val="00A8459D"/>
    <w:rsid w:val="00A846A1"/>
    <w:rsid w:val="00A84967"/>
    <w:rsid w:val="00A84A7C"/>
    <w:rsid w:val="00A84BFF"/>
    <w:rsid w:val="00A84C2D"/>
    <w:rsid w:val="00A84CE1"/>
    <w:rsid w:val="00A84DA5"/>
    <w:rsid w:val="00A850EC"/>
    <w:rsid w:val="00A851F2"/>
    <w:rsid w:val="00A85236"/>
    <w:rsid w:val="00A85263"/>
    <w:rsid w:val="00A85432"/>
    <w:rsid w:val="00A8567D"/>
    <w:rsid w:val="00A8578A"/>
    <w:rsid w:val="00A85901"/>
    <w:rsid w:val="00A85A7C"/>
    <w:rsid w:val="00A85B88"/>
    <w:rsid w:val="00A85C18"/>
    <w:rsid w:val="00A85C1D"/>
    <w:rsid w:val="00A85D1C"/>
    <w:rsid w:val="00A85D5B"/>
    <w:rsid w:val="00A85E60"/>
    <w:rsid w:val="00A8600A"/>
    <w:rsid w:val="00A860DF"/>
    <w:rsid w:val="00A861F3"/>
    <w:rsid w:val="00A8631B"/>
    <w:rsid w:val="00A86437"/>
    <w:rsid w:val="00A86576"/>
    <w:rsid w:val="00A8677B"/>
    <w:rsid w:val="00A86815"/>
    <w:rsid w:val="00A868C0"/>
    <w:rsid w:val="00A8694E"/>
    <w:rsid w:val="00A869BA"/>
    <w:rsid w:val="00A86A58"/>
    <w:rsid w:val="00A86D29"/>
    <w:rsid w:val="00A86D63"/>
    <w:rsid w:val="00A86DB4"/>
    <w:rsid w:val="00A86E7C"/>
    <w:rsid w:val="00A8701C"/>
    <w:rsid w:val="00A8718D"/>
    <w:rsid w:val="00A87252"/>
    <w:rsid w:val="00A87409"/>
    <w:rsid w:val="00A87480"/>
    <w:rsid w:val="00A87735"/>
    <w:rsid w:val="00A8773D"/>
    <w:rsid w:val="00A87765"/>
    <w:rsid w:val="00A87B61"/>
    <w:rsid w:val="00A87B6F"/>
    <w:rsid w:val="00A87D37"/>
    <w:rsid w:val="00A87DBA"/>
    <w:rsid w:val="00A87F2F"/>
    <w:rsid w:val="00A90039"/>
    <w:rsid w:val="00A90067"/>
    <w:rsid w:val="00A900CD"/>
    <w:rsid w:val="00A90183"/>
    <w:rsid w:val="00A905E9"/>
    <w:rsid w:val="00A90617"/>
    <w:rsid w:val="00A90627"/>
    <w:rsid w:val="00A9062C"/>
    <w:rsid w:val="00A90634"/>
    <w:rsid w:val="00A90697"/>
    <w:rsid w:val="00A908AC"/>
    <w:rsid w:val="00A90960"/>
    <w:rsid w:val="00A90DB0"/>
    <w:rsid w:val="00A90F06"/>
    <w:rsid w:val="00A90F60"/>
    <w:rsid w:val="00A90F7E"/>
    <w:rsid w:val="00A91154"/>
    <w:rsid w:val="00A911E1"/>
    <w:rsid w:val="00A911F7"/>
    <w:rsid w:val="00A9126D"/>
    <w:rsid w:val="00A915B1"/>
    <w:rsid w:val="00A916D9"/>
    <w:rsid w:val="00A916FF"/>
    <w:rsid w:val="00A917AF"/>
    <w:rsid w:val="00A9189D"/>
    <w:rsid w:val="00A918CA"/>
    <w:rsid w:val="00A918FF"/>
    <w:rsid w:val="00A91A24"/>
    <w:rsid w:val="00A91A8E"/>
    <w:rsid w:val="00A91AB3"/>
    <w:rsid w:val="00A91B2A"/>
    <w:rsid w:val="00A91C3E"/>
    <w:rsid w:val="00A91E35"/>
    <w:rsid w:val="00A91EF5"/>
    <w:rsid w:val="00A920EE"/>
    <w:rsid w:val="00A920FC"/>
    <w:rsid w:val="00A92187"/>
    <w:rsid w:val="00A921C8"/>
    <w:rsid w:val="00A921DF"/>
    <w:rsid w:val="00A9220B"/>
    <w:rsid w:val="00A9222C"/>
    <w:rsid w:val="00A92286"/>
    <w:rsid w:val="00A92293"/>
    <w:rsid w:val="00A92325"/>
    <w:rsid w:val="00A9243C"/>
    <w:rsid w:val="00A92584"/>
    <w:rsid w:val="00A92599"/>
    <w:rsid w:val="00A92726"/>
    <w:rsid w:val="00A9275C"/>
    <w:rsid w:val="00A92851"/>
    <w:rsid w:val="00A92B33"/>
    <w:rsid w:val="00A92B72"/>
    <w:rsid w:val="00A92C2C"/>
    <w:rsid w:val="00A92C77"/>
    <w:rsid w:val="00A9354E"/>
    <w:rsid w:val="00A93589"/>
    <w:rsid w:val="00A93671"/>
    <w:rsid w:val="00A937B6"/>
    <w:rsid w:val="00A93920"/>
    <w:rsid w:val="00A9397D"/>
    <w:rsid w:val="00A93A07"/>
    <w:rsid w:val="00A93A3A"/>
    <w:rsid w:val="00A93BB8"/>
    <w:rsid w:val="00A93C66"/>
    <w:rsid w:val="00A93D27"/>
    <w:rsid w:val="00A93D39"/>
    <w:rsid w:val="00A93D92"/>
    <w:rsid w:val="00A93E1B"/>
    <w:rsid w:val="00A93F05"/>
    <w:rsid w:val="00A93F40"/>
    <w:rsid w:val="00A93FFE"/>
    <w:rsid w:val="00A94029"/>
    <w:rsid w:val="00A9412B"/>
    <w:rsid w:val="00A94139"/>
    <w:rsid w:val="00A94146"/>
    <w:rsid w:val="00A9418C"/>
    <w:rsid w:val="00A942B9"/>
    <w:rsid w:val="00A94353"/>
    <w:rsid w:val="00A94582"/>
    <w:rsid w:val="00A94601"/>
    <w:rsid w:val="00A94610"/>
    <w:rsid w:val="00A94695"/>
    <w:rsid w:val="00A947C1"/>
    <w:rsid w:val="00A94A1B"/>
    <w:rsid w:val="00A94B08"/>
    <w:rsid w:val="00A94C47"/>
    <w:rsid w:val="00A94F5F"/>
    <w:rsid w:val="00A95111"/>
    <w:rsid w:val="00A95141"/>
    <w:rsid w:val="00A9522B"/>
    <w:rsid w:val="00A953B7"/>
    <w:rsid w:val="00A95543"/>
    <w:rsid w:val="00A956B4"/>
    <w:rsid w:val="00A9570B"/>
    <w:rsid w:val="00A957B9"/>
    <w:rsid w:val="00A957CB"/>
    <w:rsid w:val="00A957FC"/>
    <w:rsid w:val="00A95804"/>
    <w:rsid w:val="00A95983"/>
    <w:rsid w:val="00A95A1D"/>
    <w:rsid w:val="00A95B42"/>
    <w:rsid w:val="00A95C0E"/>
    <w:rsid w:val="00A95C7E"/>
    <w:rsid w:val="00A95CA7"/>
    <w:rsid w:val="00A95DEE"/>
    <w:rsid w:val="00A95F4E"/>
    <w:rsid w:val="00A95F61"/>
    <w:rsid w:val="00A9608F"/>
    <w:rsid w:val="00A96292"/>
    <w:rsid w:val="00A96353"/>
    <w:rsid w:val="00A96398"/>
    <w:rsid w:val="00A963C6"/>
    <w:rsid w:val="00A96502"/>
    <w:rsid w:val="00A9663A"/>
    <w:rsid w:val="00A96662"/>
    <w:rsid w:val="00A96813"/>
    <w:rsid w:val="00A96899"/>
    <w:rsid w:val="00A968DD"/>
    <w:rsid w:val="00A96978"/>
    <w:rsid w:val="00A96A24"/>
    <w:rsid w:val="00A96B09"/>
    <w:rsid w:val="00A96B84"/>
    <w:rsid w:val="00A96D23"/>
    <w:rsid w:val="00A97060"/>
    <w:rsid w:val="00A971D9"/>
    <w:rsid w:val="00A97231"/>
    <w:rsid w:val="00A9726C"/>
    <w:rsid w:val="00A974D0"/>
    <w:rsid w:val="00A975F0"/>
    <w:rsid w:val="00A97618"/>
    <w:rsid w:val="00A97680"/>
    <w:rsid w:val="00A9789B"/>
    <w:rsid w:val="00A979E2"/>
    <w:rsid w:val="00A97C1D"/>
    <w:rsid w:val="00A97CCC"/>
    <w:rsid w:val="00A97CD2"/>
    <w:rsid w:val="00A97CF5"/>
    <w:rsid w:val="00A97E5F"/>
    <w:rsid w:val="00A97F0D"/>
    <w:rsid w:val="00A97F72"/>
    <w:rsid w:val="00AA0010"/>
    <w:rsid w:val="00AA0060"/>
    <w:rsid w:val="00AA0175"/>
    <w:rsid w:val="00AA01D6"/>
    <w:rsid w:val="00AA0287"/>
    <w:rsid w:val="00AA02DB"/>
    <w:rsid w:val="00AA0322"/>
    <w:rsid w:val="00AA05D7"/>
    <w:rsid w:val="00AA06C0"/>
    <w:rsid w:val="00AA06C4"/>
    <w:rsid w:val="00AA0749"/>
    <w:rsid w:val="00AA0A60"/>
    <w:rsid w:val="00AA0A6E"/>
    <w:rsid w:val="00AA0A82"/>
    <w:rsid w:val="00AA0D49"/>
    <w:rsid w:val="00AA0D67"/>
    <w:rsid w:val="00AA0E1F"/>
    <w:rsid w:val="00AA12A1"/>
    <w:rsid w:val="00AA13AE"/>
    <w:rsid w:val="00AA13C9"/>
    <w:rsid w:val="00AA14A3"/>
    <w:rsid w:val="00AA15F2"/>
    <w:rsid w:val="00AA176B"/>
    <w:rsid w:val="00AA17E6"/>
    <w:rsid w:val="00AA1848"/>
    <w:rsid w:val="00AA18E4"/>
    <w:rsid w:val="00AA18EA"/>
    <w:rsid w:val="00AA18EF"/>
    <w:rsid w:val="00AA196B"/>
    <w:rsid w:val="00AA1A0A"/>
    <w:rsid w:val="00AA1A21"/>
    <w:rsid w:val="00AA1A2E"/>
    <w:rsid w:val="00AA1D38"/>
    <w:rsid w:val="00AA1DF8"/>
    <w:rsid w:val="00AA20FE"/>
    <w:rsid w:val="00AA227E"/>
    <w:rsid w:val="00AA23AC"/>
    <w:rsid w:val="00AA240D"/>
    <w:rsid w:val="00AA2503"/>
    <w:rsid w:val="00AA2832"/>
    <w:rsid w:val="00AA28CD"/>
    <w:rsid w:val="00AA292B"/>
    <w:rsid w:val="00AA2A00"/>
    <w:rsid w:val="00AA2AC6"/>
    <w:rsid w:val="00AA2BAE"/>
    <w:rsid w:val="00AA2C8E"/>
    <w:rsid w:val="00AA2E31"/>
    <w:rsid w:val="00AA2E5B"/>
    <w:rsid w:val="00AA3515"/>
    <w:rsid w:val="00AA367C"/>
    <w:rsid w:val="00AA36C9"/>
    <w:rsid w:val="00AA38BE"/>
    <w:rsid w:val="00AA3A79"/>
    <w:rsid w:val="00AA3B90"/>
    <w:rsid w:val="00AA3C26"/>
    <w:rsid w:val="00AA3E70"/>
    <w:rsid w:val="00AA3F1D"/>
    <w:rsid w:val="00AA3F20"/>
    <w:rsid w:val="00AA3FD4"/>
    <w:rsid w:val="00AA3FDE"/>
    <w:rsid w:val="00AA4009"/>
    <w:rsid w:val="00AA406D"/>
    <w:rsid w:val="00AA40AA"/>
    <w:rsid w:val="00AA42A9"/>
    <w:rsid w:val="00AA466B"/>
    <w:rsid w:val="00AA46AD"/>
    <w:rsid w:val="00AA4825"/>
    <w:rsid w:val="00AA48B1"/>
    <w:rsid w:val="00AA4950"/>
    <w:rsid w:val="00AA4AAB"/>
    <w:rsid w:val="00AA4B84"/>
    <w:rsid w:val="00AA4C3F"/>
    <w:rsid w:val="00AA4ECB"/>
    <w:rsid w:val="00AA4EEF"/>
    <w:rsid w:val="00AA4F32"/>
    <w:rsid w:val="00AA5014"/>
    <w:rsid w:val="00AA5058"/>
    <w:rsid w:val="00AA5098"/>
    <w:rsid w:val="00AA51B9"/>
    <w:rsid w:val="00AA5213"/>
    <w:rsid w:val="00AA52B5"/>
    <w:rsid w:val="00AA5490"/>
    <w:rsid w:val="00AA566F"/>
    <w:rsid w:val="00AA5694"/>
    <w:rsid w:val="00AA579E"/>
    <w:rsid w:val="00AA57C6"/>
    <w:rsid w:val="00AA5832"/>
    <w:rsid w:val="00AA594C"/>
    <w:rsid w:val="00AA5A9B"/>
    <w:rsid w:val="00AA5B4D"/>
    <w:rsid w:val="00AA5B67"/>
    <w:rsid w:val="00AA5BAD"/>
    <w:rsid w:val="00AA5C36"/>
    <w:rsid w:val="00AA5CB0"/>
    <w:rsid w:val="00AA5E3D"/>
    <w:rsid w:val="00AA6035"/>
    <w:rsid w:val="00AA6277"/>
    <w:rsid w:val="00AA63DE"/>
    <w:rsid w:val="00AA64AF"/>
    <w:rsid w:val="00AA64D8"/>
    <w:rsid w:val="00AA6578"/>
    <w:rsid w:val="00AA657D"/>
    <w:rsid w:val="00AA6648"/>
    <w:rsid w:val="00AA66BB"/>
    <w:rsid w:val="00AA6871"/>
    <w:rsid w:val="00AA68E5"/>
    <w:rsid w:val="00AA6933"/>
    <w:rsid w:val="00AA69E5"/>
    <w:rsid w:val="00AA6AE5"/>
    <w:rsid w:val="00AA6B86"/>
    <w:rsid w:val="00AA6D8E"/>
    <w:rsid w:val="00AA6E7D"/>
    <w:rsid w:val="00AA6F1E"/>
    <w:rsid w:val="00AA6F76"/>
    <w:rsid w:val="00AA6FF3"/>
    <w:rsid w:val="00AA70ED"/>
    <w:rsid w:val="00AA734C"/>
    <w:rsid w:val="00AA737B"/>
    <w:rsid w:val="00AA7381"/>
    <w:rsid w:val="00AA73E5"/>
    <w:rsid w:val="00AA75B0"/>
    <w:rsid w:val="00AA7781"/>
    <w:rsid w:val="00AA79FF"/>
    <w:rsid w:val="00AA7CB3"/>
    <w:rsid w:val="00AA7CDA"/>
    <w:rsid w:val="00AA7DFC"/>
    <w:rsid w:val="00AB0060"/>
    <w:rsid w:val="00AB00A6"/>
    <w:rsid w:val="00AB03D9"/>
    <w:rsid w:val="00AB04E5"/>
    <w:rsid w:val="00AB04EF"/>
    <w:rsid w:val="00AB05A9"/>
    <w:rsid w:val="00AB0681"/>
    <w:rsid w:val="00AB0A42"/>
    <w:rsid w:val="00AB0A62"/>
    <w:rsid w:val="00AB0C50"/>
    <w:rsid w:val="00AB0D1D"/>
    <w:rsid w:val="00AB0DE6"/>
    <w:rsid w:val="00AB0E55"/>
    <w:rsid w:val="00AB0F33"/>
    <w:rsid w:val="00AB104B"/>
    <w:rsid w:val="00AB122B"/>
    <w:rsid w:val="00AB157D"/>
    <w:rsid w:val="00AB1593"/>
    <w:rsid w:val="00AB1635"/>
    <w:rsid w:val="00AB1ABD"/>
    <w:rsid w:val="00AB1B47"/>
    <w:rsid w:val="00AB1B48"/>
    <w:rsid w:val="00AB1C32"/>
    <w:rsid w:val="00AB1E71"/>
    <w:rsid w:val="00AB1EA1"/>
    <w:rsid w:val="00AB1FF2"/>
    <w:rsid w:val="00AB20D8"/>
    <w:rsid w:val="00AB2130"/>
    <w:rsid w:val="00AB24EC"/>
    <w:rsid w:val="00AB24FD"/>
    <w:rsid w:val="00AB25D1"/>
    <w:rsid w:val="00AB267E"/>
    <w:rsid w:val="00AB276D"/>
    <w:rsid w:val="00AB2834"/>
    <w:rsid w:val="00AB28A3"/>
    <w:rsid w:val="00AB2BE2"/>
    <w:rsid w:val="00AB2ED6"/>
    <w:rsid w:val="00AB33CA"/>
    <w:rsid w:val="00AB346C"/>
    <w:rsid w:val="00AB351F"/>
    <w:rsid w:val="00AB3543"/>
    <w:rsid w:val="00AB3613"/>
    <w:rsid w:val="00AB362E"/>
    <w:rsid w:val="00AB365D"/>
    <w:rsid w:val="00AB370F"/>
    <w:rsid w:val="00AB3796"/>
    <w:rsid w:val="00AB37B7"/>
    <w:rsid w:val="00AB3894"/>
    <w:rsid w:val="00AB3898"/>
    <w:rsid w:val="00AB389A"/>
    <w:rsid w:val="00AB38A8"/>
    <w:rsid w:val="00AB38AF"/>
    <w:rsid w:val="00AB38D1"/>
    <w:rsid w:val="00AB39F9"/>
    <w:rsid w:val="00AB3A01"/>
    <w:rsid w:val="00AB3A0F"/>
    <w:rsid w:val="00AB3BD1"/>
    <w:rsid w:val="00AB3BFD"/>
    <w:rsid w:val="00AB3CF4"/>
    <w:rsid w:val="00AB3D81"/>
    <w:rsid w:val="00AB3F1C"/>
    <w:rsid w:val="00AB40C8"/>
    <w:rsid w:val="00AB4115"/>
    <w:rsid w:val="00AB430F"/>
    <w:rsid w:val="00AB45AC"/>
    <w:rsid w:val="00AB4675"/>
    <w:rsid w:val="00AB47BD"/>
    <w:rsid w:val="00AB486C"/>
    <w:rsid w:val="00AB49B2"/>
    <w:rsid w:val="00AB4A3D"/>
    <w:rsid w:val="00AB4BAD"/>
    <w:rsid w:val="00AB4E9A"/>
    <w:rsid w:val="00AB4EC3"/>
    <w:rsid w:val="00AB507E"/>
    <w:rsid w:val="00AB50C7"/>
    <w:rsid w:val="00AB5159"/>
    <w:rsid w:val="00AB5175"/>
    <w:rsid w:val="00AB522B"/>
    <w:rsid w:val="00AB5339"/>
    <w:rsid w:val="00AB54AE"/>
    <w:rsid w:val="00AB5747"/>
    <w:rsid w:val="00AB5BE7"/>
    <w:rsid w:val="00AB5C50"/>
    <w:rsid w:val="00AB5D01"/>
    <w:rsid w:val="00AB5EB0"/>
    <w:rsid w:val="00AB5F2B"/>
    <w:rsid w:val="00AB5F35"/>
    <w:rsid w:val="00AB5F84"/>
    <w:rsid w:val="00AB603D"/>
    <w:rsid w:val="00AB605C"/>
    <w:rsid w:val="00AB6068"/>
    <w:rsid w:val="00AB6166"/>
    <w:rsid w:val="00AB6171"/>
    <w:rsid w:val="00AB6244"/>
    <w:rsid w:val="00AB6311"/>
    <w:rsid w:val="00AB649F"/>
    <w:rsid w:val="00AB657C"/>
    <w:rsid w:val="00AB6674"/>
    <w:rsid w:val="00AB66C9"/>
    <w:rsid w:val="00AB674D"/>
    <w:rsid w:val="00AB68AB"/>
    <w:rsid w:val="00AB69B0"/>
    <w:rsid w:val="00AB6A62"/>
    <w:rsid w:val="00AB6AC4"/>
    <w:rsid w:val="00AB6AEB"/>
    <w:rsid w:val="00AB6C8A"/>
    <w:rsid w:val="00AB7388"/>
    <w:rsid w:val="00AB740F"/>
    <w:rsid w:val="00AB7863"/>
    <w:rsid w:val="00AB7885"/>
    <w:rsid w:val="00AB78EC"/>
    <w:rsid w:val="00AB7B18"/>
    <w:rsid w:val="00AB7B44"/>
    <w:rsid w:val="00AB7B84"/>
    <w:rsid w:val="00AB7CE5"/>
    <w:rsid w:val="00AB7D04"/>
    <w:rsid w:val="00AB7DBF"/>
    <w:rsid w:val="00AB7DDA"/>
    <w:rsid w:val="00AB7F92"/>
    <w:rsid w:val="00AC0058"/>
    <w:rsid w:val="00AC005E"/>
    <w:rsid w:val="00AC010C"/>
    <w:rsid w:val="00AC0111"/>
    <w:rsid w:val="00AC0118"/>
    <w:rsid w:val="00AC012F"/>
    <w:rsid w:val="00AC0188"/>
    <w:rsid w:val="00AC018C"/>
    <w:rsid w:val="00AC01B9"/>
    <w:rsid w:val="00AC02BC"/>
    <w:rsid w:val="00AC02C4"/>
    <w:rsid w:val="00AC03E3"/>
    <w:rsid w:val="00AC042C"/>
    <w:rsid w:val="00AC0488"/>
    <w:rsid w:val="00AC053F"/>
    <w:rsid w:val="00AC05D7"/>
    <w:rsid w:val="00AC0658"/>
    <w:rsid w:val="00AC08A2"/>
    <w:rsid w:val="00AC0943"/>
    <w:rsid w:val="00AC09B1"/>
    <w:rsid w:val="00AC09C2"/>
    <w:rsid w:val="00AC0EE5"/>
    <w:rsid w:val="00AC0F58"/>
    <w:rsid w:val="00AC100E"/>
    <w:rsid w:val="00AC1085"/>
    <w:rsid w:val="00AC10F1"/>
    <w:rsid w:val="00AC110B"/>
    <w:rsid w:val="00AC119A"/>
    <w:rsid w:val="00AC12F1"/>
    <w:rsid w:val="00AC1317"/>
    <w:rsid w:val="00AC1393"/>
    <w:rsid w:val="00AC14F7"/>
    <w:rsid w:val="00AC185B"/>
    <w:rsid w:val="00AC1930"/>
    <w:rsid w:val="00AC1C66"/>
    <w:rsid w:val="00AC1D42"/>
    <w:rsid w:val="00AC1DD6"/>
    <w:rsid w:val="00AC1F17"/>
    <w:rsid w:val="00AC1F9B"/>
    <w:rsid w:val="00AC1FFC"/>
    <w:rsid w:val="00AC20E7"/>
    <w:rsid w:val="00AC2356"/>
    <w:rsid w:val="00AC23A8"/>
    <w:rsid w:val="00AC244C"/>
    <w:rsid w:val="00AC248B"/>
    <w:rsid w:val="00AC24A4"/>
    <w:rsid w:val="00AC257D"/>
    <w:rsid w:val="00AC2639"/>
    <w:rsid w:val="00AC263C"/>
    <w:rsid w:val="00AC26DF"/>
    <w:rsid w:val="00AC27F4"/>
    <w:rsid w:val="00AC2875"/>
    <w:rsid w:val="00AC298E"/>
    <w:rsid w:val="00AC2A1E"/>
    <w:rsid w:val="00AC2CAC"/>
    <w:rsid w:val="00AC2D41"/>
    <w:rsid w:val="00AC2DA8"/>
    <w:rsid w:val="00AC2DB5"/>
    <w:rsid w:val="00AC2E6B"/>
    <w:rsid w:val="00AC2F25"/>
    <w:rsid w:val="00AC30B2"/>
    <w:rsid w:val="00AC333F"/>
    <w:rsid w:val="00AC3390"/>
    <w:rsid w:val="00AC353F"/>
    <w:rsid w:val="00AC35B0"/>
    <w:rsid w:val="00AC39A5"/>
    <w:rsid w:val="00AC3A47"/>
    <w:rsid w:val="00AC3A9F"/>
    <w:rsid w:val="00AC3C4C"/>
    <w:rsid w:val="00AC3D99"/>
    <w:rsid w:val="00AC3F88"/>
    <w:rsid w:val="00AC407C"/>
    <w:rsid w:val="00AC40B2"/>
    <w:rsid w:val="00AC4323"/>
    <w:rsid w:val="00AC434E"/>
    <w:rsid w:val="00AC439C"/>
    <w:rsid w:val="00AC43ED"/>
    <w:rsid w:val="00AC45EB"/>
    <w:rsid w:val="00AC4637"/>
    <w:rsid w:val="00AC4775"/>
    <w:rsid w:val="00AC48F1"/>
    <w:rsid w:val="00AC48F9"/>
    <w:rsid w:val="00AC4904"/>
    <w:rsid w:val="00AC4912"/>
    <w:rsid w:val="00AC4A97"/>
    <w:rsid w:val="00AC4B2C"/>
    <w:rsid w:val="00AC4DD7"/>
    <w:rsid w:val="00AC5191"/>
    <w:rsid w:val="00AC520B"/>
    <w:rsid w:val="00AC52A5"/>
    <w:rsid w:val="00AC537F"/>
    <w:rsid w:val="00AC59EB"/>
    <w:rsid w:val="00AC5A99"/>
    <w:rsid w:val="00AC5A9D"/>
    <w:rsid w:val="00AC5AAA"/>
    <w:rsid w:val="00AC5B0E"/>
    <w:rsid w:val="00AC5B24"/>
    <w:rsid w:val="00AC5BD7"/>
    <w:rsid w:val="00AC5DBD"/>
    <w:rsid w:val="00AC5EBB"/>
    <w:rsid w:val="00AC5F82"/>
    <w:rsid w:val="00AC5FFA"/>
    <w:rsid w:val="00AC6202"/>
    <w:rsid w:val="00AC6339"/>
    <w:rsid w:val="00AC6582"/>
    <w:rsid w:val="00AC6620"/>
    <w:rsid w:val="00AC6708"/>
    <w:rsid w:val="00AC6B34"/>
    <w:rsid w:val="00AC6B6E"/>
    <w:rsid w:val="00AC6CDA"/>
    <w:rsid w:val="00AC6EC4"/>
    <w:rsid w:val="00AC6FA0"/>
    <w:rsid w:val="00AC727D"/>
    <w:rsid w:val="00AC7286"/>
    <w:rsid w:val="00AC7297"/>
    <w:rsid w:val="00AC7465"/>
    <w:rsid w:val="00AC75D1"/>
    <w:rsid w:val="00AC764D"/>
    <w:rsid w:val="00AC76CF"/>
    <w:rsid w:val="00AC76FB"/>
    <w:rsid w:val="00AC77B0"/>
    <w:rsid w:val="00AC7A10"/>
    <w:rsid w:val="00AC7A11"/>
    <w:rsid w:val="00AC7A69"/>
    <w:rsid w:val="00AC7AA8"/>
    <w:rsid w:val="00AC7BBA"/>
    <w:rsid w:val="00AC7D52"/>
    <w:rsid w:val="00AC7D84"/>
    <w:rsid w:val="00AC7E13"/>
    <w:rsid w:val="00AC7E45"/>
    <w:rsid w:val="00AC7ED3"/>
    <w:rsid w:val="00AC7F2A"/>
    <w:rsid w:val="00AC7F8F"/>
    <w:rsid w:val="00AD002B"/>
    <w:rsid w:val="00AD00B4"/>
    <w:rsid w:val="00AD00E6"/>
    <w:rsid w:val="00AD027E"/>
    <w:rsid w:val="00AD03A6"/>
    <w:rsid w:val="00AD0410"/>
    <w:rsid w:val="00AD0457"/>
    <w:rsid w:val="00AD05DE"/>
    <w:rsid w:val="00AD062B"/>
    <w:rsid w:val="00AD0817"/>
    <w:rsid w:val="00AD087C"/>
    <w:rsid w:val="00AD09A6"/>
    <w:rsid w:val="00AD0F64"/>
    <w:rsid w:val="00AD1002"/>
    <w:rsid w:val="00AD102A"/>
    <w:rsid w:val="00AD1055"/>
    <w:rsid w:val="00AD1070"/>
    <w:rsid w:val="00AD1083"/>
    <w:rsid w:val="00AD10AE"/>
    <w:rsid w:val="00AD1150"/>
    <w:rsid w:val="00AD1164"/>
    <w:rsid w:val="00AD118A"/>
    <w:rsid w:val="00AD1364"/>
    <w:rsid w:val="00AD13EE"/>
    <w:rsid w:val="00AD14BD"/>
    <w:rsid w:val="00AD15D4"/>
    <w:rsid w:val="00AD16FF"/>
    <w:rsid w:val="00AD172C"/>
    <w:rsid w:val="00AD174D"/>
    <w:rsid w:val="00AD1774"/>
    <w:rsid w:val="00AD17DA"/>
    <w:rsid w:val="00AD1A0B"/>
    <w:rsid w:val="00AD1A7F"/>
    <w:rsid w:val="00AD1A95"/>
    <w:rsid w:val="00AD1AB0"/>
    <w:rsid w:val="00AD1B29"/>
    <w:rsid w:val="00AD1C2C"/>
    <w:rsid w:val="00AD1C92"/>
    <w:rsid w:val="00AD1D88"/>
    <w:rsid w:val="00AD214C"/>
    <w:rsid w:val="00AD2242"/>
    <w:rsid w:val="00AD22AB"/>
    <w:rsid w:val="00AD25E5"/>
    <w:rsid w:val="00AD26B7"/>
    <w:rsid w:val="00AD2703"/>
    <w:rsid w:val="00AD2714"/>
    <w:rsid w:val="00AD2B3C"/>
    <w:rsid w:val="00AD2D2C"/>
    <w:rsid w:val="00AD2D61"/>
    <w:rsid w:val="00AD2D7C"/>
    <w:rsid w:val="00AD31A8"/>
    <w:rsid w:val="00AD3218"/>
    <w:rsid w:val="00AD3457"/>
    <w:rsid w:val="00AD3473"/>
    <w:rsid w:val="00AD3475"/>
    <w:rsid w:val="00AD3623"/>
    <w:rsid w:val="00AD3655"/>
    <w:rsid w:val="00AD36C3"/>
    <w:rsid w:val="00AD38CD"/>
    <w:rsid w:val="00AD3A48"/>
    <w:rsid w:val="00AD3CA6"/>
    <w:rsid w:val="00AD3CB3"/>
    <w:rsid w:val="00AD3D1A"/>
    <w:rsid w:val="00AD3D53"/>
    <w:rsid w:val="00AD3E30"/>
    <w:rsid w:val="00AD3EA7"/>
    <w:rsid w:val="00AD3EB7"/>
    <w:rsid w:val="00AD3FAB"/>
    <w:rsid w:val="00AD41FF"/>
    <w:rsid w:val="00AD4386"/>
    <w:rsid w:val="00AD44A8"/>
    <w:rsid w:val="00AD468C"/>
    <w:rsid w:val="00AD47CC"/>
    <w:rsid w:val="00AD4825"/>
    <w:rsid w:val="00AD4860"/>
    <w:rsid w:val="00AD4870"/>
    <w:rsid w:val="00AD4A8C"/>
    <w:rsid w:val="00AD4B6E"/>
    <w:rsid w:val="00AD4C72"/>
    <w:rsid w:val="00AD4CC7"/>
    <w:rsid w:val="00AD4EED"/>
    <w:rsid w:val="00AD504C"/>
    <w:rsid w:val="00AD5155"/>
    <w:rsid w:val="00AD5269"/>
    <w:rsid w:val="00AD5276"/>
    <w:rsid w:val="00AD53D7"/>
    <w:rsid w:val="00AD549C"/>
    <w:rsid w:val="00AD54AD"/>
    <w:rsid w:val="00AD54D5"/>
    <w:rsid w:val="00AD551C"/>
    <w:rsid w:val="00AD5584"/>
    <w:rsid w:val="00AD55BA"/>
    <w:rsid w:val="00AD5943"/>
    <w:rsid w:val="00AD59D6"/>
    <w:rsid w:val="00AD5ABE"/>
    <w:rsid w:val="00AD5D0F"/>
    <w:rsid w:val="00AD5D4C"/>
    <w:rsid w:val="00AD5EBF"/>
    <w:rsid w:val="00AD60A3"/>
    <w:rsid w:val="00AD6437"/>
    <w:rsid w:val="00AD646E"/>
    <w:rsid w:val="00AD64A9"/>
    <w:rsid w:val="00AD652B"/>
    <w:rsid w:val="00AD65B6"/>
    <w:rsid w:val="00AD6701"/>
    <w:rsid w:val="00AD676E"/>
    <w:rsid w:val="00AD6887"/>
    <w:rsid w:val="00AD6918"/>
    <w:rsid w:val="00AD698B"/>
    <w:rsid w:val="00AD6A88"/>
    <w:rsid w:val="00AD6E84"/>
    <w:rsid w:val="00AD6EF6"/>
    <w:rsid w:val="00AD6EF8"/>
    <w:rsid w:val="00AD6F3C"/>
    <w:rsid w:val="00AD70D1"/>
    <w:rsid w:val="00AD71E8"/>
    <w:rsid w:val="00AD72F7"/>
    <w:rsid w:val="00AD730E"/>
    <w:rsid w:val="00AD7424"/>
    <w:rsid w:val="00AD7458"/>
    <w:rsid w:val="00AD7459"/>
    <w:rsid w:val="00AD7471"/>
    <w:rsid w:val="00AD74A5"/>
    <w:rsid w:val="00AD7635"/>
    <w:rsid w:val="00AD76BB"/>
    <w:rsid w:val="00AD7739"/>
    <w:rsid w:val="00AD7868"/>
    <w:rsid w:val="00AD7874"/>
    <w:rsid w:val="00AD78C2"/>
    <w:rsid w:val="00AD7C7A"/>
    <w:rsid w:val="00AD7CA6"/>
    <w:rsid w:val="00AD7CE2"/>
    <w:rsid w:val="00AD7DEC"/>
    <w:rsid w:val="00AD7EEA"/>
    <w:rsid w:val="00AD7EFF"/>
    <w:rsid w:val="00AD7F60"/>
    <w:rsid w:val="00AE009F"/>
    <w:rsid w:val="00AE0137"/>
    <w:rsid w:val="00AE02EA"/>
    <w:rsid w:val="00AE02EC"/>
    <w:rsid w:val="00AE047F"/>
    <w:rsid w:val="00AE04F0"/>
    <w:rsid w:val="00AE0660"/>
    <w:rsid w:val="00AE0686"/>
    <w:rsid w:val="00AE06AC"/>
    <w:rsid w:val="00AE0898"/>
    <w:rsid w:val="00AE08EF"/>
    <w:rsid w:val="00AE0953"/>
    <w:rsid w:val="00AE0A97"/>
    <w:rsid w:val="00AE0BA6"/>
    <w:rsid w:val="00AE0CA7"/>
    <w:rsid w:val="00AE0DD4"/>
    <w:rsid w:val="00AE0FE4"/>
    <w:rsid w:val="00AE11C8"/>
    <w:rsid w:val="00AE1298"/>
    <w:rsid w:val="00AE161C"/>
    <w:rsid w:val="00AE1695"/>
    <w:rsid w:val="00AE18CD"/>
    <w:rsid w:val="00AE1A7F"/>
    <w:rsid w:val="00AE1BD8"/>
    <w:rsid w:val="00AE1CA5"/>
    <w:rsid w:val="00AE1D93"/>
    <w:rsid w:val="00AE1EE5"/>
    <w:rsid w:val="00AE214E"/>
    <w:rsid w:val="00AE2190"/>
    <w:rsid w:val="00AE2272"/>
    <w:rsid w:val="00AE2289"/>
    <w:rsid w:val="00AE2295"/>
    <w:rsid w:val="00AE2395"/>
    <w:rsid w:val="00AE2413"/>
    <w:rsid w:val="00AE2467"/>
    <w:rsid w:val="00AE24C1"/>
    <w:rsid w:val="00AE24C2"/>
    <w:rsid w:val="00AE2541"/>
    <w:rsid w:val="00AE2648"/>
    <w:rsid w:val="00AE28D6"/>
    <w:rsid w:val="00AE2919"/>
    <w:rsid w:val="00AE29D3"/>
    <w:rsid w:val="00AE2B85"/>
    <w:rsid w:val="00AE2BC3"/>
    <w:rsid w:val="00AE2D55"/>
    <w:rsid w:val="00AE2D78"/>
    <w:rsid w:val="00AE2D9D"/>
    <w:rsid w:val="00AE2E9D"/>
    <w:rsid w:val="00AE3000"/>
    <w:rsid w:val="00AE3108"/>
    <w:rsid w:val="00AE3251"/>
    <w:rsid w:val="00AE32FD"/>
    <w:rsid w:val="00AE342F"/>
    <w:rsid w:val="00AE3454"/>
    <w:rsid w:val="00AE3499"/>
    <w:rsid w:val="00AE34CB"/>
    <w:rsid w:val="00AE363D"/>
    <w:rsid w:val="00AE36F6"/>
    <w:rsid w:val="00AE3732"/>
    <w:rsid w:val="00AE3782"/>
    <w:rsid w:val="00AE3C7B"/>
    <w:rsid w:val="00AE3E53"/>
    <w:rsid w:val="00AE3EAD"/>
    <w:rsid w:val="00AE3EC5"/>
    <w:rsid w:val="00AE4143"/>
    <w:rsid w:val="00AE4482"/>
    <w:rsid w:val="00AE4541"/>
    <w:rsid w:val="00AE4657"/>
    <w:rsid w:val="00AE4714"/>
    <w:rsid w:val="00AE4723"/>
    <w:rsid w:val="00AE47ED"/>
    <w:rsid w:val="00AE48B5"/>
    <w:rsid w:val="00AE48C9"/>
    <w:rsid w:val="00AE4BCC"/>
    <w:rsid w:val="00AE4F15"/>
    <w:rsid w:val="00AE507B"/>
    <w:rsid w:val="00AE5094"/>
    <w:rsid w:val="00AE55CE"/>
    <w:rsid w:val="00AE5765"/>
    <w:rsid w:val="00AE5775"/>
    <w:rsid w:val="00AE57AE"/>
    <w:rsid w:val="00AE57EF"/>
    <w:rsid w:val="00AE5809"/>
    <w:rsid w:val="00AE5840"/>
    <w:rsid w:val="00AE595C"/>
    <w:rsid w:val="00AE5CF8"/>
    <w:rsid w:val="00AE5D0D"/>
    <w:rsid w:val="00AE5ED6"/>
    <w:rsid w:val="00AE5F60"/>
    <w:rsid w:val="00AE5F6F"/>
    <w:rsid w:val="00AE61DF"/>
    <w:rsid w:val="00AE6434"/>
    <w:rsid w:val="00AE6511"/>
    <w:rsid w:val="00AE6796"/>
    <w:rsid w:val="00AE679D"/>
    <w:rsid w:val="00AE6909"/>
    <w:rsid w:val="00AE6929"/>
    <w:rsid w:val="00AE6AAF"/>
    <w:rsid w:val="00AE6B11"/>
    <w:rsid w:val="00AE6CCD"/>
    <w:rsid w:val="00AE6D49"/>
    <w:rsid w:val="00AE6E87"/>
    <w:rsid w:val="00AE6F26"/>
    <w:rsid w:val="00AE6FBE"/>
    <w:rsid w:val="00AE70BB"/>
    <w:rsid w:val="00AE7125"/>
    <w:rsid w:val="00AE7129"/>
    <w:rsid w:val="00AE71B4"/>
    <w:rsid w:val="00AE71E6"/>
    <w:rsid w:val="00AE7350"/>
    <w:rsid w:val="00AE7356"/>
    <w:rsid w:val="00AE754F"/>
    <w:rsid w:val="00AE759F"/>
    <w:rsid w:val="00AE7693"/>
    <w:rsid w:val="00AE7766"/>
    <w:rsid w:val="00AE7841"/>
    <w:rsid w:val="00AE789F"/>
    <w:rsid w:val="00AE795D"/>
    <w:rsid w:val="00AE7A1F"/>
    <w:rsid w:val="00AE7BC7"/>
    <w:rsid w:val="00AE7DD6"/>
    <w:rsid w:val="00AF014E"/>
    <w:rsid w:val="00AF028B"/>
    <w:rsid w:val="00AF03CD"/>
    <w:rsid w:val="00AF04A8"/>
    <w:rsid w:val="00AF055C"/>
    <w:rsid w:val="00AF0603"/>
    <w:rsid w:val="00AF0637"/>
    <w:rsid w:val="00AF073B"/>
    <w:rsid w:val="00AF0762"/>
    <w:rsid w:val="00AF0796"/>
    <w:rsid w:val="00AF0827"/>
    <w:rsid w:val="00AF092C"/>
    <w:rsid w:val="00AF0943"/>
    <w:rsid w:val="00AF09C6"/>
    <w:rsid w:val="00AF0BC2"/>
    <w:rsid w:val="00AF0C58"/>
    <w:rsid w:val="00AF0F80"/>
    <w:rsid w:val="00AF0FB0"/>
    <w:rsid w:val="00AF10F2"/>
    <w:rsid w:val="00AF126D"/>
    <w:rsid w:val="00AF15AF"/>
    <w:rsid w:val="00AF169E"/>
    <w:rsid w:val="00AF17FA"/>
    <w:rsid w:val="00AF18AD"/>
    <w:rsid w:val="00AF1A0F"/>
    <w:rsid w:val="00AF1A50"/>
    <w:rsid w:val="00AF1B9D"/>
    <w:rsid w:val="00AF1D62"/>
    <w:rsid w:val="00AF1FFC"/>
    <w:rsid w:val="00AF2020"/>
    <w:rsid w:val="00AF2064"/>
    <w:rsid w:val="00AF20EF"/>
    <w:rsid w:val="00AF2259"/>
    <w:rsid w:val="00AF230C"/>
    <w:rsid w:val="00AF23C7"/>
    <w:rsid w:val="00AF24C7"/>
    <w:rsid w:val="00AF2502"/>
    <w:rsid w:val="00AF2707"/>
    <w:rsid w:val="00AF27A9"/>
    <w:rsid w:val="00AF2BB3"/>
    <w:rsid w:val="00AF2BE4"/>
    <w:rsid w:val="00AF2DD7"/>
    <w:rsid w:val="00AF2E78"/>
    <w:rsid w:val="00AF2FDA"/>
    <w:rsid w:val="00AF322F"/>
    <w:rsid w:val="00AF3246"/>
    <w:rsid w:val="00AF3279"/>
    <w:rsid w:val="00AF32AA"/>
    <w:rsid w:val="00AF3331"/>
    <w:rsid w:val="00AF33E1"/>
    <w:rsid w:val="00AF344E"/>
    <w:rsid w:val="00AF34AC"/>
    <w:rsid w:val="00AF353B"/>
    <w:rsid w:val="00AF353C"/>
    <w:rsid w:val="00AF358A"/>
    <w:rsid w:val="00AF35DB"/>
    <w:rsid w:val="00AF3637"/>
    <w:rsid w:val="00AF3663"/>
    <w:rsid w:val="00AF3719"/>
    <w:rsid w:val="00AF372C"/>
    <w:rsid w:val="00AF37C2"/>
    <w:rsid w:val="00AF3950"/>
    <w:rsid w:val="00AF3AE0"/>
    <w:rsid w:val="00AF3B70"/>
    <w:rsid w:val="00AF3DB6"/>
    <w:rsid w:val="00AF4194"/>
    <w:rsid w:val="00AF41CB"/>
    <w:rsid w:val="00AF42E0"/>
    <w:rsid w:val="00AF4324"/>
    <w:rsid w:val="00AF444C"/>
    <w:rsid w:val="00AF4531"/>
    <w:rsid w:val="00AF45AE"/>
    <w:rsid w:val="00AF4770"/>
    <w:rsid w:val="00AF47F1"/>
    <w:rsid w:val="00AF481A"/>
    <w:rsid w:val="00AF4A27"/>
    <w:rsid w:val="00AF4C72"/>
    <w:rsid w:val="00AF4C77"/>
    <w:rsid w:val="00AF4CC7"/>
    <w:rsid w:val="00AF4E24"/>
    <w:rsid w:val="00AF4EB9"/>
    <w:rsid w:val="00AF4F53"/>
    <w:rsid w:val="00AF50AD"/>
    <w:rsid w:val="00AF51C7"/>
    <w:rsid w:val="00AF531B"/>
    <w:rsid w:val="00AF53A9"/>
    <w:rsid w:val="00AF5550"/>
    <w:rsid w:val="00AF55A9"/>
    <w:rsid w:val="00AF573B"/>
    <w:rsid w:val="00AF5CC2"/>
    <w:rsid w:val="00AF6003"/>
    <w:rsid w:val="00AF6073"/>
    <w:rsid w:val="00AF644C"/>
    <w:rsid w:val="00AF6478"/>
    <w:rsid w:val="00AF64E0"/>
    <w:rsid w:val="00AF66F5"/>
    <w:rsid w:val="00AF6BA7"/>
    <w:rsid w:val="00AF6C04"/>
    <w:rsid w:val="00AF6EB3"/>
    <w:rsid w:val="00AF7013"/>
    <w:rsid w:val="00AF7038"/>
    <w:rsid w:val="00AF70FC"/>
    <w:rsid w:val="00AF71FF"/>
    <w:rsid w:val="00AF774B"/>
    <w:rsid w:val="00AF78C0"/>
    <w:rsid w:val="00AF7B34"/>
    <w:rsid w:val="00B0003E"/>
    <w:rsid w:val="00B00085"/>
    <w:rsid w:val="00B0017C"/>
    <w:rsid w:val="00B003FC"/>
    <w:rsid w:val="00B0043E"/>
    <w:rsid w:val="00B00448"/>
    <w:rsid w:val="00B0069B"/>
    <w:rsid w:val="00B006A4"/>
    <w:rsid w:val="00B00910"/>
    <w:rsid w:val="00B00975"/>
    <w:rsid w:val="00B00A01"/>
    <w:rsid w:val="00B00A76"/>
    <w:rsid w:val="00B00AA2"/>
    <w:rsid w:val="00B00B3F"/>
    <w:rsid w:val="00B00B55"/>
    <w:rsid w:val="00B00BB8"/>
    <w:rsid w:val="00B00D45"/>
    <w:rsid w:val="00B00D8F"/>
    <w:rsid w:val="00B00F3F"/>
    <w:rsid w:val="00B0108E"/>
    <w:rsid w:val="00B0112D"/>
    <w:rsid w:val="00B01213"/>
    <w:rsid w:val="00B0124B"/>
    <w:rsid w:val="00B012C7"/>
    <w:rsid w:val="00B013ED"/>
    <w:rsid w:val="00B0148D"/>
    <w:rsid w:val="00B014BF"/>
    <w:rsid w:val="00B0150F"/>
    <w:rsid w:val="00B015B1"/>
    <w:rsid w:val="00B017E7"/>
    <w:rsid w:val="00B0189E"/>
    <w:rsid w:val="00B019BA"/>
    <w:rsid w:val="00B01AE0"/>
    <w:rsid w:val="00B01F49"/>
    <w:rsid w:val="00B01F82"/>
    <w:rsid w:val="00B02025"/>
    <w:rsid w:val="00B0215D"/>
    <w:rsid w:val="00B0217C"/>
    <w:rsid w:val="00B0218C"/>
    <w:rsid w:val="00B0232B"/>
    <w:rsid w:val="00B023AC"/>
    <w:rsid w:val="00B0242E"/>
    <w:rsid w:val="00B02471"/>
    <w:rsid w:val="00B025EE"/>
    <w:rsid w:val="00B02773"/>
    <w:rsid w:val="00B0295A"/>
    <w:rsid w:val="00B029F7"/>
    <w:rsid w:val="00B029FF"/>
    <w:rsid w:val="00B02BE7"/>
    <w:rsid w:val="00B02E19"/>
    <w:rsid w:val="00B02EC2"/>
    <w:rsid w:val="00B030A5"/>
    <w:rsid w:val="00B0316B"/>
    <w:rsid w:val="00B031EB"/>
    <w:rsid w:val="00B03272"/>
    <w:rsid w:val="00B0354C"/>
    <w:rsid w:val="00B0356C"/>
    <w:rsid w:val="00B03653"/>
    <w:rsid w:val="00B036FE"/>
    <w:rsid w:val="00B03798"/>
    <w:rsid w:val="00B03823"/>
    <w:rsid w:val="00B03B19"/>
    <w:rsid w:val="00B03B66"/>
    <w:rsid w:val="00B03BA0"/>
    <w:rsid w:val="00B03BBB"/>
    <w:rsid w:val="00B03E5A"/>
    <w:rsid w:val="00B03F12"/>
    <w:rsid w:val="00B03FDE"/>
    <w:rsid w:val="00B04052"/>
    <w:rsid w:val="00B04066"/>
    <w:rsid w:val="00B0412B"/>
    <w:rsid w:val="00B041E2"/>
    <w:rsid w:val="00B041F8"/>
    <w:rsid w:val="00B04461"/>
    <w:rsid w:val="00B04488"/>
    <w:rsid w:val="00B0454A"/>
    <w:rsid w:val="00B0465E"/>
    <w:rsid w:val="00B04798"/>
    <w:rsid w:val="00B049E4"/>
    <w:rsid w:val="00B04A7F"/>
    <w:rsid w:val="00B04B6F"/>
    <w:rsid w:val="00B04FA9"/>
    <w:rsid w:val="00B05120"/>
    <w:rsid w:val="00B052B7"/>
    <w:rsid w:val="00B05383"/>
    <w:rsid w:val="00B0538A"/>
    <w:rsid w:val="00B053BA"/>
    <w:rsid w:val="00B05541"/>
    <w:rsid w:val="00B05846"/>
    <w:rsid w:val="00B05A1C"/>
    <w:rsid w:val="00B05A5F"/>
    <w:rsid w:val="00B05A8C"/>
    <w:rsid w:val="00B05D3D"/>
    <w:rsid w:val="00B05F12"/>
    <w:rsid w:val="00B05F78"/>
    <w:rsid w:val="00B05FEE"/>
    <w:rsid w:val="00B060AB"/>
    <w:rsid w:val="00B060BA"/>
    <w:rsid w:val="00B06225"/>
    <w:rsid w:val="00B062C2"/>
    <w:rsid w:val="00B06395"/>
    <w:rsid w:val="00B06434"/>
    <w:rsid w:val="00B0651B"/>
    <w:rsid w:val="00B06607"/>
    <w:rsid w:val="00B066EC"/>
    <w:rsid w:val="00B06714"/>
    <w:rsid w:val="00B06913"/>
    <w:rsid w:val="00B06B5C"/>
    <w:rsid w:val="00B06BBE"/>
    <w:rsid w:val="00B06CED"/>
    <w:rsid w:val="00B06FB8"/>
    <w:rsid w:val="00B07008"/>
    <w:rsid w:val="00B0708A"/>
    <w:rsid w:val="00B07221"/>
    <w:rsid w:val="00B072FF"/>
    <w:rsid w:val="00B07316"/>
    <w:rsid w:val="00B0731D"/>
    <w:rsid w:val="00B07355"/>
    <w:rsid w:val="00B0754F"/>
    <w:rsid w:val="00B075F7"/>
    <w:rsid w:val="00B07654"/>
    <w:rsid w:val="00B07689"/>
    <w:rsid w:val="00B07691"/>
    <w:rsid w:val="00B07754"/>
    <w:rsid w:val="00B079D6"/>
    <w:rsid w:val="00B07B24"/>
    <w:rsid w:val="00B07B4D"/>
    <w:rsid w:val="00B07B6A"/>
    <w:rsid w:val="00B07E90"/>
    <w:rsid w:val="00B10041"/>
    <w:rsid w:val="00B1010D"/>
    <w:rsid w:val="00B10162"/>
    <w:rsid w:val="00B102B2"/>
    <w:rsid w:val="00B107BE"/>
    <w:rsid w:val="00B107C9"/>
    <w:rsid w:val="00B10901"/>
    <w:rsid w:val="00B10ADF"/>
    <w:rsid w:val="00B10C73"/>
    <w:rsid w:val="00B10D77"/>
    <w:rsid w:val="00B10E20"/>
    <w:rsid w:val="00B10E41"/>
    <w:rsid w:val="00B10F46"/>
    <w:rsid w:val="00B110BD"/>
    <w:rsid w:val="00B11104"/>
    <w:rsid w:val="00B11387"/>
    <w:rsid w:val="00B115AD"/>
    <w:rsid w:val="00B11619"/>
    <w:rsid w:val="00B1168A"/>
    <w:rsid w:val="00B11697"/>
    <w:rsid w:val="00B11932"/>
    <w:rsid w:val="00B11A2E"/>
    <w:rsid w:val="00B11B61"/>
    <w:rsid w:val="00B11D0D"/>
    <w:rsid w:val="00B11ED7"/>
    <w:rsid w:val="00B12072"/>
    <w:rsid w:val="00B12079"/>
    <w:rsid w:val="00B120A4"/>
    <w:rsid w:val="00B120F6"/>
    <w:rsid w:val="00B1224E"/>
    <w:rsid w:val="00B123D9"/>
    <w:rsid w:val="00B124BF"/>
    <w:rsid w:val="00B124C0"/>
    <w:rsid w:val="00B12682"/>
    <w:rsid w:val="00B12708"/>
    <w:rsid w:val="00B129C7"/>
    <w:rsid w:val="00B12AB8"/>
    <w:rsid w:val="00B12B62"/>
    <w:rsid w:val="00B12C78"/>
    <w:rsid w:val="00B12C7B"/>
    <w:rsid w:val="00B12E01"/>
    <w:rsid w:val="00B12FAE"/>
    <w:rsid w:val="00B13018"/>
    <w:rsid w:val="00B132C1"/>
    <w:rsid w:val="00B133EF"/>
    <w:rsid w:val="00B13616"/>
    <w:rsid w:val="00B13677"/>
    <w:rsid w:val="00B136D9"/>
    <w:rsid w:val="00B138DE"/>
    <w:rsid w:val="00B138EB"/>
    <w:rsid w:val="00B13996"/>
    <w:rsid w:val="00B13A18"/>
    <w:rsid w:val="00B13A3B"/>
    <w:rsid w:val="00B13BA0"/>
    <w:rsid w:val="00B13C0B"/>
    <w:rsid w:val="00B13C22"/>
    <w:rsid w:val="00B13CC4"/>
    <w:rsid w:val="00B13D4E"/>
    <w:rsid w:val="00B13DC0"/>
    <w:rsid w:val="00B14141"/>
    <w:rsid w:val="00B1416C"/>
    <w:rsid w:val="00B144A2"/>
    <w:rsid w:val="00B144D8"/>
    <w:rsid w:val="00B1459D"/>
    <w:rsid w:val="00B145FF"/>
    <w:rsid w:val="00B148C9"/>
    <w:rsid w:val="00B14B2B"/>
    <w:rsid w:val="00B14B71"/>
    <w:rsid w:val="00B14C40"/>
    <w:rsid w:val="00B14E49"/>
    <w:rsid w:val="00B14F9C"/>
    <w:rsid w:val="00B1513F"/>
    <w:rsid w:val="00B151CD"/>
    <w:rsid w:val="00B15255"/>
    <w:rsid w:val="00B152DE"/>
    <w:rsid w:val="00B15392"/>
    <w:rsid w:val="00B154B8"/>
    <w:rsid w:val="00B15582"/>
    <w:rsid w:val="00B158AD"/>
    <w:rsid w:val="00B158D0"/>
    <w:rsid w:val="00B159E9"/>
    <w:rsid w:val="00B15C1A"/>
    <w:rsid w:val="00B15C26"/>
    <w:rsid w:val="00B15EC9"/>
    <w:rsid w:val="00B15FD9"/>
    <w:rsid w:val="00B1603C"/>
    <w:rsid w:val="00B167BB"/>
    <w:rsid w:val="00B16AF2"/>
    <w:rsid w:val="00B16CC5"/>
    <w:rsid w:val="00B16E50"/>
    <w:rsid w:val="00B16FB3"/>
    <w:rsid w:val="00B16FE8"/>
    <w:rsid w:val="00B170F7"/>
    <w:rsid w:val="00B17262"/>
    <w:rsid w:val="00B17414"/>
    <w:rsid w:val="00B17418"/>
    <w:rsid w:val="00B1773F"/>
    <w:rsid w:val="00B17754"/>
    <w:rsid w:val="00B177ED"/>
    <w:rsid w:val="00B1785B"/>
    <w:rsid w:val="00B178EA"/>
    <w:rsid w:val="00B17A02"/>
    <w:rsid w:val="00B17B83"/>
    <w:rsid w:val="00B17DB9"/>
    <w:rsid w:val="00B17EBE"/>
    <w:rsid w:val="00B17F87"/>
    <w:rsid w:val="00B201E9"/>
    <w:rsid w:val="00B20521"/>
    <w:rsid w:val="00B20745"/>
    <w:rsid w:val="00B208B0"/>
    <w:rsid w:val="00B20938"/>
    <w:rsid w:val="00B20B05"/>
    <w:rsid w:val="00B20E7A"/>
    <w:rsid w:val="00B20E89"/>
    <w:rsid w:val="00B21006"/>
    <w:rsid w:val="00B210D3"/>
    <w:rsid w:val="00B21227"/>
    <w:rsid w:val="00B21272"/>
    <w:rsid w:val="00B212E0"/>
    <w:rsid w:val="00B212F1"/>
    <w:rsid w:val="00B2145E"/>
    <w:rsid w:val="00B2154B"/>
    <w:rsid w:val="00B21582"/>
    <w:rsid w:val="00B21596"/>
    <w:rsid w:val="00B215D3"/>
    <w:rsid w:val="00B216B8"/>
    <w:rsid w:val="00B21774"/>
    <w:rsid w:val="00B21799"/>
    <w:rsid w:val="00B21C34"/>
    <w:rsid w:val="00B21C50"/>
    <w:rsid w:val="00B21CF1"/>
    <w:rsid w:val="00B21D03"/>
    <w:rsid w:val="00B21D55"/>
    <w:rsid w:val="00B21E75"/>
    <w:rsid w:val="00B21FF0"/>
    <w:rsid w:val="00B22032"/>
    <w:rsid w:val="00B220DE"/>
    <w:rsid w:val="00B2229E"/>
    <w:rsid w:val="00B222DC"/>
    <w:rsid w:val="00B22325"/>
    <w:rsid w:val="00B22360"/>
    <w:rsid w:val="00B223A7"/>
    <w:rsid w:val="00B2252C"/>
    <w:rsid w:val="00B22534"/>
    <w:rsid w:val="00B22716"/>
    <w:rsid w:val="00B227A9"/>
    <w:rsid w:val="00B227BC"/>
    <w:rsid w:val="00B227D8"/>
    <w:rsid w:val="00B2290C"/>
    <w:rsid w:val="00B22C6D"/>
    <w:rsid w:val="00B22DE7"/>
    <w:rsid w:val="00B22EA2"/>
    <w:rsid w:val="00B230B9"/>
    <w:rsid w:val="00B230E5"/>
    <w:rsid w:val="00B23265"/>
    <w:rsid w:val="00B233E7"/>
    <w:rsid w:val="00B2355F"/>
    <w:rsid w:val="00B23775"/>
    <w:rsid w:val="00B238DB"/>
    <w:rsid w:val="00B239BB"/>
    <w:rsid w:val="00B239E6"/>
    <w:rsid w:val="00B23A50"/>
    <w:rsid w:val="00B23A5D"/>
    <w:rsid w:val="00B23D87"/>
    <w:rsid w:val="00B23E6F"/>
    <w:rsid w:val="00B23F3C"/>
    <w:rsid w:val="00B242DA"/>
    <w:rsid w:val="00B24405"/>
    <w:rsid w:val="00B24639"/>
    <w:rsid w:val="00B2464B"/>
    <w:rsid w:val="00B247EB"/>
    <w:rsid w:val="00B24818"/>
    <w:rsid w:val="00B24916"/>
    <w:rsid w:val="00B24B2D"/>
    <w:rsid w:val="00B24C06"/>
    <w:rsid w:val="00B24C0B"/>
    <w:rsid w:val="00B24CE5"/>
    <w:rsid w:val="00B24EF0"/>
    <w:rsid w:val="00B24F30"/>
    <w:rsid w:val="00B2518B"/>
    <w:rsid w:val="00B25254"/>
    <w:rsid w:val="00B252C2"/>
    <w:rsid w:val="00B25338"/>
    <w:rsid w:val="00B25533"/>
    <w:rsid w:val="00B25642"/>
    <w:rsid w:val="00B25A83"/>
    <w:rsid w:val="00B25B6D"/>
    <w:rsid w:val="00B25C45"/>
    <w:rsid w:val="00B25D1A"/>
    <w:rsid w:val="00B25E47"/>
    <w:rsid w:val="00B260BE"/>
    <w:rsid w:val="00B261C4"/>
    <w:rsid w:val="00B262DF"/>
    <w:rsid w:val="00B266A5"/>
    <w:rsid w:val="00B268C9"/>
    <w:rsid w:val="00B26995"/>
    <w:rsid w:val="00B269E9"/>
    <w:rsid w:val="00B26AEB"/>
    <w:rsid w:val="00B26BD1"/>
    <w:rsid w:val="00B26D69"/>
    <w:rsid w:val="00B26DCE"/>
    <w:rsid w:val="00B26E7F"/>
    <w:rsid w:val="00B26E99"/>
    <w:rsid w:val="00B26F80"/>
    <w:rsid w:val="00B27016"/>
    <w:rsid w:val="00B2707E"/>
    <w:rsid w:val="00B270F6"/>
    <w:rsid w:val="00B27129"/>
    <w:rsid w:val="00B2716E"/>
    <w:rsid w:val="00B2724C"/>
    <w:rsid w:val="00B272F1"/>
    <w:rsid w:val="00B276D6"/>
    <w:rsid w:val="00B277D3"/>
    <w:rsid w:val="00B27859"/>
    <w:rsid w:val="00B278F3"/>
    <w:rsid w:val="00B278F9"/>
    <w:rsid w:val="00B27D4E"/>
    <w:rsid w:val="00B27F66"/>
    <w:rsid w:val="00B27F7E"/>
    <w:rsid w:val="00B3005F"/>
    <w:rsid w:val="00B30078"/>
    <w:rsid w:val="00B3010A"/>
    <w:rsid w:val="00B301CE"/>
    <w:rsid w:val="00B303A9"/>
    <w:rsid w:val="00B30474"/>
    <w:rsid w:val="00B304A5"/>
    <w:rsid w:val="00B305AE"/>
    <w:rsid w:val="00B305B1"/>
    <w:rsid w:val="00B30801"/>
    <w:rsid w:val="00B30ABF"/>
    <w:rsid w:val="00B30B2B"/>
    <w:rsid w:val="00B313FD"/>
    <w:rsid w:val="00B314B2"/>
    <w:rsid w:val="00B315B9"/>
    <w:rsid w:val="00B316E7"/>
    <w:rsid w:val="00B31961"/>
    <w:rsid w:val="00B31A6E"/>
    <w:rsid w:val="00B31CB1"/>
    <w:rsid w:val="00B31CD0"/>
    <w:rsid w:val="00B31E44"/>
    <w:rsid w:val="00B31E68"/>
    <w:rsid w:val="00B32241"/>
    <w:rsid w:val="00B322AA"/>
    <w:rsid w:val="00B324DF"/>
    <w:rsid w:val="00B3259D"/>
    <w:rsid w:val="00B3266F"/>
    <w:rsid w:val="00B326DD"/>
    <w:rsid w:val="00B3285B"/>
    <w:rsid w:val="00B32864"/>
    <w:rsid w:val="00B32A7B"/>
    <w:rsid w:val="00B32C8B"/>
    <w:rsid w:val="00B32E5F"/>
    <w:rsid w:val="00B32EF8"/>
    <w:rsid w:val="00B330C1"/>
    <w:rsid w:val="00B33190"/>
    <w:rsid w:val="00B3333F"/>
    <w:rsid w:val="00B333AA"/>
    <w:rsid w:val="00B3355B"/>
    <w:rsid w:val="00B335A0"/>
    <w:rsid w:val="00B33699"/>
    <w:rsid w:val="00B3369C"/>
    <w:rsid w:val="00B33747"/>
    <w:rsid w:val="00B3382E"/>
    <w:rsid w:val="00B339DB"/>
    <w:rsid w:val="00B33A2C"/>
    <w:rsid w:val="00B33AD0"/>
    <w:rsid w:val="00B33C6C"/>
    <w:rsid w:val="00B33CAF"/>
    <w:rsid w:val="00B33EC7"/>
    <w:rsid w:val="00B33FEE"/>
    <w:rsid w:val="00B34015"/>
    <w:rsid w:val="00B3420E"/>
    <w:rsid w:val="00B34414"/>
    <w:rsid w:val="00B3456D"/>
    <w:rsid w:val="00B345CE"/>
    <w:rsid w:val="00B346E2"/>
    <w:rsid w:val="00B34784"/>
    <w:rsid w:val="00B347B6"/>
    <w:rsid w:val="00B3490F"/>
    <w:rsid w:val="00B34A50"/>
    <w:rsid w:val="00B34C0F"/>
    <w:rsid w:val="00B34DF8"/>
    <w:rsid w:val="00B34ED0"/>
    <w:rsid w:val="00B34F3F"/>
    <w:rsid w:val="00B35046"/>
    <w:rsid w:val="00B35094"/>
    <w:rsid w:val="00B35211"/>
    <w:rsid w:val="00B3541B"/>
    <w:rsid w:val="00B35487"/>
    <w:rsid w:val="00B354D2"/>
    <w:rsid w:val="00B35546"/>
    <w:rsid w:val="00B355F8"/>
    <w:rsid w:val="00B356BA"/>
    <w:rsid w:val="00B358A6"/>
    <w:rsid w:val="00B35972"/>
    <w:rsid w:val="00B35ACE"/>
    <w:rsid w:val="00B35B70"/>
    <w:rsid w:val="00B35BFF"/>
    <w:rsid w:val="00B35CE0"/>
    <w:rsid w:val="00B35DCD"/>
    <w:rsid w:val="00B35E06"/>
    <w:rsid w:val="00B35F31"/>
    <w:rsid w:val="00B36466"/>
    <w:rsid w:val="00B365B7"/>
    <w:rsid w:val="00B3674F"/>
    <w:rsid w:val="00B3686C"/>
    <w:rsid w:val="00B36A83"/>
    <w:rsid w:val="00B36AB5"/>
    <w:rsid w:val="00B36C57"/>
    <w:rsid w:val="00B36D33"/>
    <w:rsid w:val="00B36EAF"/>
    <w:rsid w:val="00B37235"/>
    <w:rsid w:val="00B3728E"/>
    <w:rsid w:val="00B37455"/>
    <w:rsid w:val="00B374B1"/>
    <w:rsid w:val="00B3767C"/>
    <w:rsid w:val="00B3770D"/>
    <w:rsid w:val="00B37A42"/>
    <w:rsid w:val="00B37F87"/>
    <w:rsid w:val="00B400AF"/>
    <w:rsid w:val="00B400F8"/>
    <w:rsid w:val="00B40299"/>
    <w:rsid w:val="00B4057D"/>
    <w:rsid w:val="00B40612"/>
    <w:rsid w:val="00B406B5"/>
    <w:rsid w:val="00B406D2"/>
    <w:rsid w:val="00B407CD"/>
    <w:rsid w:val="00B4082E"/>
    <w:rsid w:val="00B4091F"/>
    <w:rsid w:val="00B40951"/>
    <w:rsid w:val="00B4099E"/>
    <w:rsid w:val="00B40C52"/>
    <w:rsid w:val="00B40C9F"/>
    <w:rsid w:val="00B40D8D"/>
    <w:rsid w:val="00B41123"/>
    <w:rsid w:val="00B4114A"/>
    <w:rsid w:val="00B41804"/>
    <w:rsid w:val="00B418BB"/>
    <w:rsid w:val="00B418E9"/>
    <w:rsid w:val="00B41985"/>
    <w:rsid w:val="00B41A23"/>
    <w:rsid w:val="00B41A68"/>
    <w:rsid w:val="00B41BB1"/>
    <w:rsid w:val="00B41C8B"/>
    <w:rsid w:val="00B41ECC"/>
    <w:rsid w:val="00B42041"/>
    <w:rsid w:val="00B42164"/>
    <w:rsid w:val="00B4219F"/>
    <w:rsid w:val="00B421D4"/>
    <w:rsid w:val="00B42231"/>
    <w:rsid w:val="00B42331"/>
    <w:rsid w:val="00B42462"/>
    <w:rsid w:val="00B42842"/>
    <w:rsid w:val="00B4291A"/>
    <w:rsid w:val="00B42BB9"/>
    <w:rsid w:val="00B42DBE"/>
    <w:rsid w:val="00B42FA5"/>
    <w:rsid w:val="00B430D4"/>
    <w:rsid w:val="00B431CB"/>
    <w:rsid w:val="00B43282"/>
    <w:rsid w:val="00B433FD"/>
    <w:rsid w:val="00B434F7"/>
    <w:rsid w:val="00B43518"/>
    <w:rsid w:val="00B437A9"/>
    <w:rsid w:val="00B43844"/>
    <w:rsid w:val="00B4390B"/>
    <w:rsid w:val="00B43A12"/>
    <w:rsid w:val="00B43C21"/>
    <w:rsid w:val="00B43C25"/>
    <w:rsid w:val="00B43DCF"/>
    <w:rsid w:val="00B44035"/>
    <w:rsid w:val="00B440EF"/>
    <w:rsid w:val="00B441BD"/>
    <w:rsid w:val="00B443AD"/>
    <w:rsid w:val="00B445EA"/>
    <w:rsid w:val="00B4465D"/>
    <w:rsid w:val="00B446AD"/>
    <w:rsid w:val="00B44823"/>
    <w:rsid w:val="00B448B0"/>
    <w:rsid w:val="00B448DE"/>
    <w:rsid w:val="00B44C29"/>
    <w:rsid w:val="00B44C9E"/>
    <w:rsid w:val="00B44D56"/>
    <w:rsid w:val="00B45001"/>
    <w:rsid w:val="00B4506F"/>
    <w:rsid w:val="00B450A9"/>
    <w:rsid w:val="00B4510A"/>
    <w:rsid w:val="00B451A9"/>
    <w:rsid w:val="00B451D9"/>
    <w:rsid w:val="00B451FB"/>
    <w:rsid w:val="00B452A2"/>
    <w:rsid w:val="00B45319"/>
    <w:rsid w:val="00B4534A"/>
    <w:rsid w:val="00B454E0"/>
    <w:rsid w:val="00B45589"/>
    <w:rsid w:val="00B4573D"/>
    <w:rsid w:val="00B45B40"/>
    <w:rsid w:val="00B45C4B"/>
    <w:rsid w:val="00B45E21"/>
    <w:rsid w:val="00B45E57"/>
    <w:rsid w:val="00B45FD2"/>
    <w:rsid w:val="00B4604A"/>
    <w:rsid w:val="00B46081"/>
    <w:rsid w:val="00B46470"/>
    <w:rsid w:val="00B46616"/>
    <w:rsid w:val="00B46631"/>
    <w:rsid w:val="00B466AC"/>
    <w:rsid w:val="00B46798"/>
    <w:rsid w:val="00B469D4"/>
    <w:rsid w:val="00B46CA5"/>
    <w:rsid w:val="00B46D37"/>
    <w:rsid w:val="00B46D7E"/>
    <w:rsid w:val="00B46E86"/>
    <w:rsid w:val="00B46FC0"/>
    <w:rsid w:val="00B46FE8"/>
    <w:rsid w:val="00B470DD"/>
    <w:rsid w:val="00B4730F"/>
    <w:rsid w:val="00B473BB"/>
    <w:rsid w:val="00B473F4"/>
    <w:rsid w:val="00B4745A"/>
    <w:rsid w:val="00B474BA"/>
    <w:rsid w:val="00B475AD"/>
    <w:rsid w:val="00B476B5"/>
    <w:rsid w:val="00B476EE"/>
    <w:rsid w:val="00B477B4"/>
    <w:rsid w:val="00B4794A"/>
    <w:rsid w:val="00B479FD"/>
    <w:rsid w:val="00B47AF8"/>
    <w:rsid w:val="00B47B38"/>
    <w:rsid w:val="00B47D1A"/>
    <w:rsid w:val="00B47E78"/>
    <w:rsid w:val="00B47F84"/>
    <w:rsid w:val="00B47F8D"/>
    <w:rsid w:val="00B502A8"/>
    <w:rsid w:val="00B50866"/>
    <w:rsid w:val="00B508F2"/>
    <w:rsid w:val="00B508F7"/>
    <w:rsid w:val="00B509E4"/>
    <w:rsid w:val="00B50B7F"/>
    <w:rsid w:val="00B50C58"/>
    <w:rsid w:val="00B50D25"/>
    <w:rsid w:val="00B50D98"/>
    <w:rsid w:val="00B50DCC"/>
    <w:rsid w:val="00B50E11"/>
    <w:rsid w:val="00B50E6D"/>
    <w:rsid w:val="00B50ECC"/>
    <w:rsid w:val="00B511B9"/>
    <w:rsid w:val="00B51280"/>
    <w:rsid w:val="00B512B8"/>
    <w:rsid w:val="00B512B9"/>
    <w:rsid w:val="00B512FA"/>
    <w:rsid w:val="00B5149C"/>
    <w:rsid w:val="00B51606"/>
    <w:rsid w:val="00B518B5"/>
    <w:rsid w:val="00B518B8"/>
    <w:rsid w:val="00B51C11"/>
    <w:rsid w:val="00B51C69"/>
    <w:rsid w:val="00B51CA7"/>
    <w:rsid w:val="00B51D6C"/>
    <w:rsid w:val="00B51F7D"/>
    <w:rsid w:val="00B51FE6"/>
    <w:rsid w:val="00B51FF9"/>
    <w:rsid w:val="00B52018"/>
    <w:rsid w:val="00B520A5"/>
    <w:rsid w:val="00B520D1"/>
    <w:rsid w:val="00B52250"/>
    <w:rsid w:val="00B524D2"/>
    <w:rsid w:val="00B5258D"/>
    <w:rsid w:val="00B5262F"/>
    <w:rsid w:val="00B52753"/>
    <w:rsid w:val="00B52760"/>
    <w:rsid w:val="00B52A8C"/>
    <w:rsid w:val="00B52B0B"/>
    <w:rsid w:val="00B52B21"/>
    <w:rsid w:val="00B52B8A"/>
    <w:rsid w:val="00B52C19"/>
    <w:rsid w:val="00B52C87"/>
    <w:rsid w:val="00B52CDF"/>
    <w:rsid w:val="00B52F77"/>
    <w:rsid w:val="00B53027"/>
    <w:rsid w:val="00B5315E"/>
    <w:rsid w:val="00B53264"/>
    <w:rsid w:val="00B5333A"/>
    <w:rsid w:val="00B534FD"/>
    <w:rsid w:val="00B53601"/>
    <w:rsid w:val="00B53651"/>
    <w:rsid w:val="00B53879"/>
    <w:rsid w:val="00B53985"/>
    <w:rsid w:val="00B53A6D"/>
    <w:rsid w:val="00B53AC4"/>
    <w:rsid w:val="00B53AD0"/>
    <w:rsid w:val="00B53AFB"/>
    <w:rsid w:val="00B53B1F"/>
    <w:rsid w:val="00B53BA9"/>
    <w:rsid w:val="00B53D83"/>
    <w:rsid w:val="00B53E44"/>
    <w:rsid w:val="00B53F8A"/>
    <w:rsid w:val="00B54232"/>
    <w:rsid w:val="00B54376"/>
    <w:rsid w:val="00B5472B"/>
    <w:rsid w:val="00B547CA"/>
    <w:rsid w:val="00B54903"/>
    <w:rsid w:val="00B54AC0"/>
    <w:rsid w:val="00B54DD7"/>
    <w:rsid w:val="00B550EF"/>
    <w:rsid w:val="00B55298"/>
    <w:rsid w:val="00B55547"/>
    <w:rsid w:val="00B555A7"/>
    <w:rsid w:val="00B5566D"/>
    <w:rsid w:val="00B5596D"/>
    <w:rsid w:val="00B55A95"/>
    <w:rsid w:val="00B55B3B"/>
    <w:rsid w:val="00B55C67"/>
    <w:rsid w:val="00B55F2A"/>
    <w:rsid w:val="00B5607E"/>
    <w:rsid w:val="00B56106"/>
    <w:rsid w:val="00B561B8"/>
    <w:rsid w:val="00B5624A"/>
    <w:rsid w:val="00B56285"/>
    <w:rsid w:val="00B564C8"/>
    <w:rsid w:val="00B5662A"/>
    <w:rsid w:val="00B56747"/>
    <w:rsid w:val="00B56B58"/>
    <w:rsid w:val="00B56C85"/>
    <w:rsid w:val="00B56D42"/>
    <w:rsid w:val="00B56E4C"/>
    <w:rsid w:val="00B56E86"/>
    <w:rsid w:val="00B5711C"/>
    <w:rsid w:val="00B573FC"/>
    <w:rsid w:val="00B574FC"/>
    <w:rsid w:val="00B5751A"/>
    <w:rsid w:val="00B575F6"/>
    <w:rsid w:val="00B575F9"/>
    <w:rsid w:val="00B5791C"/>
    <w:rsid w:val="00B579DE"/>
    <w:rsid w:val="00B57B1C"/>
    <w:rsid w:val="00B57BB1"/>
    <w:rsid w:val="00B57CB0"/>
    <w:rsid w:val="00B57CCD"/>
    <w:rsid w:val="00B57EC3"/>
    <w:rsid w:val="00B57F0D"/>
    <w:rsid w:val="00B57F2F"/>
    <w:rsid w:val="00B60044"/>
    <w:rsid w:val="00B603A2"/>
    <w:rsid w:val="00B6041E"/>
    <w:rsid w:val="00B60609"/>
    <w:rsid w:val="00B60665"/>
    <w:rsid w:val="00B610A4"/>
    <w:rsid w:val="00B61224"/>
    <w:rsid w:val="00B612F0"/>
    <w:rsid w:val="00B61454"/>
    <w:rsid w:val="00B61467"/>
    <w:rsid w:val="00B614C7"/>
    <w:rsid w:val="00B61577"/>
    <w:rsid w:val="00B6159B"/>
    <w:rsid w:val="00B617E0"/>
    <w:rsid w:val="00B61823"/>
    <w:rsid w:val="00B61844"/>
    <w:rsid w:val="00B61899"/>
    <w:rsid w:val="00B6189D"/>
    <w:rsid w:val="00B61920"/>
    <w:rsid w:val="00B61BDE"/>
    <w:rsid w:val="00B61CF1"/>
    <w:rsid w:val="00B61D8E"/>
    <w:rsid w:val="00B61DD2"/>
    <w:rsid w:val="00B61E0C"/>
    <w:rsid w:val="00B61E41"/>
    <w:rsid w:val="00B61E9F"/>
    <w:rsid w:val="00B62324"/>
    <w:rsid w:val="00B6239B"/>
    <w:rsid w:val="00B6246E"/>
    <w:rsid w:val="00B624DB"/>
    <w:rsid w:val="00B62525"/>
    <w:rsid w:val="00B62528"/>
    <w:rsid w:val="00B62557"/>
    <w:rsid w:val="00B62608"/>
    <w:rsid w:val="00B62616"/>
    <w:rsid w:val="00B628B1"/>
    <w:rsid w:val="00B629B0"/>
    <w:rsid w:val="00B62AB9"/>
    <w:rsid w:val="00B62C55"/>
    <w:rsid w:val="00B62C5C"/>
    <w:rsid w:val="00B62DE5"/>
    <w:rsid w:val="00B62E25"/>
    <w:rsid w:val="00B62EF7"/>
    <w:rsid w:val="00B62F8F"/>
    <w:rsid w:val="00B631FC"/>
    <w:rsid w:val="00B63258"/>
    <w:rsid w:val="00B632EA"/>
    <w:rsid w:val="00B63484"/>
    <w:rsid w:val="00B634CB"/>
    <w:rsid w:val="00B63554"/>
    <w:rsid w:val="00B63AAF"/>
    <w:rsid w:val="00B63C61"/>
    <w:rsid w:val="00B63C6F"/>
    <w:rsid w:val="00B63D10"/>
    <w:rsid w:val="00B63D3B"/>
    <w:rsid w:val="00B63DCE"/>
    <w:rsid w:val="00B63F4D"/>
    <w:rsid w:val="00B64198"/>
    <w:rsid w:val="00B641A5"/>
    <w:rsid w:val="00B64239"/>
    <w:rsid w:val="00B64288"/>
    <w:rsid w:val="00B642C0"/>
    <w:rsid w:val="00B642E4"/>
    <w:rsid w:val="00B645EF"/>
    <w:rsid w:val="00B6469D"/>
    <w:rsid w:val="00B646DB"/>
    <w:rsid w:val="00B647C9"/>
    <w:rsid w:val="00B64847"/>
    <w:rsid w:val="00B6489C"/>
    <w:rsid w:val="00B648B2"/>
    <w:rsid w:val="00B649E1"/>
    <w:rsid w:val="00B64A9F"/>
    <w:rsid w:val="00B64B87"/>
    <w:rsid w:val="00B64E28"/>
    <w:rsid w:val="00B650BD"/>
    <w:rsid w:val="00B6518A"/>
    <w:rsid w:val="00B6524B"/>
    <w:rsid w:val="00B652E8"/>
    <w:rsid w:val="00B65319"/>
    <w:rsid w:val="00B6533C"/>
    <w:rsid w:val="00B6548C"/>
    <w:rsid w:val="00B6556F"/>
    <w:rsid w:val="00B65672"/>
    <w:rsid w:val="00B6569C"/>
    <w:rsid w:val="00B656EB"/>
    <w:rsid w:val="00B657F3"/>
    <w:rsid w:val="00B6589F"/>
    <w:rsid w:val="00B65920"/>
    <w:rsid w:val="00B65AAA"/>
    <w:rsid w:val="00B65BFE"/>
    <w:rsid w:val="00B65C15"/>
    <w:rsid w:val="00B65D1F"/>
    <w:rsid w:val="00B65E3F"/>
    <w:rsid w:val="00B65F9D"/>
    <w:rsid w:val="00B65FFF"/>
    <w:rsid w:val="00B6601F"/>
    <w:rsid w:val="00B660CF"/>
    <w:rsid w:val="00B66111"/>
    <w:rsid w:val="00B66120"/>
    <w:rsid w:val="00B662CE"/>
    <w:rsid w:val="00B66369"/>
    <w:rsid w:val="00B663F4"/>
    <w:rsid w:val="00B66459"/>
    <w:rsid w:val="00B664B9"/>
    <w:rsid w:val="00B664D4"/>
    <w:rsid w:val="00B664E6"/>
    <w:rsid w:val="00B6654F"/>
    <w:rsid w:val="00B66761"/>
    <w:rsid w:val="00B667EB"/>
    <w:rsid w:val="00B66979"/>
    <w:rsid w:val="00B669AC"/>
    <w:rsid w:val="00B66D85"/>
    <w:rsid w:val="00B66DD0"/>
    <w:rsid w:val="00B66F8B"/>
    <w:rsid w:val="00B6704E"/>
    <w:rsid w:val="00B6704F"/>
    <w:rsid w:val="00B67141"/>
    <w:rsid w:val="00B67263"/>
    <w:rsid w:val="00B67395"/>
    <w:rsid w:val="00B673C0"/>
    <w:rsid w:val="00B673EA"/>
    <w:rsid w:val="00B6760D"/>
    <w:rsid w:val="00B677E1"/>
    <w:rsid w:val="00B67805"/>
    <w:rsid w:val="00B6783C"/>
    <w:rsid w:val="00B67898"/>
    <w:rsid w:val="00B6796F"/>
    <w:rsid w:val="00B67A4B"/>
    <w:rsid w:val="00B67AA2"/>
    <w:rsid w:val="00B67C48"/>
    <w:rsid w:val="00B67C59"/>
    <w:rsid w:val="00B67CA7"/>
    <w:rsid w:val="00B67DDE"/>
    <w:rsid w:val="00B67F1C"/>
    <w:rsid w:val="00B67F53"/>
    <w:rsid w:val="00B67F9A"/>
    <w:rsid w:val="00B70087"/>
    <w:rsid w:val="00B700D1"/>
    <w:rsid w:val="00B70155"/>
    <w:rsid w:val="00B7017A"/>
    <w:rsid w:val="00B70357"/>
    <w:rsid w:val="00B70398"/>
    <w:rsid w:val="00B703B4"/>
    <w:rsid w:val="00B7046F"/>
    <w:rsid w:val="00B70596"/>
    <w:rsid w:val="00B705C8"/>
    <w:rsid w:val="00B70683"/>
    <w:rsid w:val="00B707BE"/>
    <w:rsid w:val="00B7098F"/>
    <w:rsid w:val="00B70A7F"/>
    <w:rsid w:val="00B70CB8"/>
    <w:rsid w:val="00B70DE4"/>
    <w:rsid w:val="00B71260"/>
    <w:rsid w:val="00B713C2"/>
    <w:rsid w:val="00B714D3"/>
    <w:rsid w:val="00B715D6"/>
    <w:rsid w:val="00B716BB"/>
    <w:rsid w:val="00B71780"/>
    <w:rsid w:val="00B71A90"/>
    <w:rsid w:val="00B71B48"/>
    <w:rsid w:val="00B71BDC"/>
    <w:rsid w:val="00B71BF3"/>
    <w:rsid w:val="00B71D3F"/>
    <w:rsid w:val="00B71D9B"/>
    <w:rsid w:val="00B71E1A"/>
    <w:rsid w:val="00B71EBD"/>
    <w:rsid w:val="00B71FA9"/>
    <w:rsid w:val="00B7206C"/>
    <w:rsid w:val="00B720A8"/>
    <w:rsid w:val="00B720AB"/>
    <w:rsid w:val="00B72194"/>
    <w:rsid w:val="00B721F3"/>
    <w:rsid w:val="00B722F9"/>
    <w:rsid w:val="00B72385"/>
    <w:rsid w:val="00B723FA"/>
    <w:rsid w:val="00B723FB"/>
    <w:rsid w:val="00B72609"/>
    <w:rsid w:val="00B72833"/>
    <w:rsid w:val="00B7291F"/>
    <w:rsid w:val="00B72961"/>
    <w:rsid w:val="00B72968"/>
    <w:rsid w:val="00B729AF"/>
    <w:rsid w:val="00B72A73"/>
    <w:rsid w:val="00B72AAA"/>
    <w:rsid w:val="00B72CA0"/>
    <w:rsid w:val="00B72D37"/>
    <w:rsid w:val="00B72E7A"/>
    <w:rsid w:val="00B72EDC"/>
    <w:rsid w:val="00B72F27"/>
    <w:rsid w:val="00B7301C"/>
    <w:rsid w:val="00B73042"/>
    <w:rsid w:val="00B73201"/>
    <w:rsid w:val="00B73206"/>
    <w:rsid w:val="00B734E4"/>
    <w:rsid w:val="00B735D6"/>
    <w:rsid w:val="00B73640"/>
    <w:rsid w:val="00B736B7"/>
    <w:rsid w:val="00B7373A"/>
    <w:rsid w:val="00B738F1"/>
    <w:rsid w:val="00B73934"/>
    <w:rsid w:val="00B73974"/>
    <w:rsid w:val="00B73A00"/>
    <w:rsid w:val="00B73A1B"/>
    <w:rsid w:val="00B73AC6"/>
    <w:rsid w:val="00B73C2C"/>
    <w:rsid w:val="00B73F39"/>
    <w:rsid w:val="00B73F94"/>
    <w:rsid w:val="00B741F7"/>
    <w:rsid w:val="00B742C4"/>
    <w:rsid w:val="00B7436E"/>
    <w:rsid w:val="00B74473"/>
    <w:rsid w:val="00B745C6"/>
    <w:rsid w:val="00B74615"/>
    <w:rsid w:val="00B74666"/>
    <w:rsid w:val="00B74724"/>
    <w:rsid w:val="00B74898"/>
    <w:rsid w:val="00B7492B"/>
    <w:rsid w:val="00B74AED"/>
    <w:rsid w:val="00B74B50"/>
    <w:rsid w:val="00B74B78"/>
    <w:rsid w:val="00B74CF7"/>
    <w:rsid w:val="00B74D6A"/>
    <w:rsid w:val="00B74F7C"/>
    <w:rsid w:val="00B75057"/>
    <w:rsid w:val="00B75360"/>
    <w:rsid w:val="00B753BB"/>
    <w:rsid w:val="00B75591"/>
    <w:rsid w:val="00B755AE"/>
    <w:rsid w:val="00B755D9"/>
    <w:rsid w:val="00B75804"/>
    <w:rsid w:val="00B759F1"/>
    <w:rsid w:val="00B75E30"/>
    <w:rsid w:val="00B7611D"/>
    <w:rsid w:val="00B7622A"/>
    <w:rsid w:val="00B762D7"/>
    <w:rsid w:val="00B76383"/>
    <w:rsid w:val="00B764E0"/>
    <w:rsid w:val="00B76603"/>
    <w:rsid w:val="00B768C1"/>
    <w:rsid w:val="00B76959"/>
    <w:rsid w:val="00B76A0C"/>
    <w:rsid w:val="00B76A3A"/>
    <w:rsid w:val="00B76AE1"/>
    <w:rsid w:val="00B76B5F"/>
    <w:rsid w:val="00B76DEA"/>
    <w:rsid w:val="00B76EE6"/>
    <w:rsid w:val="00B76FE9"/>
    <w:rsid w:val="00B77021"/>
    <w:rsid w:val="00B770FD"/>
    <w:rsid w:val="00B77122"/>
    <w:rsid w:val="00B77202"/>
    <w:rsid w:val="00B7767A"/>
    <w:rsid w:val="00B776E2"/>
    <w:rsid w:val="00B77875"/>
    <w:rsid w:val="00B778AF"/>
    <w:rsid w:val="00B77961"/>
    <w:rsid w:val="00B77A11"/>
    <w:rsid w:val="00B77C94"/>
    <w:rsid w:val="00B77CB2"/>
    <w:rsid w:val="00B77EC7"/>
    <w:rsid w:val="00B8021C"/>
    <w:rsid w:val="00B80297"/>
    <w:rsid w:val="00B80339"/>
    <w:rsid w:val="00B803C9"/>
    <w:rsid w:val="00B8061F"/>
    <w:rsid w:val="00B80795"/>
    <w:rsid w:val="00B80907"/>
    <w:rsid w:val="00B80A10"/>
    <w:rsid w:val="00B80B34"/>
    <w:rsid w:val="00B80BC1"/>
    <w:rsid w:val="00B80C86"/>
    <w:rsid w:val="00B80D5E"/>
    <w:rsid w:val="00B8108A"/>
    <w:rsid w:val="00B81244"/>
    <w:rsid w:val="00B812F9"/>
    <w:rsid w:val="00B8153C"/>
    <w:rsid w:val="00B81671"/>
    <w:rsid w:val="00B816B2"/>
    <w:rsid w:val="00B81750"/>
    <w:rsid w:val="00B81BE8"/>
    <w:rsid w:val="00B81C4B"/>
    <w:rsid w:val="00B81CE5"/>
    <w:rsid w:val="00B81E45"/>
    <w:rsid w:val="00B821C5"/>
    <w:rsid w:val="00B821C7"/>
    <w:rsid w:val="00B822D8"/>
    <w:rsid w:val="00B823BF"/>
    <w:rsid w:val="00B823D5"/>
    <w:rsid w:val="00B82513"/>
    <w:rsid w:val="00B82537"/>
    <w:rsid w:val="00B82607"/>
    <w:rsid w:val="00B82618"/>
    <w:rsid w:val="00B829E5"/>
    <w:rsid w:val="00B82ACD"/>
    <w:rsid w:val="00B82D23"/>
    <w:rsid w:val="00B82D2A"/>
    <w:rsid w:val="00B82E6C"/>
    <w:rsid w:val="00B82F49"/>
    <w:rsid w:val="00B831D8"/>
    <w:rsid w:val="00B83203"/>
    <w:rsid w:val="00B83228"/>
    <w:rsid w:val="00B83310"/>
    <w:rsid w:val="00B83547"/>
    <w:rsid w:val="00B835C2"/>
    <w:rsid w:val="00B83724"/>
    <w:rsid w:val="00B8379F"/>
    <w:rsid w:val="00B837DA"/>
    <w:rsid w:val="00B83889"/>
    <w:rsid w:val="00B838EC"/>
    <w:rsid w:val="00B83AA2"/>
    <w:rsid w:val="00B83BD0"/>
    <w:rsid w:val="00B83C9F"/>
    <w:rsid w:val="00B83D7E"/>
    <w:rsid w:val="00B83DE4"/>
    <w:rsid w:val="00B83E32"/>
    <w:rsid w:val="00B83EB1"/>
    <w:rsid w:val="00B83FB1"/>
    <w:rsid w:val="00B8411A"/>
    <w:rsid w:val="00B8430F"/>
    <w:rsid w:val="00B84380"/>
    <w:rsid w:val="00B843CB"/>
    <w:rsid w:val="00B844EF"/>
    <w:rsid w:val="00B845F2"/>
    <w:rsid w:val="00B847A8"/>
    <w:rsid w:val="00B84827"/>
    <w:rsid w:val="00B84831"/>
    <w:rsid w:val="00B8493E"/>
    <w:rsid w:val="00B84A1A"/>
    <w:rsid w:val="00B84AEA"/>
    <w:rsid w:val="00B84BB0"/>
    <w:rsid w:val="00B84CE8"/>
    <w:rsid w:val="00B84E48"/>
    <w:rsid w:val="00B84ED9"/>
    <w:rsid w:val="00B84F85"/>
    <w:rsid w:val="00B855CF"/>
    <w:rsid w:val="00B856F1"/>
    <w:rsid w:val="00B85716"/>
    <w:rsid w:val="00B85745"/>
    <w:rsid w:val="00B85831"/>
    <w:rsid w:val="00B85890"/>
    <w:rsid w:val="00B859B7"/>
    <w:rsid w:val="00B85B47"/>
    <w:rsid w:val="00B85CEA"/>
    <w:rsid w:val="00B85EB4"/>
    <w:rsid w:val="00B86078"/>
    <w:rsid w:val="00B860A7"/>
    <w:rsid w:val="00B860AB"/>
    <w:rsid w:val="00B86179"/>
    <w:rsid w:val="00B861BB"/>
    <w:rsid w:val="00B86367"/>
    <w:rsid w:val="00B86407"/>
    <w:rsid w:val="00B86599"/>
    <w:rsid w:val="00B86602"/>
    <w:rsid w:val="00B86A78"/>
    <w:rsid w:val="00B86E05"/>
    <w:rsid w:val="00B8705E"/>
    <w:rsid w:val="00B870AD"/>
    <w:rsid w:val="00B8724C"/>
    <w:rsid w:val="00B87408"/>
    <w:rsid w:val="00B87594"/>
    <w:rsid w:val="00B87690"/>
    <w:rsid w:val="00B876B8"/>
    <w:rsid w:val="00B878BB"/>
    <w:rsid w:val="00B879FB"/>
    <w:rsid w:val="00B87C55"/>
    <w:rsid w:val="00B87D5B"/>
    <w:rsid w:val="00B87F62"/>
    <w:rsid w:val="00B87FC9"/>
    <w:rsid w:val="00B9005F"/>
    <w:rsid w:val="00B900E5"/>
    <w:rsid w:val="00B90111"/>
    <w:rsid w:val="00B902D8"/>
    <w:rsid w:val="00B904B3"/>
    <w:rsid w:val="00B907B0"/>
    <w:rsid w:val="00B90865"/>
    <w:rsid w:val="00B90AF5"/>
    <w:rsid w:val="00B90B03"/>
    <w:rsid w:val="00B90B1B"/>
    <w:rsid w:val="00B90B45"/>
    <w:rsid w:val="00B90B82"/>
    <w:rsid w:val="00B90C23"/>
    <w:rsid w:val="00B90C26"/>
    <w:rsid w:val="00B90E8B"/>
    <w:rsid w:val="00B91070"/>
    <w:rsid w:val="00B91205"/>
    <w:rsid w:val="00B912CB"/>
    <w:rsid w:val="00B9141D"/>
    <w:rsid w:val="00B915FB"/>
    <w:rsid w:val="00B91878"/>
    <w:rsid w:val="00B918B5"/>
    <w:rsid w:val="00B91A37"/>
    <w:rsid w:val="00B91AB9"/>
    <w:rsid w:val="00B91BB5"/>
    <w:rsid w:val="00B91F80"/>
    <w:rsid w:val="00B92126"/>
    <w:rsid w:val="00B92180"/>
    <w:rsid w:val="00B9231E"/>
    <w:rsid w:val="00B92335"/>
    <w:rsid w:val="00B92349"/>
    <w:rsid w:val="00B92673"/>
    <w:rsid w:val="00B9274F"/>
    <w:rsid w:val="00B927F9"/>
    <w:rsid w:val="00B9292D"/>
    <w:rsid w:val="00B92A1A"/>
    <w:rsid w:val="00B92A6B"/>
    <w:rsid w:val="00B92AAE"/>
    <w:rsid w:val="00B92D07"/>
    <w:rsid w:val="00B92D73"/>
    <w:rsid w:val="00B92D80"/>
    <w:rsid w:val="00B92FE3"/>
    <w:rsid w:val="00B93245"/>
    <w:rsid w:val="00B932E0"/>
    <w:rsid w:val="00B93345"/>
    <w:rsid w:val="00B93354"/>
    <w:rsid w:val="00B933A2"/>
    <w:rsid w:val="00B933B6"/>
    <w:rsid w:val="00B93466"/>
    <w:rsid w:val="00B93541"/>
    <w:rsid w:val="00B93677"/>
    <w:rsid w:val="00B9376C"/>
    <w:rsid w:val="00B937D5"/>
    <w:rsid w:val="00B9387E"/>
    <w:rsid w:val="00B93C62"/>
    <w:rsid w:val="00B93CA8"/>
    <w:rsid w:val="00B93DB8"/>
    <w:rsid w:val="00B93F3A"/>
    <w:rsid w:val="00B93FE0"/>
    <w:rsid w:val="00B9419C"/>
    <w:rsid w:val="00B941F7"/>
    <w:rsid w:val="00B94211"/>
    <w:rsid w:val="00B942C6"/>
    <w:rsid w:val="00B94394"/>
    <w:rsid w:val="00B943AF"/>
    <w:rsid w:val="00B943D3"/>
    <w:rsid w:val="00B9445A"/>
    <w:rsid w:val="00B945A2"/>
    <w:rsid w:val="00B9467F"/>
    <w:rsid w:val="00B946A4"/>
    <w:rsid w:val="00B9470E"/>
    <w:rsid w:val="00B94717"/>
    <w:rsid w:val="00B947CE"/>
    <w:rsid w:val="00B948D0"/>
    <w:rsid w:val="00B9493E"/>
    <w:rsid w:val="00B94983"/>
    <w:rsid w:val="00B94A58"/>
    <w:rsid w:val="00B94A8E"/>
    <w:rsid w:val="00B94C39"/>
    <w:rsid w:val="00B94C84"/>
    <w:rsid w:val="00B94D2D"/>
    <w:rsid w:val="00B94E68"/>
    <w:rsid w:val="00B94E72"/>
    <w:rsid w:val="00B94EF6"/>
    <w:rsid w:val="00B95096"/>
    <w:rsid w:val="00B950BE"/>
    <w:rsid w:val="00B95102"/>
    <w:rsid w:val="00B9513F"/>
    <w:rsid w:val="00B95152"/>
    <w:rsid w:val="00B9540B"/>
    <w:rsid w:val="00B95599"/>
    <w:rsid w:val="00B955CA"/>
    <w:rsid w:val="00B95719"/>
    <w:rsid w:val="00B95BD9"/>
    <w:rsid w:val="00B95DAA"/>
    <w:rsid w:val="00B95E2D"/>
    <w:rsid w:val="00B95F96"/>
    <w:rsid w:val="00B95FE1"/>
    <w:rsid w:val="00B960A2"/>
    <w:rsid w:val="00B96530"/>
    <w:rsid w:val="00B965B4"/>
    <w:rsid w:val="00B966A7"/>
    <w:rsid w:val="00B9677E"/>
    <w:rsid w:val="00B967CB"/>
    <w:rsid w:val="00B96A1D"/>
    <w:rsid w:val="00B96A80"/>
    <w:rsid w:val="00B96BB6"/>
    <w:rsid w:val="00B96D14"/>
    <w:rsid w:val="00B96D42"/>
    <w:rsid w:val="00B970CE"/>
    <w:rsid w:val="00B9717F"/>
    <w:rsid w:val="00B97185"/>
    <w:rsid w:val="00B9765C"/>
    <w:rsid w:val="00B97A23"/>
    <w:rsid w:val="00B97A84"/>
    <w:rsid w:val="00B97B6A"/>
    <w:rsid w:val="00B97C0D"/>
    <w:rsid w:val="00B97CF9"/>
    <w:rsid w:val="00B97D04"/>
    <w:rsid w:val="00B97DA9"/>
    <w:rsid w:val="00B97DBB"/>
    <w:rsid w:val="00B97FD7"/>
    <w:rsid w:val="00BA009B"/>
    <w:rsid w:val="00BA0101"/>
    <w:rsid w:val="00BA0155"/>
    <w:rsid w:val="00BA02AF"/>
    <w:rsid w:val="00BA02BD"/>
    <w:rsid w:val="00BA0337"/>
    <w:rsid w:val="00BA03DA"/>
    <w:rsid w:val="00BA049E"/>
    <w:rsid w:val="00BA04A9"/>
    <w:rsid w:val="00BA0639"/>
    <w:rsid w:val="00BA0A07"/>
    <w:rsid w:val="00BA0ACF"/>
    <w:rsid w:val="00BA0B0E"/>
    <w:rsid w:val="00BA0B14"/>
    <w:rsid w:val="00BA10D9"/>
    <w:rsid w:val="00BA128C"/>
    <w:rsid w:val="00BA14D6"/>
    <w:rsid w:val="00BA14F4"/>
    <w:rsid w:val="00BA155F"/>
    <w:rsid w:val="00BA15B4"/>
    <w:rsid w:val="00BA165D"/>
    <w:rsid w:val="00BA1728"/>
    <w:rsid w:val="00BA174B"/>
    <w:rsid w:val="00BA17AD"/>
    <w:rsid w:val="00BA1890"/>
    <w:rsid w:val="00BA18EC"/>
    <w:rsid w:val="00BA190C"/>
    <w:rsid w:val="00BA1930"/>
    <w:rsid w:val="00BA193B"/>
    <w:rsid w:val="00BA1AC4"/>
    <w:rsid w:val="00BA1C3C"/>
    <w:rsid w:val="00BA1CAA"/>
    <w:rsid w:val="00BA1CD4"/>
    <w:rsid w:val="00BA1D26"/>
    <w:rsid w:val="00BA1D3B"/>
    <w:rsid w:val="00BA1D76"/>
    <w:rsid w:val="00BA1DA5"/>
    <w:rsid w:val="00BA1EBE"/>
    <w:rsid w:val="00BA1FF1"/>
    <w:rsid w:val="00BA22AB"/>
    <w:rsid w:val="00BA22BC"/>
    <w:rsid w:val="00BA231B"/>
    <w:rsid w:val="00BA2670"/>
    <w:rsid w:val="00BA2675"/>
    <w:rsid w:val="00BA273A"/>
    <w:rsid w:val="00BA29DF"/>
    <w:rsid w:val="00BA2A93"/>
    <w:rsid w:val="00BA2B1D"/>
    <w:rsid w:val="00BA2B99"/>
    <w:rsid w:val="00BA2C06"/>
    <w:rsid w:val="00BA2F55"/>
    <w:rsid w:val="00BA3144"/>
    <w:rsid w:val="00BA3433"/>
    <w:rsid w:val="00BA395E"/>
    <w:rsid w:val="00BA3A92"/>
    <w:rsid w:val="00BA3BB5"/>
    <w:rsid w:val="00BA3C37"/>
    <w:rsid w:val="00BA3D6C"/>
    <w:rsid w:val="00BA3E1F"/>
    <w:rsid w:val="00BA3E63"/>
    <w:rsid w:val="00BA3ED7"/>
    <w:rsid w:val="00BA3EF3"/>
    <w:rsid w:val="00BA3F76"/>
    <w:rsid w:val="00BA3F97"/>
    <w:rsid w:val="00BA3FA6"/>
    <w:rsid w:val="00BA422F"/>
    <w:rsid w:val="00BA4436"/>
    <w:rsid w:val="00BA455A"/>
    <w:rsid w:val="00BA471A"/>
    <w:rsid w:val="00BA4A61"/>
    <w:rsid w:val="00BA4CED"/>
    <w:rsid w:val="00BA4E46"/>
    <w:rsid w:val="00BA4E78"/>
    <w:rsid w:val="00BA4E84"/>
    <w:rsid w:val="00BA4EF7"/>
    <w:rsid w:val="00BA4F0C"/>
    <w:rsid w:val="00BA50FE"/>
    <w:rsid w:val="00BA5413"/>
    <w:rsid w:val="00BA547C"/>
    <w:rsid w:val="00BA555F"/>
    <w:rsid w:val="00BA57F2"/>
    <w:rsid w:val="00BA5AB0"/>
    <w:rsid w:val="00BA5AC0"/>
    <w:rsid w:val="00BA5B57"/>
    <w:rsid w:val="00BA5BDE"/>
    <w:rsid w:val="00BA5BE5"/>
    <w:rsid w:val="00BA5CF0"/>
    <w:rsid w:val="00BA5E78"/>
    <w:rsid w:val="00BA5FA7"/>
    <w:rsid w:val="00BA60A5"/>
    <w:rsid w:val="00BA6334"/>
    <w:rsid w:val="00BA63F2"/>
    <w:rsid w:val="00BA64D9"/>
    <w:rsid w:val="00BA6554"/>
    <w:rsid w:val="00BA657E"/>
    <w:rsid w:val="00BA6AE3"/>
    <w:rsid w:val="00BA6B21"/>
    <w:rsid w:val="00BA6B40"/>
    <w:rsid w:val="00BA6B53"/>
    <w:rsid w:val="00BA6B78"/>
    <w:rsid w:val="00BA6BC0"/>
    <w:rsid w:val="00BA6C60"/>
    <w:rsid w:val="00BA6DA6"/>
    <w:rsid w:val="00BA6F2E"/>
    <w:rsid w:val="00BA6F84"/>
    <w:rsid w:val="00BA6FC1"/>
    <w:rsid w:val="00BA7045"/>
    <w:rsid w:val="00BA7108"/>
    <w:rsid w:val="00BA7117"/>
    <w:rsid w:val="00BA71B3"/>
    <w:rsid w:val="00BA71E3"/>
    <w:rsid w:val="00BA7260"/>
    <w:rsid w:val="00BA7278"/>
    <w:rsid w:val="00BA73EC"/>
    <w:rsid w:val="00BA7435"/>
    <w:rsid w:val="00BA74B7"/>
    <w:rsid w:val="00BA750D"/>
    <w:rsid w:val="00BA750F"/>
    <w:rsid w:val="00BA758F"/>
    <w:rsid w:val="00BA75AB"/>
    <w:rsid w:val="00BA75B2"/>
    <w:rsid w:val="00BA7609"/>
    <w:rsid w:val="00BA7986"/>
    <w:rsid w:val="00BA7A28"/>
    <w:rsid w:val="00BA7A9B"/>
    <w:rsid w:val="00BA7B8D"/>
    <w:rsid w:val="00BA7F67"/>
    <w:rsid w:val="00BB012B"/>
    <w:rsid w:val="00BB017B"/>
    <w:rsid w:val="00BB01C2"/>
    <w:rsid w:val="00BB029C"/>
    <w:rsid w:val="00BB0312"/>
    <w:rsid w:val="00BB068E"/>
    <w:rsid w:val="00BB071B"/>
    <w:rsid w:val="00BB07B2"/>
    <w:rsid w:val="00BB0842"/>
    <w:rsid w:val="00BB0B05"/>
    <w:rsid w:val="00BB0C43"/>
    <w:rsid w:val="00BB0CFE"/>
    <w:rsid w:val="00BB1077"/>
    <w:rsid w:val="00BB1542"/>
    <w:rsid w:val="00BB17CC"/>
    <w:rsid w:val="00BB1841"/>
    <w:rsid w:val="00BB18D1"/>
    <w:rsid w:val="00BB1A5F"/>
    <w:rsid w:val="00BB1C0A"/>
    <w:rsid w:val="00BB1CDC"/>
    <w:rsid w:val="00BB1CF2"/>
    <w:rsid w:val="00BB1E4C"/>
    <w:rsid w:val="00BB1F96"/>
    <w:rsid w:val="00BB206B"/>
    <w:rsid w:val="00BB22BF"/>
    <w:rsid w:val="00BB23B2"/>
    <w:rsid w:val="00BB2445"/>
    <w:rsid w:val="00BB24B0"/>
    <w:rsid w:val="00BB2581"/>
    <w:rsid w:val="00BB26C3"/>
    <w:rsid w:val="00BB27AA"/>
    <w:rsid w:val="00BB27C0"/>
    <w:rsid w:val="00BB2813"/>
    <w:rsid w:val="00BB289E"/>
    <w:rsid w:val="00BB28AE"/>
    <w:rsid w:val="00BB28DC"/>
    <w:rsid w:val="00BB2922"/>
    <w:rsid w:val="00BB2972"/>
    <w:rsid w:val="00BB29AF"/>
    <w:rsid w:val="00BB2A08"/>
    <w:rsid w:val="00BB2B20"/>
    <w:rsid w:val="00BB2CA5"/>
    <w:rsid w:val="00BB2D76"/>
    <w:rsid w:val="00BB2F11"/>
    <w:rsid w:val="00BB2FA4"/>
    <w:rsid w:val="00BB3037"/>
    <w:rsid w:val="00BB31D8"/>
    <w:rsid w:val="00BB3215"/>
    <w:rsid w:val="00BB3245"/>
    <w:rsid w:val="00BB3398"/>
    <w:rsid w:val="00BB33C1"/>
    <w:rsid w:val="00BB349B"/>
    <w:rsid w:val="00BB363F"/>
    <w:rsid w:val="00BB37D6"/>
    <w:rsid w:val="00BB37FA"/>
    <w:rsid w:val="00BB3851"/>
    <w:rsid w:val="00BB3B29"/>
    <w:rsid w:val="00BB3B8A"/>
    <w:rsid w:val="00BB3C1B"/>
    <w:rsid w:val="00BB3D33"/>
    <w:rsid w:val="00BB3D7D"/>
    <w:rsid w:val="00BB3EAA"/>
    <w:rsid w:val="00BB412B"/>
    <w:rsid w:val="00BB4325"/>
    <w:rsid w:val="00BB43C8"/>
    <w:rsid w:val="00BB4422"/>
    <w:rsid w:val="00BB44D4"/>
    <w:rsid w:val="00BB4726"/>
    <w:rsid w:val="00BB4889"/>
    <w:rsid w:val="00BB4903"/>
    <w:rsid w:val="00BB498C"/>
    <w:rsid w:val="00BB4A94"/>
    <w:rsid w:val="00BB4AA8"/>
    <w:rsid w:val="00BB4AAD"/>
    <w:rsid w:val="00BB4ADE"/>
    <w:rsid w:val="00BB4DC2"/>
    <w:rsid w:val="00BB4E70"/>
    <w:rsid w:val="00BB4F6B"/>
    <w:rsid w:val="00BB50CB"/>
    <w:rsid w:val="00BB52FA"/>
    <w:rsid w:val="00BB5413"/>
    <w:rsid w:val="00BB55E7"/>
    <w:rsid w:val="00BB56CD"/>
    <w:rsid w:val="00BB5733"/>
    <w:rsid w:val="00BB597A"/>
    <w:rsid w:val="00BB59FD"/>
    <w:rsid w:val="00BB5B45"/>
    <w:rsid w:val="00BB5BF2"/>
    <w:rsid w:val="00BB5C35"/>
    <w:rsid w:val="00BB5C99"/>
    <w:rsid w:val="00BB5D8D"/>
    <w:rsid w:val="00BB5ED3"/>
    <w:rsid w:val="00BB5EDA"/>
    <w:rsid w:val="00BB5FE1"/>
    <w:rsid w:val="00BB6118"/>
    <w:rsid w:val="00BB611F"/>
    <w:rsid w:val="00BB61CD"/>
    <w:rsid w:val="00BB61F7"/>
    <w:rsid w:val="00BB62D3"/>
    <w:rsid w:val="00BB63B1"/>
    <w:rsid w:val="00BB661D"/>
    <w:rsid w:val="00BB67A5"/>
    <w:rsid w:val="00BB67BD"/>
    <w:rsid w:val="00BB693F"/>
    <w:rsid w:val="00BB6A34"/>
    <w:rsid w:val="00BB6A7F"/>
    <w:rsid w:val="00BB6B3E"/>
    <w:rsid w:val="00BB6C1F"/>
    <w:rsid w:val="00BB6C48"/>
    <w:rsid w:val="00BB6C5D"/>
    <w:rsid w:val="00BB6CA7"/>
    <w:rsid w:val="00BB6CE4"/>
    <w:rsid w:val="00BB6E46"/>
    <w:rsid w:val="00BB6F55"/>
    <w:rsid w:val="00BB6F6A"/>
    <w:rsid w:val="00BB6FC7"/>
    <w:rsid w:val="00BB702D"/>
    <w:rsid w:val="00BB7099"/>
    <w:rsid w:val="00BB71D1"/>
    <w:rsid w:val="00BB729C"/>
    <w:rsid w:val="00BB7319"/>
    <w:rsid w:val="00BB743C"/>
    <w:rsid w:val="00BB7449"/>
    <w:rsid w:val="00BB7451"/>
    <w:rsid w:val="00BB74B9"/>
    <w:rsid w:val="00BB7596"/>
    <w:rsid w:val="00BB7A5E"/>
    <w:rsid w:val="00BB7AE9"/>
    <w:rsid w:val="00BB7B73"/>
    <w:rsid w:val="00BB7BCB"/>
    <w:rsid w:val="00BB7CE9"/>
    <w:rsid w:val="00BB7D4B"/>
    <w:rsid w:val="00BC00F6"/>
    <w:rsid w:val="00BC054D"/>
    <w:rsid w:val="00BC0564"/>
    <w:rsid w:val="00BC05F2"/>
    <w:rsid w:val="00BC064F"/>
    <w:rsid w:val="00BC066C"/>
    <w:rsid w:val="00BC0C0A"/>
    <w:rsid w:val="00BC0C5D"/>
    <w:rsid w:val="00BC0CAF"/>
    <w:rsid w:val="00BC0E34"/>
    <w:rsid w:val="00BC0EA3"/>
    <w:rsid w:val="00BC1034"/>
    <w:rsid w:val="00BC110D"/>
    <w:rsid w:val="00BC11B8"/>
    <w:rsid w:val="00BC13C5"/>
    <w:rsid w:val="00BC1469"/>
    <w:rsid w:val="00BC14F8"/>
    <w:rsid w:val="00BC165B"/>
    <w:rsid w:val="00BC1758"/>
    <w:rsid w:val="00BC17A7"/>
    <w:rsid w:val="00BC187E"/>
    <w:rsid w:val="00BC19C1"/>
    <w:rsid w:val="00BC19D4"/>
    <w:rsid w:val="00BC1C1C"/>
    <w:rsid w:val="00BC1DBC"/>
    <w:rsid w:val="00BC2195"/>
    <w:rsid w:val="00BC21DC"/>
    <w:rsid w:val="00BC22BC"/>
    <w:rsid w:val="00BC238A"/>
    <w:rsid w:val="00BC240A"/>
    <w:rsid w:val="00BC2441"/>
    <w:rsid w:val="00BC2452"/>
    <w:rsid w:val="00BC2799"/>
    <w:rsid w:val="00BC279B"/>
    <w:rsid w:val="00BC280F"/>
    <w:rsid w:val="00BC2995"/>
    <w:rsid w:val="00BC2C60"/>
    <w:rsid w:val="00BC30B0"/>
    <w:rsid w:val="00BC30BE"/>
    <w:rsid w:val="00BC312B"/>
    <w:rsid w:val="00BC32F1"/>
    <w:rsid w:val="00BC33BE"/>
    <w:rsid w:val="00BC3438"/>
    <w:rsid w:val="00BC3513"/>
    <w:rsid w:val="00BC3668"/>
    <w:rsid w:val="00BC373D"/>
    <w:rsid w:val="00BC3A3A"/>
    <w:rsid w:val="00BC3B32"/>
    <w:rsid w:val="00BC3D72"/>
    <w:rsid w:val="00BC3E55"/>
    <w:rsid w:val="00BC402A"/>
    <w:rsid w:val="00BC429A"/>
    <w:rsid w:val="00BC432E"/>
    <w:rsid w:val="00BC4379"/>
    <w:rsid w:val="00BC43C2"/>
    <w:rsid w:val="00BC464C"/>
    <w:rsid w:val="00BC4675"/>
    <w:rsid w:val="00BC4720"/>
    <w:rsid w:val="00BC48B6"/>
    <w:rsid w:val="00BC4927"/>
    <w:rsid w:val="00BC4987"/>
    <w:rsid w:val="00BC4CCB"/>
    <w:rsid w:val="00BC4D8F"/>
    <w:rsid w:val="00BC4DAE"/>
    <w:rsid w:val="00BC503B"/>
    <w:rsid w:val="00BC5230"/>
    <w:rsid w:val="00BC54CE"/>
    <w:rsid w:val="00BC55D8"/>
    <w:rsid w:val="00BC5663"/>
    <w:rsid w:val="00BC5669"/>
    <w:rsid w:val="00BC56CB"/>
    <w:rsid w:val="00BC58F6"/>
    <w:rsid w:val="00BC593A"/>
    <w:rsid w:val="00BC5978"/>
    <w:rsid w:val="00BC5A12"/>
    <w:rsid w:val="00BC5CE9"/>
    <w:rsid w:val="00BC5D6E"/>
    <w:rsid w:val="00BC5E06"/>
    <w:rsid w:val="00BC5EC4"/>
    <w:rsid w:val="00BC602F"/>
    <w:rsid w:val="00BC60CF"/>
    <w:rsid w:val="00BC61A6"/>
    <w:rsid w:val="00BC61FA"/>
    <w:rsid w:val="00BC6261"/>
    <w:rsid w:val="00BC62C7"/>
    <w:rsid w:val="00BC6393"/>
    <w:rsid w:val="00BC63E9"/>
    <w:rsid w:val="00BC65A3"/>
    <w:rsid w:val="00BC65E1"/>
    <w:rsid w:val="00BC6819"/>
    <w:rsid w:val="00BC690D"/>
    <w:rsid w:val="00BC6BE1"/>
    <w:rsid w:val="00BC6BEF"/>
    <w:rsid w:val="00BC6CA3"/>
    <w:rsid w:val="00BC6E42"/>
    <w:rsid w:val="00BC712C"/>
    <w:rsid w:val="00BC7165"/>
    <w:rsid w:val="00BC72FB"/>
    <w:rsid w:val="00BC7414"/>
    <w:rsid w:val="00BC7440"/>
    <w:rsid w:val="00BC7499"/>
    <w:rsid w:val="00BC766D"/>
    <w:rsid w:val="00BC7684"/>
    <w:rsid w:val="00BC7697"/>
    <w:rsid w:val="00BC7702"/>
    <w:rsid w:val="00BC7796"/>
    <w:rsid w:val="00BC77D7"/>
    <w:rsid w:val="00BC78C8"/>
    <w:rsid w:val="00BC7B35"/>
    <w:rsid w:val="00BC7BB0"/>
    <w:rsid w:val="00BC7D21"/>
    <w:rsid w:val="00BD0229"/>
    <w:rsid w:val="00BD0330"/>
    <w:rsid w:val="00BD038F"/>
    <w:rsid w:val="00BD0718"/>
    <w:rsid w:val="00BD0884"/>
    <w:rsid w:val="00BD0894"/>
    <w:rsid w:val="00BD0B15"/>
    <w:rsid w:val="00BD0B28"/>
    <w:rsid w:val="00BD0B6D"/>
    <w:rsid w:val="00BD0BDB"/>
    <w:rsid w:val="00BD0E14"/>
    <w:rsid w:val="00BD0F9B"/>
    <w:rsid w:val="00BD1020"/>
    <w:rsid w:val="00BD1165"/>
    <w:rsid w:val="00BD1405"/>
    <w:rsid w:val="00BD16C2"/>
    <w:rsid w:val="00BD16E6"/>
    <w:rsid w:val="00BD1780"/>
    <w:rsid w:val="00BD1890"/>
    <w:rsid w:val="00BD18D7"/>
    <w:rsid w:val="00BD1937"/>
    <w:rsid w:val="00BD1969"/>
    <w:rsid w:val="00BD19B4"/>
    <w:rsid w:val="00BD1A1A"/>
    <w:rsid w:val="00BD1AE8"/>
    <w:rsid w:val="00BD1DAE"/>
    <w:rsid w:val="00BD1F6D"/>
    <w:rsid w:val="00BD208C"/>
    <w:rsid w:val="00BD21AE"/>
    <w:rsid w:val="00BD2447"/>
    <w:rsid w:val="00BD2563"/>
    <w:rsid w:val="00BD2612"/>
    <w:rsid w:val="00BD262A"/>
    <w:rsid w:val="00BD2660"/>
    <w:rsid w:val="00BD2778"/>
    <w:rsid w:val="00BD27B0"/>
    <w:rsid w:val="00BD2875"/>
    <w:rsid w:val="00BD28CA"/>
    <w:rsid w:val="00BD2A76"/>
    <w:rsid w:val="00BD2C4D"/>
    <w:rsid w:val="00BD2D7A"/>
    <w:rsid w:val="00BD2D8F"/>
    <w:rsid w:val="00BD2DDB"/>
    <w:rsid w:val="00BD2E0B"/>
    <w:rsid w:val="00BD2E4C"/>
    <w:rsid w:val="00BD2EB2"/>
    <w:rsid w:val="00BD2ED0"/>
    <w:rsid w:val="00BD2FBF"/>
    <w:rsid w:val="00BD300C"/>
    <w:rsid w:val="00BD3033"/>
    <w:rsid w:val="00BD308F"/>
    <w:rsid w:val="00BD322B"/>
    <w:rsid w:val="00BD324C"/>
    <w:rsid w:val="00BD32C9"/>
    <w:rsid w:val="00BD3352"/>
    <w:rsid w:val="00BD3386"/>
    <w:rsid w:val="00BD384C"/>
    <w:rsid w:val="00BD38EC"/>
    <w:rsid w:val="00BD3913"/>
    <w:rsid w:val="00BD3925"/>
    <w:rsid w:val="00BD3968"/>
    <w:rsid w:val="00BD3AEA"/>
    <w:rsid w:val="00BD3BA9"/>
    <w:rsid w:val="00BD3CB8"/>
    <w:rsid w:val="00BD3CC6"/>
    <w:rsid w:val="00BD3D75"/>
    <w:rsid w:val="00BD3DB5"/>
    <w:rsid w:val="00BD3EBF"/>
    <w:rsid w:val="00BD3ECE"/>
    <w:rsid w:val="00BD3F2A"/>
    <w:rsid w:val="00BD3F3B"/>
    <w:rsid w:val="00BD4170"/>
    <w:rsid w:val="00BD4288"/>
    <w:rsid w:val="00BD42DD"/>
    <w:rsid w:val="00BD432D"/>
    <w:rsid w:val="00BD4540"/>
    <w:rsid w:val="00BD474F"/>
    <w:rsid w:val="00BD48AA"/>
    <w:rsid w:val="00BD48B1"/>
    <w:rsid w:val="00BD4CB4"/>
    <w:rsid w:val="00BD4CDC"/>
    <w:rsid w:val="00BD4DC3"/>
    <w:rsid w:val="00BD4E71"/>
    <w:rsid w:val="00BD4E82"/>
    <w:rsid w:val="00BD4FE8"/>
    <w:rsid w:val="00BD511C"/>
    <w:rsid w:val="00BD514E"/>
    <w:rsid w:val="00BD52B1"/>
    <w:rsid w:val="00BD53CC"/>
    <w:rsid w:val="00BD542A"/>
    <w:rsid w:val="00BD545A"/>
    <w:rsid w:val="00BD552F"/>
    <w:rsid w:val="00BD55AE"/>
    <w:rsid w:val="00BD5716"/>
    <w:rsid w:val="00BD576B"/>
    <w:rsid w:val="00BD580B"/>
    <w:rsid w:val="00BD5826"/>
    <w:rsid w:val="00BD58EA"/>
    <w:rsid w:val="00BD5917"/>
    <w:rsid w:val="00BD591A"/>
    <w:rsid w:val="00BD5ABF"/>
    <w:rsid w:val="00BD5B6E"/>
    <w:rsid w:val="00BD5DAD"/>
    <w:rsid w:val="00BD5DDC"/>
    <w:rsid w:val="00BD5E2E"/>
    <w:rsid w:val="00BD621F"/>
    <w:rsid w:val="00BD63BC"/>
    <w:rsid w:val="00BD664A"/>
    <w:rsid w:val="00BD669C"/>
    <w:rsid w:val="00BD6711"/>
    <w:rsid w:val="00BD6754"/>
    <w:rsid w:val="00BD69E3"/>
    <w:rsid w:val="00BD6AA3"/>
    <w:rsid w:val="00BD6B37"/>
    <w:rsid w:val="00BD6BE6"/>
    <w:rsid w:val="00BD6CAC"/>
    <w:rsid w:val="00BD6DEC"/>
    <w:rsid w:val="00BD6DFD"/>
    <w:rsid w:val="00BD6E2D"/>
    <w:rsid w:val="00BD6F46"/>
    <w:rsid w:val="00BD6F87"/>
    <w:rsid w:val="00BD6FFD"/>
    <w:rsid w:val="00BD712B"/>
    <w:rsid w:val="00BD7146"/>
    <w:rsid w:val="00BD71A1"/>
    <w:rsid w:val="00BD71F2"/>
    <w:rsid w:val="00BD7229"/>
    <w:rsid w:val="00BD7385"/>
    <w:rsid w:val="00BD745F"/>
    <w:rsid w:val="00BD7530"/>
    <w:rsid w:val="00BD76A9"/>
    <w:rsid w:val="00BD76AE"/>
    <w:rsid w:val="00BD7754"/>
    <w:rsid w:val="00BD7755"/>
    <w:rsid w:val="00BD77C7"/>
    <w:rsid w:val="00BD7849"/>
    <w:rsid w:val="00BD7894"/>
    <w:rsid w:val="00BD78C0"/>
    <w:rsid w:val="00BD7B7A"/>
    <w:rsid w:val="00BD7C27"/>
    <w:rsid w:val="00BD7D5E"/>
    <w:rsid w:val="00BD7E04"/>
    <w:rsid w:val="00BD7E50"/>
    <w:rsid w:val="00BD7E5B"/>
    <w:rsid w:val="00BD7F46"/>
    <w:rsid w:val="00BD7F5D"/>
    <w:rsid w:val="00BE014E"/>
    <w:rsid w:val="00BE018C"/>
    <w:rsid w:val="00BE023C"/>
    <w:rsid w:val="00BE02F9"/>
    <w:rsid w:val="00BE0407"/>
    <w:rsid w:val="00BE04D2"/>
    <w:rsid w:val="00BE060D"/>
    <w:rsid w:val="00BE0625"/>
    <w:rsid w:val="00BE06D1"/>
    <w:rsid w:val="00BE0738"/>
    <w:rsid w:val="00BE0835"/>
    <w:rsid w:val="00BE0858"/>
    <w:rsid w:val="00BE0C07"/>
    <w:rsid w:val="00BE0D14"/>
    <w:rsid w:val="00BE0DA0"/>
    <w:rsid w:val="00BE0DB5"/>
    <w:rsid w:val="00BE0E0A"/>
    <w:rsid w:val="00BE105F"/>
    <w:rsid w:val="00BE1168"/>
    <w:rsid w:val="00BE11BD"/>
    <w:rsid w:val="00BE11CA"/>
    <w:rsid w:val="00BE13E8"/>
    <w:rsid w:val="00BE15D1"/>
    <w:rsid w:val="00BE17C1"/>
    <w:rsid w:val="00BE186A"/>
    <w:rsid w:val="00BE1A72"/>
    <w:rsid w:val="00BE1B80"/>
    <w:rsid w:val="00BE1C66"/>
    <w:rsid w:val="00BE1CC6"/>
    <w:rsid w:val="00BE1D2D"/>
    <w:rsid w:val="00BE1E1A"/>
    <w:rsid w:val="00BE2083"/>
    <w:rsid w:val="00BE20FA"/>
    <w:rsid w:val="00BE212C"/>
    <w:rsid w:val="00BE2151"/>
    <w:rsid w:val="00BE22A5"/>
    <w:rsid w:val="00BE23CC"/>
    <w:rsid w:val="00BE2546"/>
    <w:rsid w:val="00BE257F"/>
    <w:rsid w:val="00BE277D"/>
    <w:rsid w:val="00BE27A2"/>
    <w:rsid w:val="00BE286D"/>
    <w:rsid w:val="00BE29DB"/>
    <w:rsid w:val="00BE2BB5"/>
    <w:rsid w:val="00BE2C8D"/>
    <w:rsid w:val="00BE2D61"/>
    <w:rsid w:val="00BE2DB2"/>
    <w:rsid w:val="00BE2E09"/>
    <w:rsid w:val="00BE2F00"/>
    <w:rsid w:val="00BE2F40"/>
    <w:rsid w:val="00BE2F6C"/>
    <w:rsid w:val="00BE3025"/>
    <w:rsid w:val="00BE31E2"/>
    <w:rsid w:val="00BE3260"/>
    <w:rsid w:val="00BE348C"/>
    <w:rsid w:val="00BE355F"/>
    <w:rsid w:val="00BE394A"/>
    <w:rsid w:val="00BE398F"/>
    <w:rsid w:val="00BE3B4D"/>
    <w:rsid w:val="00BE3B6B"/>
    <w:rsid w:val="00BE3CE1"/>
    <w:rsid w:val="00BE3CE9"/>
    <w:rsid w:val="00BE3D39"/>
    <w:rsid w:val="00BE3D73"/>
    <w:rsid w:val="00BE3FBC"/>
    <w:rsid w:val="00BE4491"/>
    <w:rsid w:val="00BE4761"/>
    <w:rsid w:val="00BE480C"/>
    <w:rsid w:val="00BE484B"/>
    <w:rsid w:val="00BE4853"/>
    <w:rsid w:val="00BE4889"/>
    <w:rsid w:val="00BE48AC"/>
    <w:rsid w:val="00BE4A10"/>
    <w:rsid w:val="00BE4A5A"/>
    <w:rsid w:val="00BE4A9C"/>
    <w:rsid w:val="00BE4B17"/>
    <w:rsid w:val="00BE4B83"/>
    <w:rsid w:val="00BE4C89"/>
    <w:rsid w:val="00BE4D32"/>
    <w:rsid w:val="00BE4DE9"/>
    <w:rsid w:val="00BE4E74"/>
    <w:rsid w:val="00BE4FD0"/>
    <w:rsid w:val="00BE5379"/>
    <w:rsid w:val="00BE554E"/>
    <w:rsid w:val="00BE567C"/>
    <w:rsid w:val="00BE568B"/>
    <w:rsid w:val="00BE5707"/>
    <w:rsid w:val="00BE583A"/>
    <w:rsid w:val="00BE592E"/>
    <w:rsid w:val="00BE59CD"/>
    <w:rsid w:val="00BE5A42"/>
    <w:rsid w:val="00BE5B7D"/>
    <w:rsid w:val="00BE5C40"/>
    <w:rsid w:val="00BE5DD4"/>
    <w:rsid w:val="00BE5E9D"/>
    <w:rsid w:val="00BE5EEE"/>
    <w:rsid w:val="00BE5FBE"/>
    <w:rsid w:val="00BE60B1"/>
    <w:rsid w:val="00BE617F"/>
    <w:rsid w:val="00BE63CF"/>
    <w:rsid w:val="00BE63DD"/>
    <w:rsid w:val="00BE6553"/>
    <w:rsid w:val="00BE6706"/>
    <w:rsid w:val="00BE6A26"/>
    <w:rsid w:val="00BE6A43"/>
    <w:rsid w:val="00BE6A68"/>
    <w:rsid w:val="00BE6CA2"/>
    <w:rsid w:val="00BE6DD7"/>
    <w:rsid w:val="00BE7042"/>
    <w:rsid w:val="00BE7093"/>
    <w:rsid w:val="00BE71C9"/>
    <w:rsid w:val="00BE7215"/>
    <w:rsid w:val="00BE73E1"/>
    <w:rsid w:val="00BE74C6"/>
    <w:rsid w:val="00BE77CD"/>
    <w:rsid w:val="00BE78C9"/>
    <w:rsid w:val="00BE78CD"/>
    <w:rsid w:val="00BE7B3E"/>
    <w:rsid w:val="00BE7D96"/>
    <w:rsid w:val="00BE7DEB"/>
    <w:rsid w:val="00BE7EC6"/>
    <w:rsid w:val="00BE7EF7"/>
    <w:rsid w:val="00BE7F1C"/>
    <w:rsid w:val="00BF00E2"/>
    <w:rsid w:val="00BF0177"/>
    <w:rsid w:val="00BF02B0"/>
    <w:rsid w:val="00BF0798"/>
    <w:rsid w:val="00BF0960"/>
    <w:rsid w:val="00BF0AA1"/>
    <w:rsid w:val="00BF0B82"/>
    <w:rsid w:val="00BF0BDF"/>
    <w:rsid w:val="00BF0CF4"/>
    <w:rsid w:val="00BF0D0F"/>
    <w:rsid w:val="00BF0DB5"/>
    <w:rsid w:val="00BF0E06"/>
    <w:rsid w:val="00BF0F50"/>
    <w:rsid w:val="00BF0F7A"/>
    <w:rsid w:val="00BF0F85"/>
    <w:rsid w:val="00BF0FB8"/>
    <w:rsid w:val="00BF10CB"/>
    <w:rsid w:val="00BF10DE"/>
    <w:rsid w:val="00BF121C"/>
    <w:rsid w:val="00BF127F"/>
    <w:rsid w:val="00BF129E"/>
    <w:rsid w:val="00BF12B8"/>
    <w:rsid w:val="00BF12F9"/>
    <w:rsid w:val="00BF1314"/>
    <w:rsid w:val="00BF1626"/>
    <w:rsid w:val="00BF18E7"/>
    <w:rsid w:val="00BF1B0F"/>
    <w:rsid w:val="00BF1BBA"/>
    <w:rsid w:val="00BF1E4C"/>
    <w:rsid w:val="00BF1F18"/>
    <w:rsid w:val="00BF1F66"/>
    <w:rsid w:val="00BF20B2"/>
    <w:rsid w:val="00BF2206"/>
    <w:rsid w:val="00BF2431"/>
    <w:rsid w:val="00BF260E"/>
    <w:rsid w:val="00BF268D"/>
    <w:rsid w:val="00BF269C"/>
    <w:rsid w:val="00BF273E"/>
    <w:rsid w:val="00BF27AF"/>
    <w:rsid w:val="00BF2840"/>
    <w:rsid w:val="00BF2EC6"/>
    <w:rsid w:val="00BF3097"/>
    <w:rsid w:val="00BF313A"/>
    <w:rsid w:val="00BF3294"/>
    <w:rsid w:val="00BF3462"/>
    <w:rsid w:val="00BF36B3"/>
    <w:rsid w:val="00BF381E"/>
    <w:rsid w:val="00BF38B7"/>
    <w:rsid w:val="00BF38F3"/>
    <w:rsid w:val="00BF3CBC"/>
    <w:rsid w:val="00BF3FA1"/>
    <w:rsid w:val="00BF4002"/>
    <w:rsid w:val="00BF402D"/>
    <w:rsid w:val="00BF4354"/>
    <w:rsid w:val="00BF4386"/>
    <w:rsid w:val="00BF438B"/>
    <w:rsid w:val="00BF4412"/>
    <w:rsid w:val="00BF457C"/>
    <w:rsid w:val="00BF45DB"/>
    <w:rsid w:val="00BF47D2"/>
    <w:rsid w:val="00BF4844"/>
    <w:rsid w:val="00BF48B9"/>
    <w:rsid w:val="00BF4C05"/>
    <w:rsid w:val="00BF4E69"/>
    <w:rsid w:val="00BF4F5C"/>
    <w:rsid w:val="00BF4F78"/>
    <w:rsid w:val="00BF502D"/>
    <w:rsid w:val="00BF503C"/>
    <w:rsid w:val="00BF51D5"/>
    <w:rsid w:val="00BF520D"/>
    <w:rsid w:val="00BF5238"/>
    <w:rsid w:val="00BF5283"/>
    <w:rsid w:val="00BF5358"/>
    <w:rsid w:val="00BF536B"/>
    <w:rsid w:val="00BF5477"/>
    <w:rsid w:val="00BF5482"/>
    <w:rsid w:val="00BF5996"/>
    <w:rsid w:val="00BF5CB8"/>
    <w:rsid w:val="00BF5CD2"/>
    <w:rsid w:val="00BF5D25"/>
    <w:rsid w:val="00BF5D9F"/>
    <w:rsid w:val="00BF5DDC"/>
    <w:rsid w:val="00BF5E10"/>
    <w:rsid w:val="00BF5E4D"/>
    <w:rsid w:val="00BF5E51"/>
    <w:rsid w:val="00BF6034"/>
    <w:rsid w:val="00BF6385"/>
    <w:rsid w:val="00BF63F6"/>
    <w:rsid w:val="00BF6417"/>
    <w:rsid w:val="00BF64CD"/>
    <w:rsid w:val="00BF6531"/>
    <w:rsid w:val="00BF66F1"/>
    <w:rsid w:val="00BF6824"/>
    <w:rsid w:val="00BF696F"/>
    <w:rsid w:val="00BF6CD3"/>
    <w:rsid w:val="00BF6E2A"/>
    <w:rsid w:val="00BF7148"/>
    <w:rsid w:val="00BF71A4"/>
    <w:rsid w:val="00BF71B9"/>
    <w:rsid w:val="00BF735A"/>
    <w:rsid w:val="00BF7381"/>
    <w:rsid w:val="00BF7467"/>
    <w:rsid w:val="00BF74ED"/>
    <w:rsid w:val="00BF7545"/>
    <w:rsid w:val="00BF75F6"/>
    <w:rsid w:val="00BF7694"/>
    <w:rsid w:val="00BF78B8"/>
    <w:rsid w:val="00BF79EA"/>
    <w:rsid w:val="00BF7AF5"/>
    <w:rsid w:val="00BF7BE2"/>
    <w:rsid w:val="00BF7CBB"/>
    <w:rsid w:val="00BF7CD3"/>
    <w:rsid w:val="00BF7E07"/>
    <w:rsid w:val="00C0029C"/>
    <w:rsid w:val="00C00342"/>
    <w:rsid w:val="00C00525"/>
    <w:rsid w:val="00C006FD"/>
    <w:rsid w:val="00C0070D"/>
    <w:rsid w:val="00C0084B"/>
    <w:rsid w:val="00C008BD"/>
    <w:rsid w:val="00C009D0"/>
    <w:rsid w:val="00C00BC0"/>
    <w:rsid w:val="00C00BD8"/>
    <w:rsid w:val="00C00CB8"/>
    <w:rsid w:val="00C00CD3"/>
    <w:rsid w:val="00C00D67"/>
    <w:rsid w:val="00C00EEF"/>
    <w:rsid w:val="00C00F05"/>
    <w:rsid w:val="00C010E2"/>
    <w:rsid w:val="00C011A1"/>
    <w:rsid w:val="00C0120E"/>
    <w:rsid w:val="00C012A5"/>
    <w:rsid w:val="00C01405"/>
    <w:rsid w:val="00C014CD"/>
    <w:rsid w:val="00C015CC"/>
    <w:rsid w:val="00C015CD"/>
    <w:rsid w:val="00C0160B"/>
    <w:rsid w:val="00C01765"/>
    <w:rsid w:val="00C0197D"/>
    <w:rsid w:val="00C01B0C"/>
    <w:rsid w:val="00C01D71"/>
    <w:rsid w:val="00C01D7D"/>
    <w:rsid w:val="00C0215B"/>
    <w:rsid w:val="00C0216E"/>
    <w:rsid w:val="00C022DD"/>
    <w:rsid w:val="00C02337"/>
    <w:rsid w:val="00C0241C"/>
    <w:rsid w:val="00C024BB"/>
    <w:rsid w:val="00C02594"/>
    <w:rsid w:val="00C02698"/>
    <w:rsid w:val="00C026F7"/>
    <w:rsid w:val="00C0294C"/>
    <w:rsid w:val="00C02B33"/>
    <w:rsid w:val="00C02FB9"/>
    <w:rsid w:val="00C030DC"/>
    <w:rsid w:val="00C0323B"/>
    <w:rsid w:val="00C03629"/>
    <w:rsid w:val="00C03876"/>
    <w:rsid w:val="00C0398E"/>
    <w:rsid w:val="00C03B40"/>
    <w:rsid w:val="00C03D01"/>
    <w:rsid w:val="00C03D3C"/>
    <w:rsid w:val="00C03D9B"/>
    <w:rsid w:val="00C042D8"/>
    <w:rsid w:val="00C04323"/>
    <w:rsid w:val="00C04350"/>
    <w:rsid w:val="00C044AD"/>
    <w:rsid w:val="00C0468E"/>
    <w:rsid w:val="00C0482A"/>
    <w:rsid w:val="00C049B6"/>
    <w:rsid w:val="00C04B16"/>
    <w:rsid w:val="00C04B79"/>
    <w:rsid w:val="00C04CAA"/>
    <w:rsid w:val="00C04EA3"/>
    <w:rsid w:val="00C04F44"/>
    <w:rsid w:val="00C04FB5"/>
    <w:rsid w:val="00C050B0"/>
    <w:rsid w:val="00C050CC"/>
    <w:rsid w:val="00C050DC"/>
    <w:rsid w:val="00C05140"/>
    <w:rsid w:val="00C05142"/>
    <w:rsid w:val="00C05354"/>
    <w:rsid w:val="00C05385"/>
    <w:rsid w:val="00C05396"/>
    <w:rsid w:val="00C054D3"/>
    <w:rsid w:val="00C05563"/>
    <w:rsid w:val="00C05565"/>
    <w:rsid w:val="00C056BB"/>
    <w:rsid w:val="00C058B5"/>
    <w:rsid w:val="00C0591E"/>
    <w:rsid w:val="00C05B95"/>
    <w:rsid w:val="00C05C2E"/>
    <w:rsid w:val="00C05C58"/>
    <w:rsid w:val="00C05C5D"/>
    <w:rsid w:val="00C05D25"/>
    <w:rsid w:val="00C05E68"/>
    <w:rsid w:val="00C05EF6"/>
    <w:rsid w:val="00C05F37"/>
    <w:rsid w:val="00C05FFA"/>
    <w:rsid w:val="00C06043"/>
    <w:rsid w:val="00C060F8"/>
    <w:rsid w:val="00C06128"/>
    <w:rsid w:val="00C0613E"/>
    <w:rsid w:val="00C06324"/>
    <w:rsid w:val="00C064A2"/>
    <w:rsid w:val="00C065E1"/>
    <w:rsid w:val="00C0669F"/>
    <w:rsid w:val="00C0684B"/>
    <w:rsid w:val="00C0689F"/>
    <w:rsid w:val="00C06F5C"/>
    <w:rsid w:val="00C07172"/>
    <w:rsid w:val="00C07238"/>
    <w:rsid w:val="00C0734A"/>
    <w:rsid w:val="00C07403"/>
    <w:rsid w:val="00C075A2"/>
    <w:rsid w:val="00C075A8"/>
    <w:rsid w:val="00C07633"/>
    <w:rsid w:val="00C076E5"/>
    <w:rsid w:val="00C07703"/>
    <w:rsid w:val="00C07A19"/>
    <w:rsid w:val="00C07A74"/>
    <w:rsid w:val="00C07BBC"/>
    <w:rsid w:val="00C07BF0"/>
    <w:rsid w:val="00C07C76"/>
    <w:rsid w:val="00C07CC0"/>
    <w:rsid w:val="00C07D7F"/>
    <w:rsid w:val="00C07E57"/>
    <w:rsid w:val="00C07FAF"/>
    <w:rsid w:val="00C1004C"/>
    <w:rsid w:val="00C10169"/>
    <w:rsid w:val="00C101B5"/>
    <w:rsid w:val="00C10392"/>
    <w:rsid w:val="00C10396"/>
    <w:rsid w:val="00C10400"/>
    <w:rsid w:val="00C104F7"/>
    <w:rsid w:val="00C10626"/>
    <w:rsid w:val="00C106D2"/>
    <w:rsid w:val="00C10743"/>
    <w:rsid w:val="00C108B7"/>
    <w:rsid w:val="00C10992"/>
    <w:rsid w:val="00C10A3D"/>
    <w:rsid w:val="00C10A6C"/>
    <w:rsid w:val="00C10AAA"/>
    <w:rsid w:val="00C10AED"/>
    <w:rsid w:val="00C10CD9"/>
    <w:rsid w:val="00C10D11"/>
    <w:rsid w:val="00C10D7E"/>
    <w:rsid w:val="00C10DEC"/>
    <w:rsid w:val="00C10E76"/>
    <w:rsid w:val="00C10F65"/>
    <w:rsid w:val="00C10FC0"/>
    <w:rsid w:val="00C1135F"/>
    <w:rsid w:val="00C1145C"/>
    <w:rsid w:val="00C114E4"/>
    <w:rsid w:val="00C1156B"/>
    <w:rsid w:val="00C11617"/>
    <w:rsid w:val="00C11694"/>
    <w:rsid w:val="00C11887"/>
    <w:rsid w:val="00C11AB2"/>
    <w:rsid w:val="00C11CF7"/>
    <w:rsid w:val="00C11D3A"/>
    <w:rsid w:val="00C11E62"/>
    <w:rsid w:val="00C11F30"/>
    <w:rsid w:val="00C120B9"/>
    <w:rsid w:val="00C12128"/>
    <w:rsid w:val="00C12171"/>
    <w:rsid w:val="00C12338"/>
    <w:rsid w:val="00C1242B"/>
    <w:rsid w:val="00C12431"/>
    <w:rsid w:val="00C124A3"/>
    <w:rsid w:val="00C124E3"/>
    <w:rsid w:val="00C1259C"/>
    <w:rsid w:val="00C126B6"/>
    <w:rsid w:val="00C126E3"/>
    <w:rsid w:val="00C12768"/>
    <w:rsid w:val="00C12822"/>
    <w:rsid w:val="00C12842"/>
    <w:rsid w:val="00C129A8"/>
    <w:rsid w:val="00C12A76"/>
    <w:rsid w:val="00C12BDD"/>
    <w:rsid w:val="00C12D92"/>
    <w:rsid w:val="00C12ECA"/>
    <w:rsid w:val="00C12F71"/>
    <w:rsid w:val="00C12FC0"/>
    <w:rsid w:val="00C136CD"/>
    <w:rsid w:val="00C136EF"/>
    <w:rsid w:val="00C137E1"/>
    <w:rsid w:val="00C13826"/>
    <w:rsid w:val="00C13833"/>
    <w:rsid w:val="00C1387C"/>
    <w:rsid w:val="00C13B46"/>
    <w:rsid w:val="00C13BD3"/>
    <w:rsid w:val="00C13D3F"/>
    <w:rsid w:val="00C13E3C"/>
    <w:rsid w:val="00C13FC8"/>
    <w:rsid w:val="00C1406F"/>
    <w:rsid w:val="00C141DE"/>
    <w:rsid w:val="00C14315"/>
    <w:rsid w:val="00C143D0"/>
    <w:rsid w:val="00C143E7"/>
    <w:rsid w:val="00C1447E"/>
    <w:rsid w:val="00C144FD"/>
    <w:rsid w:val="00C145F0"/>
    <w:rsid w:val="00C14625"/>
    <w:rsid w:val="00C1468C"/>
    <w:rsid w:val="00C14807"/>
    <w:rsid w:val="00C14E8F"/>
    <w:rsid w:val="00C15014"/>
    <w:rsid w:val="00C15031"/>
    <w:rsid w:val="00C15477"/>
    <w:rsid w:val="00C15616"/>
    <w:rsid w:val="00C15680"/>
    <w:rsid w:val="00C156D9"/>
    <w:rsid w:val="00C15846"/>
    <w:rsid w:val="00C1591A"/>
    <w:rsid w:val="00C15936"/>
    <w:rsid w:val="00C15975"/>
    <w:rsid w:val="00C15C78"/>
    <w:rsid w:val="00C15CEA"/>
    <w:rsid w:val="00C15CF5"/>
    <w:rsid w:val="00C15DF6"/>
    <w:rsid w:val="00C15E8C"/>
    <w:rsid w:val="00C15FCA"/>
    <w:rsid w:val="00C160E9"/>
    <w:rsid w:val="00C1618D"/>
    <w:rsid w:val="00C162BF"/>
    <w:rsid w:val="00C162DE"/>
    <w:rsid w:val="00C16322"/>
    <w:rsid w:val="00C1637E"/>
    <w:rsid w:val="00C163CC"/>
    <w:rsid w:val="00C1649A"/>
    <w:rsid w:val="00C16667"/>
    <w:rsid w:val="00C166D8"/>
    <w:rsid w:val="00C166D9"/>
    <w:rsid w:val="00C1676D"/>
    <w:rsid w:val="00C167BA"/>
    <w:rsid w:val="00C167D7"/>
    <w:rsid w:val="00C167DF"/>
    <w:rsid w:val="00C168E7"/>
    <w:rsid w:val="00C168FF"/>
    <w:rsid w:val="00C16979"/>
    <w:rsid w:val="00C169B8"/>
    <w:rsid w:val="00C16A9F"/>
    <w:rsid w:val="00C16BAC"/>
    <w:rsid w:val="00C16D9B"/>
    <w:rsid w:val="00C16FE8"/>
    <w:rsid w:val="00C175A8"/>
    <w:rsid w:val="00C17846"/>
    <w:rsid w:val="00C17AFB"/>
    <w:rsid w:val="00C17AFD"/>
    <w:rsid w:val="00C17B4E"/>
    <w:rsid w:val="00C17C5E"/>
    <w:rsid w:val="00C17C70"/>
    <w:rsid w:val="00C17C7D"/>
    <w:rsid w:val="00C17C90"/>
    <w:rsid w:val="00C17D4E"/>
    <w:rsid w:val="00C17EA6"/>
    <w:rsid w:val="00C17F6D"/>
    <w:rsid w:val="00C17FD8"/>
    <w:rsid w:val="00C20110"/>
    <w:rsid w:val="00C20446"/>
    <w:rsid w:val="00C20491"/>
    <w:rsid w:val="00C204F9"/>
    <w:rsid w:val="00C20617"/>
    <w:rsid w:val="00C209F7"/>
    <w:rsid w:val="00C20A8E"/>
    <w:rsid w:val="00C20AD6"/>
    <w:rsid w:val="00C20CC4"/>
    <w:rsid w:val="00C20E68"/>
    <w:rsid w:val="00C20FC6"/>
    <w:rsid w:val="00C20FCB"/>
    <w:rsid w:val="00C21038"/>
    <w:rsid w:val="00C2105A"/>
    <w:rsid w:val="00C2105C"/>
    <w:rsid w:val="00C21293"/>
    <w:rsid w:val="00C2148A"/>
    <w:rsid w:val="00C2151D"/>
    <w:rsid w:val="00C2169E"/>
    <w:rsid w:val="00C217E5"/>
    <w:rsid w:val="00C21923"/>
    <w:rsid w:val="00C21B43"/>
    <w:rsid w:val="00C21C0A"/>
    <w:rsid w:val="00C21DF5"/>
    <w:rsid w:val="00C21E43"/>
    <w:rsid w:val="00C21F29"/>
    <w:rsid w:val="00C22009"/>
    <w:rsid w:val="00C221E5"/>
    <w:rsid w:val="00C22314"/>
    <w:rsid w:val="00C22433"/>
    <w:rsid w:val="00C22494"/>
    <w:rsid w:val="00C225B1"/>
    <w:rsid w:val="00C225DD"/>
    <w:rsid w:val="00C22639"/>
    <w:rsid w:val="00C226EA"/>
    <w:rsid w:val="00C22A89"/>
    <w:rsid w:val="00C22C6C"/>
    <w:rsid w:val="00C22FCF"/>
    <w:rsid w:val="00C23061"/>
    <w:rsid w:val="00C230DA"/>
    <w:rsid w:val="00C23152"/>
    <w:rsid w:val="00C2323B"/>
    <w:rsid w:val="00C2332C"/>
    <w:rsid w:val="00C236ED"/>
    <w:rsid w:val="00C23A2C"/>
    <w:rsid w:val="00C23A81"/>
    <w:rsid w:val="00C23AB3"/>
    <w:rsid w:val="00C23B39"/>
    <w:rsid w:val="00C23B8D"/>
    <w:rsid w:val="00C23E22"/>
    <w:rsid w:val="00C24002"/>
    <w:rsid w:val="00C24075"/>
    <w:rsid w:val="00C241E0"/>
    <w:rsid w:val="00C245ED"/>
    <w:rsid w:val="00C24724"/>
    <w:rsid w:val="00C2477A"/>
    <w:rsid w:val="00C2481E"/>
    <w:rsid w:val="00C2498F"/>
    <w:rsid w:val="00C249D2"/>
    <w:rsid w:val="00C24E18"/>
    <w:rsid w:val="00C24E65"/>
    <w:rsid w:val="00C25029"/>
    <w:rsid w:val="00C2506A"/>
    <w:rsid w:val="00C2511B"/>
    <w:rsid w:val="00C25198"/>
    <w:rsid w:val="00C2528D"/>
    <w:rsid w:val="00C25476"/>
    <w:rsid w:val="00C25503"/>
    <w:rsid w:val="00C25553"/>
    <w:rsid w:val="00C255E9"/>
    <w:rsid w:val="00C255F3"/>
    <w:rsid w:val="00C257C9"/>
    <w:rsid w:val="00C25AD8"/>
    <w:rsid w:val="00C25E9F"/>
    <w:rsid w:val="00C260DF"/>
    <w:rsid w:val="00C26180"/>
    <w:rsid w:val="00C26235"/>
    <w:rsid w:val="00C26259"/>
    <w:rsid w:val="00C26299"/>
    <w:rsid w:val="00C2631D"/>
    <w:rsid w:val="00C26493"/>
    <w:rsid w:val="00C26549"/>
    <w:rsid w:val="00C26761"/>
    <w:rsid w:val="00C2680B"/>
    <w:rsid w:val="00C2694E"/>
    <w:rsid w:val="00C26992"/>
    <w:rsid w:val="00C26AFC"/>
    <w:rsid w:val="00C26BC7"/>
    <w:rsid w:val="00C26C1A"/>
    <w:rsid w:val="00C26C2D"/>
    <w:rsid w:val="00C26C69"/>
    <w:rsid w:val="00C26D35"/>
    <w:rsid w:val="00C26D3C"/>
    <w:rsid w:val="00C26E08"/>
    <w:rsid w:val="00C26F80"/>
    <w:rsid w:val="00C26F92"/>
    <w:rsid w:val="00C270D4"/>
    <w:rsid w:val="00C27183"/>
    <w:rsid w:val="00C271AC"/>
    <w:rsid w:val="00C272B1"/>
    <w:rsid w:val="00C2732A"/>
    <w:rsid w:val="00C2743C"/>
    <w:rsid w:val="00C27535"/>
    <w:rsid w:val="00C275CE"/>
    <w:rsid w:val="00C277AF"/>
    <w:rsid w:val="00C277BE"/>
    <w:rsid w:val="00C278C5"/>
    <w:rsid w:val="00C27944"/>
    <w:rsid w:val="00C27A08"/>
    <w:rsid w:val="00C27A39"/>
    <w:rsid w:val="00C27A4A"/>
    <w:rsid w:val="00C27A4D"/>
    <w:rsid w:val="00C27C4E"/>
    <w:rsid w:val="00C27D36"/>
    <w:rsid w:val="00C27EA8"/>
    <w:rsid w:val="00C27FAD"/>
    <w:rsid w:val="00C30017"/>
    <w:rsid w:val="00C30272"/>
    <w:rsid w:val="00C30448"/>
    <w:rsid w:val="00C304AD"/>
    <w:rsid w:val="00C305CC"/>
    <w:rsid w:val="00C30628"/>
    <w:rsid w:val="00C3065A"/>
    <w:rsid w:val="00C3070D"/>
    <w:rsid w:val="00C3075E"/>
    <w:rsid w:val="00C308A4"/>
    <w:rsid w:val="00C309DD"/>
    <w:rsid w:val="00C30A34"/>
    <w:rsid w:val="00C30A8B"/>
    <w:rsid w:val="00C30C9C"/>
    <w:rsid w:val="00C30DB2"/>
    <w:rsid w:val="00C30E19"/>
    <w:rsid w:val="00C30F48"/>
    <w:rsid w:val="00C30FFA"/>
    <w:rsid w:val="00C31045"/>
    <w:rsid w:val="00C310E1"/>
    <w:rsid w:val="00C313A6"/>
    <w:rsid w:val="00C313A8"/>
    <w:rsid w:val="00C31413"/>
    <w:rsid w:val="00C314C1"/>
    <w:rsid w:val="00C315B8"/>
    <w:rsid w:val="00C315C4"/>
    <w:rsid w:val="00C315E3"/>
    <w:rsid w:val="00C31690"/>
    <w:rsid w:val="00C31775"/>
    <w:rsid w:val="00C3179F"/>
    <w:rsid w:val="00C317ED"/>
    <w:rsid w:val="00C3191C"/>
    <w:rsid w:val="00C31A83"/>
    <w:rsid w:val="00C31AA2"/>
    <w:rsid w:val="00C31CA1"/>
    <w:rsid w:val="00C31D61"/>
    <w:rsid w:val="00C31DC2"/>
    <w:rsid w:val="00C31FDC"/>
    <w:rsid w:val="00C3209F"/>
    <w:rsid w:val="00C32436"/>
    <w:rsid w:val="00C324ED"/>
    <w:rsid w:val="00C325A1"/>
    <w:rsid w:val="00C325E1"/>
    <w:rsid w:val="00C32619"/>
    <w:rsid w:val="00C326B0"/>
    <w:rsid w:val="00C327B3"/>
    <w:rsid w:val="00C32897"/>
    <w:rsid w:val="00C32958"/>
    <w:rsid w:val="00C32A1A"/>
    <w:rsid w:val="00C32A7F"/>
    <w:rsid w:val="00C32B80"/>
    <w:rsid w:val="00C32C25"/>
    <w:rsid w:val="00C32C56"/>
    <w:rsid w:val="00C32CE7"/>
    <w:rsid w:val="00C32E08"/>
    <w:rsid w:val="00C32F4C"/>
    <w:rsid w:val="00C32F63"/>
    <w:rsid w:val="00C3303C"/>
    <w:rsid w:val="00C33120"/>
    <w:rsid w:val="00C33297"/>
    <w:rsid w:val="00C3338F"/>
    <w:rsid w:val="00C33451"/>
    <w:rsid w:val="00C33568"/>
    <w:rsid w:val="00C335E3"/>
    <w:rsid w:val="00C3393F"/>
    <w:rsid w:val="00C33AAA"/>
    <w:rsid w:val="00C33B66"/>
    <w:rsid w:val="00C33CCB"/>
    <w:rsid w:val="00C33D46"/>
    <w:rsid w:val="00C33ED9"/>
    <w:rsid w:val="00C33F2F"/>
    <w:rsid w:val="00C34088"/>
    <w:rsid w:val="00C340D2"/>
    <w:rsid w:val="00C3426C"/>
    <w:rsid w:val="00C342D8"/>
    <w:rsid w:val="00C34300"/>
    <w:rsid w:val="00C34301"/>
    <w:rsid w:val="00C3436D"/>
    <w:rsid w:val="00C3441B"/>
    <w:rsid w:val="00C34476"/>
    <w:rsid w:val="00C344FA"/>
    <w:rsid w:val="00C34520"/>
    <w:rsid w:val="00C347BB"/>
    <w:rsid w:val="00C34939"/>
    <w:rsid w:val="00C3499A"/>
    <w:rsid w:val="00C34C63"/>
    <w:rsid w:val="00C34DF3"/>
    <w:rsid w:val="00C34EB3"/>
    <w:rsid w:val="00C34F3D"/>
    <w:rsid w:val="00C34F71"/>
    <w:rsid w:val="00C35025"/>
    <w:rsid w:val="00C3512E"/>
    <w:rsid w:val="00C351AD"/>
    <w:rsid w:val="00C35715"/>
    <w:rsid w:val="00C357A2"/>
    <w:rsid w:val="00C357AA"/>
    <w:rsid w:val="00C35D12"/>
    <w:rsid w:val="00C35D39"/>
    <w:rsid w:val="00C35DF7"/>
    <w:rsid w:val="00C35F3A"/>
    <w:rsid w:val="00C35FC6"/>
    <w:rsid w:val="00C3601F"/>
    <w:rsid w:val="00C36145"/>
    <w:rsid w:val="00C365AE"/>
    <w:rsid w:val="00C36726"/>
    <w:rsid w:val="00C36806"/>
    <w:rsid w:val="00C368C5"/>
    <w:rsid w:val="00C369B0"/>
    <w:rsid w:val="00C36E63"/>
    <w:rsid w:val="00C36F09"/>
    <w:rsid w:val="00C36FA8"/>
    <w:rsid w:val="00C36FD9"/>
    <w:rsid w:val="00C3703D"/>
    <w:rsid w:val="00C370DA"/>
    <w:rsid w:val="00C37146"/>
    <w:rsid w:val="00C371BF"/>
    <w:rsid w:val="00C3729B"/>
    <w:rsid w:val="00C3730C"/>
    <w:rsid w:val="00C3737F"/>
    <w:rsid w:val="00C3742B"/>
    <w:rsid w:val="00C37544"/>
    <w:rsid w:val="00C37587"/>
    <w:rsid w:val="00C375B8"/>
    <w:rsid w:val="00C37655"/>
    <w:rsid w:val="00C376E6"/>
    <w:rsid w:val="00C37907"/>
    <w:rsid w:val="00C379EE"/>
    <w:rsid w:val="00C37A56"/>
    <w:rsid w:val="00C37B78"/>
    <w:rsid w:val="00C37C7B"/>
    <w:rsid w:val="00C40103"/>
    <w:rsid w:val="00C4029A"/>
    <w:rsid w:val="00C40680"/>
    <w:rsid w:val="00C407D5"/>
    <w:rsid w:val="00C407F5"/>
    <w:rsid w:val="00C40821"/>
    <w:rsid w:val="00C40837"/>
    <w:rsid w:val="00C40988"/>
    <w:rsid w:val="00C40BB9"/>
    <w:rsid w:val="00C40BCE"/>
    <w:rsid w:val="00C40C61"/>
    <w:rsid w:val="00C40C7F"/>
    <w:rsid w:val="00C40D36"/>
    <w:rsid w:val="00C40D5F"/>
    <w:rsid w:val="00C40E94"/>
    <w:rsid w:val="00C4102B"/>
    <w:rsid w:val="00C41176"/>
    <w:rsid w:val="00C413FC"/>
    <w:rsid w:val="00C41532"/>
    <w:rsid w:val="00C4158C"/>
    <w:rsid w:val="00C415B9"/>
    <w:rsid w:val="00C4188D"/>
    <w:rsid w:val="00C418B6"/>
    <w:rsid w:val="00C418FD"/>
    <w:rsid w:val="00C41959"/>
    <w:rsid w:val="00C419A5"/>
    <w:rsid w:val="00C41B7C"/>
    <w:rsid w:val="00C41C5B"/>
    <w:rsid w:val="00C41E37"/>
    <w:rsid w:val="00C41EF3"/>
    <w:rsid w:val="00C42221"/>
    <w:rsid w:val="00C42230"/>
    <w:rsid w:val="00C42279"/>
    <w:rsid w:val="00C42395"/>
    <w:rsid w:val="00C4242F"/>
    <w:rsid w:val="00C424A0"/>
    <w:rsid w:val="00C42527"/>
    <w:rsid w:val="00C42556"/>
    <w:rsid w:val="00C42758"/>
    <w:rsid w:val="00C42AF1"/>
    <w:rsid w:val="00C42D06"/>
    <w:rsid w:val="00C42E8F"/>
    <w:rsid w:val="00C4308E"/>
    <w:rsid w:val="00C43242"/>
    <w:rsid w:val="00C43366"/>
    <w:rsid w:val="00C4340A"/>
    <w:rsid w:val="00C43611"/>
    <w:rsid w:val="00C43645"/>
    <w:rsid w:val="00C436D7"/>
    <w:rsid w:val="00C43780"/>
    <w:rsid w:val="00C437B7"/>
    <w:rsid w:val="00C43874"/>
    <w:rsid w:val="00C43980"/>
    <w:rsid w:val="00C439B8"/>
    <w:rsid w:val="00C43A05"/>
    <w:rsid w:val="00C43A92"/>
    <w:rsid w:val="00C43C3E"/>
    <w:rsid w:val="00C43C76"/>
    <w:rsid w:val="00C44128"/>
    <w:rsid w:val="00C44208"/>
    <w:rsid w:val="00C443AF"/>
    <w:rsid w:val="00C443EC"/>
    <w:rsid w:val="00C444E8"/>
    <w:rsid w:val="00C4477D"/>
    <w:rsid w:val="00C4497E"/>
    <w:rsid w:val="00C44A23"/>
    <w:rsid w:val="00C44E8F"/>
    <w:rsid w:val="00C4502A"/>
    <w:rsid w:val="00C450AC"/>
    <w:rsid w:val="00C452A2"/>
    <w:rsid w:val="00C452AE"/>
    <w:rsid w:val="00C453C3"/>
    <w:rsid w:val="00C453FA"/>
    <w:rsid w:val="00C454A4"/>
    <w:rsid w:val="00C454BF"/>
    <w:rsid w:val="00C456F1"/>
    <w:rsid w:val="00C456F7"/>
    <w:rsid w:val="00C4571B"/>
    <w:rsid w:val="00C457CE"/>
    <w:rsid w:val="00C45867"/>
    <w:rsid w:val="00C45BD8"/>
    <w:rsid w:val="00C45FC3"/>
    <w:rsid w:val="00C46090"/>
    <w:rsid w:val="00C4617D"/>
    <w:rsid w:val="00C461BA"/>
    <w:rsid w:val="00C46304"/>
    <w:rsid w:val="00C46371"/>
    <w:rsid w:val="00C464E9"/>
    <w:rsid w:val="00C465A8"/>
    <w:rsid w:val="00C4669B"/>
    <w:rsid w:val="00C466A6"/>
    <w:rsid w:val="00C46783"/>
    <w:rsid w:val="00C46831"/>
    <w:rsid w:val="00C46869"/>
    <w:rsid w:val="00C468A7"/>
    <w:rsid w:val="00C46935"/>
    <w:rsid w:val="00C46E0B"/>
    <w:rsid w:val="00C46F0B"/>
    <w:rsid w:val="00C46F86"/>
    <w:rsid w:val="00C4731B"/>
    <w:rsid w:val="00C475B3"/>
    <w:rsid w:val="00C475CC"/>
    <w:rsid w:val="00C4769E"/>
    <w:rsid w:val="00C47A04"/>
    <w:rsid w:val="00C47AE3"/>
    <w:rsid w:val="00C47B0E"/>
    <w:rsid w:val="00C47C50"/>
    <w:rsid w:val="00C47DF0"/>
    <w:rsid w:val="00C47FD4"/>
    <w:rsid w:val="00C50053"/>
    <w:rsid w:val="00C501BD"/>
    <w:rsid w:val="00C50362"/>
    <w:rsid w:val="00C50464"/>
    <w:rsid w:val="00C5053C"/>
    <w:rsid w:val="00C50542"/>
    <w:rsid w:val="00C505D7"/>
    <w:rsid w:val="00C5068D"/>
    <w:rsid w:val="00C50702"/>
    <w:rsid w:val="00C5086E"/>
    <w:rsid w:val="00C50938"/>
    <w:rsid w:val="00C509E1"/>
    <w:rsid w:val="00C50A84"/>
    <w:rsid w:val="00C50B57"/>
    <w:rsid w:val="00C50D40"/>
    <w:rsid w:val="00C50F0C"/>
    <w:rsid w:val="00C50F19"/>
    <w:rsid w:val="00C5100F"/>
    <w:rsid w:val="00C5101F"/>
    <w:rsid w:val="00C510FC"/>
    <w:rsid w:val="00C51184"/>
    <w:rsid w:val="00C51297"/>
    <w:rsid w:val="00C51446"/>
    <w:rsid w:val="00C51561"/>
    <w:rsid w:val="00C5158F"/>
    <w:rsid w:val="00C51609"/>
    <w:rsid w:val="00C5167D"/>
    <w:rsid w:val="00C517AF"/>
    <w:rsid w:val="00C517CF"/>
    <w:rsid w:val="00C51B1B"/>
    <w:rsid w:val="00C51EE1"/>
    <w:rsid w:val="00C51F67"/>
    <w:rsid w:val="00C521BA"/>
    <w:rsid w:val="00C5224A"/>
    <w:rsid w:val="00C5224B"/>
    <w:rsid w:val="00C52433"/>
    <w:rsid w:val="00C52662"/>
    <w:rsid w:val="00C52961"/>
    <w:rsid w:val="00C529FB"/>
    <w:rsid w:val="00C52E03"/>
    <w:rsid w:val="00C52EC0"/>
    <w:rsid w:val="00C531EF"/>
    <w:rsid w:val="00C53257"/>
    <w:rsid w:val="00C53297"/>
    <w:rsid w:val="00C532B0"/>
    <w:rsid w:val="00C532E4"/>
    <w:rsid w:val="00C535E2"/>
    <w:rsid w:val="00C537DA"/>
    <w:rsid w:val="00C537E0"/>
    <w:rsid w:val="00C53AD9"/>
    <w:rsid w:val="00C53B4A"/>
    <w:rsid w:val="00C53B8C"/>
    <w:rsid w:val="00C53C32"/>
    <w:rsid w:val="00C53D0A"/>
    <w:rsid w:val="00C53EED"/>
    <w:rsid w:val="00C54071"/>
    <w:rsid w:val="00C5409C"/>
    <w:rsid w:val="00C542DE"/>
    <w:rsid w:val="00C5439E"/>
    <w:rsid w:val="00C5469E"/>
    <w:rsid w:val="00C546B6"/>
    <w:rsid w:val="00C54981"/>
    <w:rsid w:val="00C54A18"/>
    <w:rsid w:val="00C54A5E"/>
    <w:rsid w:val="00C54B7A"/>
    <w:rsid w:val="00C54C59"/>
    <w:rsid w:val="00C54C76"/>
    <w:rsid w:val="00C54E6F"/>
    <w:rsid w:val="00C54E74"/>
    <w:rsid w:val="00C54F58"/>
    <w:rsid w:val="00C55085"/>
    <w:rsid w:val="00C55114"/>
    <w:rsid w:val="00C55177"/>
    <w:rsid w:val="00C5520A"/>
    <w:rsid w:val="00C5521B"/>
    <w:rsid w:val="00C5535F"/>
    <w:rsid w:val="00C553D4"/>
    <w:rsid w:val="00C55592"/>
    <w:rsid w:val="00C55646"/>
    <w:rsid w:val="00C556BF"/>
    <w:rsid w:val="00C559E6"/>
    <w:rsid w:val="00C55AA0"/>
    <w:rsid w:val="00C55C86"/>
    <w:rsid w:val="00C55CAD"/>
    <w:rsid w:val="00C55D23"/>
    <w:rsid w:val="00C55E31"/>
    <w:rsid w:val="00C55E59"/>
    <w:rsid w:val="00C55FC9"/>
    <w:rsid w:val="00C56209"/>
    <w:rsid w:val="00C56373"/>
    <w:rsid w:val="00C563C5"/>
    <w:rsid w:val="00C564FF"/>
    <w:rsid w:val="00C565A8"/>
    <w:rsid w:val="00C5665F"/>
    <w:rsid w:val="00C569B3"/>
    <w:rsid w:val="00C56A4E"/>
    <w:rsid w:val="00C56AFE"/>
    <w:rsid w:val="00C56D63"/>
    <w:rsid w:val="00C56DFB"/>
    <w:rsid w:val="00C57001"/>
    <w:rsid w:val="00C5715D"/>
    <w:rsid w:val="00C57176"/>
    <w:rsid w:val="00C5717E"/>
    <w:rsid w:val="00C57254"/>
    <w:rsid w:val="00C57671"/>
    <w:rsid w:val="00C57A0F"/>
    <w:rsid w:val="00C57C45"/>
    <w:rsid w:val="00C57C96"/>
    <w:rsid w:val="00C57D46"/>
    <w:rsid w:val="00C57E69"/>
    <w:rsid w:val="00C57E71"/>
    <w:rsid w:val="00C600F8"/>
    <w:rsid w:val="00C60448"/>
    <w:rsid w:val="00C604EB"/>
    <w:rsid w:val="00C60871"/>
    <w:rsid w:val="00C60898"/>
    <w:rsid w:val="00C609C6"/>
    <w:rsid w:val="00C60A88"/>
    <w:rsid w:val="00C60BC5"/>
    <w:rsid w:val="00C60BC6"/>
    <w:rsid w:val="00C60C79"/>
    <w:rsid w:val="00C60D4F"/>
    <w:rsid w:val="00C60DE0"/>
    <w:rsid w:val="00C60F2E"/>
    <w:rsid w:val="00C60FC1"/>
    <w:rsid w:val="00C6100F"/>
    <w:rsid w:val="00C6132B"/>
    <w:rsid w:val="00C613D6"/>
    <w:rsid w:val="00C614BA"/>
    <w:rsid w:val="00C61882"/>
    <w:rsid w:val="00C61A15"/>
    <w:rsid w:val="00C61A54"/>
    <w:rsid w:val="00C61AB9"/>
    <w:rsid w:val="00C61B82"/>
    <w:rsid w:val="00C61BFC"/>
    <w:rsid w:val="00C61C84"/>
    <w:rsid w:val="00C61D81"/>
    <w:rsid w:val="00C61D93"/>
    <w:rsid w:val="00C620C8"/>
    <w:rsid w:val="00C622D5"/>
    <w:rsid w:val="00C6233A"/>
    <w:rsid w:val="00C623D5"/>
    <w:rsid w:val="00C62400"/>
    <w:rsid w:val="00C624E1"/>
    <w:rsid w:val="00C625B2"/>
    <w:rsid w:val="00C625BA"/>
    <w:rsid w:val="00C625CB"/>
    <w:rsid w:val="00C628FB"/>
    <w:rsid w:val="00C62D6E"/>
    <w:rsid w:val="00C62DD3"/>
    <w:rsid w:val="00C62EF9"/>
    <w:rsid w:val="00C62F24"/>
    <w:rsid w:val="00C63022"/>
    <w:rsid w:val="00C6325D"/>
    <w:rsid w:val="00C6346A"/>
    <w:rsid w:val="00C634B8"/>
    <w:rsid w:val="00C6357C"/>
    <w:rsid w:val="00C63584"/>
    <w:rsid w:val="00C635A2"/>
    <w:rsid w:val="00C63640"/>
    <w:rsid w:val="00C6371A"/>
    <w:rsid w:val="00C638BE"/>
    <w:rsid w:val="00C63A27"/>
    <w:rsid w:val="00C63BBA"/>
    <w:rsid w:val="00C63BDA"/>
    <w:rsid w:val="00C63C6A"/>
    <w:rsid w:val="00C63E3B"/>
    <w:rsid w:val="00C63E68"/>
    <w:rsid w:val="00C63E80"/>
    <w:rsid w:val="00C63EB2"/>
    <w:rsid w:val="00C63F5B"/>
    <w:rsid w:val="00C63FBE"/>
    <w:rsid w:val="00C64211"/>
    <w:rsid w:val="00C64227"/>
    <w:rsid w:val="00C64267"/>
    <w:rsid w:val="00C642DB"/>
    <w:rsid w:val="00C642DE"/>
    <w:rsid w:val="00C642F4"/>
    <w:rsid w:val="00C6457D"/>
    <w:rsid w:val="00C645BC"/>
    <w:rsid w:val="00C64661"/>
    <w:rsid w:val="00C647C0"/>
    <w:rsid w:val="00C6487F"/>
    <w:rsid w:val="00C649B2"/>
    <w:rsid w:val="00C649F8"/>
    <w:rsid w:val="00C64A43"/>
    <w:rsid w:val="00C64A98"/>
    <w:rsid w:val="00C64B3C"/>
    <w:rsid w:val="00C64B49"/>
    <w:rsid w:val="00C64C2C"/>
    <w:rsid w:val="00C64C9B"/>
    <w:rsid w:val="00C64DC4"/>
    <w:rsid w:val="00C64E1B"/>
    <w:rsid w:val="00C651D5"/>
    <w:rsid w:val="00C655E1"/>
    <w:rsid w:val="00C6581A"/>
    <w:rsid w:val="00C659B7"/>
    <w:rsid w:val="00C65B1E"/>
    <w:rsid w:val="00C65BB0"/>
    <w:rsid w:val="00C65C8A"/>
    <w:rsid w:val="00C65D2C"/>
    <w:rsid w:val="00C65D5F"/>
    <w:rsid w:val="00C65E3D"/>
    <w:rsid w:val="00C66148"/>
    <w:rsid w:val="00C661A5"/>
    <w:rsid w:val="00C6623B"/>
    <w:rsid w:val="00C66246"/>
    <w:rsid w:val="00C6638C"/>
    <w:rsid w:val="00C663FF"/>
    <w:rsid w:val="00C66707"/>
    <w:rsid w:val="00C66857"/>
    <w:rsid w:val="00C66967"/>
    <w:rsid w:val="00C669BB"/>
    <w:rsid w:val="00C66A13"/>
    <w:rsid w:val="00C66A46"/>
    <w:rsid w:val="00C66AA6"/>
    <w:rsid w:val="00C66B10"/>
    <w:rsid w:val="00C66C33"/>
    <w:rsid w:val="00C66D10"/>
    <w:rsid w:val="00C66D78"/>
    <w:rsid w:val="00C66F1C"/>
    <w:rsid w:val="00C671AB"/>
    <w:rsid w:val="00C671AC"/>
    <w:rsid w:val="00C67223"/>
    <w:rsid w:val="00C67655"/>
    <w:rsid w:val="00C6777D"/>
    <w:rsid w:val="00C677DE"/>
    <w:rsid w:val="00C678C7"/>
    <w:rsid w:val="00C67931"/>
    <w:rsid w:val="00C6795D"/>
    <w:rsid w:val="00C67B3D"/>
    <w:rsid w:val="00C67CFB"/>
    <w:rsid w:val="00C67D39"/>
    <w:rsid w:val="00C67D9F"/>
    <w:rsid w:val="00C67E5E"/>
    <w:rsid w:val="00C67F7F"/>
    <w:rsid w:val="00C70177"/>
    <w:rsid w:val="00C70208"/>
    <w:rsid w:val="00C70211"/>
    <w:rsid w:val="00C70360"/>
    <w:rsid w:val="00C70387"/>
    <w:rsid w:val="00C7044F"/>
    <w:rsid w:val="00C7045C"/>
    <w:rsid w:val="00C704A5"/>
    <w:rsid w:val="00C704B4"/>
    <w:rsid w:val="00C705D5"/>
    <w:rsid w:val="00C7062B"/>
    <w:rsid w:val="00C70696"/>
    <w:rsid w:val="00C706E8"/>
    <w:rsid w:val="00C70909"/>
    <w:rsid w:val="00C709A2"/>
    <w:rsid w:val="00C70B4D"/>
    <w:rsid w:val="00C70C05"/>
    <w:rsid w:val="00C70C35"/>
    <w:rsid w:val="00C70C80"/>
    <w:rsid w:val="00C70DF3"/>
    <w:rsid w:val="00C70EF0"/>
    <w:rsid w:val="00C7106E"/>
    <w:rsid w:val="00C711A5"/>
    <w:rsid w:val="00C711D3"/>
    <w:rsid w:val="00C711DF"/>
    <w:rsid w:val="00C71214"/>
    <w:rsid w:val="00C7124B"/>
    <w:rsid w:val="00C7125D"/>
    <w:rsid w:val="00C715FE"/>
    <w:rsid w:val="00C7177A"/>
    <w:rsid w:val="00C7183A"/>
    <w:rsid w:val="00C7198B"/>
    <w:rsid w:val="00C719F1"/>
    <w:rsid w:val="00C71BBC"/>
    <w:rsid w:val="00C71EBC"/>
    <w:rsid w:val="00C7205B"/>
    <w:rsid w:val="00C720B3"/>
    <w:rsid w:val="00C720F1"/>
    <w:rsid w:val="00C7256D"/>
    <w:rsid w:val="00C72587"/>
    <w:rsid w:val="00C725B4"/>
    <w:rsid w:val="00C725DF"/>
    <w:rsid w:val="00C7262D"/>
    <w:rsid w:val="00C72692"/>
    <w:rsid w:val="00C726E6"/>
    <w:rsid w:val="00C7293F"/>
    <w:rsid w:val="00C72974"/>
    <w:rsid w:val="00C72AD4"/>
    <w:rsid w:val="00C72C84"/>
    <w:rsid w:val="00C72D37"/>
    <w:rsid w:val="00C72DED"/>
    <w:rsid w:val="00C72E68"/>
    <w:rsid w:val="00C72F73"/>
    <w:rsid w:val="00C7306E"/>
    <w:rsid w:val="00C73394"/>
    <w:rsid w:val="00C734EB"/>
    <w:rsid w:val="00C7361B"/>
    <w:rsid w:val="00C736E7"/>
    <w:rsid w:val="00C738D6"/>
    <w:rsid w:val="00C738F1"/>
    <w:rsid w:val="00C73ED7"/>
    <w:rsid w:val="00C73F2F"/>
    <w:rsid w:val="00C74039"/>
    <w:rsid w:val="00C74145"/>
    <w:rsid w:val="00C7422F"/>
    <w:rsid w:val="00C74246"/>
    <w:rsid w:val="00C742B2"/>
    <w:rsid w:val="00C745D0"/>
    <w:rsid w:val="00C7463F"/>
    <w:rsid w:val="00C7471C"/>
    <w:rsid w:val="00C7488E"/>
    <w:rsid w:val="00C74ACE"/>
    <w:rsid w:val="00C74B40"/>
    <w:rsid w:val="00C74B94"/>
    <w:rsid w:val="00C74B99"/>
    <w:rsid w:val="00C74D23"/>
    <w:rsid w:val="00C74D2E"/>
    <w:rsid w:val="00C74D49"/>
    <w:rsid w:val="00C74EEC"/>
    <w:rsid w:val="00C74F7E"/>
    <w:rsid w:val="00C74FD9"/>
    <w:rsid w:val="00C7500E"/>
    <w:rsid w:val="00C7500F"/>
    <w:rsid w:val="00C750E8"/>
    <w:rsid w:val="00C75229"/>
    <w:rsid w:val="00C75405"/>
    <w:rsid w:val="00C754D8"/>
    <w:rsid w:val="00C75515"/>
    <w:rsid w:val="00C7558E"/>
    <w:rsid w:val="00C7591D"/>
    <w:rsid w:val="00C75A0D"/>
    <w:rsid w:val="00C75B34"/>
    <w:rsid w:val="00C75B99"/>
    <w:rsid w:val="00C75CA8"/>
    <w:rsid w:val="00C75CB2"/>
    <w:rsid w:val="00C75CDB"/>
    <w:rsid w:val="00C75E99"/>
    <w:rsid w:val="00C75EF8"/>
    <w:rsid w:val="00C75F5D"/>
    <w:rsid w:val="00C75FB8"/>
    <w:rsid w:val="00C76077"/>
    <w:rsid w:val="00C7641E"/>
    <w:rsid w:val="00C7643E"/>
    <w:rsid w:val="00C76473"/>
    <w:rsid w:val="00C76639"/>
    <w:rsid w:val="00C76681"/>
    <w:rsid w:val="00C76A4D"/>
    <w:rsid w:val="00C76E0D"/>
    <w:rsid w:val="00C76F43"/>
    <w:rsid w:val="00C76FA0"/>
    <w:rsid w:val="00C7700C"/>
    <w:rsid w:val="00C771EE"/>
    <w:rsid w:val="00C77416"/>
    <w:rsid w:val="00C7744C"/>
    <w:rsid w:val="00C77480"/>
    <w:rsid w:val="00C77622"/>
    <w:rsid w:val="00C77782"/>
    <w:rsid w:val="00C77864"/>
    <w:rsid w:val="00C77A65"/>
    <w:rsid w:val="00C77B05"/>
    <w:rsid w:val="00C77B45"/>
    <w:rsid w:val="00C77D8E"/>
    <w:rsid w:val="00C77E25"/>
    <w:rsid w:val="00C8013A"/>
    <w:rsid w:val="00C80151"/>
    <w:rsid w:val="00C80240"/>
    <w:rsid w:val="00C8026D"/>
    <w:rsid w:val="00C80285"/>
    <w:rsid w:val="00C80565"/>
    <w:rsid w:val="00C80649"/>
    <w:rsid w:val="00C80792"/>
    <w:rsid w:val="00C80B77"/>
    <w:rsid w:val="00C80D42"/>
    <w:rsid w:val="00C80FD0"/>
    <w:rsid w:val="00C8101B"/>
    <w:rsid w:val="00C8124A"/>
    <w:rsid w:val="00C81345"/>
    <w:rsid w:val="00C81365"/>
    <w:rsid w:val="00C8139F"/>
    <w:rsid w:val="00C814C7"/>
    <w:rsid w:val="00C81593"/>
    <w:rsid w:val="00C81728"/>
    <w:rsid w:val="00C8184B"/>
    <w:rsid w:val="00C8192F"/>
    <w:rsid w:val="00C819B6"/>
    <w:rsid w:val="00C81B32"/>
    <w:rsid w:val="00C81B5D"/>
    <w:rsid w:val="00C81C5E"/>
    <w:rsid w:val="00C81D6F"/>
    <w:rsid w:val="00C81F67"/>
    <w:rsid w:val="00C820BF"/>
    <w:rsid w:val="00C821AD"/>
    <w:rsid w:val="00C8222D"/>
    <w:rsid w:val="00C82258"/>
    <w:rsid w:val="00C82329"/>
    <w:rsid w:val="00C82492"/>
    <w:rsid w:val="00C8252F"/>
    <w:rsid w:val="00C825A9"/>
    <w:rsid w:val="00C825ED"/>
    <w:rsid w:val="00C826CD"/>
    <w:rsid w:val="00C82775"/>
    <w:rsid w:val="00C82981"/>
    <w:rsid w:val="00C82B02"/>
    <w:rsid w:val="00C82E68"/>
    <w:rsid w:val="00C82F96"/>
    <w:rsid w:val="00C830ED"/>
    <w:rsid w:val="00C83369"/>
    <w:rsid w:val="00C83446"/>
    <w:rsid w:val="00C8360E"/>
    <w:rsid w:val="00C836E1"/>
    <w:rsid w:val="00C83709"/>
    <w:rsid w:val="00C8375B"/>
    <w:rsid w:val="00C8385E"/>
    <w:rsid w:val="00C838A5"/>
    <w:rsid w:val="00C83955"/>
    <w:rsid w:val="00C83AAC"/>
    <w:rsid w:val="00C83BF3"/>
    <w:rsid w:val="00C83CA8"/>
    <w:rsid w:val="00C84011"/>
    <w:rsid w:val="00C843AC"/>
    <w:rsid w:val="00C84603"/>
    <w:rsid w:val="00C84971"/>
    <w:rsid w:val="00C84ADC"/>
    <w:rsid w:val="00C84D51"/>
    <w:rsid w:val="00C84E98"/>
    <w:rsid w:val="00C84F6E"/>
    <w:rsid w:val="00C85164"/>
    <w:rsid w:val="00C85257"/>
    <w:rsid w:val="00C85553"/>
    <w:rsid w:val="00C85586"/>
    <w:rsid w:val="00C85687"/>
    <w:rsid w:val="00C8570C"/>
    <w:rsid w:val="00C85717"/>
    <w:rsid w:val="00C8589A"/>
    <w:rsid w:val="00C85949"/>
    <w:rsid w:val="00C85A07"/>
    <w:rsid w:val="00C85A60"/>
    <w:rsid w:val="00C85C10"/>
    <w:rsid w:val="00C85C2C"/>
    <w:rsid w:val="00C85CC3"/>
    <w:rsid w:val="00C85D9F"/>
    <w:rsid w:val="00C85EE8"/>
    <w:rsid w:val="00C85F41"/>
    <w:rsid w:val="00C85F62"/>
    <w:rsid w:val="00C85FA8"/>
    <w:rsid w:val="00C8609A"/>
    <w:rsid w:val="00C860C8"/>
    <w:rsid w:val="00C86144"/>
    <w:rsid w:val="00C86151"/>
    <w:rsid w:val="00C86165"/>
    <w:rsid w:val="00C86349"/>
    <w:rsid w:val="00C8639D"/>
    <w:rsid w:val="00C866D2"/>
    <w:rsid w:val="00C866DE"/>
    <w:rsid w:val="00C8671F"/>
    <w:rsid w:val="00C86750"/>
    <w:rsid w:val="00C8676A"/>
    <w:rsid w:val="00C867FF"/>
    <w:rsid w:val="00C86819"/>
    <w:rsid w:val="00C8687A"/>
    <w:rsid w:val="00C8698A"/>
    <w:rsid w:val="00C86C1A"/>
    <w:rsid w:val="00C86CD1"/>
    <w:rsid w:val="00C86EFF"/>
    <w:rsid w:val="00C87091"/>
    <w:rsid w:val="00C8713B"/>
    <w:rsid w:val="00C8719E"/>
    <w:rsid w:val="00C871DE"/>
    <w:rsid w:val="00C871FE"/>
    <w:rsid w:val="00C87279"/>
    <w:rsid w:val="00C87347"/>
    <w:rsid w:val="00C87413"/>
    <w:rsid w:val="00C87534"/>
    <w:rsid w:val="00C8799B"/>
    <w:rsid w:val="00C87ACF"/>
    <w:rsid w:val="00C87CC0"/>
    <w:rsid w:val="00C87DB1"/>
    <w:rsid w:val="00C901D7"/>
    <w:rsid w:val="00C9038A"/>
    <w:rsid w:val="00C903F2"/>
    <w:rsid w:val="00C903FF"/>
    <w:rsid w:val="00C904BF"/>
    <w:rsid w:val="00C904F1"/>
    <w:rsid w:val="00C9065D"/>
    <w:rsid w:val="00C9075B"/>
    <w:rsid w:val="00C90902"/>
    <w:rsid w:val="00C90A12"/>
    <w:rsid w:val="00C90BFB"/>
    <w:rsid w:val="00C90C39"/>
    <w:rsid w:val="00C90D5E"/>
    <w:rsid w:val="00C90E49"/>
    <w:rsid w:val="00C90EF8"/>
    <w:rsid w:val="00C91079"/>
    <w:rsid w:val="00C91108"/>
    <w:rsid w:val="00C91179"/>
    <w:rsid w:val="00C91340"/>
    <w:rsid w:val="00C913E0"/>
    <w:rsid w:val="00C9148A"/>
    <w:rsid w:val="00C91597"/>
    <w:rsid w:val="00C91639"/>
    <w:rsid w:val="00C91662"/>
    <w:rsid w:val="00C91743"/>
    <w:rsid w:val="00C917D0"/>
    <w:rsid w:val="00C91812"/>
    <w:rsid w:val="00C919C8"/>
    <w:rsid w:val="00C91A4E"/>
    <w:rsid w:val="00C91AD8"/>
    <w:rsid w:val="00C91AFD"/>
    <w:rsid w:val="00C91B01"/>
    <w:rsid w:val="00C91C16"/>
    <w:rsid w:val="00C91CEA"/>
    <w:rsid w:val="00C91D70"/>
    <w:rsid w:val="00C91DAB"/>
    <w:rsid w:val="00C91E13"/>
    <w:rsid w:val="00C91E74"/>
    <w:rsid w:val="00C91F1E"/>
    <w:rsid w:val="00C91FBE"/>
    <w:rsid w:val="00C920E9"/>
    <w:rsid w:val="00C92122"/>
    <w:rsid w:val="00C9217A"/>
    <w:rsid w:val="00C92180"/>
    <w:rsid w:val="00C92194"/>
    <w:rsid w:val="00C92267"/>
    <w:rsid w:val="00C9232E"/>
    <w:rsid w:val="00C923C3"/>
    <w:rsid w:val="00C926D9"/>
    <w:rsid w:val="00C92749"/>
    <w:rsid w:val="00C92913"/>
    <w:rsid w:val="00C92937"/>
    <w:rsid w:val="00C92D0D"/>
    <w:rsid w:val="00C92D7A"/>
    <w:rsid w:val="00C92EFB"/>
    <w:rsid w:val="00C93017"/>
    <w:rsid w:val="00C93085"/>
    <w:rsid w:val="00C93237"/>
    <w:rsid w:val="00C93313"/>
    <w:rsid w:val="00C93348"/>
    <w:rsid w:val="00C934B9"/>
    <w:rsid w:val="00C934D2"/>
    <w:rsid w:val="00C937FC"/>
    <w:rsid w:val="00C9390D"/>
    <w:rsid w:val="00C9393D"/>
    <w:rsid w:val="00C93A2C"/>
    <w:rsid w:val="00C93A5B"/>
    <w:rsid w:val="00C93C16"/>
    <w:rsid w:val="00C93C84"/>
    <w:rsid w:val="00C93F0D"/>
    <w:rsid w:val="00C94019"/>
    <w:rsid w:val="00C9403C"/>
    <w:rsid w:val="00C9409E"/>
    <w:rsid w:val="00C9417A"/>
    <w:rsid w:val="00C94202"/>
    <w:rsid w:val="00C94215"/>
    <w:rsid w:val="00C9433D"/>
    <w:rsid w:val="00C944E2"/>
    <w:rsid w:val="00C946C9"/>
    <w:rsid w:val="00C946CD"/>
    <w:rsid w:val="00C947E0"/>
    <w:rsid w:val="00C948C5"/>
    <w:rsid w:val="00C9494F"/>
    <w:rsid w:val="00C94A24"/>
    <w:rsid w:val="00C94AAE"/>
    <w:rsid w:val="00C94B10"/>
    <w:rsid w:val="00C94BD0"/>
    <w:rsid w:val="00C94E08"/>
    <w:rsid w:val="00C94E61"/>
    <w:rsid w:val="00C94EAA"/>
    <w:rsid w:val="00C94FD5"/>
    <w:rsid w:val="00C95266"/>
    <w:rsid w:val="00C95312"/>
    <w:rsid w:val="00C95494"/>
    <w:rsid w:val="00C95495"/>
    <w:rsid w:val="00C954BF"/>
    <w:rsid w:val="00C954EC"/>
    <w:rsid w:val="00C955E5"/>
    <w:rsid w:val="00C95687"/>
    <w:rsid w:val="00C9576A"/>
    <w:rsid w:val="00C95795"/>
    <w:rsid w:val="00C957C3"/>
    <w:rsid w:val="00C95909"/>
    <w:rsid w:val="00C95B34"/>
    <w:rsid w:val="00C95B48"/>
    <w:rsid w:val="00C95BC7"/>
    <w:rsid w:val="00C95C2A"/>
    <w:rsid w:val="00C95CB8"/>
    <w:rsid w:val="00C95CFB"/>
    <w:rsid w:val="00C95D2D"/>
    <w:rsid w:val="00C95E8F"/>
    <w:rsid w:val="00C95F7D"/>
    <w:rsid w:val="00C95FBB"/>
    <w:rsid w:val="00C95FE2"/>
    <w:rsid w:val="00C96045"/>
    <w:rsid w:val="00C9626C"/>
    <w:rsid w:val="00C963A9"/>
    <w:rsid w:val="00C9642C"/>
    <w:rsid w:val="00C9677A"/>
    <w:rsid w:val="00C9678F"/>
    <w:rsid w:val="00C968EB"/>
    <w:rsid w:val="00C9695D"/>
    <w:rsid w:val="00C96996"/>
    <w:rsid w:val="00C969BA"/>
    <w:rsid w:val="00C969DA"/>
    <w:rsid w:val="00C969F2"/>
    <w:rsid w:val="00C96A94"/>
    <w:rsid w:val="00C96ACA"/>
    <w:rsid w:val="00C96CEB"/>
    <w:rsid w:val="00C96D63"/>
    <w:rsid w:val="00C96E34"/>
    <w:rsid w:val="00C970C7"/>
    <w:rsid w:val="00C97258"/>
    <w:rsid w:val="00C973A6"/>
    <w:rsid w:val="00C97411"/>
    <w:rsid w:val="00C974F4"/>
    <w:rsid w:val="00C97539"/>
    <w:rsid w:val="00C9759C"/>
    <w:rsid w:val="00C97666"/>
    <w:rsid w:val="00C97828"/>
    <w:rsid w:val="00C9795D"/>
    <w:rsid w:val="00C97962"/>
    <w:rsid w:val="00C97BC8"/>
    <w:rsid w:val="00C97BE9"/>
    <w:rsid w:val="00C97BEA"/>
    <w:rsid w:val="00C97CEF"/>
    <w:rsid w:val="00C97D1C"/>
    <w:rsid w:val="00C97F56"/>
    <w:rsid w:val="00C97F98"/>
    <w:rsid w:val="00CA015C"/>
    <w:rsid w:val="00CA029B"/>
    <w:rsid w:val="00CA02C9"/>
    <w:rsid w:val="00CA0396"/>
    <w:rsid w:val="00CA049F"/>
    <w:rsid w:val="00CA05B1"/>
    <w:rsid w:val="00CA05DD"/>
    <w:rsid w:val="00CA063D"/>
    <w:rsid w:val="00CA0665"/>
    <w:rsid w:val="00CA07C5"/>
    <w:rsid w:val="00CA08DF"/>
    <w:rsid w:val="00CA097E"/>
    <w:rsid w:val="00CA0A42"/>
    <w:rsid w:val="00CA0A5B"/>
    <w:rsid w:val="00CA0C44"/>
    <w:rsid w:val="00CA0D7F"/>
    <w:rsid w:val="00CA0DAB"/>
    <w:rsid w:val="00CA0DEF"/>
    <w:rsid w:val="00CA0E25"/>
    <w:rsid w:val="00CA0F5F"/>
    <w:rsid w:val="00CA11C7"/>
    <w:rsid w:val="00CA1261"/>
    <w:rsid w:val="00CA1368"/>
    <w:rsid w:val="00CA1428"/>
    <w:rsid w:val="00CA15C1"/>
    <w:rsid w:val="00CA17A9"/>
    <w:rsid w:val="00CA1891"/>
    <w:rsid w:val="00CA18B9"/>
    <w:rsid w:val="00CA18BD"/>
    <w:rsid w:val="00CA18EA"/>
    <w:rsid w:val="00CA1B39"/>
    <w:rsid w:val="00CA1CD2"/>
    <w:rsid w:val="00CA1D40"/>
    <w:rsid w:val="00CA1F57"/>
    <w:rsid w:val="00CA1F5F"/>
    <w:rsid w:val="00CA1F7E"/>
    <w:rsid w:val="00CA2136"/>
    <w:rsid w:val="00CA239F"/>
    <w:rsid w:val="00CA2453"/>
    <w:rsid w:val="00CA24A1"/>
    <w:rsid w:val="00CA24D2"/>
    <w:rsid w:val="00CA25A2"/>
    <w:rsid w:val="00CA25BC"/>
    <w:rsid w:val="00CA2612"/>
    <w:rsid w:val="00CA26FF"/>
    <w:rsid w:val="00CA271C"/>
    <w:rsid w:val="00CA2738"/>
    <w:rsid w:val="00CA2B0F"/>
    <w:rsid w:val="00CA2C16"/>
    <w:rsid w:val="00CA2CA7"/>
    <w:rsid w:val="00CA2D4F"/>
    <w:rsid w:val="00CA2EAA"/>
    <w:rsid w:val="00CA2F95"/>
    <w:rsid w:val="00CA330F"/>
    <w:rsid w:val="00CA33A7"/>
    <w:rsid w:val="00CA34B8"/>
    <w:rsid w:val="00CA3617"/>
    <w:rsid w:val="00CA37D1"/>
    <w:rsid w:val="00CA3825"/>
    <w:rsid w:val="00CA383D"/>
    <w:rsid w:val="00CA387B"/>
    <w:rsid w:val="00CA3949"/>
    <w:rsid w:val="00CA3C0F"/>
    <w:rsid w:val="00CA3EF7"/>
    <w:rsid w:val="00CA403A"/>
    <w:rsid w:val="00CA40C2"/>
    <w:rsid w:val="00CA41FC"/>
    <w:rsid w:val="00CA4213"/>
    <w:rsid w:val="00CA4301"/>
    <w:rsid w:val="00CA435A"/>
    <w:rsid w:val="00CA4449"/>
    <w:rsid w:val="00CA44B5"/>
    <w:rsid w:val="00CA44C1"/>
    <w:rsid w:val="00CA44F2"/>
    <w:rsid w:val="00CA4869"/>
    <w:rsid w:val="00CA4B1B"/>
    <w:rsid w:val="00CA4ECC"/>
    <w:rsid w:val="00CA4F0F"/>
    <w:rsid w:val="00CA509C"/>
    <w:rsid w:val="00CA5125"/>
    <w:rsid w:val="00CA531B"/>
    <w:rsid w:val="00CA5531"/>
    <w:rsid w:val="00CA565F"/>
    <w:rsid w:val="00CA5661"/>
    <w:rsid w:val="00CA580F"/>
    <w:rsid w:val="00CA58E4"/>
    <w:rsid w:val="00CA5912"/>
    <w:rsid w:val="00CA5960"/>
    <w:rsid w:val="00CA599C"/>
    <w:rsid w:val="00CA59B5"/>
    <w:rsid w:val="00CA5A0C"/>
    <w:rsid w:val="00CA5A0E"/>
    <w:rsid w:val="00CA5A59"/>
    <w:rsid w:val="00CA5A98"/>
    <w:rsid w:val="00CA5ABE"/>
    <w:rsid w:val="00CA5CB7"/>
    <w:rsid w:val="00CA5D5F"/>
    <w:rsid w:val="00CA5F62"/>
    <w:rsid w:val="00CA6209"/>
    <w:rsid w:val="00CA64AA"/>
    <w:rsid w:val="00CA653B"/>
    <w:rsid w:val="00CA653E"/>
    <w:rsid w:val="00CA6650"/>
    <w:rsid w:val="00CA6700"/>
    <w:rsid w:val="00CA6786"/>
    <w:rsid w:val="00CA67EF"/>
    <w:rsid w:val="00CA6B3B"/>
    <w:rsid w:val="00CA6D3E"/>
    <w:rsid w:val="00CA6ED0"/>
    <w:rsid w:val="00CA6F2E"/>
    <w:rsid w:val="00CA6F7C"/>
    <w:rsid w:val="00CA6F99"/>
    <w:rsid w:val="00CA7177"/>
    <w:rsid w:val="00CA7315"/>
    <w:rsid w:val="00CA7352"/>
    <w:rsid w:val="00CA74B5"/>
    <w:rsid w:val="00CA74B8"/>
    <w:rsid w:val="00CA75DE"/>
    <w:rsid w:val="00CA7641"/>
    <w:rsid w:val="00CA76BB"/>
    <w:rsid w:val="00CA7705"/>
    <w:rsid w:val="00CA78D6"/>
    <w:rsid w:val="00CA7AD1"/>
    <w:rsid w:val="00CA7BC4"/>
    <w:rsid w:val="00CA7DD9"/>
    <w:rsid w:val="00CA7FEF"/>
    <w:rsid w:val="00CB0056"/>
    <w:rsid w:val="00CB0191"/>
    <w:rsid w:val="00CB019D"/>
    <w:rsid w:val="00CB0233"/>
    <w:rsid w:val="00CB0430"/>
    <w:rsid w:val="00CB046D"/>
    <w:rsid w:val="00CB0498"/>
    <w:rsid w:val="00CB0680"/>
    <w:rsid w:val="00CB071A"/>
    <w:rsid w:val="00CB08A0"/>
    <w:rsid w:val="00CB0995"/>
    <w:rsid w:val="00CB0B5E"/>
    <w:rsid w:val="00CB0DCA"/>
    <w:rsid w:val="00CB0DCE"/>
    <w:rsid w:val="00CB0FDA"/>
    <w:rsid w:val="00CB1143"/>
    <w:rsid w:val="00CB136E"/>
    <w:rsid w:val="00CB1585"/>
    <w:rsid w:val="00CB163C"/>
    <w:rsid w:val="00CB1669"/>
    <w:rsid w:val="00CB1972"/>
    <w:rsid w:val="00CB1AA8"/>
    <w:rsid w:val="00CB1C12"/>
    <w:rsid w:val="00CB1CB3"/>
    <w:rsid w:val="00CB1D89"/>
    <w:rsid w:val="00CB1DDC"/>
    <w:rsid w:val="00CB1FCB"/>
    <w:rsid w:val="00CB202C"/>
    <w:rsid w:val="00CB2052"/>
    <w:rsid w:val="00CB218E"/>
    <w:rsid w:val="00CB2237"/>
    <w:rsid w:val="00CB224E"/>
    <w:rsid w:val="00CB23FC"/>
    <w:rsid w:val="00CB2465"/>
    <w:rsid w:val="00CB251A"/>
    <w:rsid w:val="00CB2593"/>
    <w:rsid w:val="00CB260C"/>
    <w:rsid w:val="00CB2770"/>
    <w:rsid w:val="00CB278F"/>
    <w:rsid w:val="00CB28CA"/>
    <w:rsid w:val="00CB2A8E"/>
    <w:rsid w:val="00CB2ACE"/>
    <w:rsid w:val="00CB2C80"/>
    <w:rsid w:val="00CB2DAD"/>
    <w:rsid w:val="00CB2EFA"/>
    <w:rsid w:val="00CB328B"/>
    <w:rsid w:val="00CB3354"/>
    <w:rsid w:val="00CB3389"/>
    <w:rsid w:val="00CB33F5"/>
    <w:rsid w:val="00CB3423"/>
    <w:rsid w:val="00CB34DE"/>
    <w:rsid w:val="00CB3736"/>
    <w:rsid w:val="00CB37AF"/>
    <w:rsid w:val="00CB3CCF"/>
    <w:rsid w:val="00CB3CFC"/>
    <w:rsid w:val="00CB3ECB"/>
    <w:rsid w:val="00CB3FDE"/>
    <w:rsid w:val="00CB400F"/>
    <w:rsid w:val="00CB4098"/>
    <w:rsid w:val="00CB413E"/>
    <w:rsid w:val="00CB4170"/>
    <w:rsid w:val="00CB417A"/>
    <w:rsid w:val="00CB41BC"/>
    <w:rsid w:val="00CB42B8"/>
    <w:rsid w:val="00CB4630"/>
    <w:rsid w:val="00CB4683"/>
    <w:rsid w:val="00CB4759"/>
    <w:rsid w:val="00CB4777"/>
    <w:rsid w:val="00CB47DE"/>
    <w:rsid w:val="00CB490F"/>
    <w:rsid w:val="00CB49E3"/>
    <w:rsid w:val="00CB4A24"/>
    <w:rsid w:val="00CB4A45"/>
    <w:rsid w:val="00CB4B59"/>
    <w:rsid w:val="00CB4C85"/>
    <w:rsid w:val="00CB4CC1"/>
    <w:rsid w:val="00CB4D87"/>
    <w:rsid w:val="00CB4DAB"/>
    <w:rsid w:val="00CB4EE0"/>
    <w:rsid w:val="00CB4EED"/>
    <w:rsid w:val="00CB50F5"/>
    <w:rsid w:val="00CB51B8"/>
    <w:rsid w:val="00CB53D5"/>
    <w:rsid w:val="00CB5404"/>
    <w:rsid w:val="00CB54F7"/>
    <w:rsid w:val="00CB55F3"/>
    <w:rsid w:val="00CB56F6"/>
    <w:rsid w:val="00CB58DC"/>
    <w:rsid w:val="00CB59F6"/>
    <w:rsid w:val="00CB5C87"/>
    <w:rsid w:val="00CB5E2E"/>
    <w:rsid w:val="00CB5F6E"/>
    <w:rsid w:val="00CB5F99"/>
    <w:rsid w:val="00CB60DF"/>
    <w:rsid w:val="00CB64E8"/>
    <w:rsid w:val="00CB65CA"/>
    <w:rsid w:val="00CB6602"/>
    <w:rsid w:val="00CB662E"/>
    <w:rsid w:val="00CB673A"/>
    <w:rsid w:val="00CB6820"/>
    <w:rsid w:val="00CB68CB"/>
    <w:rsid w:val="00CB6927"/>
    <w:rsid w:val="00CB694F"/>
    <w:rsid w:val="00CB6965"/>
    <w:rsid w:val="00CB6B43"/>
    <w:rsid w:val="00CB6D62"/>
    <w:rsid w:val="00CB6E01"/>
    <w:rsid w:val="00CB6F21"/>
    <w:rsid w:val="00CB714B"/>
    <w:rsid w:val="00CB7173"/>
    <w:rsid w:val="00CB726A"/>
    <w:rsid w:val="00CB72FA"/>
    <w:rsid w:val="00CB7512"/>
    <w:rsid w:val="00CB75F4"/>
    <w:rsid w:val="00CB7602"/>
    <w:rsid w:val="00CB76C4"/>
    <w:rsid w:val="00CB773C"/>
    <w:rsid w:val="00CB7873"/>
    <w:rsid w:val="00CB7A53"/>
    <w:rsid w:val="00CB7D4C"/>
    <w:rsid w:val="00CB7D8C"/>
    <w:rsid w:val="00CB7E5A"/>
    <w:rsid w:val="00CB7EB0"/>
    <w:rsid w:val="00CB7EFC"/>
    <w:rsid w:val="00CB7F0C"/>
    <w:rsid w:val="00CB7F7B"/>
    <w:rsid w:val="00CC0152"/>
    <w:rsid w:val="00CC02A6"/>
    <w:rsid w:val="00CC03A8"/>
    <w:rsid w:val="00CC04E0"/>
    <w:rsid w:val="00CC0585"/>
    <w:rsid w:val="00CC05D6"/>
    <w:rsid w:val="00CC0A97"/>
    <w:rsid w:val="00CC0BB1"/>
    <w:rsid w:val="00CC0D11"/>
    <w:rsid w:val="00CC0DE2"/>
    <w:rsid w:val="00CC0E1F"/>
    <w:rsid w:val="00CC0F3B"/>
    <w:rsid w:val="00CC120A"/>
    <w:rsid w:val="00CC13A1"/>
    <w:rsid w:val="00CC14E7"/>
    <w:rsid w:val="00CC1625"/>
    <w:rsid w:val="00CC17C2"/>
    <w:rsid w:val="00CC19F6"/>
    <w:rsid w:val="00CC1A1B"/>
    <w:rsid w:val="00CC1ACD"/>
    <w:rsid w:val="00CC1B84"/>
    <w:rsid w:val="00CC1CAF"/>
    <w:rsid w:val="00CC1E17"/>
    <w:rsid w:val="00CC1E41"/>
    <w:rsid w:val="00CC1FEE"/>
    <w:rsid w:val="00CC2090"/>
    <w:rsid w:val="00CC20A1"/>
    <w:rsid w:val="00CC2221"/>
    <w:rsid w:val="00CC2295"/>
    <w:rsid w:val="00CC236B"/>
    <w:rsid w:val="00CC2484"/>
    <w:rsid w:val="00CC24B9"/>
    <w:rsid w:val="00CC2692"/>
    <w:rsid w:val="00CC278F"/>
    <w:rsid w:val="00CC27CB"/>
    <w:rsid w:val="00CC28B8"/>
    <w:rsid w:val="00CC29E2"/>
    <w:rsid w:val="00CC2A4E"/>
    <w:rsid w:val="00CC2C90"/>
    <w:rsid w:val="00CC2CF2"/>
    <w:rsid w:val="00CC2D48"/>
    <w:rsid w:val="00CC2D49"/>
    <w:rsid w:val="00CC2DB5"/>
    <w:rsid w:val="00CC2E28"/>
    <w:rsid w:val="00CC2EBA"/>
    <w:rsid w:val="00CC2EC3"/>
    <w:rsid w:val="00CC2EDC"/>
    <w:rsid w:val="00CC2F6D"/>
    <w:rsid w:val="00CC311C"/>
    <w:rsid w:val="00CC317E"/>
    <w:rsid w:val="00CC3435"/>
    <w:rsid w:val="00CC34D9"/>
    <w:rsid w:val="00CC3531"/>
    <w:rsid w:val="00CC35C8"/>
    <w:rsid w:val="00CC388C"/>
    <w:rsid w:val="00CC38BE"/>
    <w:rsid w:val="00CC3AC8"/>
    <w:rsid w:val="00CC3CF6"/>
    <w:rsid w:val="00CC4005"/>
    <w:rsid w:val="00CC4030"/>
    <w:rsid w:val="00CC404B"/>
    <w:rsid w:val="00CC407B"/>
    <w:rsid w:val="00CC41D7"/>
    <w:rsid w:val="00CC431D"/>
    <w:rsid w:val="00CC4451"/>
    <w:rsid w:val="00CC45E9"/>
    <w:rsid w:val="00CC4661"/>
    <w:rsid w:val="00CC46BE"/>
    <w:rsid w:val="00CC4828"/>
    <w:rsid w:val="00CC48B6"/>
    <w:rsid w:val="00CC4968"/>
    <w:rsid w:val="00CC4E26"/>
    <w:rsid w:val="00CC503C"/>
    <w:rsid w:val="00CC513F"/>
    <w:rsid w:val="00CC51E1"/>
    <w:rsid w:val="00CC5374"/>
    <w:rsid w:val="00CC53E6"/>
    <w:rsid w:val="00CC543D"/>
    <w:rsid w:val="00CC544E"/>
    <w:rsid w:val="00CC54B8"/>
    <w:rsid w:val="00CC558C"/>
    <w:rsid w:val="00CC590A"/>
    <w:rsid w:val="00CC5A65"/>
    <w:rsid w:val="00CC5CA7"/>
    <w:rsid w:val="00CC5D3C"/>
    <w:rsid w:val="00CC5D8C"/>
    <w:rsid w:val="00CC5DD2"/>
    <w:rsid w:val="00CC5DED"/>
    <w:rsid w:val="00CC5F97"/>
    <w:rsid w:val="00CC615D"/>
    <w:rsid w:val="00CC6269"/>
    <w:rsid w:val="00CC62D3"/>
    <w:rsid w:val="00CC6369"/>
    <w:rsid w:val="00CC6475"/>
    <w:rsid w:val="00CC651A"/>
    <w:rsid w:val="00CC66B5"/>
    <w:rsid w:val="00CC67A2"/>
    <w:rsid w:val="00CC69A6"/>
    <w:rsid w:val="00CC6AEC"/>
    <w:rsid w:val="00CC6AF9"/>
    <w:rsid w:val="00CC6BE9"/>
    <w:rsid w:val="00CC6C63"/>
    <w:rsid w:val="00CC6CBF"/>
    <w:rsid w:val="00CC6EAA"/>
    <w:rsid w:val="00CC7078"/>
    <w:rsid w:val="00CC7080"/>
    <w:rsid w:val="00CC70EB"/>
    <w:rsid w:val="00CC71E8"/>
    <w:rsid w:val="00CC721A"/>
    <w:rsid w:val="00CC72D3"/>
    <w:rsid w:val="00CC7499"/>
    <w:rsid w:val="00CC74B0"/>
    <w:rsid w:val="00CC75AA"/>
    <w:rsid w:val="00CC7613"/>
    <w:rsid w:val="00CC76C0"/>
    <w:rsid w:val="00CC7745"/>
    <w:rsid w:val="00CC77DC"/>
    <w:rsid w:val="00CC7832"/>
    <w:rsid w:val="00CC78C2"/>
    <w:rsid w:val="00CC7BB2"/>
    <w:rsid w:val="00CC7BB4"/>
    <w:rsid w:val="00CC7EED"/>
    <w:rsid w:val="00CC7F8B"/>
    <w:rsid w:val="00CD003D"/>
    <w:rsid w:val="00CD01FD"/>
    <w:rsid w:val="00CD0210"/>
    <w:rsid w:val="00CD03D9"/>
    <w:rsid w:val="00CD0493"/>
    <w:rsid w:val="00CD04D4"/>
    <w:rsid w:val="00CD076C"/>
    <w:rsid w:val="00CD082B"/>
    <w:rsid w:val="00CD085A"/>
    <w:rsid w:val="00CD0878"/>
    <w:rsid w:val="00CD08B2"/>
    <w:rsid w:val="00CD09B4"/>
    <w:rsid w:val="00CD0A8E"/>
    <w:rsid w:val="00CD0B6F"/>
    <w:rsid w:val="00CD0BA1"/>
    <w:rsid w:val="00CD0D6F"/>
    <w:rsid w:val="00CD0EB0"/>
    <w:rsid w:val="00CD0F0E"/>
    <w:rsid w:val="00CD106F"/>
    <w:rsid w:val="00CD10C5"/>
    <w:rsid w:val="00CD11C7"/>
    <w:rsid w:val="00CD1257"/>
    <w:rsid w:val="00CD12D9"/>
    <w:rsid w:val="00CD1427"/>
    <w:rsid w:val="00CD1726"/>
    <w:rsid w:val="00CD17A7"/>
    <w:rsid w:val="00CD17AD"/>
    <w:rsid w:val="00CD1921"/>
    <w:rsid w:val="00CD195F"/>
    <w:rsid w:val="00CD1AC3"/>
    <w:rsid w:val="00CD1CB7"/>
    <w:rsid w:val="00CD1F0D"/>
    <w:rsid w:val="00CD223D"/>
    <w:rsid w:val="00CD259C"/>
    <w:rsid w:val="00CD25E3"/>
    <w:rsid w:val="00CD2775"/>
    <w:rsid w:val="00CD27FE"/>
    <w:rsid w:val="00CD2803"/>
    <w:rsid w:val="00CD28C7"/>
    <w:rsid w:val="00CD2A6B"/>
    <w:rsid w:val="00CD2D5A"/>
    <w:rsid w:val="00CD2E67"/>
    <w:rsid w:val="00CD2ECB"/>
    <w:rsid w:val="00CD2F6A"/>
    <w:rsid w:val="00CD3074"/>
    <w:rsid w:val="00CD3302"/>
    <w:rsid w:val="00CD3614"/>
    <w:rsid w:val="00CD3B86"/>
    <w:rsid w:val="00CD3C16"/>
    <w:rsid w:val="00CD3D23"/>
    <w:rsid w:val="00CD3D81"/>
    <w:rsid w:val="00CD3E40"/>
    <w:rsid w:val="00CD3F30"/>
    <w:rsid w:val="00CD40F1"/>
    <w:rsid w:val="00CD41C3"/>
    <w:rsid w:val="00CD4431"/>
    <w:rsid w:val="00CD4438"/>
    <w:rsid w:val="00CD4464"/>
    <w:rsid w:val="00CD47A1"/>
    <w:rsid w:val="00CD4AEC"/>
    <w:rsid w:val="00CD4BAD"/>
    <w:rsid w:val="00CD4C74"/>
    <w:rsid w:val="00CD4E90"/>
    <w:rsid w:val="00CD5035"/>
    <w:rsid w:val="00CD5188"/>
    <w:rsid w:val="00CD5397"/>
    <w:rsid w:val="00CD541E"/>
    <w:rsid w:val="00CD5520"/>
    <w:rsid w:val="00CD56B8"/>
    <w:rsid w:val="00CD5801"/>
    <w:rsid w:val="00CD5973"/>
    <w:rsid w:val="00CD5A76"/>
    <w:rsid w:val="00CD5AD7"/>
    <w:rsid w:val="00CD5AF9"/>
    <w:rsid w:val="00CD5D8D"/>
    <w:rsid w:val="00CD5FC5"/>
    <w:rsid w:val="00CD60CF"/>
    <w:rsid w:val="00CD61A8"/>
    <w:rsid w:val="00CD6357"/>
    <w:rsid w:val="00CD636F"/>
    <w:rsid w:val="00CD644E"/>
    <w:rsid w:val="00CD65E5"/>
    <w:rsid w:val="00CD6727"/>
    <w:rsid w:val="00CD6871"/>
    <w:rsid w:val="00CD6963"/>
    <w:rsid w:val="00CD6C08"/>
    <w:rsid w:val="00CD6D70"/>
    <w:rsid w:val="00CD6D9E"/>
    <w:rsid w:val="00CD6E5F"/>
    <w:rsid w:val="00CD6E8B"/>
    <w:rsid w:val="00CD6F45"/>
    <w:rsid w:val="00CD706B"/>
    <w:rsid w:val="00CD70A5"/>
    <w:rsid w:val="00CD7226"/>
    <w:rsid w:val="00CD723C"/>
    <w:rsid w:val="00CD725D"/>
    <w:rsid w:val="00CD7288"/>
    <w:rsid w:val="00CD72C6"/>
    <w:rsid w:val="00CD74C9"/>
    <w:rsid w:val="00CD753C"/>
    <w:rsid w:val="00CD75BB"/>
    <w:rsid w:val="00CD75C8"/>
    <w:rsid w:val="00CD772A"/>
    <w:rsid w:val="00CD7733"/>
    <w:rsid w:val="00CD774D"/>
    <w:rsid w:val="00CD7862"/>
    <w:rsid w:val="00CD7A84"/>
    <w:rsid w:val="00CD7AA2"/>
    <w:rsid w:val="00CD7C62"/>
    <w:rsid w:val="00CD7FAE"/>
    <w:rsid w:val="00CE000C"/>
    <w:rsid w:val="00CE01CA"/>
    <w:rsid w:val="00CE01EA"/>
    <w:rsid w:val="00CE0284"/>
    <w:rsid w:val="00CE03B6"/>
    <w:rsid w:val="00CE0451"/>
    <w:rsid w:val="00CE0563"/>
    <w:rsid w:val="00CE05CC"/>
    <w:rsid w:val="00CE0675"/>
    <w:rsid w:val="00CE073F"/>
    <w:rsid w:val="00CE0782"/>
    <w:rsid w:val="00CE08C8"/>
    <w:rsid w:val="00CE097B"/>
    <w:rsid w:val="00CE0B89"/>
    <w:rsid w:val="00CE0D8B"/>
    <w:rsid w:val="00CE0DA3"/>
    <w:rsid w:val="00CE0EB5"/>
    <w:rsid w:val="00CE1360"/>
    <w:rsid w:val="00CE1580"/>
    <w:rsid w:val="00CE15EB"/>
    <w:rsid w:val="00CE168D"/>
    <w:rsid w:val="00CE1742"/>
    <w:rsid w:val="00CE1900"/>
    <w:rsid w:val="00CE19C7"/>
    <w:rsid w:val="00CE1A31"/>
    <w:rsid w:val="00CE1A66"/>
    <w:rsid w:val="00CE1B47"/>
    <w:rsid w:val="00CE1C8B"/>
    <w:rsid w:val="00CE1F1A"/>
    <w:rsid w:val="00CE1F25"/>
    <w:rsid w:val="00CE2035"/>
    <w:rsid w:val="00CE20B8"/>
    <w:rsid w:val="00CE20F5"/>
    <w:rsid w:val="00CE21FB"/>
    <w:rsid w:val="00CE2228"/>
    <w:rsid w:val="00CE25E5"/>
    <w:rsid w:val="00CE262F"/>
    <w:rsid w:val="00CE2780"/>
    <w:rsid w:val="00CE27D4"/>
    <w:rsid w:val="00CE2922"/>
    <w:rsid w:val="00CE293D"/>
    <w:rsid w:val="00CE2B13"/>
    <w:rsid w:val="00CE2B61"/>
    <w:rsid w:val="00CE2BC9"/>
    <w:rsid w:val="00CE2CA3"/>
    <w:rsid w:val="00CE2CCD"/>
    <w:rsid w:val="00CE2D82"/>
    <w:rsid w:val="00CE2ECA"/>
    <w:rsid w:val="00CE2EEB"/>
    <w:rsid w:val="00CE2F3C"/>
    <w:rsid w:val="00CE32B9"/>
    <w:rsid w:val="00CE3539"/>
    <w:rsid w:val="00CE3696"/>
    <w:rsid w:val="00CE37B1"/>
    <w:rsid w:val="00CE37D3"/>
    <w:rsid w:val="00CE3892"/>
    <w:rsid w:val="00CE3902"/>
    <w:rsid w:val="00CE3950"/>
    <w:rsid w:val="00CE39A1"/>
    <w:rsid w:val="00CE3BB9"/>
    <w:rsid w:val="00CE3BD4"/>
    <w:rsid w:val="00CE3CED"/>
    <w:rsid w:val="00CE3EC3"/>
    <w:rsid w:val="00CE3F2F"/>
    <w:rsid w:val="00CE3F3E"/>
    <w:rsid w:val="00CE4056"/>
    <w:rsid w:val="00CE40CD"/>
    <w:rsid w:val="00CE4587"/>
    <w:rsid w:val="00CE4594"/>
    <w:rsid w:val="00CE4613"/>
    <w:rsid w:val="00CE46C2"/>
    <w:rsid w:val="00CE4704"/>
    <w:rsid w:val="00CE4715"/>
    <w:rsid w:val="00CE4746"/>
    <w:rsid w:val="00CE4759"/>
    <w:rsid w:val="00CE4817"/>
    <w:rsid w:val="00CE482B"/>
    <w:rsid w:val="00CE484D"/>
    <w:rsid w:val="00CE498F"/>
    <w:rsid w:val="00CE49B7"/>
    <w:rsid w:val="00CE4ACD"/>
    <w:rsid w:val="00CE4B77"/>
    <w:rsid w:val="00CE4C81"/>
    <w:rsid w:val="00CE4D83"/>
    <w:rsid w:val="00CE4EFD"/>
    <w:rsid w:val="00CE4F64"/>
    <w:rsid w:val="00CE4FE2"/>
    <w:rsid w:val="00CE5153"/>
    <w:rsid w:val="00CE51D0"/>
    <w:rsid w:val="00CE5205"/>
    <w:rsid w:val="00CE5238"/>
    <w:rsid w:val="00CE5249"/>
    <w:rsid w:val="00CE54B9"/>
    <w:rsid w:val="00CE55F6"/>
    <w:rsid w:val="00CE561B"/>
    <w:rsid w:val="00CE57DA"/>
    <w:rsid w:val="00CE57EA"/>
    <w:rsid w:val="00CE58AE"/>
    <w:rsid w:val="00CE5918"/>
    <w:rsid w:val="00CE591A"/>
    <w:rsid w:val="00CE59B9"/>
    <w:rsid w:val="00CE5A8E"/>
    <w:rsid w:val="00CE5CE9"/>
    <w:rsid w:val="00CE5DBF"/>
    <w:rsid w:val="00CE5E69"/>
    <w:rsid w:val="00CE5E90"/>
    <w:rsid w:val="00CE606A"/>
    <w:rsid w:val="00CE60E0"/>
    <w:rsid w:val="00CE623C"/>
    <w:rsid w:val="00CE6266"/>
    <w:rsid w:val="00CE62C3"/>
    <w:rsid w:val="00CE62CA"/>
    <w:rsid w:val="00CE6408"/>
    <w:rsid w:val="00CE64A3"/>
    <w:rsid w:val="00CE657F"/>
    <w:rsid w:val="00CE6788"/>
    <w:rsid w:val="00CE67C7"/>
    <w:rsid w:val="00CE691A"/>
    <w:rsid w:val="00CE6AC4"/>
    <w:rsid w:val="00CE6B56"/>
    <w:rsid w:val="00CE6BBD"/>
    <w:rsid w:val="00CE6CC9"/>
    <w:rsid w:val="00CE6E79"/>
    <w:rsid w:val="00CE6EBF"/>
    <w:rsid w:val="00CE6F5E"/>
    <w:rsid w:val="00CE7018"/>
    <w:rsid w:val="00CE70CF"/>
    <w:rsid w:val="00CE71F0"/>
    <w:rsid w:val="00CE7253"/>
    <w:rsid w:val="00CE7426"/>
    <w:rsid w:val="00CE74EB"/>
    <w:rsid w:val="00CE763A"/>
    <w:rsid w:val="00CE765E"/>
    <w:rsid w:val="00CE776C"/>
    <w:rsid w:val="00CE7885"/>
    <w:rsid w:val="00CE791C"/>
    <w:rsid w:val="00CE7997"/>
    <w:rsid w:val="00CE7B22"/>
    <w:rsid w:val="00CE7D7B"/>
    <w:rsid w:val="00CF0289"/>
    <w:rsid w:val="00CF04FB"/>
    <w:rsid w:val="00CF059B"/>
    <w:rsid w:val="00CF05C2"/>
    <w:rsid w:val="00CF078F"/>
    <w:rsid w:val="00CF07BE"/>
    <w:rsid w:val="00CF0864"/>
    <w:rsid w:val="00CF092B"/>
    <w:rsid w:val="00CF0D40"/>
    <w:rsid w:val="00CF0F1A"/>
    <w:rsid w:val="00CF109A"/>
    <w:rsid w:val="00CF10A6"/>
    <w:rsid w:val="00CF10CE"/>
    <w:rsid w:val="00CF11CE"/>
    <w:rsid w:val="00CF120D"/>
    <w:rsid w:val="00CF14DE"/>
    <w:rsid w:val="00CF14F9"/>
    <w:rsid w:val="00CF15F2"/>
    <w:rsid w:val="00CF1602"/>
    <w:rsid w:val="00CF18ED"/>
    <w:rsid w:val="00CF197B"/>
    <w:rsid w:val="00CF19FC"/>
    <w:rsid w:val="00CF1A91"/>
    <w:rsid w:val="00CF1B10"/>
    <w:rsid w:val="00CF1B35"/>
    <w:rsid w:val="00CF1BBC"/>
    <w:rsid w:val="00CF2012"/>
    <w:rsid w:val="00CF21D8"/>
    <w:rsid w:val="00CF2235"/>
    <w:rsid w:val="00CF248A"/>
    <w:rsid w:val="00CF27B5"/>
    <w:rsid w:val="00CF2981"/>
    <w:rsid w:val="00CF2982"/>
    <w:rsid w:val="00CF2ACD"/>
    <w:rsid w:val="00CF2E78"/>
    <w:rsid w:val="00CF2EC2"/>
    <w:rsid w:val="00CF30A5"/>
    <w:rsid w:val="00CF31D4"/>
    <w:rsid w:val="00CF3416"/>
    <w:rsid w:val="00CF34E1"/>
    <w:rsid w:val="00CF360B"/>
    <w:rsid w:val="00CF3735"/>
    <w:rsid w:val="00CF37E2"/>
    <w:rsid w:val="00CF3813"/>
    <w:rsid w:val="00CF3829"/>
    <w:rsid w:val="00CF38EC"/>
    <w:rsid w:val="00CF390A"/>
    <w:rsid w:val="00CF397F"/>
    <w:rsid w:val="00CF39C3"/>
    <w:rsid w:val="00CF3AD4"/>
    <w:rsid w:val="00CF3B04"/>
    <w:rsid w:val="00CF3B96"/>
    <w:rsid w:val="00CF3ED1"/>
    <w:rsid w:val="00CF401C"/>
    <w:rsid w:val="00CF408E"/>
    <w:rsid w:val="00CF4215"/>
    <w:rsid w:val="00CF431B"/>
    <w:rsid w:val="00CF433F"/>
    <w:rsid w:val="00CF448F"/>
    <w:rsid w:val="00CF46B8"/>
    <w:rsid w:val="00CF4908"/>
    <w:rsid w:val="00CF4AC3"/>
    <w:rsid w:val="00CF4B9A"/>
    <w:rsid w:val="00CF4E72"/>
    <w:rsid w:val="00CF5382"/>
    <w:rsid w:val="00CF53B2"/>
    <w:rsid w:val="00CF546F"/>
    <w:rsid w:val="00CF5483"/>
    <w:rsid w:val="00CF553D"/>
    <w:rsid w:val="00CF5545"/>
    <w:rsid w:val="00CF5556"/>
    <w:rsid w:val="00CF556D"/>
    <w:rsid w:val="00CF5672"/>
    <w:rsid w:val="00CF57FE"/>
    <w:rsid w:val="00CF5972"/>
    <w:rsid w:val="00CF5B12"/>
    <w:rsid w:val="00CF5D79"/>
    <w:rsid w:val="00CF5E0D"/>
    <w:rsid w:val="00CF5F2C"/>
    <w:rsid w:val="00CF5F9E"/>
    <w:rsid w:val="00CF623D"/>
    <w:rsid w:val="00CF6275"/>
    <w:rsid w:val="00CF628E"/>
    <w:rsid w:val="00CF6553"/>
    <w:rsid w:val="00CF6675"/>
    <w:rsid w:val="00CF6B7C"/>
    <w:rsid w:val="00CF6D7B"/>
    <w:rsid w:val="00CF6E25"/>
    <w:rsid w:val="00CF6F37"/>
    <w:rsid w:val="00CF707D"/>
    <w:rsid w:val="00CF70C4"/>
    <w:rsid w:val="00CF70E7"/>
    <w:rsid w:val="00CF7156"/>
    <w:rsid w:val="00CF74E4"/>
    <w:rsid w:val="00CF7577"/>
    <w:rsid w:val="00CF7590"/>
    <w:rsid w:val="00CF777D"/>
    <w:rsid w:val="00CF77E9"/>
    <w:rsid w:val="00CF79B2"/>
    <w:rsid w:val="00CF7CE5"/>
    <w:rsid w:val="00CF7D44"/>
    <w:rsid w:val="00CF7D77"/>
    <w:rsid w:val="00CF7EA0"/>
    <w:rsid w:val="00CF7F37"/>
    <w:rsid w:val="00D000A5"/>
    <w:rsid w:val="00D000B3"/>
    <w:rsid w:val="00D00233"/>
    <w:rsid w:val="00D0028A"/>
    <w:rsid w:val="00D002BB"/>
    <w:rsid w:val="00D003ED"/>
    <w:rsid w:val="00D00544"/>
    <w:rsid w:val="00D0054D"/>
    <w:rsid w:val="00D005FB"/>
    <w:rsid w:val="00D00756"/>
    <w:rsid w:val="00D007FC"/>
    <w:rsid w:val="00D00963"/>
    <w:rsid w:val="00D00A5D"/>
    <w:rsid w:val="00D00BA0"/>
    <w:rsid w:val="00D00C7F"/>
    <w:rsid w:val="00D0105F"/>
    <w:rsid w:val="00D01345"/>
    <w:rsid w:val="00D013A1"/>
    <w:rsid w:val="00D01DCD"/>
    <w:rsid w:val="00D01DF3"/>
    <w:rsid w:val="00D02091"/>
    <w:rsid w:val="00D02198"/>
    <w:rsid w:val="00D021A7"/>
    <w:rsid w:val="00D0224B"/>
    <w:rsid w:val="00D02420"/>
    <w:rsid w:val="00D02457"/>
    <w:rsid w:val="00D025D9"/>
    <w:rsid w:val="00D025E1"/>
    <w:rsid w:val="00D02697"/>
    <w:rsid w:val="00D027AA"/>
    <w:rsid w:val="00D02801"/>
    <w:rsid w:val="00D0290F"/>
    <w:rsid w:val="00D02947"/>
    <w:rsid w:val="00D029E6"/>
    <w:rsid w:val="00D02A6F"/>
    <w:rsid w:val="00D02A83"/>
    <w:rsid w:val="00D02A93"/>
    <w:rsid w:val="00D02AC3"/>
    <w:rsid w:val="00D02BEF"/>
    <w:rsid w:val="00D02DB6"/>
    <w:rsid w:val="00D02F52"/>
    <w:rsid w:val="00D03004"/>
    <w:rsid w:val="00D03407"/>
    <w:rsid w:val="00D034EF"/>
    <w:rsid w:val="00D035A5"/>
    <w:rsid w:val="00D03721"/>
    <w:rsid w:val="00D0375E"/>
    <w:rsid w:val="00D037BE"/>
    <w:rsid w:val="00D03899"/>
    <w:rsid w:val="00D03C6E"/>
    <w:rsid w:val="00D03E29"/>
    <w:rsid w:val="00D03E98"/>
    <w:rsid w:val="00D03F78"/>
    <w:rsid w:val="00D03F8A"/>
    <w:rsid w:val="00D0401A"/>
    <w:rsid w:val="00D04091"/>
    <w:rsid w:val="00D040CE"/>
    <w:rsid w:val="00D042C0"/>
    <w:rsid w:val="00D0431C"/>
    <w:rsid w:val="00D04344"/>
    <w:rsid w:val="00D04550"/>
    <w:rsid w:val="00D045EA"/>
    <w:rsid w:val="00D047C5"/>
    <w:rsid w:val="00D047D5"/>
    <w:rsid w:val="00D04819"/>
    <w:rsid w:val="00D04861"/>
    <w:rsid w:val="00D0489D"/>
    <w:rsid w:val="00D04A98"/>
    <w:rsid w:val="00D04ABB"/>
    <w:rsid w:val="00D04AFF"/>
    <w:rsid w:val="00D04B9B"/>
    <w:rsid w:val="00D04E42"/>
    <w:rsid w:val="00D051C9"/>
    <w:rsid w:val="00D051F4"/>
    <w:rsid w:val="00D052EA"/>
    <w:rsid w:val="00D05566"/>
    <w:rsid w:val="00D056C3"/>
    <w:rsid w:val="00D05701"/>
    <w:rsid w:val="00D057B9"/>
    <w:rsid w:val="00D057BC"/>
    <w:rsid w:val="00D05830"/>
    <w:rsid w:val="00D05939"/>
    <w:rsid w:val="00D05951"/>
    <w:rsid w:val="00D05A2F"/>
    <w:rsid w:val="00D05B2B"/>
    <w:rsid w:val="00D05C57"/>
    <w:rsid w:val="00D05D80"/>
    <w:rsid w:val="00D05DCA"/>
    <w:rsid w:val="00D05F94"/>
    <w:rsid w:val="00D05F9F"/>
    <w:rsid w:val="00D060C1"/>
    <w:rsid w:val="00D060FA"/>
    <w:rsid w:val="00D06190"/>
    <w:rsid w:val="00D0631C"/>
    <w:rsid w:val="00D06469"/>
    <w:rsid w:val="00D064DF"/>
    <w:rsid w:val="00D066DD"/>
    <w:rsid w:val="00D069E5"/>
    <w:rsid w:val="00D06A13"/>
    <w:rsid w:val="00D06AE0"/>
    <w:rsid w:val="00D06B52"/>
    <w:rsid w:val="00D06BE5"/>
    <w:rsid w:val="00D06C1A"/>
    <w:rsid w:val="00D06C64"/>
    <w:rsid w:val="00D06E2D"/>
    <w:rsid w:val="00D06FAA"/>
    <w:rsid w:val="00D0706F"/>
    <w:rsid w:val="00D07149"/>
    <w:rsid w:val="00D071A9"/>
    <w:rsid w:val="00D071F8"/>
    <w:rsid w:val="00D0728B"/>
    <w:rsid w:val="00D07478"/>
    <w:rsid w:val="00D074BF"/>
    <w:rsid w:val="00D07546"/>
    <w:rsid w:val="00D07674"/>
    <w:rsid w:val="00D076D6"/>
    <w:rsid w:val="00D07728"/>
    <w:rsid w:val="00D077A3"/>
    <w:rsid w:val="00D07862"/>
    <w:rsid w:val="00D0799D"/>
    <w:rsid w:val="00D07B45"/>
    <w:rsid w:val="00D07C12"/>
    <w:rsid w:val="00D07C19"/>
    <w:rsid w:val="00D07DDF"/>
    <w:rsid w:val="00D1005C"/>
    <w:rsid w:val="00D1017B"/>
    <w:rsid w:val="00D102EE"/>
    <w:rsid w:val="00D1036F"/>
    <w:rsid w:val="00D10429"/>
    <w:rsid w:val="00D10457"/>
    <w:rsid w:val="00D104C1"/>
    <w:rsid w:val="00D105BF"/>
    <w:rsid w:val="00D10690"/>
    <w:rsid w:val="00D10837"/>
    <w:rsid w:val="00D10B24"/>
    <w:rsid w:val="00D10EF3"/>
    <w:rsid w:val="00D10F95"/>
    <w:rsid w:val="00D11226"/>
    <w:rsid w:val="00D1136F"/>
    <w:rsid w:val="00D114D8"/>
    <w:rsid w:val="00D11578"/>
    <w:rsid w:val="00D1181B"/>
    <w:rsid w:val="00D11837"/>
    <w:rsid w:val="00D119C4"/>
    <w:rsid w:val="00D11B88"/>
    <w:rsid w:val="00D11D1B"/>
    <w:rsid w:val="00D120A8"/>
    <w:rsid w:val="00D12134"/>
    <w:rsid w:val="00D1214A"/>
    <w:rsid w:val="00D121E5"/>
    <w:rsid w:val="00D12454"/>
    <w:rsid w:val="00D128DB"/>
    <w:rsid w:val="00D1290C"/>
    <w:rsid w:val="00D12935"/>
    <w:rsid w:val="00D12AEB"/>
    <w:rsid w:val="00D12D8D"/>
    <w:rsid w:val="00D12E12"/>
    <w:rsid w:val="00D12EDB"/>
    <w:rsid w:val="00D12FE7"/>
    <w:rsid w:val="00D13085"/>
    <w:rsid w:val="00D1326B"/>
    <w:rsid w:val="00D13370"/>
    <w:rsid w:val="00D1339C"/>
    <w:rsid w:val="00D13544"/>
    <w:rsid w:val="00D13606"/>
    <w:rsid w:val="00D13634"/>
    <w:rsid w:val="00D13719"/>
    <w:rsid w:val="00D1381F"/>
    <w:rsid w:val="00D139BF"/>
    <w:rsid w:val="00D13A35"/>
    <w:rsid w:val="00D13A48"/>
    <w:rsid w:val="00D13B27"/>
    <w:rsid w:val="00D13BBA"/>
    <w:rsid w:val="00D13C39"/>
    <w:rsid w:val="00D13E2A"/>
    <w:rsid w:val="00D13E6F"/>
    <w:rsid w:val="00D13FC0"/>
    <w:rsid w:val="00D14013"/>
    <w:rsid w:val="00D14027"/>
    <w:rsid w:val="00D14168"/>
    <w:rsid w:val="00D145DD"/>
    <w:rsid w:val="00D145E5"/>
    <w:rsid w:val="00D1469D"/>
    <w:rsid w:val="00D1470C"/>
    <w:rsid w:val="00D148FB"/>
    <w:rsid w:val="00D14AA5"/>
    <w:rsid w:val="00D14AD3"/>
    <w:rsid w:val="00D14CDF"/>
    <w:rsid w:val="00D14CFA"/>
    <w:rsid w:val="00D14D14"/>
    <w:rsid w:val="00D14DE4"/>
    <w:rsid w:val="00D14DF4"/>
    <w:rsid w:val="00D14E68"/>
    <w:rsid w:val="00D14E89"/>
    <w:rsid w:val="00D14F21"/>
    <w:rsid w:val="00D15093"/>
    <w:rsid w:val="00D15211"/>
    <w:rsid w:val="00D15415"/>
    <w:rsid w:val="00D1551E"/>
    <w:rsid w:val="00D15689"/>
    <w:rsid w:val="00D15ACB"/>
    <w:rsid w:val="00D15B11"/>
    <w:rsid w:val="00D15CF6"/>
    <w:rsid w:val="00D15DCE"/>
    <w:rsid w:val="00D15EA2"/>
    <w:rsid w:val="00D15F59"/>
    <w:rsid w:val="00D15FC7"/>
    <w:rsid w:val="00D160F1"/>
    <w:rsid w:val="00D16750"/>
    <w:rsid w:val="00D1685D"/>
    <w:rsid w:val="00D1687C"/>
    <w:rsid w:val="00D16929"/>
    <w:rsid w:val="00D16C2B"/>
    <w:rsid w:val="00D16D72"/>
    <w:rsid w:val="00D16E0E"/>
    <w:rsid w:val="00D16EB6"/>
    <w:rsid w:val="00D17000"/>
    <w:rsid w:val="00D172BE"/>
    <w:rsid w:val="00D17364"/>
    <w:rsid w:val="00D173B1"/>
    <w:rsid w:val="00D174C2"/>
    <w:rsid w:val="00D17536"/>
    <w:rsid w:val="00D17553"/>
    <w:rsid w:val="00D17589"/>
    <w:rsid w:val="00D17698"/>
    <w:rsid w:val="00D177CE"/>
    <w:rsid w:val="00D178EB"/>
    <w:rsid w:val="00D17A1F"/>
    <w:rsid w:val="00D17AD7"/>
    <w:rsid w:val="00D17B20"/>
    <w:rsid w:val="00D17CE4"/>
    <w:rsid w:val="00D17E91"/>
    <w:rsid w:val="00D17EB1"/>
    <w:rsid w:val="00D17F26"/>
    <w:rsid w:val="00D20096"/>
    <w:rsid w:val="00D200E9"/>
    <w:rsid w:val="00D20154"/>
    <w:rsid w:val="00D205CB"/>
    <w:rsid w:val="00D205D4"/>
    <w:rsid w:val="00D20659"/>
    <w:rsid w:val="00D207EC"/>
    <w:rsid w:val="00D20841"/>
    <w:rsid w:val="00D208E7"/>
    <w:rsid w:val="00D20DA3"/>
    <w:rsid w:val="00D20E0D"/>
    <w:rsid w:val="00D20F3B"/>
    <w:rsid w:val="00D20F98"/>
    <w:rsid w:val="00D21068"/>
    <w:rsid w:val="00D210AD"/>
    <w:rsid w:val="00D21179"/>
    <w:rsid w:val="00D2130F"/>
    <w:rsid w:val="00D2149F"/>
    <w:rsid w:val="00D214EE"/>
    <w:rsid w:val="00D215D4"/>
    <w:rsid w:val="00D21686"/>
    <w:rsid w:val="00D21879"/>
    <w:rsid w:val="00D218E7"/>
    <w:rsid w:val="00D21BA4"/>
    <w:rsid w:val="00D21ED5"/>
    <w:rsid w:val="00D21FB7"/>
    <w:rsid w:val="00D2223A"/>
    <w:rsid w:val="00D223A6"/>
    <w:rsid w:val="00D223C2"/>
    <w:rsid w:val="00D22481"/>
    <w:rsid w:val="00D2256C"/>
    <w:rsid w:val="00D227D6"/>
    <w:rsid w:val="00D22812"/>
    <w:rsid w:val="00D22837"/>
    <w:rsid w:val="00D2294F"/>
    <w:rsid w:val="00D2296C"/>
    <w:rsid w:val="00D22AC7"/>
    <w:rsid w:val="00D22B32"/>
    <w:rsid w:val="00D22DA6"/>
    <w:rsid w:val="00D22E5D"/>
    <w:rsid w:val="00D23209"/>
    <w:rsid w:val="00D23298"/>
    <w:rsid w:val="00D232B9"/>
    <w:rsid w:val="00D23313"/>
    <w:rsid w:val="00D23413"/>
    <w:rsid w:val="00D2379C"/>
    <w:rsid w:val="00D2385F"/>
    <w:rsid w:val="00D2388A"/>
    <w:rsid w:val="00D239AA"/>
    <w:rsid w:val="00D23B6E"/>
    <w:rsid w:val="00D23B8D"/>
    <w:rsid w:val="00D23BB9"/>
    <w:rsid w:val="00D23BF6"/>
    <w:rsid w:val="00D23C90"/>
    <w:rsid w:val="00D23CD6"/>
    <w:rsid w:val="00D23DCC"/>
    <w:rsid w:val="00D23DD6"/>
    <w:rsid w:val="00D23E1E"/>
    <w:rsid w:val="00D23EF1"/>
    <w:rsid w:val="00D23FFF"/>
    <w:rsid w:val="00D240A7"/>
    <w:rsid w:val="00D24144"/>
    <w:rsid w:val="00D242B6"/>
    <w:rsid w:val="00D24387"/>
    <w:rsid w:val="00D243A1"/>
    <w:rsid w:val="00D2442E"/>
    <w:rsid w:val="00D244EC"/>
    <w:rsid w:val="00D24524"/>
    <w:rsid w:val="00D24C8C"/>
    <w:rsid w:val="00D24CD9"/>
    <w:rsid w:val="00D24E45"/>
    <w:rsid w:val="00D24E48"/>
    <w:rsid w:val="00D25065"/>
    <w:rsid w:val="00D252A8"/>
    <w:rsid w:val="00D252EF"/>
    <w:rsid w:val="00D252F8"/>
    <w:rsid w:val="00D254AC"/>
    <w:rsid w:val="00D254C3"/>
    <w:rsid w:val="00D25610"/>
    <w:rsid w:val="00D25651"/>
    <w:rsid w:val="00D25664"/>
    <w:rsid w:val="00D25801"/>
    <w:rsid w:val="00D25844"/>
    <w:rsid w:val="00D2597D"/>
    <w:rsid w:val="00D25998"/>
    <w:rsid w:val="00D25AC5"/>
    <w:rsid w:val="00D25B3F"/>
    <w:rsid w:val="00D25CC0"/>
    <w:rsid w:val="00D25F02"/>
    <w:rsid w:val="00D25F3B"/>
    <w:rsid w:val="00D26122"/>
    <w:rsid w:val="00D2630F"/>
    <w:rsid w:val="00D2650B"/>
    <w:rsid w:val="00D2652F"/>
    <w:rsid w:val="00D26555"/>
    <w:rsid w:val="00D266AE"/>
    <w:rsid w:val="00D26803"/>
    <w:rsid w:val="00D26A83"/>
    <w:rsid w:val="00D26B33"/>
    <w:rsid w:val="00D26D6B"/>
    <w:rsid w:val="00D26E51"/>
    <w:rsid w:val="00D26F1B"/>
    <w:rsid w:val="00D26F7C"/>
    <w:rsid w:val="00D27036"/>
    <w:rsid w:val="00D27124"/>
    <w:rsid w:val="00D27140"/>
    <w:rsid w:val="00D27209"/>
    <w:rsid w:val="00D27222"/>
    <w:rsid w:val="00D273AD"/>
    <w:rsid w:val="00D275CC"/>
    <w:rsid w:val="00D27637"/>
    <w:rsid w:val="00D27663"/>
    <w:rsid w:val="00D277DD"/>
    <w:rsid w:val="00D277EB"/>
    <w:rsid w:val="00D2781C"/>
    <w:rsid w:val="00D2782E"/>
    <w:rsid w:val="00D2786F"/>
    <w:rsid w:val="00D278F8"/>
    <w:rsid w:val="00D27CBF"/>
    <w:rsid w:val="00D27CE8"/>
    <w:rsid w:val="00D27E28"/>
    <w:rsid w:val="00D27E42"/>
    <w:rsid w:val="00D27EC2"/>
    <w:rsid w:val="00D27F4A"/>
    <w:rsid w:val="00D3001B"/>
    <w:rsid w:val="00D300FC"/>
    <w:rsid w:val="00D30213"/>
    <w:rsid w:val="00D3021C"/>
    <w:rsid w:val="00D30498"/>
    <w:rsid w:val="00D30538"/>
    <w:rsid w:val="00D3064B"/>
    <w:rsid w:val="00D30795"/>
    <w:rsid w:val="00D307A8"/>
    <w:rsid w:val="00D307D9"/>
    <w:rsid w:val="00D30972"/>
    <w:rsid w:val="00D30BDA"/>
    <w:rsid w:val="00D30C76"/>
    <w:rsid w:val="00D31099"/>
    <w:rsid w:val="00D3120C"/>
    <w:rsid w:val="00D3147A"/>
    <w:rsid w:val="00D31507"/>
    <w:rsid w:val="00D3172B"/>
    <w:rsid w:val="00D31769"/>
    <w:rsid w:val="00D31869"/>
    <w:rsid w:val="00D318C0"/>
    <w:rsid w:val="00D31A6D"/>
    <w:rsid w:val="00D31BD1"/>
    <w:rsid w:val="00D31CF2"/>
    <w:rsid w:val="00D31E2C"/>
    <w:rsid w:val="00D31E6A"/>
    <w:rsid w:val="00D3206E"/>
    <w:rsid w:val="00D321BE"/>
    <w:rsid w:val="00D322CB"/>
    <w:rsid w:val="00D32368"/>
    <w:rsid w:val="00D323FA"/>
    <w:rsid w:val="00D324CF"/>
    <w:rsid w:val="00D326F4"/>
    <w:rsid w:val="00D3271E"/>
    <w:rsid w:val="00D32738"/>
    <w:rsid w:val="00D327DF"/>
    <w:rsid w:val="00D32889"/>
    <w:rsid w:val="00D328D1"/>
    <w:rsid w:val="00D3291F"/>
    <w:rsid w:val="00D32947"/>
    <w:rsid w:val="00D32AF7"/>
    <w:rsid w:val="00D32C2F"/>
    <w:rsid w:val="00D32D89"/>
    <w:rsid w:val="00D32DC5"/>
    <w:rsid w:val="00D32EC6"/>
    <w:rsid w:val="00D32F1B"/>
    <w:rsid w:val="00D33157"/>
    <w:rsid w:val="00D33188"/>
    <w:rsid w:val="00D33485"/>
    <w:rsid w:val="00D334ED"/>
    <w:rsid w:val="00D33533"/>
    <w:rsid w:val="00D3353D"/>
    <w:rsid w:val="00D338F0"/>
    <w:rsid w:val="00D33959"/>
    <w:rsid w:val="00D33A76"/>
    <w:rsid w:val="00D33A7A"/>
    <w:rsid w:val="00D33D3C"/>
    <w:rsid w:val="00D33D78"/>
    <w:rsid w:val="00D33F32"/>
    <w:rsid w:val="00D33FBC"/>
    <w:rsid w:val="00D3430E"/>
    <w:rsid w:val="00D3435E"/>
    <w:rsid w:val="00D343DC"/>
    <w:rsid w:val="00D34493"/>
    <w:rsid w:val="00D344B2"/>
    <w:rsid w:val="00D3462D"/>
    <w:rsid w:val="00D3463E"/>
    <w:rsid w:val="00D34714"/>
    <w:rsid w:val="00D34760"/>
    <w:rsid w:val="00D34873"/>
    <w:rsid w:val="00D349D1"/>
    <w:rsid w:val="00D34A09"/>
    <w:rsid w:val="00D34E67"/>
    <w:rsid w:val="00D34F9F"/>
    <w:rsid w:val="00D35269"/>
    <w:rsid w:val="00D3532A"/>
    <w:rsid w:val="00D35562"/>
    <w:rsid w:val="00D35918"/>
    <w:rsid w:val="00D35966"/>
    <w:rsid w:val="00D359AB"/>
    <w:rsid w:val="00D35A4A"/>
    <w:rsid w:val="00D35BA3"/>
    <w:rsid w:val="00D35C26"/>
    <w:rsid w:val="00D35C2A"/>
    <w:rsid w:val="00D35C3E"/>
    <w:rsid w:val="00D35D39"/>
    <w:rsid w:val="00D35EC6"/>
    <w:rsid w:val="00D35FE4"/>
    <w:rsid w:val="00D360FE"/>
    <w:rsid w:val="00D36302"/>
    <w:rsid w:val="00D36354"/>
    <w:rsid w:val="00D364A2"/>
    <w:rsid w:val="00D364DD"/>
    <w:rsid w:val="00D36521"/>
    <w:rsid w:val="00D3658A"/>
    <w:rsid w:val="00D36732"/>
    <w:rsid w:val="00D3686F"/>
    <w:rsid w:val="00D36AC6"/>
    <w:rsid w:val="00D36D48"/>
    <w:rsid w:val="00D36EF1"/>
    <w:rsid w:val="00D37001"/>
    <w:rsid w:val="00D3705D"/>
    <w:rsid w:val="00D370CD"/>
    <w:rsid w:val="00D37210"/>
    <w:rsid w:val="00D372BE"/>
    <w:rsid w:val="00D37359"/>
    <w:rsid w:val="00D373A7"/>
    <w:rsid w:val="00D373C2"/>
    <w:rsid w:val="00D37785"/>
    <w:rsid w:val="00D377B6"/>
    <w:rsid w:val="00D37980"/>
    <w:rsid w:val="00D379CA"/>
    <w:rsid w:val="00D37BC7"/>
    <w:rsid w:val="00D37D7E"/>
    <w:rsid w:val="00D37E5E"/>
    <w:rsid w:val="00D400D6"/>
    <w:rsid w:val="00D402A0"/>
    <w:rsid w:val="00D40451"/>
    <w:rsid w:val="00D40634"/>
    <w:rsid w:val="00D40654"/>
    <w:rsid w:val="00D40730"/>
    <w:rsid w:val="00D40850"/>
    <w:rsid w:val="00D4087D"/>
    <w:rsid w:val="00D40899"/>
    <w:rsid w:val="00D4090B"/>
    <w:rsid w:val="00D40CEA"/>
    <w:rsid w:val="00D40DD6"/>
    <w:rsid w:val="00D4110C"/>
    <w:rsid w:val="00D411C6"/>
    <w:rsid w:val="00D413FB"/>
    <w:rsid w:val="00D414F7"/>
    <w:rsid w:val="00D415F8"/>
    <w:rsid w:val="00D41A2C"/>
    <w:rsid w:val="00D41B13"/>
    <w:rsid w:val="00D41CF2"/>
    <w:rsid w:val="00D41D02"/>
    <w:rsid w:val="00D41D9B"/>
    <w:rsid w:val="00D41DE3"/>
    <w:rsid w:val="00D41E83"/>
    <w:rsid w:val="00D41F58"/>
    <w:rsid w:val="00D41F5D"/>
    <w:rsid w:val="00D420AC"/>
    <w:rsid w:val="00D420D4"/>
    <w:rsid w:val="00D422A5"/>
    <w:rsid w:val="00D4243D"/>
    <w:rsid w:val="00D424F7"/>
    <w:rsid w:val="00D42586"/>
    <w:rsid w:val="00D42996"/>
    <w:rsid w:val="00D42BC3"/>
    <w:rsid w:val="00D42C76"/>
    <w:rsid w:val="00D42D42"/>
    <w:rsid w:val="00D42D95"/>
    <w:rsid w:val="00D42DCE"/>
    <w:rsid w:val="00D42DF2"/>
    <w:rsid w:val="00D42E87"/>
    <w:rsid w:val="00D430C6"/>
    <w:rsid w:val="00D43315"/>
    <w:rsid w:val="00D43477"/>
    <w:rsid w:val="00D4354B"/>
    <w:rsid w:val="00D4362D"/>
    <w:rsid w:val="00D43840"/>
    <w:rsid w:val="00D43B39"/>
    <w:rsid w:val="00D43BED"/>
    <w:rsid w:val="00D43DB2"/>
    <w:rsid w:val="00D43FCD"/>
    <w:rsid w:val="00D4407F"/>
    <w:rsid w:val="00D4414F"/>
    <w:rsid w:val="00D44160"/>
    <w:rsid w:val="00D442C5"/>
    <w:rsid w:val="00D4435C"/>
    <w:rsid w:val="00D444FE"/>
    <w:rsid w:val="00D44619"/>
    <w:rsid w:val="00D44735"/>
    <w:rsid w:val="00D4475D"/>
    <w:rsid w:val="00D44C40"/>
    <w:rsid w:val="00D44C4D"/>
    <w:rsid w:val="00D44F9A"/>
    <w:rsid w:val="00D45019"/>
    <w:rsid w:val="00D450B6"/>
    <w:rsid w:val="00D4552D"/>
    <w:rsid w:val="00D45547"/>
    <w:rsid w:val="00D45612"/>
    <w:rsid w:val="00D45840"/>
    <w:rsid w:val="00D458F8"/>
    <w:rsid w:val="00D45913"/>
    <w:rsid w:val="00D45A96"/>
    <w:rsid w:val="00D45AEE"/>
    <w:rsid w:val="00D45B7F"/>
    <w:rsid w:val="00D45E39"/>
    <w:rsid w:val="00D45EFE"/>
    <w:rsid w:val="00D46042"/>
    <w:rsid w:val="00D4604D"/>
    <w:rsid w:val="00D46074"/>
    <w:rsid w:val="00D460F7"/>
    <w:rsid w:val="00D4613E"/>
    <w:rsid w:val="00D461AE"/>
    <w:rsid w:val="00D461E1"/>
    <w:rsid w:val="00D46251"/>
    <w:rsid w:val="00D46262"/>
    <w:rsid w:val="00D4635B"/>
    <w:rsid w:val="00D46379"/>
    <w:rsid w:val="00D464B1"/>
    <w:rsid w:val="00D466DB"/>
    <w:rsid w:val="00D467E0"/>
    <w:rsid w:val="00D467FA"/>
    <w:rsid w:val="00D4687A"/>
    <w:rsid w:val="00D46906"/>
    <w:rsid w:val="00D46A04"/>
    <w:rsid w:val="00D46E9A"/>
    <w:rsid w:val="00D47161"/>
    <w:rsid w:val="00D47230"/>
    <w:rsid w:val="00D4744D"/>
    <w:rsid w:val="00D476D7"/>
    <w:rsid w:val="00D47833"/>
    <w:rsid w:val="00D47A0F"/>
    <w:rsid w:val="00D47A12"/>
    <w:rsid w:val="00D47A70"/>
    <w:rsid w:val="00D47AC3"/>
    <w:rsid w:val="00D47B00"/>
    <w:rsid w:val="00D47B7E"/>
    <w:rsid w:val="00D47C48"/>
    <w:rsid w:val="00D47DB3"/>
    <w:rsid w:val="00D47E75"/>
    <w:rsid w:val="00D47F80"/>
    <w:rsid w:val="00D5001D"/>
    <w:rsid w:val="00D5013C"/>
    <w:rsid w:val="00D501FD"/>
    <w:rsid w:val="00D50338"/>
    <w:rsid w:val="00D5034D"/>
    <w:rsid w:val="00D503F9"/>
    <w:rsid w:val="00D50445"/>
    <w:rsid w:val="00D504DC"/>
    <w:rsid w:val="00D5066B"/>
    <w:rsid w:val="00D506D6"/>
    <w:rsid w:val="00D506E4"/>
    <w:rsid w:val="00D5075B"/>
    <w:rsid w:val="00D507B7"/>
    <w:rsid w:val="00D50870"/>
    <w:rsid w:val="00D508E0"/>
    <w:rsid w:val="00D5098A"/>
    <w:rsid w:val="00D5099C"/>
    <w:rsid w:val="00D509AD"/>
    <w:rsid w:val="00D50C80"/>
    <w:rsid w:val="00D50CD7"/>
    <w:rsid w:val="00D50D8C"/>
    <w:rsid w:val="00D50D9A"/>
    <w:rsid w:val="00D50E63"/>
    <w:rsid w:val="00D50EA3"/>
    <w:rsid w:val="00D50F4A"/>
    <w:rsid w:val="00D51063"/>
    <w:rsid w:val="00D511CC"/>
    <w:rsid w:val="00D512A4"/>
    <w:rsid w:val="00D512AE"/>
    <w:rsid w:val="00D512EE"/>
    <w:rsid w:val="00D51367"/>
    <w:rsid w:val="00D5156F"/>
    <w:rsid w:val="00D515E7"/>
    <w:rsid w:val="00D5177A"/>
    <w:rsid w:val="00D518D5"/>
    <w:rsid w:val="00D519C5"/>
    <w:rsid w:val="00D519C6"/>
    <w:rsid w:val="00D51CE9"/>
    <w:rsid w:val="00D51D5C"/>
    <w:rsid w:val="00D51E34"/>
    <w:rsid w:val="00D5207B"/>
    <w:rsid w:val="00D521BE"/>
    <w:rsid w:val="00D522A5"/>
    <w:rsid w:val="00D522ED"/>
    <w:rsid w:val="00D524F6"/>
    <w:rsid w:val="00D52584"/>
    <w:rsid w:val="00D525F1"/>
    <w:rsid w:val="00D52845"/>
    <w:rsid w:val="00D529DF"/>
    <w:rsid w:val="00D52AA5"/>
    <w:rsid w:val="00D52D83"/>
    <w:rsid w:val="00D52DEC"/>
    <w:rsid w:val="00D52E48"/>
    <w:rsid w:val="00D531A9"/>
    <w:rsid w:val="00D53523"/>
    <w:rsid w:val="00D535C0"/>
    <w:rsid w:val="00D53849"/>
    <w:rsid w:val="00D5391E"/>
    <w:rsid w:val="00D53BC9"/>
    <w:rsid w:val="00D53D18"/>
    <w:rsid w:val="00D53D27"/>
    <w:rsid w:val="00D53DAC"/>
    <w:rsid w:val="00D53E25"/>
    <w:rsid w:val="00D53F8F"/>
    <w:rsid w:val="00D54131"/>
    <w:rsid w:val="00D5419D"/>
    <w:rsid w:val="00D54223"/>
    <w:rsid w:val="00D543EB"/>
    <w:rsid w:val="00D544A6"/>
    <w:rsid w:val="00D5461D"/>
    <w:rsid w:val="00D54777"/>
    <w:rsid w:val="00D5488A"/>
    <w:rsid w:val="00D54AE6"/>
    <w:rsid w:val="00D54CBE"/>
    <w:rsid w:val="00D54E0F"/>
    <w:rsid w:val="00D54F14"/>
    <w:rsid w:val="00D54F37"/>
    <w:rsid w:val="00D55032"/>
    <w:rsid w:val="00D5508B"/>
    <w:rsid w:val="00D5517F"/>
    <w:rsid w:val="00D551E4"/>
    <w:rsid w:val="00D5520D"/>
    <w:rsid w:val="00D552AF"/>
    <w:rsid w:val="00D5543A"/>
    <w:rsid w:val="00D557C7"/>
    <w:rsid w:val="00D55AD6"/>
    <w:rsid w:val="00D55C54"/>
    <w:rsid w:val="00D55D99"/>
    <w:rsid w:val="00D55E9A"/>
    <w:rsid w:val="00D55F85"/>
    <w:rsid w:val="00D56131"/>
    <w:rsid w:val="00D562D1"/>
    <w:rsid w:val="00D5639F"/>
    <w:rsid w:val="00D56574"/>
    <w:rsid w:val="00D565C6"/>
    <w:rsid w:val="00D565E5"/>
    <w:rsid w:val="00D566F4"/>
    <w:rsid w:val="00D56769"/>
    <w:rsid w:val="00D567A1"/>
    <w:rsid w:val="00D56857"/>
    <w:rsid w:val="00D56901"/>
    <w:rsid w:val="00D5697F"/>
    <w:rsid w:val="00D56D45"/>
    <w:rsid w:val="00D56F49"/>
    <w:rsid w:val="00D5735B"/>
    <w:rsid w:val="00D574D5"/>
    <w:rsid w:val="00D5751B"/>
    <w:rsid w:val="00D57714"/>
    <w:rsid w:val="00D5788A"/>
    <w:rsid w:val="00D578A9"/>
    <w:rsid w:val="00D579D1"/>
    <w:rsid w:val="00D57ADF"/>
    <w:rsid w:val="00D57AF8"/>
    <w:rsid w:val="00D57B4F"/>
    <w:rsid w:val="00D57BF6"/>
    <w:rsid w:val="00D57DE0"/>
    <w:rsid w:val="00D600D4"/>
    <w:rsid w:val="00D60681"/>
    <w:rsid w:val="00D6079C"/>
    <w:rsid w:val="00D60807"/>
    <w:rsid w:val="00D60AA2"/>
    <w:rsid w:val="00D60F5B"/>
    <w:rsid w:val="00D6108C"/>
    <w:rsid w:val="00D61154"/>
    <w:rsid w:val="00D61220"/>
    <w:rsid w:val="00D6128F"/>
    <w:rsid w:val="00D613E3"/>
    <w:rsid w:val="00D61449"/>
    <w:rsid w:val="00D61622"/>
    <w:rsid w:val="00D61669"/>
    <w:rsid w:val="00D616A8"/>
    <w:rsid w:val="00D619AC"/>
    <w:rsid w:val="00D61A03"/>
    <w:rsid w:val="00D61AB8"/>
    <w:rsid w:val="00D61C48"/>
    <w:rsid w:val="00D62025"/>
    <w:rsid w:val="00D62095"/>
    <w:rsid w:val="00D620A2"/>
    <w:rsid w:val="00D62199"/>
    <w:rsid w:val="00D622EA"/>
    <w:rsid w:val="00D622F3"/>
    <w:rsid w:val="00D62329"/>
    <w:rsid w:val="00D6233F"/>
    <w:rsid w:val="00D6265D"/>
    <w:rsid w:val="00D6273B"/>
    <w:rsid w:val="00D627D2"/>
    <w:rsid w:val="00D6285D"/>
    <w:rsid w:val="00D6286A"/>
    <w:rsid w:val="00D628E3"/>
    <w:rsid w:val="00D629E5"/>
    <w:rsid w:val="00D62C38"/>
    <w:rsid w:val="00D62C8B"/>
    <w:rsid w:val="00D62CA7"/>
    <w:rsid w:val="00D62CCF"/>
    <w:rsid w:val="00D62D01"/>
    <w:rsid w:val="00D62DA0"/>
    <w:rsid w:val="00D62EE1"/>
    <w:rsid w:val="00D63242"/>
    <w:rsid w:val="00D6342D"/>
    <w:rsid w:val="00D63498"/>
    <w:rsid w:val="00D634F4"/>
    <w:rsid w:val="00D6352F"/>
    <w:rsid w:val="00D636C4"/>
    <w:rsid w:val="00D63740"/>
    <w:rsid w:val="00D637F7"/>
    <w:rsid w:val="00D63864"/>
    <w:rsid w:val="00D63964"/>
    <w:rsid w:val="00D63973"/>
    <w:rsid w:val="00D63BA8"/>
    <w:rsid w:val="00D63BB7"/>
    <w:rsid w:val="00D63C4A"/>
    <w:rsid w:val="00D63DA8"/>
    <w:rsid w:val="00D63EC7"/>
    <w:rsid w:val="00D63F0D"/>
    <w:rsid w:val="00D641B4"/>
    <w:rsid w:val="00D64238"/>
    <w:rsid w:val="00D6430B"/>
    <w:rsid w:val="00D645C7"/>
    <w:rsid w:val="00D6467A"/>
    <w:rsid w:val="00D64867"/>
    <w:rsid w:val="00D64B4E"/>
    <w:rsid w:val="00D64BFE"/>
    <w:rsid w:val="00D64C71"/>
    <w:rsid w:val="00D64F66"/>
    <w:rsid w:val="00D64FC7"/>
    <w:rsid w:val="00D64FD6"/>
    <w:rsid w:val="00D65067"/>
    <w:rsid w:val="00D65103"/>
    <w:rsid w:val="00D6522F"/>
    <w:rsid w:val="00D6532C"/>
    <w:rsid w:val="00D65490"/>
    <w:rsid w:val="00D655B7"/>
    <w:rsid w:val="00D656E5"/>
    <w:rsid w:val="00D6570A"/>
    <w:rsid w:val="00D6582E"/>
    <w:rsid w:val="00D6586F"/>
    <w:rsid w:val="00D65882"/>
    <w:rsid w:val="00D65AB3"/>
    <w:rsid w:val="00D65DE9"/>
    <w:rsid w:val="00D65FFF"/>
    <w:rsid w:val="00D6600D"/>
    <w:rsid w:val="00D6601E"/>
    <w:rsid w:val="00D660AD"/>
    <w:rsid w:val="00D661A6"/>
    <w:rsid w:val="00D661C7"/>
    <w:rsid w:val="00D661D1"/>
    <w:rsid w:val="00D6643C"/>
    <w:rsid w:val="00D6655A"/>
    <w:rsid w:val="00D665CF"/>
    <w:rsid w:val="00D66983"/>
    <w:rsid w:val="00D66988"/>
    <w:rsid w:val="00D66AAD"/>
    <w:rsid w:val="00D66C04"/>
    <w:rsid w:val="00D66C83"/>
    <w:rsid w:val="00D67217"/>
    <w:rsid w:val="00D673C2"/>
    <w:rsid w:val="00D673FC"/>
    <w:rsid w:val="00D67481"/>
    <w:rsid w:val="00D6791D"/>
    <w:rsid w:val="00D67924"/>
    <w:rsid w:val="00D67B42"/>
    <w:rsid w:val="00D67EE1"/>
    <w:rsid w:val="00D67F15"/>
    <w:rsid w:val="00D70054"/>
    <w:rsid w:val="00D70147"/>
    <w:rsid w:val="00D70207"/>
    <w:rsid w:val="00D7024F"/>
    <w:rsid w:val="00D7027F"/>
    <w:rsid w:val="00D7031A"/>
    <w:rsid w:val="00D704D7"/>
    <w:rsid w:val="00D70623"/>
    <w:rsid w:val="00D70717"/>
    <w:rsid w:val="00D7078D"/>
    <w:rsid w:val="00D708F3"/>
    <w:rsid w:val="00D7098E"/>
    <w:rsid w:val="00D70AEA"/>
    <w:rsid w:val="00D70B7C"/>
    <w:rsid w:val="00D70C9C"/>
    <w:rsid w:val="00D70CEF"/>
    <w:rsid w:val="00D70D50"/>
    <w:rsid w:val="00D710BF"/>
    <w:rsid w:val="00D71175"/>
    <w:rsid w:val="00D7122D"/>
    <w:rsid w:val="00D71244"/>
    <w:rsid w:val="00D71263"/>
    <w:rsid w:val="00D71346"/>
    <w:rsid w:val="00D71353"/>
    <w:rsid w:val="00D7157C"/>
    <w:rsid w:val="00D71767"/>
    <w:rsid w:val="00D717EF"/>
    <w:rsid w:val="00D71816"/>
    <w:rsid w:val="00D7187F"/>
    <w:rsid w:val="00D71883"/>
    <w:rsid w:val="00D71895"/>
    <w:rsid w:val="00D71A85"/>
    <w:rsid w:val="00D71B81"/>
    <w:rsid w:val="00D71BB5"/>
    <w:rsid w:val="00D71C1E"/>
    <w:rsid w:val="00D71CD7"/>
    <w:rsid w:val="00D71D78"/>
    <w:rsid w:val="00D71FE5"/>
    <w:rsid w:val="00D72381"/>
    <w:rsid w:val="00D7238A"/>
    <w:rsid w:val="00D72688"/>
    <w:rsid w:val="00D72930"/>
    <w:rsid w:val="00D729A0"/>
    <w:rsid w:val="00D729D7"/>
    <w:rsid w:val="00D729EA"/>
    <w:rsid w:val="00D72A2F"/>
    <w:rsid w:val="00D72A98"/>
    <w:rsid w:val="00D72D7C"/>
    <w:rsid w:val="00D72E55"/>
    <w:rsid w:val="00D72EA7"/>
    <w:rsid w:val="00D72F96"/>
    <w:rsid w:val="00D72FB5"/>
    <w:rsid w:val="00D73035"/>
    <w:rsid w:val="00D730FD"/>
    <w:rsid w:val="00D73108"/>
    <w:rsid w:val="00D7333C"/>
    <w:rsid w:val="00D7343E"/>
    <w:rsid w:val="00D7355C"/>
    <w:rsid w:val="00D73565"/>
    <w:rsid w:val="00D73619"/>
    <w:rsid w:val="00D73733"/>
    <w:rsid w:val="00D7399C"/>
    <w:rsid w:val="00D73A1A"/>
    <w:rsid w:val="00D73B49"/>
    <w:rsid w:val="00D73D1A"/>
    <w:rsid w:val="00D73D42"/>
    <w:rsid w:val="00D73DA5"/>
    <w:rsid w:val="00D74145"/>
    <w:rsid w:val="00D74157"/>
    <w:rsid w:val="00D741AA"/>
    <w:rsid w:val="00D7424F"/>
    <w:rsid w:val="00D743F7"/>
    <w:rsid w:val="00D743F8"/>
    <w:rsid w:val="00D74556"/>
    <w:rsid w:val="00D746CF"/>
    <w:rsid w:val="00D74832"/>
    <w:rsid w:val="00D74856"/>
    <w:rsid w:val="00D74A8A"/>
    <w:rsid w:val="00D74A93"/>
    <w:rsid w:val="00D74AD0"/>
    <w:rsid w:val="00D74B3A"/>
    <w:rsid w:val="00D74B85"/>
    <w:rsid w:val="00D74BB9"/>
    <w:rsid w:val="00D74BCB"/>
    <w:rsid w:val="00D74CF3"/>
    <w:rsid w:val="00D74D46"/>
    <w:rsid w:val="00D74E19"/>
    <w:rsid w:val="00D74EC1"/>
    <w:rsid w:val="00D74F5D"/>
    <w:rsid w:val="00D7510E"/>
    <w:rsid w:val="00D7522C"/>
    <w:rsid w:val="00D752CC"/>
    <w:rsid w:val="00D75445"/>
    <w:rsid w:val="00D75491"/>
    <w:rsid w:val="00D754C5"/>
    <w:rsid w:val="00D755E7"/>
    <w:rsid w:val="00D75724"/>
    <w:rsid w:val="00D7576E"/>
    <w:rsid w:val="00D7592F"/>
    <w:rsid w:val="00D75BFF"/>
    <w:rsid w:val="00D75E0F"/>
    <w:rsid w:val="00D75E75"/>
    <w:rsid w:val="00D75ECF"/>
    <w:rsid w:val="00D75F2B"/>
    <w:rsid w:val="00D7602E"/>
    <w:rsid w:val="00D7614F"/>
    <w:rsid w:val="00D764E4"/>
    <w:rsid w:val="00D765D8"/>
    <w:rsid w:val="00D76740"/>
    <w:rsid w:val="00D76928"/>
    <w:rsid w:val="00D76981"/>
    <w:rsid w:val="00D76C23"/>
    <w:rsid w:val="00D76DE2"/>
    <w:rsid w:val="00D76E24"/>
    <w:rsid w:val="00D76F1D"/>
    <w:rsid w:val="00D76FF3"/>
    <w:rsid w:val="00D77013"/>
    <w:rsid w:val="00D77098"/>
    <w:rsid w:val="00D77240"/>
    <w:rsid w:val="00D772A9"/>
    <w:rsid w:val="00D772C2"/>
    <w:rsid w:val="00D772DB"/>
    <w:rsid w:val="00D77332"/>
    <w:rsid w:val="00D7764E"/>
    <w:rsid w:val="00D77767"/>
    <w:rsid w:val="00D7792C"/>
    <w:rsid w:val="00D77A44"/>
    <w:rsid w:val="00D77AFC"/>
    <w:rsid w:val="00D77B25"/>
    <w:rsid w:val="00D77B6B"/>
    <w:rsid w:val="00D77BDA"/>
    <w:rsid w:val="00D77E4D"/>
    <w:rsid w:val="00D8008A"/>
    <w:rsid w:val="00D800A2"/>
    <w:rsid w:val="00D80166"/>
    <w:rsid w:val="00D8039D"/>
    <w:rsid w:val="00D806F3"/>
    <w:rsid w:val="00D80712"/>
    <w:rsid w:val="00D807CA"/>
    <w:rsid w:val="00D80812"/>
    <w:rsid w:val="00D808BA"/>
    <w:rsid w:val="00D80902"/>
    <w:rsid w:val="00D80A81"/>
    <w:rsid w:val="00D80CC3"/>
    <w:rsid w:val="00D80EF7"/>
    <w:rsid w:val="00D80FEB"/>
    <w:rsid w:val="00D81160"/>
    <w:rsid w:val="00D811B3"/>
    <w:rsid w:val="00D812A7"/>
    <w:rsid w:val="00D8145F"/>
    <w:rsid w:val="00D815B1"/>
    <w:rsid w:val="00D819ED"/>
    <w:rsid w:val="00D81AD0"/>
    <w:rsid w:val="00D81CB7"/>
    <w:rsid w:val="00D81E54"/>
    <w:rsid w:val="00D81EED"/>
    <w:rsid w:val="00D821BC"/>
    <w:rsid w:val="00D821D5"/>
    <w:rsid w:val="00D8226D"/>
    <w:rsid w:val="00D82396"/>
    <w:rsid w:val="00D824BD"/>
    <w:rsid w:val="00D824CE"/>
    <w:rsid w:val="00D825EA"/>
    <w:rsid w:val="00D82628"/>
    <w:rsid w:val="00D827F8"/>
    <w:rsid w:val="00D8295F"/>
    <w:rsid w:val="00D829C2"/>
    <w:rsid w:val="00D82A58"/>
    <w:rsid w:val="00D82BB2"/>
    <w:rsid w:val="00D82DED"/>
    <w:rsid w:val="00D82E6C"/>
    <w:rsid w:val="00D82F84"/>
    <w:rsid w:val="00D8308A"/>
    <w:rsid w:val="00D83213"/>
    <w:rsid w:val="00D832F5"/>
    <w:rsid w:val="00D833A6"/>
    <w:rsid w:val="00D833D1"/>
    <w:rsid w:val="00D83433"/>
    <w:rsid w:val="00D8354A"/>
    <w:rsid w:val="00D835C7"/>
    <w:rsid w:val="00D8363F"/>
    <w:rsid w:val="00D836DB"/>
    <w:rsid w:val="00D839A0"/>
    <w:rsid w:val="00D83ACE"/>
    <w:rsid w:val="00D83BE5"/>
    <w:rsid w:val="00D83DB8"/>
    <w:rsid w:val="00D83E03"/>
    <w:rsid w:val="00D83E17"/>
    <w:rsid w:val="00D84145"/>
    <w:rsid w:val="00D84155"/>
    <w:rsid w:val="00D845DE"/>
    <w:rsid w:val="00D848F2"/>
    <w:rsid w:val="00D8494D"/>
    <w:rsid w:val="00D84A18"/>
    <w:rsid w:val="00D84A62"/>
    <w:rsid w:val="00D84B11"/>
    <w:rsid w:val="00D84B71"/>
    <w:rsid w:val="00D84C5D"/>
    <w:rsid w:val="00D84D04"/>
    <w:rsid w:val="00D84E00"/>
    <w:rsid w:val="00D84E56"/>
    <w:rsid w:val="00D84F22"/>
    <w:rsid w:val="00D84FA5"/>
    <w:rsid w:val="00D850CE"/>
    <w:rsid w:val="00D851A7"/>
    <w:rsid w:val="00D851E1"/>
    <w:rsid w:val="00D852BA"/>
    <w:rsid w:val="00D8532C"/>
    <w:rsid w:val="00D854B9"/>
    <w:rsid w:val="00D854FB"/>
    <w:rsid w:val="00D85817"/>
    <w:rsid w:val="00D85870"/>
    <w:rsid w:val="00D85895"/>
    <w:rsid w:val="00D858F3"/>
    <w:rsid w:val="00D85AA7"/>
    <w:rsid w:val="00D85BDC"/>
    <w:rsid w:val="00D85DFF"/>
    <w:rsid w:val="00D85EA6"/>
    <w:rsid w:val="00D85FB8"/>
    <w:rsid w:val="00D86051"/>
    <w:rsid w:val="00D86108"/>
    <w:rsid w:val="00D8627A"/>
    <w:rsid w:val="00D86628"/>
    <w:rsid w:val="00D868DE"/>
    <w:rsid w:val="00D86928"/>
    <w:rsid w:val="00D869DE"/>
    <w:rsid w:val="00D86A07"/>
    <w:rsid w:val="00D86A0D"/>
    <w:rsid w:val="00D86A11"/>
    <w:rsid w:val="00D86A5F"/>
    <w:rsid w:val="00D86AC6"/>
    <w:rsid w:val="00D86C5E"/>
    <w:rsid w:val="00D86F4C"/>
    <w:rsid w:val="00D86F5C"/>
    <w:rsid w:val="00D86FC5"/>
    <w:rsid w:val="00D8700E"/>
    <w:rsid w:val="00D87127"/>
    <w:rsid w:val="00D873F6"/>
    <w:rsid w:val="00D875B3"/>
    <w:rsid w:val="00D8766B"/>
    <w:rsid w:val="00D877BC"/>
    <w:rsid w:val="00D877BE"/>
    <w:rsid w:val="00D877E8"/>
    <w:rsid w:val="00D878D7"/>
    <w:rsid w:val="00D87A0C"/>
    <w:rsid w:val="00D87BD7"/>
    <w:rsid w:val="00D87BE6"/>
    <w:rsid w:val="00D87CFD"/>
    <w:rsid w:val="00D87F58"/>
    <w:rsid w:val="00D9020C"/>
    <w:rsid w:val="00D90484"/>
    <w:rsid w:val="00D90530"/>
    <w:rsid w:val="00D9075C"/>
    <w:rsid w:val="00D907A6"/>
    <w:rsid w:val="00D908A5"/>
    <w:rsid w:val="00D908C2"/>
    <w:rsid w:val="00D9096D"/>
    <w:rsid w:val="00D90AC8"/>
    <w:rsid w:val="00D90B70"/>
    <w:rsid w:val="00D90C40"/>
    <w:rsid w:val="00D90C77"/>
    <w:rsid w:val="00D90C9D"/>
    <w:rsid w:val="00D90D38"/>
    <w:rsid w:val="00D90D60"/>
    <w:rsid w:val="00D90DEC"/>
    <w:rsid w:val="00D90ED8"/>
    <w:rsid w:val="00D90F52"/>
    <w:rsid w:val="00D91065"/>
    <w:rsid w:val="00D91073"/>
    <w:rsid w:val="00D910D8"/>
    <w:rsid w:val="00D91373"/>
    <w:rsid w:val="00D913CB"/>
    <w:rsid w:val="00D9156F"/>
    <w:rsid w:val="00D917E3"/>
    <w:rsid w:val="00D91840"/>
    <w:rsid w:val="00D91BC3"/>
    <w:rsid w:val="00D91C8B"/>
    <w:rsid w:val="00D91CA7"/>
    <w:rsid w:val="00D91D72"/>
    <w:rsid w:val="00D91E9A"/>
    <w:rsid w:val="00D91F4C"/>
    <w:rsid w:val="00D91FFC"/>
    <w:rsid w:val="00D9209D"/>
    <w:rsid w:val="00D921D1"/>
    <w:rsid w:val="00D921F0"/>
    <w:rsid w:val="00D92243"/>
    <w:rsid w:val="00D924DD"/>
    <w:rsid w:val="00D92855"/>
    <w:rsid w:val="00D9291B"/>
    <w:rsid w:val="00D92B73"/>
    <w:rsid w:val="00D92C79"/>
    <w:rsid w:val="00D92D62"/>
    <w:rsid w:val="00D92EB2"/>
    <w:rsid w:val="00D92EEB"/>
    <w:rsid w:val="00D9301F"/>
    <w:rsid w:val="00D93095"/>
    <w:rsid w:val="00D93107"/>
    <w:rsid w:val="00D9312C"/>
    <w:rsid w:val="00D93142"/>
    <w:rsid w:val="00D932C8"/>
    <w:rsid w:val="00D9344A"/>
    <w:rsid w:val="00D93788"/>
    <w:rsid w:val="00D93882"/>
    <w:rsid w:val="00D939D8"/>
    <w:rsid w:val="00D93BAC"/>
    <w:rsid w:val="00D93BF3"/>
    <w:rsid w:val="00D93C1E"/>
    <w:rsid w:val="00D93C23"/>
    <w:rsid w:val="00D93D59"/>
    <w:rsid w:val="00D93D6A"/>
    <w:rsid w:val="00D93E95"/>
    <w:rsid w:val="00D94253"/>
    <w:rsid w:val="00D946AB"/>
    <w:rsid w:val="00D946C7"/>
    <w:rsid w:val="00D94819"/>
    <w:rsid w:val="00D9484F"/>
    <w:rsid w:val="00D94865"/>
    <w:rsid w:val="00D94A98"/>
    <w:rsid w:val="00D94AE4"/>
    <w:rsid w:val="00D94BCA"/>
    <w:rsid w:val="00D94F23"/>
    <w:rsid w:val="00D94F31"/>
    <w:rsid w:val="00D94F9F"/>
    <w:rsid w:val="00D9519C"/>
    <w:rsid w:val="00D951B0"/>
    <w:rsid w:val="00D951DD"/>
    <w:rsid w:val="00D952E8"/>
    <w:rsid w:val="00D95342"/>
    <w:rsid w:val="00D953E8"/>
    <w:rsid w:val="00D954C8"/>
    <w:rsid w:val="00D95624"/>
    <w:rsid w:val="00D95C08"/>
    <w:rsid w:val="00D95C22"/>
    <w:rsid w:val="00D95C61"/>
    <w:rsid w:val="00D95D09"/>
    <w:rsid w:val="00D95F30"/>
    <w:rsid w:val="00D95FD8"/>
    <w:rsid w:val="00D960D9"/>
    <w:rsid w:val="00D962E6"/>
    <w:rsid w:val="00D9667D"/>
    <w:rsid w:val="00D966A4"/>
    <w:rsid w:val="00D9679F"/>
    <w:rsid w:val="00D96898"/>
    <w:rsid w:val="00D968AA"/>
    <w:rsid w:val="00D968CA"/>
    <w:rsid w:val="00D96A78"/>
    <w:rsid w:val="00D96AD3"/>
    <w:rsid w:val="00D96B2F"/>
    <w:rsid w:val="00D96C1A"/>
    <w:rsid w:val="00D96DB0"/>
    <w:rsid w:val="00D96E5E"/>
    <w:rsid w:val="00D96EB9"/>
    <w:rsid w:val="00D96EC5"/>
    <w:rsid w:val="00D96F5C"/>
    <w:rsid w:val="00D96F60"/>
    <w:rsid w:val="00D96FFC"/>
    <w:rsid w:val="00D97041"/>
    <w:rsid w:val="00D9728F"/>
    <w:rsid w:val="00D9730A"/>
    <w:rsid w:val="00D97441"/>
    <w:rsid w:val="00D974C7"/>
    <w:rsid w:val="00D9762D"/>
    <w:rsid w:val="00D9765C"/>
    <w:rsid w:val="00D9767A"/>
    <w:rsid w:val="00D977C7"/>
    <w:rsid w:val="00D977F2"/>
    <w:rsid w:val="00D9797E"/>
    <w:rsid w:val="00D97E88"/>
    <w:rsid w:val="00D97F78"/>
    <w:rsid w:val="00D97FEF"/>
    <w:rsid w:val="00DA00CD"/>
    <w:rsid w:val="00DA01F0"/>
    <w:rsid w:val="00DA0218"/>
    <w:rsid w:val="00DA02DD"/>
    <w:rsid w:val="00DA02F1"/>
    <w:rsid w:val="00DA0317"/>
    <w:rsid w:val="00DA03B2"/>
    <w:rsid w:val="00DA03BB"/>
    <w:rsid w:val="00DA052E"/>
    <w:rsid w:val="00DA05CB"/>
    <w:rsid w:val="00DA076B"/>
    <w:rsid w:val="00DA088F"/>
    <w:rsid w:val="00DA08C3"/>
    <w:rsid w:val="00DA09B8"/>
    <w:rsid w:val="00DA0B61"/>
    <w:rsid w:val="00DA0BEC"/>
    <w:rsid w:val="00DA0C5E"/>
    <w:rsid w:val="00DA0DF6"/>
    <w:rsid w:val="00DA0EA0"/>
    <w:rsid w:val="00DA10C0"/>
    <w:rsid w:val="00DA10F1"/>
    <w:rsid w:val="00DA12E9"/>
    <w:rsid w:val="00DA130D"/>
    <w:rsid w:val="00DA1420"/>
    <w:rsid w:val="00DA14AD"/>
    <w:rsid w:val="00DA14B0"/>
    <w:rsid w:val="00DA14EA"/>
    <w:rsid w:val="00DA1560"/>
    <w:rsid w:val="00DA1637"/>
    <w:rsid w:val="00DA17B4"/>
    <w:rsid w:val="00DA1923"/>
    <w:rsid w:val="00DA19D9"/>
    <w:rsid w:val="00DA1B88"/>
    <w:rsid w:val="00DA1B8E"/>
    <w:rsid w:val="00DA1BD8"/>
    <w:rsid w:val="00DA1E1C"/>
    <w:rsid w:val="00DA1EC5"/>
    <w:rsid w:val="00DA2040"/>
    <w:rsid w:val="00DA20AA"/>
    <w:rsid w:val="00DA2106"/>
    <w:rsid w:val="00DA21E3"/>
    <w:rsid w:val="00DA244B"/>
    <w:rsid w:val="00DA254F"/>
    <w:rsid w:val="00DA25A6"/>
    <w:rsid w:val="00DA2622"/>
    <w:rsid w:val="00DA263B"/>
    <w:rsid w:val="00DA26F3"/>
    <w:rsid w:val="00DA27C7"/>
    <w:rsid w:val="00DA284F"/>
    <w:rsid w:val="00DA28E2"/>
    <w:rsid w:val="00DA28EE"/>
    <w:rsid w:val="00DA2953"/>
    <w:rsid w:val="00DA2A2D"/>
    <w:rsid w:val="00DA2D67"/>
    <w:rsid w:val="00DA2F8E"/>
    <w:rsid w:val="00DA3284"/>
    <w:rsid w:val="00DA373B"/>
    <w:rsid w:val="00DA3A76"/>
    <w:rsid w:val="00DA3B20"/>
    <w:rsid w:val="00DA3CA2"/>
    <w:rsid w:val="00DA3E20"/>
    <w:rsid w:val="00DA3F28"/>
    <w:rsid w:val="00DA409C"/>
    <w:rsid w:val="00DA428C"/>
    <w:rsid w:val="00DA4314"/>
    <w:rsid w:val="00DA4483"/>
    <w:rsid w:val="00DA45A8"/>
    <w:rsid w:val="00DA46EF"/>
    <w:rsid w:val="00DA4713"/>
    <w:rsid w:val="00DA48B1"/>
    <w:rsid w:val="00DA492A"/>
    <w:rsid w:val="00DA4B5B"/>
    <w:rsid w:val="00DA4B6A"/>
    <w:rsid w:val="00DA4D8A"/>
    <w:rsid w:val="00DA5077"/>
    <w:rsid w:val="00DA50BE"/>
    <w:rsid w:val="00DA5269"/>
    <w:rsid w:val="00DA52CE"/>
    <w:rsid w:val="00DA5359"/>
    <w:rsid w:val="00DA540C"/>
    <w:rsid w:val="00DA5540"/>
    <w:rsid w:val="00DA5681"/>
    <w:rsid w:val="00DA570C"/>
    <w:rsid w:val="00DA5A28"/>
    <w:rsid w:val="00DA5AB1"/>
    <w:rsid w:val="00DA5AF2"/>
    <w:rsid w:val="00DA5B24"/>
    <w:rsid w:val="00DA5D2D"/>
    <w:rsid w:val="00DA5D61"/>
    <w:rsid w:val="00DA5E25"/>
    <w:rsid w:val="00DA5E57"/>
    <w:rsid w:val="00DA5F8B"/>
    <w:rsid w:val="00DA5F90"/>
    <w:rsid w:val="00DA60B2"/>
    <w:rsid w:val="00DA61A8"/>
    <w:rsid w:val="00DA62AE"/>
    <w:rsid w:val="00DA642F"/>
    <w:rsid w:val="00DA661E"/>
    <w:rsid w:val="00DA680F"/>
    <w:rsid w:val="00DA6901"/>
    <w:rsid w:val="00DA69A1"/>
    <w:rsid w:val="00DA6A7E"/>
    <w:rsid w:val="00DA6C83"/>
    <w:rsid w:val="00DA6D8B"/>
    <w:rsid w:val="00DA6E47"/>
    <w:rsid w:val="00DA6EBE"/>
    <w:rsid w:val="00DA6F64"/>
    <w:rsid w:val="00DA6F65"/>
    <w:rsid w:val="00DA6F79"/>
    <w:rsid w:val="00DA714C"/>
    <w:rsid w:val="00DA715C"/>
    <w:rsid w:val="00DA725C"/>
    <w:rsid w:val="00DA7281"/>
    <w:rsid w:val="00DA730B"/>
    <w:rsid w:val="00DA732A"/>
    <w:rsid w:val="00DA7562"/>
    <w:rsid w:val="00DA758E"/>
    <w:rsid w:val="00DA7604"/>
    <w:rsid w:val="00DA762C"/>
    <w:rsid w:val="00DA767D"/>
    <w:rsid w:val="00DA78B0"/>
    <w:rsid w:val="00DA78EA"/>
    <w:rsid w:val="00DA798E"/>
    <w:rsid w:val="00DA7AC3"/>
    <w:rsid w:val="00DA7BB9"/>
    <w:rsid w:val="00DA7BEA"/>
    <w:rsid w:val="00DA7D4F"/>
    <w:rsid w:val="00DA7EFD"/>
    <w:rsid w:val="00DA7F03"/>
    <w:rsid w:val="00DB001C"/>
    <w:rsid w:val="00DB008D"/>
    <w:rsid w:val="00DB00FC"/>
    <w:rsid w:val="00DB02BC"/>
    <w:rsid w:val="00DB052B"/>
    <w:rsid w:val="00DB063A"/>
    <w:rsid w:val="00DB0897"/>
    <w:rsid w:val="00DB08FB"/>
    <w:rsid w:val="00DB0918"/>
    <w:rsid w:val="00DB0984"/>
    <w:rsid w:val="00DB0E08"/>
    <w:rsid w:val="00DB0EF8"/>
    <w:rsid w:val="00DB0FBE"/>
    <w:rsid w:val="00DB120D"/>
    <w:rsid w:val="00DB124E"/>
    <w:rsid w:val="00DB135B"/>
    <w:rsid w:val="00DB1687"/>
    <w:rsid w:val="00DB1691"/>
    <w:rsid w:val="00DB1854"/>
    <w:rsid w:val="00DB18C2"/>
    <w:rsid w:val="00DB1B94"/>
    <w:rsid w:val="00DB1BA9"/>
    <w:rsid w:val="00DB1BC1"/>
    <w:rsid w:val="00DB1C2E"/>
    <w:rsid w:val="00DB1D68"/>
    <w:rsid w:val="00DB1E90"/>
    <w:rsid w:val="00DB224C"/>
    <w:rsid w:val="00DB22DB"/>
    <w:rsid w:val="00DB24CB"/>
    <w:rsid w:val="00DB255E"/>
    <w:rsid w:val="00DB25CE"/>
    <w:rsid w:val="00DB25F6"/>
    <w:rsid w:val="00DB2721"/>
    <w:rsid w:val="00DB2A40"/>
    <w:rsid w:val="00DB2A94"/>
    <w:rsid w:val="00DB2C3C"/>
    <w:rsid w:val="00DB2D91"/>
    <w:rsid w:val="00DB304E"/>
    <w:rsid w:val="00DB30D3"/>
    <w:rsid w:val="00DB3315"/>
    <w:rsid w:val="00DB3453"/>
    <w:rsid w:val="00DB34CB"/>
    <w:rsid w:val="00DB358F"/>
    <w:rsid w:val="00DB3862"/>
    <w:rsid w:val="00DB3996"/>
    <w:rsid w:val="00DB3A74"/>
    <w:rsid w:val="00DB3ED7"/>
    <w:rsid w:val="00DB3F7B"/>
    <w:rsid w:val="00DB3FE6"/>
    <w:rsid w:val="00DB402A"/>
    <w:rsid w:val="00DB4320"/>
    <w:rsid w:val="00DB43E3"/>
    <w:rsid w:val="00DB4506"/>
    <w:rsid w:val="00DB48C3"/>
    <w:rsid w:val="00DB49A6"/>
    <w:rsid w:val="00DB49EB"/>
    <w:rsid w:val="00DB49F9"/>
    <w:rsid w:val="00DB4A5A"/>
    <w:rsid w:val="00DB4AAC"/>
    <w:rsid w:val="00DB4BEE"/>
    <w:rsid w:val="00DB4C0E"/>
    <w:rsid w:val="00DB4DD3"/>
    <w:rsid w:val="00DB4EBB"/>
    <w:rsid w:val="00DB549E"/>
    <w:rsid w:val="00DB551F"/>
    <w:rsid w:val="00DB57AD"/>
    <w:rsid w:val="00DB57BA"/>
    <w:rsid w:val="00DB5873"/>
    <w:rsid w:val="00DB5877"/>
    <w:rsid w:val="00DB5954"/>
    <w:rsid w:val="00DB5967"/>
    <w:rsid w:val="00DB59B9"/>
    <w:rsid w:val="00DB5B9D"/>
    <w:rsid w:val="00DB5C2C"/>
    <w:rsid w:val="00DB5C4B"/>
    <w:rsid w:val="00DB5C5E"/>
    <w:rsid w:val="00DB5CB6"/>
    <w:rsid w:val="00DB5E31"/>
    <w:rsid w:val="00DB5E82"/>
    <w:rsid w:val="00DB5F91"/>
    <w:rsid w:val="00DB5FBE"/>
    <w:rsid w:val="00DB6058"/>
    <w:rsid w:val="00DB6060"/>
    <w:rsid w:val="00DB60BD"/>
    <w:rsid w:val="00DB6117"/>
    <w:rsid w:val="00DB6118"/>
    <w:rsid w:val="00DB635D"/>
    <w:rsid w:val="00DB63BF"/>
    <w:rsid w:val="00DB658B"/>
    <w:rsid w:val="00DB674D"/>
    <w:rsid w:val="00DB67AB"/>
    <w:rsid w:val="00DB6AD1"/>
    <w:rsid w:val="00DB6B53"/>
    <w:rsid w:val="00DB6D5E"/>
    <w:rsid w:val="00DB7049"/>
    <w:rsid w:val="00DB7281"/>
    <w:rsid w:val="00DB728C"/>
    <w:rsid w:val="00DB7429"/>
    <w:rsid w:val="00DB74D7"/>
    <w:rsid w:val="00DB7598"/>
    <w:rsid w:val="00DB7628"/>
    <w:rsid w:val="00DB76AA"/>
    <w:rsid w:val="00DB76F2"/>
    <w:rsid w:val="00DB77E6"/>
    <w:rsid w:val="00DB7841"/>
    <w:rsid w:val="00DB7C83"/>
    <w:rsid w:val="00DB7C8E"/>
    <w:rsid w:val="00DB7D2B"/>
    <w:rsid w:val="00DB7DE4"/>
    <w:rsid w:val="00DB7F3F"/>
    <w:rsid w:val="00DB7FDE"/>
    <w:rsid w:val="00DC00D5"/>
    <w:rsid w:val="00DC044A"/>
    <w:rsid w:val="00DC048B"/>
    <w:rsid w:val="00DC0554"/>
    <w:rsid w:val="00DC05E8"/>
    <w:rsid w:val="00DC087B"/>
    <w:rsid w:val="00DC0940"/>
    <w:rsid w:val="00DC0AB3"/>
    <w:rsid w:val="00DC0D31"/>
    <w:rsid w:val="00DC0D3C"/>
    <w:rsid w:val="00DC0D6D"/>
    <w:rsid w:val="00DC0D8C"/>
    <w:rsid w:val="00DC0E30"/>
    <w:rsid w:val="00DC0E51"/>
    <w:rsid w:val="00DC0EF1"/>
    <w:rsid w:val="00DC11E6"/>
    <w:rsid w:val="00DC139D"/>
    <w:rsid w:val="00DC145A"/>
    <w:rsid w:val="00DC14A8"/>
    <w:rsid w:val="00DC15F2"/>
    <w:rsid w:val="00DC165A"/>
    <w:rsid w:val="00DC1687"/>
    <w:rsid w:val="00DC17B2"/>
    <w:rsid w:val="00DC185E"/>
    <w:rsid w:val="00DC18DA"/>
    <w:rsid w:val="00DC19A3"/>
    <w:rsid w:val="00DC19F7"/>
    <w:rsid w:val="00DC1B10"/>
    <w:rsid w:val="00DC1EEF"/>
    <w:rsid w:val="00DC1F4A"/>
    <w:rsid w:val="00DC207A"/>
    <w:rsid w:val="00DC20CD"/>
    <w:rsid w:val="00DC2166"/>
    <w:rsid w:val="00DC21B9"/>
    <w:rsid w:val="00DC243D"/>
    <w:rsid w:val="00DC2503"/>
    <w:rsid w:val="00DC267C"/>
    <w:rsid w:val="00DC27E5"/>
    <w:rsid w:val="00DC288F"/>
    <w:rsid w:val="00DC2908"/>
    <w:rsid w:val="00DC2987"/>
    <w:rsid w:val="00DC2A31"/>
    <w:rsid w:val="00DC2CED"/>
    <w:rsid w:val="00DC2DA0"/>
    <w:rsid w:val="00DC2F5B"/>
    <w:rsid w:val="00DC2F70"/>
    <w:rsid w:val="00DC2FB1"/>
    <w:rsid w:val="00DC304B"/>
    <w:rsid w:val="00DC307A"/>
    <w:rsid w:val="00DC30B9"/>
    <w:rsid w:val="00DC326A"/>
    <w:rsid w:val="00DC3404"/>
    <w:rsid w:val="00DC344C"/>
    <w:rsid w:val="00DC34E6"/>
    <w:rsid w:val="00DC352F"/>
    <w:rsid w:val="00DC361A"/>
    <w:rsid w:val="00DC38A0"/>
    <w:rsid w:val="00DC38ED"/>
    <w:rsid w:val="00DC3906"/>
    <w:rsid w:val="00DC3937"/>
    <w:rsid w:val="00DC3A25"/>
    <w:rsid w:val="00DC3C3D"/>
    <w:rsid w:val="00DC3C84"/>
    <w:rsid w:val="00DC3CD0"/>
    <w:rsid w:val="00DC3DAE"/>
    <w:rsid w:val="00DC3DDF"/>
    <w:rsid w:val="00DC4405"/>
    <w:rsid w:val="00DC45CC"/>
    <w:rsid w:val="00DC470D"/>
    <w:rsid w:val="00DC484A"/>
    <w:rsid w:val="00DC496B"/>
    <w:rsid w:val="00DC49F7"/>
    <w:rsid w:val="00DC4A33"/>
    <w:rsid w:val="00DC4B40"/>
    <w:rsid w:val="00DC4C37"/>
    <w:rsid w:val="00DC4E55"/>
    <w:rsid w:val="00DC4ED5"/>
    <w:rsid w:val="00DC4F6E"/>
    <w:rsid w:val="00DC528C"/>
    <w:rsid w:val="00DC553E"/>
    <w:rsid w:val="00DC5565"/>
    <w:rsid w:val="00DC5574"/>
    <w:rsid w:val="00DC5695"/>
    <w:rsid w:val="00DC5774"/>
    <w:rsid w:val="00DC582E"/>
    <w:rsid w:val="00DC5A34"/>
    <w:rsid w:val="00DC5E03"/>
    <w:rsid w:val="00DC5E94"/>
    <w:rsid w:val="00DC5EEA"/>
    <w:rsid w:val="00DC6220"/>
    <w:rsid w:val="00DC622B"/>
    <w:rsid w:val="00DC62A4"/>
    <w:rsid w:val="00DC633D"/>
    <w:rsid w:val="00DC643C"/>
    <w:rsid w:val="00DC64C9"/>
    <w:rsid w:val="00DC68CD"/>
    <w:rsid w:val="00DC68EF"/>
    <w:rsid w:val="00DC6A47"/>
    <w:rsid w:val="00DC6A48"/>
    <w:rsid w:val="00DC6CF2"/>
    <w:rsid w:val="00DC6FB5"/>
    <w:rsid w:val="00DC73BF"/>
    <w:rsid w:val="00DC73F3"/>
    <w:rsid w:val="00DC74C6"/>
    <w:rsid w:val="00DC768A"/>
    <w:rsid w:val="00DC76B7"/>
    <w:rsid w:val="00DC7908"/>
    <w:rsid w:val="00DC7AE3"/>
    <w:rsid w:val="00DC7EDA"/>
    <w:rsid w:val="00DC7EDC"/>
    <w:rsid w:val="00DD0127"/>
    <w:rsid w:val="00DD017C"/>
    <w:rsid w:val="00DD01B2"/>
    <w:rsid w:val="00DD022B"/>
    <w:rsid w:val="00DD0253"/>
    <w:rsid w:val="00DD038E"/>
    <w:rsid w:val="00DD051D"/>
    <w:rsid w:val="00DD05B7"/>
    <w:rsid w:val="00DD09AF"/>
    <w:rsid w:val="00DD0AD6"/>
    <w:rsid w:val="00DD0DD7"/>
    <w:rsid w:val="00DD0DDA"/>
    <w:rsid w:val="00DD0E5E"/>
    <w:rsid w:val="00DD0E84"/>
    <w:rsid w:val="00DD128D"/>
    <w:rsid w:val="00DD15A0"/>
    <w:rsid w:val="00DD15BF"/>
    <w:rsid w:val="00DD162F"/>
    <w:rsid w:val="00DD16BF"/>
    <w:rsid w:val="00DD17E6"/>
    <w:rsid w:val="00DD19B4"/>
    <w:rsid w:val="00DD19D6"/>
    <w:rsid w:val="00DD1A62"/>
    <w:rsid w:val="00DD1AA3"/>
    <w:rsid w:val="00DD1AEB"/>
    <w:rsid w:val="00DD1E8E"/>
    <w:rsid w:val="00DD1EFE"/>
    <w:rsid w:val="00DD1F04"/>
    <w:rsid w:val="00DD213A"/>
    <w:rsid w:val="00DD21A3"/>
    <w:rsid w:val="00DD2337"/>
    <w:rsid w:val="00DD2506"/>
    <w:rsid w:val="00DD2609"/>
    <w:rsid w:val="00DD267D"/>
    <w:rsid w:val="00DD2691"/>
    <w:rsid w:val="00DD2751"/>
    <w:rsid w:val="00DD276B"/>
    <w:rsid w:val="00DD28DD"/>
    <w:rsid w:val="00DD29F9"/>
    <w:rsid w:val="00DD2B0E"/>
    <w:rsid w:val="00DD2C1D"/>
    <w:rsid w:val="00DD2CA9"/>
    <w:rsid w:val="00DD2E6C"/>
    <w:rsid w:val="00DD2EA3"/>
    <w:rsid w:val="00DD2EFB"/>
    <w:rsid w:val="00DD2F14"/>
    <w:rsid w:val="00DD2FD3"/>
    <w:rsid w:val="00DD3011"/>
    <w:rsid w:val="00DD30E2"/>
    <w:rsid w:val="00DD3234"/>
    <w:rsid w:val="00DD3283"/>
    <w:rsid w:val="00DD3521"/>
    <w:rsid w:val="00DD38A8"/>
    <w:rsid w:val="00DD3A14"/>
    <w:rsid w:val="00DD3CA3"/>
    <w:rsid w:val="00DD3CF5"/>
    <w:rsid w:val="00DD3D57"/>
    <w:rsid w:val="00DD3FD4"/>
    <w:rsid w:val="00DD4035"/>
    <w:rsid w:val="00DD407D"/>
    <w:rsid w:val="00DD40A8"/>
    <w:rsid w:val="00DD4144"/>
    <w:rsid w:val="00DD42C4"/>
    <w:rsid w:val="00DD44A5"/>
    <w:rsid w:val="00DD457E"/>
    <w:rsid w:val="00DD45AF"/>
    <w:rsid w:val="00DD462D"/>
    <w:rsid w:val="00DD480C"/>
    <w:rsid w:val="00DD48A7"/>
    <w:rsid w:val="00DD48BB"/>
    <w:rsid w:val="00DD4A54"/>
    <w:rsid w:val="00DD4C28"/>
    <w:rsid w:val="00DD4CE0"/>
    <w:rsid w:val="00DD4FE0"/>
    <w:rsid w:val="00DD5007"/>
    <w:rsid w:val="00DD5049"/>
    <w:rsid w:val="00DD52C1"/>
    <w:rsid w:val="00DD52E3"/>
    <w:rsid w:val="00DD5589"/>
    <w:rsid w:val="00DD5919"/>
    <w:rsid w:val="00DD5A01"/>
    <w:rsid w:val="00DD5B19"/>
    <w:rsid w:val="00DD5CD8"/>
    <w:rsid w:val="00DD5E4D"/>
    <w:rsid w:val="00DD5FF1"/>
    <w:rsid w:val="00DD60DE"/>
    <w:rsid w:val="00DD616D"/>
    <w:rsid w:val="00DD62AC"/>
    <w:rsid w:val="00DD643E"/>
    <w:rsid w:val="00DD65CF"/>
    <w:rsid w:val="00DD675F"/>
    <w:rsid w:val="00DD6784"/>
    <w:rsid w:val="00DD68B7"/>
    <w:rsid w:val="00DD6A93"/>
    <w:rsid w:val="00DD6BAF"/>
    <w:rsid w:val="00DD6C3C"/>
    <w:rsid w:val="00DD6D08"/>
    <w:rsid w:val="00DD6D70"/>
    <w:rsid w:val="00DD6E25"/>
    <w:rsid w:val="00DD6E5A"/>
    <w:rsid w:val="00DD6F04"/>
    <w:rsid w:val="00DD701F"/>
    <w:rsid w:val="00DD70DA"/>
    <w:rsid w:val="00DD77CE"/>
    <w:rsid w:val="00DD7AFD"/>
    <w:rsid w:val="00DD7C87"/>
    <w:rsid w:val="00DD7D5E"/>
    <w:rsid w:val="00DD7E24"/>
    <w:rsid w:val="00DD7F53"/>
    <w:rsid w:val="00DE009F"/>
    <w:rsid w:val="00DE0245"/>
    <w:rsid w:val="00DE0332"/>
    <w:rsid w:val="00DE0366"/>
    <w:rsid w:val="00DE0396"/>
    <w:rsid w:val="00DE03D0"/>
    <w:rsid w:val="00DE05DC"/>
    <w:rsid w:val="00DE0650"/>
    <w:rsid w:val="00DE0658"/>
    <w:rsid w:val="00DE066D"/>
    <w:rsid w:val="00DE068F"/>
    <w:rsid w:val="00DE0832"/>
    <w:rsid w:val="00DE09C1"/>
    <w:rsid w:val="00DE0A70"/>
    <w:rsid w:val="00DE0A7C"/>
    <w:rsid w:val="00DE0BDC"/>
    <w:rsid w:val="00DE0C90"/>
    <w:rsid w:val="00DE0D96"/>
    <w:rsid w:val="00DE0D9D"/>
    <w:rsid w:val="00DE1102"/>
    <w:rsid w:val="00DE1293"/>
    <w:rsid w:val="00DE1494"/>
    <w:rsid w:val="00DE1554"/>
    <w:rsid w:val="00DE1630"/>
    <w:rsid w:val="00DE1813"/>
    <w:rsid w:val="00DE18CF"/>
    <w:rsid w:val="00DE1A35"/>
    <w:rsid w:val="00DE1AB3"/>
    <w:rsid w:val="00DE1B51"/>
    <w:rsid w:val="00DE1B93"/>
    <w:rsid w:val="00DE1BFB"/>
    <w:rsid w:val="00DE1CED"/>
    <w:rsid w:val="00DE1D2C"/>
    <w:rsid w:val="00DE1FDA"/>
    <w:rsid w:val="00DE2140"/>
    <w:rsid w:val="00DE2209"/>
    <w:rsid w:val="00DE2314"/>
    <w:rsid w:val="00DE24A2"/>
    <w:rsid w:val="00DE24BD"/>
    <w:rsid w:val="00DE252A"/>
    <w:rsid w:val="00DE27E7"/>
    <w:rsid w:val="00DE28EE"/>
    <w:rsid w:val="00DE2AB8"/>
    <w:rsid w:val="00DE2B91"/>
    <w:rsid w:val="00DE2D45"/>
    <w:rsid w:val="00DE2ED8"/>
    <w:rsid w:val="00DE33ED"/>
    <w:rsid w:val="00DE3462"/>
    <w:rsid w:val="00DE35AA"/>
    <w:rsid w:val="00DE3783"/>
    <w:rsid w:val="00DE3892"/>
    <w:rsid w:val="00DE39AB"/>
    <w:rsid w:val="00DE3A16"/>
    <w:rsid w:val="00DE3A17"/>
    <w:rsid w:val="00DE3CD9"/>
    <w:rsid w:val="00DE3E64"/>
    <w:rsid w:val="00DE419A"/>
    <w:rsid w:val="00DE42DE"/>
    <w:rsid w:val="00DE4324"/>
    <w:rsid w:val="00DE4573"/>
    <w:rsid w:val="00DE4577"/>
    <w:rsid w:val="00DE45D4"/>
    <w:rsid w:val="00DE46D0"/>
    <w:rsid w:val="00DE47E4"/>
    <w:rsid w:val="00DE4892"/>
    <w:rsid w:val="00DE4942"/>
    <w:rsid w:val="00DE49C5"/>
    <w:rsid w:val="00DE4A3F"/>
    <w:rsid w:val="00DE4B98"/>
    <w:rsid w:val="00DE4C1F"/>
    <w:rsid w:val="00DE4C40"/>
    <w:rsid w:val="00DE4D14"/>
    <w:rsid w:val="00DE4D5E"/>
    <w:rsid w:val="00DE4E8D"/>
    <w:rsid w:val="00DE4F8C"/>
    <w:rsid w:val="00DE5171"/>
    <w:rsid w:val="00DE5185"/>
    <w:rsid w:val="00DE5191"/>
    <w:rsid w:val="00DE52D4"/>
    <w:rsid w:val="00DE5302"/>
    <w:rsid w:val="00DE531F"/>
    <w:rsid w:val="00DE541D"/>
    <w:rsid w:val="00DE554B"/>
    <w:rsid w:val="00DE562F"/>
    <w:rsid w:val="00DE57A1"/>
    <w:rsid w:val="00DE57B4"/>
    <w:rsid w:val="00DE57CD"/>
    <w:rsid w:val="00DE57D3"/>
    <w:rsid w:val="00DE59FB"/>
    <w:rsid w:val="00DE5A81"/>
    <w:rsid w:val="00DE5C9B"/>
    <w:rsid w:val="00DE5F84"/>
    <w:rsid w:val="00DE6068"/>
    <w:rsid w:val="00DE60D3"/>
    <w:rsid w:val="00DE6125"/>
    <w:rsid w:val="00DE6190"/>
    <w:rsid w:val="00DE63C9"/>
    <w:rsid w:val="00DE63E9"/>
    <w:rsid w:val="00DE6742"/>
    <w:rsid w:val="00DE6743"/>
    <w:rsid w:val="00DE67A6"/>
    <w:rsid w:val="00DE6892"/>
    <w:rsid w:val="00DE68F9"/>
    <w:rsid w:val="00DE697B"/>
    <w:rsid w:val="00DE6AFB"/>
    <w:rsid w:val="00DE6BE0"/>
    <w:rsid w:val="00DE6CF9"/>
    <w:rsid w:val="00DE6D1E"/>
    <w:rsid w:val="00DE6D2F"/>
    <w:rsid w:val="00DE6ED5"/>
    <w:rsid w:val="00DE7136"/>
    <w:rsid w:val="00DE7222"/>
    <w:rsid w:val="00DE7227"/>
    <w:rsid w:val="00DE723D"/>
    <w:rsid w:val="00DE72AC"/>
    <w:rsid w:val="00DE72CF"/>
    <w:rsid w:val="00DE732B"/>
    <w:rsid w:val="00DE7599"/>
    <w:rsid w:val="00DE78AF"/>
    <w:rsid w:val="00DE7A00"/>
    <w:rsid w:val="00DE7A94"/>
    <w:rsid w:val="00DE7BE7"/>
    <w:rsid w:val="00DE7D05"/>
    <w:rsid w:val="00DE7D11"/>
    <w:rsid w:val="00DE7D9D"/>
    <w:rsid w:val="00DE7E40"/>
    <w:rsid w:val="00DF015D"/>
    <w:rsid w:val="00DF01D0"/>
    <w:rsid w:val="00DF01FD"/>
    <w:rsid w:val="00DF0579"/>
    <w:rsid w:val="00DF063E"/>
    <w:rsid w:val="00DF0645"/>
    <w:rsid w:val="00DF064F"/>
    <w:rsid w:val="00DF06CC"/>
    <w:rsid w:val="00DF0723"/>
    <w:rsid w:val="00DF07F7"/>
    <w:rsid w:val="00DF0983"/>
    <w:rsid w:val="00DF09C3"/>
    <w:rsid w:val="00DF0A26"/>
    <w:rsid w:val="00DF0A7E"/>
    <w:rsid w:val="00DF0A8A"/>
    <w:rsid w:val="00DF0ED6"/>
    <w:rsid w:val="00DF1146"/>
    <w:rsid w:val="00DF133F"/>
    <w:rsid w:val="00DF1399"/>
    <w:rsid w:val="00DF139F"/>
    <w:rsid w:val="00DF13E4"/>
    <w:rsid w:val="00DF13E7"/>
    <w:rsid w:val="00DF1409"/>
    <w:rsid w:val="00DF143C"/>
    <w:rsid w:val="00DF144E"/>
    <w:rsid w:val="00DF16EA"/>
    <w:rsid w:val="00DF1739"/>
    <w:rsid w:val="00DF17FE"/>
    <w:rsid w:val="00DF1979"/>
    <w:rsid w:val="00DF19D6"/>
    <w:rsid w:val="00DF19E6"/>
    <w:rsid w:val="00DF1B85"/>
    <w:rsid w:val="00DF1B86"/>
    <w:rsid w:val="00DF1D3C"/>
    <w:rsid w:val="00DF1DCF"/>
    <w:rsid w:val="00DF1EA4"/>
    <w:rsid w:val="00DF2146"/>
    <w:rsid w:val="00DF2227"/>
    <w:rsid w:val="00DF2253"/>
    <w:rsid w:val="00DF234B"/>
    <w:rsid w:val="00DF236B"/>
    <w:rsid w:val="00DF23CB"/>
    <w:rsid w:val="00DF2410"/>
    <w:rsid w:val="00DF24F3"/>
    <w:rsid w:val="00DF2527"/>
    <w:rsid w:val="00DF2922"/>
    <w:rsid w:val="00DF2946"/>
    <w:rsid w:val="00DF2968"/>
    <w:rsid w:val="00DF2999"/>
    <w:rsid w:val="00DF29FE"/>
    <w:rsid w:val="00DF2A9A"/>
    <w:rsid w:val="00DF2B27"/>
    <w:rsid w:val="00DF2CCC"/>
    <w:rsid w:val="00DF2D5D"/>
    <w:rsid w:val="00DF2D82"/>
    <w:rsid w:val="00DF30A4"/>
    <w:rsid w:val="00DF30D5"/>
    <w:rsid w:val="00DF31F3"/>
    <w:rsid w:val="00DF325A"/>
    <w:rsid w:val="00DF32BB"/>
    <w:rsid w:val="00DF33FE"/>
    <w:rsid w:val="00DF349F"/>
    <w:rsid w:val="00DF3573"/>
    <w:rsid w:val="00DF3579"/>
    <w:rsid w:val="00DF3584"/>
    <w:rsid w:val="00DF3859"/>
    <w:rsid w:val="00DF389D"/>
    <w:rsid w:val="00DF3931"/>
    <w:rsid w:val="00DF3A35"/>
    <w:rsid w:val="00DF3A6B"/>
    <w:rsid w:val="00DF3AA7"/>
    <w:rsid w:val="00DF3BF6"/>
    <w:rsid w:val="00DF3D2F"/>
    <w:rsid w:val="00DF40A9"/>
    <w:rsid w:val="00DF41E2"/>
    <w:rsid w:val="00DF41EF"/>
    <w:rsid w:val="00DF4215"/>
    <w:rsid w:val="00DF4669"/>
    <w:rsid w:val="00DF46D8"/>
    <w:rsid w:val="00DF46E5"/>
    <w:rsid w:val="00DF4766"/>
    <w:rsid w:val="00DF47BC"/>
    <w:rsid w:val="00DF47DB"/>
    <w:rsid w:val="00DF4887"/>
    <w:rsid w:val="00DF493E"/>
    <w:rsid w:val="00DF4AC3"/>
    <w:rsid w:val="00DF4B30"/>
    <w:rsid w:val="00DF4CAE"/>
    <w:rsid w:val="00DF4E09"/>
    <w:rsid w:val="00DF4F67"/>
    <w:rsid w:val="00DF503E"/>
    <w:rsid w:val="00DF50FB"/>
    <w:rsid w:val="00DF5137"/>
    <w:rsid w:val="00DF5217"/>
    <w:rsid w:val="00DF5563"/>
    <w:rsid w:val="00DF55F4"/>
    <w:rsid w:val="00DF5924"/>
    <w:rsid w:val="00DF59FD"/>
    <w:rsid w:val="00DF5C88"/>
    <w:rsid w:val="00DF5D3F"/>
    <w:rsid w:val="00DF5E05"/>
    <w:rsid w:val="00DF5EEC"/>
    <w:rsid w:val="00DF5F11"/>
    <w:rsid w:val="00DF612D"/>
    <w:rsid w:val="00DF62F9"/>
    <w:rsid w:val="00DF63E8"/>
    <w:rsid w:val="00DF648F"/>
    <w:rsid w:val="00DF6499"/>
    <w:rsid w:val="00DF6544"/>
    <w:rsid w:val="00DF6830"/>
    <w:rsid w:val="00DF68D5"/>
    <w:rsid w:val="00DF6909"/>
    <w:rsid w:val="00DF693B"/>
    <w:rsid w:val="00DF69B7"/>
    <w:rsid w:val="00DF69B9"/>
    <w:rsid w:val="00DF6A07"/>
    <w:rsid w:val="00DF6B9D"/>
    <w:rsid w:val="00DF6E22"/>
    <w:rsid w:val="00DF6E76"/>
    <w:rsid w:val="00DF6F7C"/>
    <w:rsid w:val="00DF71D5"/>
    <w:rsid w:val="00DF727B"/>
    <w:rsid w:val="00DF7373"/>
    <w:rsid w:val="00DF739D"/>
    <w:rsid w:val="00DF73AA"/>
    <w:rsid w:val="00DF73B6"/>
    <w:rsid w:val="00DF74BE"/>
    <w:rsid w:val="00DF7909"/>
    <w:rsid w:val="00DF7946"/>
    <w:rsid w:val="00DF79B8"/>
    <w:rsid w:val="00DF79ED"/>
    <w:rsid w:val="00DF7C09"/>
    <w:rsid w:val="00E001C3"/>
    <w:rsid w:val="00E0021D"/>
    <w:rsid w:val="00E002C9"/>
    <w:rsid w:val="00E00472"/>
    <w:rsid w:val="00E005A0"/>
    <w:rsid w:val="00E00605"/>
    <w:rsid w:val="00E006FB"/>
    <w:rsid w:val="00E009C8"/>
    <w:rsid w:val="00E009CC"/>
    <w:rsid w:val="00E00A0C"/>
    <w:rsid w:val="00E00BEB"/>
    <w:rsid w:val="00E00C02"/>
    <w:rsid w:val="00E00CA3"/>
    <w:rsid w:val="00E00CB0"/>
    <w:rsid w:val="00E00F72"/>
    <w:rsid w:val="00E00FEC"/>
    <w:rsid w:val="00E00FED"/>
    <w:rsid w:val="00E011B5"/>
    <w:rsid w:val="00E011F0"/>
    <w:rsid w:val="00E011F1"/>
    <w:rsid w:val="00E0123D"/>
    <w:rsid w:val="00E01478"/>
    <w:rsid w:val="00E01482"/>
    <w:rsid w:val="00E01550"/>
    <w:rsid w:val="00E016B9"/>
    <w:rsid w:val="00E017CF"/>
    <w:rsid w:val="00E0189D"/>
    <w:rsid w:val="00E019D8"/>
    <w:rsid w:val="00E01A5C"/>
    <w:rsid w:val="00E01B98"/>
    <w:rsid w:val="00E01BAB"/>
    <w:rsid w:val="00E01EB6"/>
    <w:rsid w:val="00E01EC7"/>
    <w:rsid w:val="00E02072"/>
    <w:rsid w:val="00E0208A"/>
    <w:rsid w:val="00E0239C"/>
    <w:rsid w:val="00E0255E"/>
    <w:rsid w:val="00E02826"/>
    <w:rsid w:val="00E028A8"/>
    <w:rsid w:val="00E02B8A"/>
    <w:rsid w:val="00E02D07"/>
    <w:rsid w:val="00E02D45"/>
    <w:rsid w:val="00E02FA3"/>
    <w:rsid w:val="00E0307F"/>
    <w:rsid w:val="00E030A0"/>
    <w:rsid w:val="00E03147"/>
    <w:rsid w:val="00E0320D"/>
    <w:rsid w:val="00E03375"/>
    <w:rsid w:val="00E03570"/>
    <w:rsid w:val="00E03836"/>
    <w:rsid w:val="00E0389E"/>
    <w:rsid w:val="00E03AA3"/>
    <w:rsid w:val="00E03B39"/>
    <w:rsid w:val="00E03FE5"/>
    <w:rsid w:val="00E03FEF"/>
    <w:rsid w:val="00E0402E"/>
    <w:rsid w:val="00E0413F"/>
    <w:rsid w:val="00E041D0"/>
    <w:rsid w:val="00E0425F"/>
    <w:rsid w:val="00E0427E"/>
    <w:rsid w:val="00E04609"/>
    <w:rsid w:val="00E04646"/>
    <w:rsid w:val="00E0470C"/>
    <w:rsid w:val="00E047B9"/>
    <w:rsid w:val="00E04957"/>
    <w:rsid w:val="00E04B14"/>
    <w:rsid w:val="00E04B47"/>
    <w:rsid w:val="00E04C6F"/>
    <w:rsid w:val="00E04D8C"/>
    <w:rsid w:val="00E04E3C"/>
    <w:rsid w:val="00E04E68"/>
    <w:rsid w:val="00E04EC0"/>
    <w:rsid w:val="00E05710"/>
    <w:rsid w:val="00E05880"/>
    <w:rsid w:val="00E05C7F"/>
    <w:rsid w:val="00E05DBD"/>
    <w:rsid w:val="00E05E31"/>
    <w:rsid w:val="00E05EAF"/>
    <w:rsid w:val="00E05EF1"/>
    <w:rsid w:val="00E06054"/>
    <w:rsid w:val="00E060CD"/>
    <w:rsid w:val="00E06145"/>
    <w:rsid w:val="00E0614B"/>
    <w:rsid w:val="00E063B9"/>
    <w:rsid w:val="00E06699"/>
    <w:rsid w:val="00E0672F"/>
    <w:rsid w:val="00E067FE"/>
    <w:rsid w:val="00E069B4"/>
    <w:rsid w:val="00E06B1D"/>
    <w:rsid w:val="00E06CB7"/>
    <w:rsid w:val="00E06D75"/>
    <w:rsid w:val="00E06E54"/>
    <w:rsid w:val="00E06F86"/>
    <w:rsid w:val="00E06F97"/>
    <w:rsid w:val="00E06F9E"/>
    <w:rsid w:val="00E0725E"/>
    <w:rsid w:val="00E072AB"/>
    <w:rsid w:val="00E073AE"/>
    <w:rsid w:val="00E07426"/>
    <w:rsid w:val="00E07701"/>
    <w:rsid w:val="00E07704"/>
    <w:rsid w:val="00E078A5"/>
    <w:rsid w:val="00E07942"/>
    <w:rsid w:val="00E07A0E"/>
    <w:rsid w:val="00E07CED"/>
    <w:rsid w:val="00E07D17"/>
    <w:rsid w:val="00E07E83"/>
    <w:rsid w:val="00E07F72"/>
    <w:rsid w:val="00E10068"/>
    <w:rsid w:val="00E1006A"/>
    <w:rsid w:val="00E10115"/>
    <w:rsid w:val="00E1016C"/>
    <w:rsid w:val="00E102C2"/>
    <w:rsid w:val="00E102E9"/>
    <w:rsid w:val="00E103E9"/>
    <w:rsid w:val="00E10413"/>
    <w:rsid w:val="00E10556"/>
    <w:rsid w:val="00E105C2"/>
    <w:rsid w:val="00E105CB"/>
    <w:rsid w:val="00E105D7"/>
    <w:rsid w:val="00E10751"/>
    <w:rsid w:val="00E10755"/>
    <w:rsid w:val="00E1087A"/>
    <w:rsid w:val="00E10938"/>
    <w:rsid w:val="00E10CFF"/>
    <w:rsid w:val="00E10D3F"/>
    <w:rsid w:val="00E10E8F"/>
    <w:rsid w:val="00E10FD6"/>
    <w:rsid w:val="00E11064"/>
    <w:rsid w:val="00E11066"/>
    <w:rsid w:val="00E11094"/>
    <w:rsid w:val="00E11113"/>
    <w:rsid w:val="00E11331"/>
    <w:rsid w:val="00E11379"/>
    <w:rsid w:val="00E11456"/>
    <w:rsid w:val="00E11504"/>
    <w:rsid w:val="00E11578"/>
    <w:rsid w:val="00E116F3"/>
    <w:rsid w:val="00E11745"/>
    <w:rsid w:val="00E11758"/>
    <w:rsid w:val="00E11876"/>
    <w:rsid w:val="00E11B31"/>
    <w:rsid w:val="00E11BA5"/>
    <w:rsid w:val="00E11C85"/>
    <w:rsid w:val="00E11D93"/>
    <w:rsid w:val="00E11E2B"/>
    <w:rsid w:val="00E1201A"/>
    <w:rsid w:val="00E12237"/>
    <w:rsid w:val="00E1224E"/>
    <w:rsid w:val="00E12255"/>
    <w:rsid w:val="00E122B9"/>
    <w:rsid w:val="00E123F3"/>
    <w:rsid w:val="00E1252F"/>
    <w:rsid w:val="00E12588"/>
    <w:rsid w:val="00E126D3"/>
    <w:rsid w:val="00E126FB"/>
    <w:rsid w:val="00E127DA"/>
    <w:rsid w:val="00E12852"/>
    <w:rsid w:val="00E12888"/>
    <w:rsid w:val="00E128E3"/>
    <w:rsid w:val="00E12A99"/>
    <w:rsid w:val="00E12B41"/>
    <w:rsid w:val="00E12D00"/>
    <w:rsid w:val="00E12E67"/>
    <w:rsid w:val="00E12EFC"/>
    <w:rsid w:val="00E12F0A"/>
    <w:rsid w:val="00E13061"/>
    <w:rsid w:val="00E13065"/>
    <w:rsid w:val="00E130A3"/>
    <w:rsid w:val="00E1311D"/>
    <w:rsid w:val="00E1327A"/>
    <w:rsid w:val="00E132DD"/>
    <w:rsid w:val="00E13317"/>
    <w:rsid w:val="00E1334E"/>
    <w:rsid w:val="00E134D9"/>
    <w:rsid w:val="00E13573"/>
    <w:rsid w:val="00E135D6"/>
    <w:rsid w:val="00E135FD"/>
    <w:rsid w:val="00E13653"/>
    <w:rsid w:val="00E13770"/>
    <w:rsid w:val="00E137C6"/>
    <w:rsid w:val="00E138E2"/>
    <w:rsid w:val="00E13E8B"/>
    <w:rsid w:val="00E13F55"/>
    <w:rsid w:val="00E1405F"/>
    <w:rsid w:val="00E1425D"/>
    <w:rsid w:val="00E142EC"/>
    <w:rsid w:val="00E143DE"/>
    <w:rsid w:val="00E146E9"/>
    <w:rsid w:val="00E1470F"/>
    <w:rsid w:val="00E14716"/>
    <w:rsid w:val="00E1478E"/>
    <w:rsid w:val="00E147ED"/>
    <w:rsid w:val="00E1496B"/>
    <w:rsid w:val="00E149D8"/>
    <w:rsid w:val="00E14A49"/>
    <w:rsid w:val="00E14BA9"/>
    <w:rsid w:val="00E14C23"/>
    <w:rsid w:val="00E14C41"/>
    <w:rsid w:val="00E14F84"/>
    <w:rsid w:val="00E14FF1"/>
    <w:rsid w:val="00E1507E"/>
    <w:rsid w:val="00E1522F"/>
    <w:rsid w:val="00E15795"/>
    <w:rsid w:val="00E158D5"/>
    <w:rsid w:val="00E159FA"/>
    <w:rsid w:val="00E15A06"/>
    <w:rsid w:val="00E15A23"/>
    <w:rsid w:val="00E15A9E"/>
    <w:rsid w:val="00E15AF5"/>
    <w:rsid w:val="00E15C29"/>
    <w:rsid w:val="00E15D96"/>
    <w:rsid w:val="00E15EEB"/>
    <w:rsid w:val="00E16097"/>
    <w:rsid w:val="00E160DF"/>
    <w:rsid w:val="00E1637B"/>
    <w:rsid w:val="00E163DD"/>
    <w:rsid w:val="00E165DE"/>
    <w:rsid w:val="00E16756"/>
    <w:rsid w:val="00E16A13"/>
    <w:rsid w:val="00E16B98"/>
    <w:rsid w:val="00E16BB8"/>
    <w:rsid w:val="00E16BD1"/>
    <w:rsid w:val="00E16C5E"/>
    <w:rsid w:val="00E16C69"/>
    <w:rsid w:val="00E16CA4"/>
    <w:rsid w:val="00E16D6B"/>
    <w:rsid w:val="00E16D86"/>
    <w:rsid w:val="00E16E25"/>
    <w:rsid w:val="00E170F9"/>
    <w:rsid w:val="00E17372"/>
    <w:rsid w:val="00E17500"/>
    <w:rsid w:val="00E17567"/>
    <w:rsid w:val="00E17698"/>
    <w:rsid w:val="00E17800"/>
    <w:rsid w:val="00E17817"/>
    <w:rsid w:val="00E1784D"/>
    <w:rsid w:val="00E179AF"/>
    <w:rsid w:val="00E17A6C"/>
    <w:rsid w:val="00E17B28"/>
    <w:rsid w:val="00E17C83"/>
    <w:rsid w:val="00E17D48"/>
    <w:rsid w:val="00E17E15"/>
    <w:rsid w:val="00E17EDD"/>
    <w:rsid w:val="00E2004F"/>
    <w:rsid w:val="00E2010D"/>
    <w:rsid w:val="00E201B3"/>
    <w:rsid w:val="00E201E4"/>
    <w:rsid w:val="00E2021C"/>
    <w:rsid w:val="00E2021D"/>
    <w:rsid w:val="00E203BC"/>
    <w:rsid w:val="00E2061C"/>
    <w:rsid w:val="00E2075A"/>
    <w:rsid w:val="00E20916"/>
    <w:rsid w:val="00E209C1"/>
    <w:rsid w:val="00E20B19"/>
    <w:rsid w:val="00E20B96"/>
    <w:rsid w:val="00E20C85"/>
    <w:rsid w:val="00E20CCE"/>
    <w:rsid w:val="00E20CFC"/>
    <w:rsid w:val="00E20D0D"/>
    <w:rsid w:val="00E20E0E"/>
    <w:rsid w:val="00E20F26"/>
    <w:rsid w:val="00E20F82"/>
    <w:rsid w:val="00E20FF9"/>
    <w:rsid w:val="00E2109C"/>
    <w:rsid w:val="00E210EB"/>
    <w:rsid w:val="00E212C1"/>
    <w:rsid w:val="00E21561"/>
    <w:rsid w:val="00E216C4"/>
    <w:rsid w:val="00E216F5"/>
    <w:rsid w:val="00E21905"/>
    <w:rsid w:val="00E21AD4"/>
    <w:rsid w:val="00E21C60"/>
    <w:rsid w:val="00E21E88"/>
    <w:rsid w:val="00E21EC4"/>
    <w:rsid w:val="00E2200C"/>
    <w:rsid w:val="00E22066"/>
    <w:rsid w:val="00E2213B"/>
    <w:rsid w:val="00E2213E"/>
    <w:rsid w:val="00E22213"/>
    <w:rsid w:val="00E22233"/>
    <w:rsid w:val="00E222E7"/>
    <w:rsid w:val="00E2232E"/>
    <w:rsid w:val="00E2239C"/>
    <w:rsid w:val="00E2242D"/>
    <w:rsid w:val="00E224AB"/>
    <w:rsid w:val="00E22556"/>
    <w:rsid w:val="00E2264C"/>
    <w:rsid w:val="00E2271C"/>
    <w:rsid w:val="00E22768"/>
    <w:rsid w:val="00E22904"/>
    <w:rsid w:val="00E2297F"/>
    <w:rsid w:val="00E22AE4"/>
    <w:rsid w:val="00E22B1D"/>
    <w:rsid w:val="00E23013"/>
    <w:rsid w:val="00E23095"/>
    <w:rsid w:val="00E230BC"/>
    <w:rsid w:val="00E2318E"/>
    <w:rsid w:val="00E23518"/>
    <w:rsid w:val="00E23528"/>
    <w:rsid w:val="00E235AC"/>
    <w:rsid w:val="00E237B8"/>
    <w:rsid w:val="00E23AEE"/>
    <w:rsid w:val="00E23C99"/>
    <w:rsid w:val="00E23D28"/>
    <w:rsid w:val="00E23F08"/>
    <w:rsid w:val="00E23F2B"/>
    <w:rsid w:val="00E24137"/>
    <w:rsid w:val="00E2433E"/>
    <w:rsid w:val="00E24365"/>
    <w:rsid w:val="00E244EA"/>
    <w:rsid w:val="00E24558"/>
    <w:rsid w:val="00E246D8"/>
    <w:rsid w:val="00E2474A"/>
    <w:rsid w:val="00E247C8"/>
    <w:rsid w:val="00E247FA"/>
    <w:rsid w:val="00E2495B"/>
    <w:rsid w:val="00E24A4D"/>
    <w:rsid w:val="00E24B02"/>
    <w:rsid w:val="00E24BE0"/>
    <w:rsid w:val="00E24C2E"/>
    <w:rsid w:val="00E24CF3"/>
    <w:rsid w:val="00E24D87"/>
    <w:rsid w:val="00E24D91"/>
    <w:rsid w:val="00E24E09"/>
    <w:rsid w:val="00E25060"/>
    <w:rsid w:val="00E2521F"/>
    <w:rsid w:val="00E25378"/>
    <w:rsid w:val="00E25623"/>
    <w:rsid w:val="00E25802"/>
    <w:rsid w:val="00E2596A"/>
    <w:rsid w:val="00E25CBD"/>
    <w:rsid w:val="00E25D33"/>
    <w:rsid w:val="00E25ED3"/>
    <w:rsid w:val="00E25EF4"/>
    <w:rsid w:val="00E25EFF"/>
    <w:rsid w:val="00E25F7B"/>
    <w:rsid w:val="00E25FE4"/>
    <w:rsid w:val="00E2604B"/>
    <w:rsid w:val="00E260E8"/>
    <w:rsid w:val="00E262F0"/>
    <w:rsid w:val="00E26371"/>
    <w:rsid w:val="00E264E3"/>
    <w:rsid w:val="00E264FB"/>
    <w:rsid w:val="00E26629"/>
    <w:rsid w:val="00E267C5"/>
    <w:rsid w:val="00E267E7"/>
    <w:rsid w:val="00E26886"/>
    <w:rsid w:val="00E268EC"/>
    <w:rsid w:val="00E269D4"/>
    <w:rsid w:val="00E26A53"/>
    <w:rsid w:val="00E26BC5"/>
    <w:rsid w:val="00E26C7C"/>
    <w:rsid w:val="00E26D02"/>
    <w:rsid w:val="00E26F31"/>
    <w:rsid w:val="00E27187"/>
    <w:rsid w:val="00E271A0"/>
    <w:rsid w:val="00E27334"/>
    <w:rsid w:val="00E27437"/>
    <w:rsid w:val="00E27455"/>
    <w:rsid w:val="00E276F3"/>
    <w:rsid w:val="00E27708"/>
    <w:rsid w:val="00E2773D"/>
    <w:rsid w:val="00E2779D"/>
    <w:rsid w:val="00E27A9C"/>
    <w:rsid w:val="00E27D41"/>
    <w:rsid w:val="00E27D9F"/>
    <w:rsid w:val="00E27E2D"/>
    <w:rsid w:val="00E27FED"/>
    <w:rsid w:val="00E27FFA"/>
    <w:rsid w:val="00E300A4"/>
    <w:rsid w:val="00E302BE"/>
    <w:rsid w:val="00E302E8"/>
    <w:rsid w:val="00E30402"/>
    <w:rsid w:val="00E30407"/>
    <w:rsid w:val="00E30545"/>
    <w:rsid w:val="00E3061B"/>
    <w:rsid w:val="00E3068F"/>
    <w:rsid w:val="00E3088D"/>
    <w:rsid w:val="00E30A18"/>
    <w:rsid w:val="00E30A2A"/>
    <w:rsid w:val="00E30AA4"/>
    <w:rsid w:val="00E30BF4"/>
    <w:rsid w:val="00E30C66"/>
    <w:rsid w:val="00E30C83"/>
    <w:rsid w:val="00E30CBD"/>
    <w:rsid w:val="00E30E90"/>
    <w:rsid w:val="00E30F0C"/>
    <w:rsid w:val="00E30FD5"/>
    <w:rsid w:val="00E31154"/>
    <w:rsid w:val="00E312A4"/>
    <w:rsid w:val="00E31411"/>
    <w:rsid w:val="00E3148C"/>
    <w:rsid w:val="00E315ED"/>
    <w:rsid w:val="00E31644"/>
    <w:rsid w:val="00E31671"/>
    <w:rsid w:val="00E31679"/>
    <w:rsid w:val="00E316BE"/>
    <w:rsid w:val="00E31754"/>
    <w:rsid w:val="00E318F8"/>
    <w:rsid w:val="00E31980"/>
    <w:rsid w:val="00E31999"/>
    <w:rsid w:val="00E31E29"/>
    <w:rsid w:val="00E31E91"/>
    <w:rsid w:val="00E31EEC"/>
    <w:rsid w:val="00E31F4A"/>
    <w:rsid w:val="00E320CB"/>
    <w:rsid w:val="00E321EE"/>
    <w:rsid w:val="00E3257C"/>
    <w:rsid w:val="00E3274E"/>
    <w:rsid w:val="00E32788"/>
    <w:rsid w:val="00E327C6"/>
    <w:rsid w:val="00E32990"/>
    <w:rsid w:val="00E32C1F"/>
    <w:rsid w:val="00E32D00"/>
    <w:rsid w:val="00E32E9F"/>
    <w:rsid w:val="00E32F60"/>
    <w:rsid w:val="00E33069"/>
    <w:rsid w:val="00E3317D"/>
    <w:rsid w:val="00E33222"/>
    <w:rsid w:val="00E332CC"/>
    <w:rsid w:val="00E332FD"/>
    <w:rsid w:val="00E33448"/>
    <w:rsid w:val="00E334D8"/>
    <w:rsid w:val="00E3371A"/>
    <w:rsid w:val="00E339AC"/>
    <w:rsid w:val="00E339EA"/>
    <w:rsid w:val="00E339FB"/>
    <w:rsid w:val="00E33A83"/>
    <w:rsid w:val="00E33A96"/>
    <w:rsid w:val="00E33AFA"/>
    <w:rsid w:val="00E33BF6"/>
    <w:rsid w:val="00E33C30"/>
    <w:rsid w:val="00E33CC5"/>
    <w:rsid w:val="00E33CCA"/>
    <w:rsid w:val="00E33DD9"/>
    <w:rsid w:val="00E33FBB"/>
    <w:rsid w:val="00E341A4"/>
    <w:rsid w:val="00E343C7"/>
    <w:rsid w:val="00E344DB"/>
    <w:rsid w:val="00E34579"/>
    <w:rsid w:val="00E34733"/>
    <w:rsid w:val="00E34789"/>
    <w:rsid w:val="00E34A2B"/>
    <w:rsid w:val="00E34A39"/>
    <w:rsid w:val="00E34BD9"/>
    <w:rsid w:val="00E34E2D"/>
    <w:rsid w:val="00E34EDE"/>
    <w:rsid w:val="00E34EEF"/>
    <w:rsid w:val="00E35108"/>
    <w:rsid w:val="00E3538F"/>
    <w:rsid w:val="00E35424"/>
    <w:rsid w:val="00E3546B"/>
    <w:rsid w:val="00E35738"/>
    <w:rsid w:val="00E35788"/>
    <w:rsid w:val="00E357CE"/>
    <w:rsid w:val="00E357F6"/>
    <w:rsid w:val="00E358DF"/>
    <w:rsid w:val="00E3591B"/>
    <w:rsid w:val="00E359A5"/>
    <w:rsid w:val="00E359E0"/>
    <w:rsid w:val="00E35B6D"/>
    <w:rsid w:val="00E35BC0"/>
    <w:rsid w:val="00E35BDE"/>
    <w:rsid w:val="00E35BF1"/>
    <w:rsid w:val="00E35C4A"/>
    <w:rsid w:val="00E35DA6"/>
    <w:rsid w:val="00E35EBC"/>
    <w:rsid w:val="00E35F3B"/>
    <w:rsid w:val="00E35F84"/>
    <w:rsid w:val="00E3624A"/>
    <w:rsid w:val="00E362FB"/>
    <w:rsid w:val="00E36403"/>
    <w:rsid w:val="00E364D1"/>
    <w:rsid w:val="00E365AB"/>
    <w:rsid w:val="00E36674"/>
    <w:rsid w:val="00E3671C"/>
    <w:rsid w:val="00E367A7"/>
    <w:rsid w:val="00E36948"/>
    <w:rsid w:val="00E36B0D"/>
    <w:rsid w:val="00E36B19"/>
    <w:rsid w:val="00E36BD4"/>
    <w:rsid w:val="00E36E87"/>
    <w:rsid w:val="00E36F11"/>
    <w:rsid w:val="00E37022"/>
    <w:rsid w:val="00E3703F"/>
    <w:rsid w:val="00E370E9"/>
    <w:rsid w:val="00E37199"/>
    <w:rsid w:val="00E371B7"/>
    <w:rsid w:val="00E372C7"/>
    <w:rsid w:val="00E372E9"/>
    <w:rsid w:val="00E372F0"/>
    <w:rsid w:val="00E375E5"/>
    <w:rsid w:val="00E376A3"/>
    <w:rsid w:val="00E376E9"/>
    <w:rsid w:val="00E37799"/>
    <w:rsid w:val="00E3781F"/>
    <w:rsid w:val="00E378B0"/>
    <w:rsid w:val="00E379CE"/>
    <w:rsid w:val="00E37B26"/>
    <w:rsid w:val="00E37BC5"/>
    <w:rsid w:val="00E37E6B"/>
    <w:rsid w:val="00E37EBC"/>
    <w:rsid w:val="00E37ECA"/>
    <w:rsid w:val="00E37EDE"/>
    <w:rsid w:val="00E37F25"/>
    <w:rsid w:val="00E37F9C"/>
    <w:rsid w:val="00E401C0"/>
    <w:rsid w:val="00E403AD"/>
    <w:rsid w:val="00E40439"/>
    <w:rsid w:val="00E404DB"/>
    <w:rsid w:val="00E404FC"/>
    <w:rsid w:val="00E4059B"/>
    <w:rsid w:val="00E4090B"/>
    <w:rsid w:val="00E409E8"/>
    <w:rsid w:val="00E40A26"/>
    <w:rsid w:val="00E40A6D"/>
    <w:rsid w:val="00E40DF0"/>
    <w:rsid w:val="00E40E71"/>
    <w:rsid w:val="00E40F3B"/>
    <w:rsid w:val="00E40F5D"/>
    <w:rsid w:val="00E41035"/>
    <w:rsid w:val="00E4106D"/>
    <w:rsid w:val="00E410B7"/>
    <w:rsid w:val="00E4113E"/>
    <w:rsid w:val="00E4126B"/>
    <w:rsid w:val="00E41306"/>
    <w:rsid w:val="00E413B5"/>
    <w:rsid w:val="00E41540"/>
    <w:rsid w:val="00E41639"/>
    <w:rsid w:val="00E41661"/>
    <w:rsid w:val="00E416F8"/>
    <w:rsid w:val="00E4187A"/>
    <w:rsid w:val="00E418BB"/>
    <w:rsid w:val="00E418F7"/>
    <w:rsid w:val="00E41943"/>
    <w:rsid w:val="00E41950"/>
    <w:rsid w:val="00E4196E"/>
    <w:rsid w:val="00E41A17"/>
    <w:rsid w:val="00E41A8B"/>
    <w:rsid w:val="00E41AAE"/>
    <w:rsid w:val="00E41BC5"/>
    <w:rsid w:val="00E41C10"/>
    <w:rsid w:val="00E41E36"/>
    <w:rsid w:val="00E41E71"/>
    <w:rsid w:val="00E41E84"/>
    <w:rsid w:val="00E41EC9"/>
    <w:rsid w:val="00E420C1"/>
    <w:rsid w:val="00E42128"/>
    <w:rsid w:val="00E42276"/>
    <w:rsid w:val="00E4235A"/>
    <w:rsid w:val="00E42513"/>
    <w:rsid w:val="00E42605"/>
    <w:rsid w:val="00E4274B"/>
    <w:rsid w:val="00E42881"/>
    <w:rsid w:val="00E42BC6"/>
    <w:rsid w:val="00E42D96"/>
    <w:rsid w:val="00E42F08"/>
    <w:rsid w:val="00E42FBE"/>
    <w:rsid w:val="00E43007"/>
    <w:rsid w:val="00E4305D"/>
    <w:rsid w:val="00E43131"/>
    <w:rsid w:val="00E43139"/>
    <w:rsid w:val="00E4316D"/>
    <w:rsid w:val="00E431D8"/>
    <w:rsid w:val="00E4338E"/>
    <w:rsid w:val="00E4356D"/>
    <w:rsid w:val="00E4376B"/>
    <w:rsid w:val="00E4384A"/>
    <w:rsid w:val="00E4391E"/>
    <w:rsid w:val="00E43996"/>
    <w:rsid w:val="00E4399A"/>
    <w:rsid w:val="00E43A51"/>
    <w:rsid w:val="00E43CBB"/>
    <w:rsid w:val="00E43D89"/>
    <w:rsid w:val="00E43DB0"/>
    <w:rsid w:val="00E43DF1"/>
    <w:rsid w:val="00E43E50"/>
    <w:rsid w:val="00E4402C"/>
    <w:rsid w:val="00E4407B"/>
    <w:rsid w:val="00E4408A"/>
    <w:rsid w:val="00E44167"/>
    <w:rsid w:val="00E441B9"/>
    <w:rsid w:val="00E44231"/>
    <w:rsid w:val="00E44366"/>
    <w:rsid w:val="00E443D0"/>
    <w:rsid w:val="00E444BB"/>
    <w:rsid w:val="00E44514"/>
    <w:rsid w:val="00E44694"/>
    <w:rsid w:val="00E4476C"/>
    <w:rsid w:val="00E4486D"/>
    <w:rsid w:val="00E44878"/>
    <w:rsid w:val="00E4494D"/>
    <w:rsid w:val="00E44999"/>
    <w:rsid w:val="00E44ABE"/>
    <w:rsid w:val="00E44DDC"/>
    <w:rsid w:val="00E44E31"/>
    <w:rsid w:val="00E44F50"/>
    <w:rsid w:val="00E4501C"/>
    <w:rsid w:val="00E45162"/>
    <w:rsid w:val="00E451EF"/>
    <w:rsid w:val="00E45235"/>
    <w:rsid w:val="00E4527D"/>
    <w:rsid w:val="00E453B5"/>
    <w:rsid w:val="00E45534"/>
    <w:rsid w:val="00E4554A"/>
    <w:rsid w:val="00E45748"/>
    <w:rsid w:val="00E45774"/>
    <w:rsid w:val="00E45789"/>
    <w:rsid w:val="00E45927"/>
    <w:rsid w:val="00E45947"/>
    <w:rsid w:val="00E459AF"/>
    <w:rsid w:val="00E459CC"/>
    <w:rsid w:val="00E45B80"/>
    <w:rsid w:val="00E45C8C"/>
    <w:rsid w:val="00E45E1B"/>
    <w:rsid w:val="00E46011"/>
    <w:rsid w:val="00E46272"/>
    <w:rsid w:val="00E462FB"/>
    <w:rsid w:val="00E46405"/>
    <w:rsid w:val="00E4650B"/>
    <w:rsid w:val="00E46530"/>
    <w:rsid w:val="00E46536"/>
    <w:rsid w:val="00E465F6"/>
    <w:rsid w:val="00E4668E"/>
    <w:rsid w:val="00E467F2"/>
    <w:rsid w:val="00E46830"/>
    <w:rsid w:val="00E469FC"/>
    <w:rsid w:val="00E46A4B"/>
    <w:rsid w:val="00E46AB2"/>
    <w:rsid w:val="00E46AD0"/>
    <w:rsid w:val="00E46B56"/>
    <w:rsid w:val="00E46BF9"/>
    <w:rsid w:val="00E46DC4"/>
    <w:rsid w:val="00E46F3A"/>
    <w:rsid w:val="00E46F4D"/>
    <w:rsid w:val="00E470A4"/>
    <w:rsid w:val="00E47189"/>
    <w:rsid w:val="00E47515"/>
    <w:rsid w:val="00E47558"/>
    <w:rsid w:val="00E47689"/>
    <w:rsid w:val="00E4792E"/>
    <w:rsid w:val="00E479BC"/>
    <w:rsid w:val="00E47A3C"/>
    <w:rsid w:val="00E47AF3"/>
    <w:rsid w:val="00E47BB0"/>
    <w:rsid w:val="00E47BF6"/>
    <w:rsid w:val="00E47C3D"/>
    <w:rsid w:val="00E47E38"/>
    <w:rsid w:val="00E47E80"/>
    <w:rsid w:val="00E47F6C"/>
    <w:rsid w:val="00E47F94"/>
    <w:rsid w:val="00E50022"/>
    <w:rsid w:val="00E505F7"/>
    <w:rsid w:val="00E5070B"/>
    <w:rsid w:val="00E50861"/>
    <w:rsid w:val="00E509C1"/>
    <w:rsid w:val="00E50A60"/>
    <w:rsid w:val="00E50BA6"/>
    <w:rsid w:val="00E50CB8"/>
    <w:rsid w:val="00E50CD8"/>
    <w:rsid w:val="00E50DD2"/>
    <w:rsid w:val="00E51097"/>
    <w:rsid w:val="00E51240"/>
    <w:rsid w:val="00E51671"/>
    <w:rsid w:val="00E51755"/>
    <w:rsid w:val="00E517D0"/>
    <w:rsid w:val="00E5186A"/>
    <w:rsid w:val="00E5187D"/>
    <w:rsid w:val="00E51B98"/>
    <w:rsid w:val="00E51BD9"/>
    <w:rsid w:val="00E51C69"/>
    <w:rsid w:val="00E51FCD"/>
    <w:rsid w:val="00E52287"/>
    <w:rsid w:val="00E52289"/>
    <w:rsid w:val="00E525BC"/>
    <w:rsid w:val="00E5260F"/>
    <w:rsid w:val="00E527C8"/>
    <w:rsid w:val="00E528D7"/>
    <w:rsid w:val="00E52B83"/>
    <w:rsid w:val="00E52BD8"/>
    <w:rsid w:val="00E52C3A"/>
    <w:rsid w:val="00E52C71"/>
    <w:rsid w:val="00E52D71"/>
    <w:rsid w:val="00E52D8B"/>
    <w:rsid w:val="00E52F66"/>
    <w:rsid w:val="00E530A5"/>
    <w:rsid w:val="00E530BA"/>
    <w:rsid w:val="00E5311C"/>
    <w:rsid w:val="00E5321E"/>
    <w:rsid w:val="00E53220"/>
    <w:rsid w:val="00E53252"/>
    <w:rsid w:val="00E533EC"/>
    <w:rsid w:val="00E53788"/>
    <w:rsid w:val="00E5379D"/>
    <w:rsid w:val="00E538F7"/>
    <w:rsid w:val="00E53944"/>
    <w:rsid w:val="00E5398F"/>
    <w:rsid w:val="00E53A24"/>
    <w:rsid w:val="00E53A97"/>
    <w:rsid w:val="00E53BC1"/>
    <w:rsid w:val="00E53D09"/>
    <w:rsid w:val="00E53D83"/>
    <w:rsid w:val="00E53F6E"/>
    <w:rsid w:val="00E53FA2"/>
    <w:rsid w:val="00E54053"/>
    <w:rsid w:val="00E540FD"/>
    <w:rsid w:val="00E5413A"/>
    <w:rsid w:val="00E5414E"/>
    <w:rsid w:val="00E541F3"/>
    <w:rsid w:val="00E54209"/>
    <w:rsid w:val="00E54266"/>
    <w:rsid w:val="00E5438F"/>
    <w:rsid w:val="00E54390"/>
    <w:rsid w:val="00E54469"/>
    <w:rsid w:val="00E54529"/>
    <w:rsid w:val="00E546F9"/>
    <w:rsid w:val="00E549AF"/>
    <w:rsid w:val="00E549ED"/>
    <w:rsid w:val="00E54A74"/>
    <w:rsid w:val="00E54CDF"/>
    <w:rsid w:val="00E54D22"/>
    <w:rsid w:val="00E54E76"/>
    <w:rsid w:val="00E55169"/>
    <w:rsid w:val="00E5527C"/>
    <w:rsid w:val="00E55343"/>
    <w:rsid w:val="00E553B5"/>
    <w:rsid w:val="00E5545A"/>
    <w:rsid w:val="00E55680"/>
    <w:rsid w:val="00E556F6"/>
    <w:rsid w:val="00E55734"/>
    <w:rsid w:val="00E557F3"/>
    <w:rsid w:val="00E558A0"/>
    <w:rsid w:val="00E55933"/>
    <w:rsid w:val="00E55A58"/>
    <w:rsid w:val="00E55BAA"/>
    <w:rsid w:val="00E55CBE"/>
    <w:rsid w:val="00E55D64"/>
    <w:rsid w:val="00E55D6D"/>
    <w:rsid w:val="00E55DFC"/>
    <w:rsid w:val="00E55E86"/>
    <w:rsid w:val="00E55E8A"/>
    <w:rsid w:val="00E55FF8"/>
    <w:rsid w:val="00E55FFB"/>
    <w:rsid w:val="00E5603C"/>
    <w:rsid w:val="00E561B8"/>
    <w:rsid w:val="00E565A3"/>
    <w:rsid w:val="00E5661F"/>
    <w:rsid w:val="00E56624"/>
    <w:rsid w:val="00E56678"/>
    <w:rsid w:val="00E5670E"/>
    <w:rsid w:val="00E567EC"/>
    <w:rsid w:val="00E56817"/>
    <w:rsid w:val="00E5683D"/>
    <w:rsid w:val="00E56895"/>
    <w:rsid w:val="00E5697B"/>
    <w:rsid w:val="00E56BCE"/>
    <w:rsid w:val="00E56BD1"/>
    <w:rsid w:val="00E56D00"/>
    <w:rsid w:val="00E5703C"/>
    <w:rsid w:val="00E570CF"/>
    <w:rsid w:val="00E570D8"/>
    <w:rsid w:val="00E57164"/>
    <w:rsid w:val="00E571F9"/>
    <w:rsid w:val="00E5733C"/>
    <w:rsid w:val="00E575A8"/>
    <w:rsid w:val="00E57749"/>
    <w:rsid w:val="00E57792"/>
    <w:rsid w:val="00E57796"/>
    <w:rsid w:val="00E57824"/>
    <w:rsid w:val="00E5788E"/>
    <w:rsid w:val="00E57BA6"/>
    <w:rsid w:val="00E60137"/>
    <w:rsid w:val="00E603EF"/>
    <w:rsid w:val="00E60472"/>
    <w:rsid w:val="00E60590"/>
    <w:rsid w:val="00E605FC"/>
    <w:rsid w:val="00E60672"/>
    <w:rsid w:val="00E606FD"/>
    <w:rsid w:val="00E6074B"/>
    <w:rsid w:val="00E60866"/>
    <w:rsid w:val="00E608C0"/>
    <w:rsid w:val="00E60B5F"/>
    <w:rsid w:val="00E60FFC"/>
    <w:rsid w:val="00E61086"/>
    <w:rsid w:val="00E610A6"/>
    <w:rsid w:val="00E6121A"/>
    <w:rsid w:val="00E612A9"/>
    <w:rsid w:val="00E6134E"/>
    <w:rsid w:val="00E613FC"/>
    <w:rsid w:val="00E6148F"/>
    <w:rsid w:val="00E61A0B"/>
    <w:rsid w:val="00E61E54"/>
    <w:rsid w:val="00E62097"/>
    <w:rsid w:val="00E620E3"/>
    <w:rsid w:val="00E62132"/>
    <w:rsid w:val="00E62286"/>
    <w:rsid w:val="00E622DF"/>
    <w:rsid w:val="00E622FB"/>
    <w:rsid w:val="00E62365"/>
    <w:rsid w:val="00E624D0"/>
    <w:rsid w:val="00E62587"/>
    <w:rsid w:val="00E626BA"/>
    <w:rsid w:val="00E62740"/>
    <w:rsid w:val="00E62ED7"/>
    <w:rsid w:val="00E62F0D"/>
    <w:rsid w:val="00E62FBC"/>
    <w:rsid w:val="00E632BE"/>
    <w:rsid w:val="00E63519"/>
    <w:rsid w:val="00E63553"/>
    <w:rsid w:val="00E635E6"/>
    <w:rsid w:val="00E638D3"/>
    <w:rsid w:val="00E63974"/>
    <w:rsid w:val="00E63A7F"/>
    <w:rsid w:val="00E63B90"/>
    <w:rsid w:val="00E63C12"/>
    <w:rsid w:val="00E63E4C"/>
    <w:rsid w:val="00E63F20"/>
    <w:rsid w:val="00E63F5C"/>
    <w:rsid w:val="00E63F65"/>
    <w:rsid w:val="00E63F6C"/>
    <w:rsid w:val="00E640F2"/>
    <w:rsid w:val="00E64570"/>
    <w:rsid w:val="00E648E8"/>
    <w:rsid w:val="00E64ADF"/>
    <w:rsid w:val="00E64CC9"/>
    <w:rsid w:val="00E65208"/>
    <w:rsid w:val="00E65432"/>
    <w:rsid w:val="00E654DF"/>
    <w:rsid w:val="00E655A8"/>
    <w:rsid w:val="00E655BE"/>
    <w:rsid w:val="00E65636"/>
    <w:rsid w:val="00E6570A"/>
    <w:rsid w:val="00E657D3"/>
    <w:rsid w:val="00E6586C"/>
    <w:rsid w:val="00E658A7"/>
    <w:rsid w:val="00E658C7"/>
    <w:rsid w:val="00E65A0E"/>
    <w:rsid w:val="00E65BC9"/>
    <w:rsid w:val="00E65C2A"/>
    <w:rsid w:val="00E65CDF"/>
    <w:rsid w:val="00E65E9C"/>
    <w:rsid w:val="00E65FAE"/>
    <w:rsid w:val="00E65FC1"/>
    <w:rsid w:val="00E6601E"/>
    <w:rsid w:val="00E66080"/>
    <w:rsid w:val="00E660AA"/>
    <w:rsid w:val="00E6620A"/>
    <w:rsid w:val="00E66258"/>
    <w:rsid w:val="00E663A6"/>
    <w:rsid w:val="00E66447"/>
    <w:rsid w:val="00E6645E"/>
    <w:rsid w:val="00E66489"/>
    <w:rsid w:val="00E6650E"/>
    <w:rsid w:val="00E66547"/>
    <w:rsid w:val="00E66720"/>
    <w:rsid w:val="00E6676D"/>
    <w:rsid w:val="00E6680B"/>
    <w:rsid w:val="00E6684B"/>
    <w:rsid w:val="00E668BC"/>
    <w:rsid w:val="00E66942"/>
    <w:rsid w:val="00E66A24"/>
    <w:rsid w:val="00E66A55"/>
    <w:rsid w:val="00E66B01"/>
    <w:rsid w:val="00E66B79"/>
    <w:rsid w:val="00E66BDA"/>
    <w:rsid w:val="00E66CA5"/>
    <w:rsid w:val="00E66ED2"/>
    <w:rsid w:val="00E66EFC"/>
    <w:rsid w:val="00E672FB"/>
    <w:rsid w:val="00E67301"/>
    <w:rsid w:val="00E6734B"/>
    <w:rsid w:val="00E67359"/>
    <w:rsid w:val="00E673CB"/>
    <w:rsid w:val="00E67451"/>
    <w:rsid w:val="00E6772B"/>
    <w:rsid w:val="00E67C11"/>
    <w:rsid w:val="00E67E63"/>
    <w:rsid w:val="00E67EBA"/>
    <w:rsid w:val="00E70040"/>
    <w:rsid w:val="00E70194"/>
    <w:rsid w:val="00E7026B"/>
    <w:rsid w:val="00E703BC"/>
    <w:rsid w:val="00E703E7"/>
    <w:rsid w:val="00E70442"/>
    <w:rsid w:val="00E706A2"/>
    <w:rsid w:val="00E70707"/>
    <w:rsid w:val="00E7074C"/>
    <w:rsid w:val="00E70C1A"/>
    <w:rsid w:val="00E70ECA"/>
    <w:rsid w:val="00E70F5D"/>
    <w:rsid w:val="00E70F94"/>
    <w:rsid w:val="00E70FFB"/>
    <w:rsid w:val="00E7101B"/>
    <w:rsid w:val="00E71097"/>
    <w:rsid w:val="00E710B7"/>
    <w:rsid w:val="00E710CD"/>
    <w:rsid w:val="00E7110A"/>
    <w:rsid w:val="00E7118E"/>
    <w:rsid w:val="00E711B1"/>
    <w:rsid w:val="00E7121C"/>
    <w:rsid w:val="00E712F0"/>
    <w:rsid w:val="00E71389"/>
    <w:rsid w:val="00E71562"/>
    <w:rsid w:val="00E715C0"/>
    <w:rsid w:val="00E715F4"/>
    <w:rsid w:val="00E71601"/>
    <w:rsid w:val="00E71693"/>
    <w:rsid w:val="00E7190F"/>
    <w:rsid w:val="00E71917"/>
    <w:rsid w:val="00E719C3"/>
    <w:rsid w:val="00E71A3B"/>
    <w:rsid w:val="00E71BFA"/>
    <w:rsid w:val="00E71C97"/>
    <w:rsid w:val="00E71DC7"/>
    <w:rsid w:val="00E71EEF"/>
    <w:rsid w:val="00E72001"/>
    <w:rsid w:val="00E72137"/>
    <w:rsid w:val="00E72179"/>
    <w:rsid w:val="00E722BA"/>
    <w:rsid w:val="00E72397"/>
    <w:rsid w:val="00E72549"/>
    <w:rsid w:val="00E726FE"/>
    <w:rsid w:val="00E72714"/>
    <w:rsid w:val="00E728AF"/>
    <w:rsid w:val="00E728BE"/>
    <w:rsid w:val="00E728CA"/>
    <w:rsid w:val="00E72B6A"/>
    <w:rsid w:val="00E72BCD"/>
    <w:rsid w:val="00E72C60"/>
    <w:rsid w:val="00E72F10"/>
    <w:rsid w:val="00E7302A"/>
    <w:rsid w:val="00E73199"/>
    <w:rsid w:val="00E73256"/>
    <w:rsid w:val="00E732FD"/>
    <w:rsid w:val="00E73380"/>
    <w:rsid w:val="00E73453"/>
    <w:rsid w:val="00E73645"/>
    <w:rsid w:val="00E73678"/>
    <w:rsid w:val="00E737D9"/>
    <w:rsid w:val="00E73C28"/>
    <w:rsid w:val="00E73C94"/>
    <w:rsid w:val="00E742FE"/>
    <w:rsid w:val="00E743C0"/>
    <w:rsid w:val="00E743C7"/>
    <w:rsid w:val="00E743CC"/>
    <w:rsid w:val="00E746A4"/>
    <w:rsid w:val="00E746C4"/>
    <w:rsid w:val="00E7482A"/>
    <w:rsid w:val="00E7484F"/>
    <w:rsid w:val="00E7485E"/>
    <w:rsid w:val="00E74969"/>
    <w:rsid w:val="00E749C3"/>
    <w:rsid w:val="00E74A4D"/>
    <w:rsid w:val="00E74C4D"/>
    <w:rsid w:val="00E74F3B"/>
    <w:rsid w:val="00E74F5E"/>
    <w:rsid w:val="00E75588"/>
    <w:rsid w:val="00E75729"/>
    <w:rsid w:val="00E75803"/>
    <w:rsid w:val="00E7586F"/>
    <w:rsid w:val="00E75B2E"/>
    <w:rsid w:val="00E75B82"/>
    <w:rsid w:val="00E75B98"/>
    <w:rsid w:val="00E75BB9"/>
    <w:rsid w:val="00E75C95"/>
    <w:rsid w:val="00E76149"/>
    <w:rsid w:val="00E762AC"/>
    <w:rsid w:val="00E764F7"/>
    <w:rsid w:val="00E765D9"/>
    <w:rsid w:val="00E7662C"/>
    <w:rsid w:val="00E766C7"/>
    <w:rsid w:val="00E76771"/>
    <w:rsid w:val="00E76855"/>
    <w:rsid w:val="00E76988"/>
    <w:rsid w:val="00E76B09"/>
    <w:rsid w:val="00E76C0F"/>
    <w:rsid w:val="00E76DD4"/>
    <w:rsid w:val="00E76EBA"/>
    <w:rsid w:val="00E7707C"/>
    <w:rsid w:val="00E771F5"/>
    <w:rsid w:val="00E7724A"/>
    <w:rsid w:val="00E77363"/>
    <w:rsid w:val="00E77371"/>
    <w:rsid w:val="00E774E6"/>
    <w:rsid w:val="00E775A2"/>
    <w:rsid w:val="00E7767E"/>
    <w:rsid w:val="00E77699"/>
    <w:rsid w:val="00E77755"/>
    <w:rsid w:val="00E779E1"/>
    <w:rsid w:val="00E77A2E"/>
    <w:rsid w:val="00E77BA4"/>
    <w:rsid w:val="00E77CBB"/>
    <w:rsid w:val="00E77CBF"/>
    <w:rsid w:val="00E77D47"/>
    <w:rsid w:val="00E77E8B"/>
    <w:rsid w:val="00E8007A"/>
    <w:rsid w:val="00E801B0"/>
    <w:rsid w:val="00E801BD"/>
    <w:rsid w:val="00E80279"/>
    <w:rsid w:val="00E802E3"/>
    <w:rsid w:val="00E803A2"/>
    <w:rsid w:val="00E80418"/>
    <w:rsid w:val="00E80720"/>
    <w:rsid w:val="00E807CB"/>
    <w:rsid w:val="00E80A01"/>
    <w:rsid w:val="00E80C0B"/>
    <w:rsid w:val="00E80C14"/>
    <w:rsid w:val="00E80C21"/>
    <w:rsid w:val="00E80E0E"/>
    <w:rsid w:val="00E80EDC"/>
    <w:rsid w:val="00E8109D"/>
    <w:rsid w:val="00E8130E"/>
    <w:rsid w:val="00E81316"/>
    <w:rsid w:val="00E81372"/>
    <w:rsid w:val="00E815BD"/>
    <w:rsid w:val="00E815F7"/>
    <w:rsid w:val="00E81699"/>
    <w:rsid w:val="00E81786"/>
    <w:rsid w:val="00E81845"/>
    <w:rsid w:val="00E818E2"/>
    <w:rsid w:val="00E818EB"/>
    <w:rsid w:val="00E81926"/>
    <w:rsid w:val="00E81A57"/>
    <w:rsid w:val="00E81B31"/>
    <w:rsid w:val="00E81BC5"/>
    <w:rsid w:val="00E81DB7"/>
    <w:rsid w:val="00E81E6D"/>
    <w:rsid w:val="00E81EDA"/>
    <w:rsid w:val="00E81EF0"/>
    <w:rsid w:val="00E81F7F"/>
    <w:rsid w:val="00E82045"/>
    <w:rsid w:val="00E82065"/>
    <w:rsid w:val="00E8207E"/>
    <w:rsid w:val="00E82185"/>
    <w:rsid w:val="00E8258B"/>
    <w:rsid w:val="00E826BD"/>
    <w:rsid w:val="00E82956"/>
    <w:rsid w:val="00E829D2"/>
    <w:rsid w:val="00E82A2C"/>
    <w:rsid w:val="00E82A54"/>
    <w:rsid w:val="00E82A9D"/>
    <w:rsid w:val="00E82B1B"/>
    <w:rsid w:val="00E82B4E"/>
    <w:rsid w:val="00E82C36"/>
    <w:rsid w:val="00E82FB4"/>
    <w:rsid w:val="00E830A5"/>
    <w:rsid w:val="00E830FF"/>
    <w:rsid w:val="00E83281"/>
    <w:rsid w:val="00E832DC"/>
    <w:rsid w:val="00E8337E"/>
    <w:rsid w:val="00E833B9"/>
    <w:rsid w:val="00E8350A"/>
    <w:rsid w:val="00E83614"/>
    <w:rsid w:val="00E836D9"/>
    <w:rsid w:val="00E8393B"/>
    <w:rsid w:val="00E83ABC"/>
    <w:rsid w:val="00E83B58"/>
    <w:rsid w:val="00E83C11"/>
    <w:rsid w:val="00E83C5C"/>
    <w:rsid w:val="00E83E15"/>
    <w:rsid w:val="00E83E50"/>
    <w:rsid w:val="00E83E93"/>
    <w:rsid w:val="00E844F0"/>
    <w:rsid w:val="00E8454A"/>
    <w:rsid w:val="00E84696"/>
    <w:rsid w:val="00E8469D"/>
    <w:rsid w:val="00E846FC"/>
    <w:rsid w:val="00E84A0F"/>
    <w:rsid w:val="00E84A6C"/>
    <w:rsid w:val="00E84AD4"/>
    <w:rsid w:val="00E84AF4"/>
    <w:rsid w:val="00E84B0A"/>
    <w:rsid w:val="00E84BCC"/>
    <w:rsid w:val="00E84C56"/>
    <w:rsid w:val="00E84CE2"/>
    <w:rsid w:val="00E84F50"/>
    <w:rsid w:val="00E84F82"/>
    <w:rsid w:val="00E85039"/>
    <w:rsid w:val="00E850D2"/>
    <w:rsid w:val="00E850F6"/>
    <w:rsid w:val="00E85190"/>
    <w:rsid w:val="00E853CB"/>
    <w:rsid w:val="00E85403"/>
    <w:rsid w:val="00E8543E"/>
    <w:rsid w:val="00E85B6C"/>
    <w:rsid w:val="00E85BE6"/>
    <w:rsid w:val="00E85C70"/>
    <w:rsid w:val="00E85D5B"/>
    <w:rsid w:val="00E85DB4"/>
    <w:rsid w:val="00E85F49"/>
    <w:rsid w:val="00E8602A"/>
    <w:rsid w:val="00E8604B"/>
    <w:rsid w:val="00E8604E"/>
    <w:rsid w:val="00E862CE"/>
    <w:rsid w:val="00E8678B"/>
    <w:rsid w:val="00E86831"/>
    <w:rsid w:val="00E86BF7"/>
    <w:rsid w:val="00E86C76"/>
    <w:rsid w:val="00E86C77"/>
    <w:rsid w:val="00E86F2B"/>
    <w:rsid w:val="00E870F4"/>
    <w:rsid w:val="00E87160"/>
    <w:rsid w:val="00E8749E"/>
    <w:rsid w:val="00E87537"/>
    <w:rsid w:val="00E87553"/>
    <w:rsid w:val="00E87BDC"/>
    <w:rsid w:val="00E87C5C"/>
    <w:rsid w:val="00E87CF7"/>
    <w:rsid w:val="00E87E5B"/>
    <w:rsid w:val="00E90140"/>
    <w:rsid w:val="00E901E0"/>
    <w:rsid w:val="00E901E6"/>
    <w:rsid w:val="00E9026B"/>
    <w:rsid w:val="00E902C0"/>
    <w:rsid w:val="00E903A3"/>
    <w:rsid w:val="00E90468"/>
    <w:rsid w:val="00E90587"/>
    <w:rsid w:val="00E90651"/>
    <w:rsid w:val="00E90992"/>
    <w:rsid w:val="00E909FB"/>
    <w:rsid w:val="00E90A42"/>
    <w:rsid w:val="00E90E38"/>
    <w:rsid w:val="00E90E8F"/>
    <w:rsid w:val="00E90FBC"/>
    <w:rsid w:val="00E910CB"/>
    <w:rsid w:val="00E910EA"/>
    <w:rsid w:val="00E91231"/>
    <w:rsid w:val="00E91361"/>
    <w:rsid w:val="00E91441"/>
    <w:rsid w:val="00E914FF"/>
    <w:rsid w:val="00E919AB"/>
    <w:rsid w:val="00E91A12"/>
    <w:rsid w:val="00E91B20"/>
    <w:rsid w:val="00E91DEE"/>
    <w:rsid w:val="00E91ED0"/>
    <w:rsid w:val="00E92085"/>
    <w:rsid w:val="00E92094"/>
    <w:rsid w:val="00E92168"/>
    <w:rsid w:val="00E92313"/>
    <w:rsid w:val="00E92415"/>
    <w:rsid w:val="00E92736"/>
    <w:rsid w:val="00E92902"/>
    <w:rsid w:val="00E92AD4"/>
    <w:rsid w:val="00E92BB6"/>
    <w:rsid w:val="00E92BF2"/>
    <w:rsid w:val="00E92C1A"/>
    <w:rsid w:val="00E92EAB"/>
    <w:rsid w:val="00E92FD8"/>
    <w:rsid w:val="00E9304E"/>
    <w:rsid w:val="00E93076"/>
    <w:rsid w:val="00E93207"/>
    <w:rsid w:val="00E93305"/>
    <w:rsid w:val="00E9349E"/>
    <w:rsid w:val="00E93642"/>
    <w:rsid w:val="00E936E6"/>
    <w:rsid w:val="00E937F2"/>
    <w:rsid w:val="00E938E7"/>
    <w:rsid w:val="00E93920"/>
    <w:rsid w:val="00E93B7A"/>
    <w:rsid w:val="00E93CC9"/>
    <w:rsid w:val="00E93DF2"/>
    <w:rsid w:val="00E94049"/>
    <w:rsid w:val="00E940D6"/>
    <w:rsid w:val="00E940E6"/>
    <w:rsid w:val="00E94161"/>
    <w:rsid w:val="00E94169"/>
    <w:rsid w:val="00E94234"/>
    <w:rsid w:val="00E94292"/>
    <w:rsid w:val="00E94303"/>
    <w:rsid w:val="00E94378"/>
    <w:rsid w:val="00E94487"/>
    <w:rsid w:val="00E945D1"/>
    <w:rsid w:val="00E94762"/>
    <w:rsid w:val="00E94772"/>
    <w:rsid w:val="00E948F6"/>
    <w:rsid w:val="00E949E3"/>
    <w:rsid w:val="00E94A25"/>
    <w:rsid w:val="00E94B0F"/>
    <w:rsid w:val="00E94BC1"/>
    <w:rsid w:val="00E94BEB"/>
    <w:rsid w:val="00E94FC6"/>
    <w:rsid w:val="00E94FE4"/>
    <w:rsid w:val="00E95054"/>
    <w:rsid w:val="00E95132"/>
    <w:rsid w:val="00E95236"/>
    <w:rsid w:val="00E955EA"/>
    <w:rsid w:val="00E9571E"/>
    <w:rsid w:val="00E95891"/>
    <w:rsid w:val="00E95989"/>
    <w:rsid w:val="00E95CBC"/>
    <w:rsid w:val="00E95EF8"/>
    <w:rsid w:val="00E9600C"/>
    <w:rsid w:val="00E9608B"/>
    <w:rsid w:val="00E96179"/>
    <w:rsid w:val="00E9633A"/>
    <w:rsid w:val="00E96354"/>
    <w:rsid w:val="00E9638F"/>
    <w:rsid w:val="00E965CD"/>
    <w:rsid w:val="00E967E5"/>
    <w:rsid w:val="00E969C2"/>
    <w:rsid w:val="00E96A07"/>
    <w:rsid w:val="00E96B36"/>
    <w:rsid w:val="00E96DEE"/>
    <w:rsid w:val="00E96F50"/>
    <w:rsid w:val="00E970AF"/>
    <w:rsid w:val="00E97226"/>
    <w:rsid w:val="00E972CD"/>
    <w:rsid w:val="00E974C3"/>
    <w:rsid w:val="00E975AB"/>
    <w:rsid w:val="00E9764F"/>
    <w:rsid w:val="00E97696"/>
    <w:rsid w:val="00E976EA"/>
    <w:rsid w:val="00E977E6"/>
    <w:rsid w:val="00E9782D"/>
    <w:rsid w:val="00E97942"/>
    <w:rsid w:val="00E979A2"/>
    <w:rsid w:val="00E97D0B"/>
    <w:rsid w:val="00E97D15"/>
    <w:rsid w:val="00EA0053"/>
    <w:rsid w:val="00EA01E7"/>
    <w:rsid w:val="00EA01EF"/>
    <w:rsid w:val="00EA0223"/>
    <w:rsid w:val="00EA0255"/>
    <w:rsid w:val="00EA07C2"/>
    <w:rsid w:val="00EA0C4C"/>
    <w:rsid w:val="00EA0CE4"/>
    <w:rsid w:val="00EA0EE8"/>
    <w:rsid w:val="00EA10B0"/>
    <w:rsid w:val="00EA13CD"/>
    <w:rsid w:val="00EA1769"/>
    <w:rsid w:val="00EA1880"/>
    <w:rsid w:val="00EA1D56"/>
    <w:rsid w:val="00EA1FEA"/>
    <w:rsid w:val="00EA201D"/>
    <w:rsid w:val="00EA2056"/>
    <w:rsid w:val="00EA2131"/>
    <w:rsid w:val="00EA21DE"/>
    <w:rsid w:val="00EA21FD"/>
    <w:rsid w:val="00EA2243"/>
    <w:rsid w:val="00EA2267"/>
    <w:rsid w:val="00EA24B6"/>
    <w:rsid w:val="00EA259E"/>
    <w:rsid w:val="00EA28B8"/>
    <w:rsid w:val="00EA291B"/>
    <w:rsid w:val="00EA2ACF"/>
    <w:rsid w:val="00EA2C2C"/>
    <w:rsid w:val="00EA2F21"/>
    <w:rsid w:val="00EA2F3E"/>
    <w:rsid w:val="00EA2F9A"/>
    <w:rsid w:val="00EA30EE"/>
    <w:rsid w:val="00EA3236"/>
    <w:rsid w:val="00EA32C0"/>
    <w:rsid w:val="00EA352D"/>
    <w:rsid w:val="00EA3685"/>
    <w:rsid w:val="00EA36D1"/>
    <w:rsid w:val="00EA36FA"/>
    <w:rsid w:val="00EA3751"/>
    <w:rsid w:val="00EA3B01"/>
    <w:rsid w:val="00EA3C78"/>
    <w:rsid w:val="00EA3DAE"/>
    <w:rsid w:val="00EA3DDD"/>
    <w:rsid w:val="00EA3F10"/>
    <w:rsid w:val="00EA413D"/>
    <w:rsid w:val="00EA4188"/>
    <w:rsid w:val="00EA43D0"/>
    <w:rsid w:val="00EA4645"/>
    <w:rsid w:val="00EA47FF"/>
    <w:rsid w:val="00EA4CC0"/>
    <w:rsid w:val="00EA4DC3"/>
    <w:rsid w:val="00EA4DE7"/>
    <w:rsid w:val="00EA4E51"/>
    <w:rsid w:val="00EA4EAA"/>
    <w:rsid w:val="00EA4EDF"/>
    <w:rsid w:val="00EA4FB3"/>
    <w:rsid w:val="00EA5438"/>
    <w:rsid w:val="00EA553F"/>
    <w:rsid w:val="00EA571E"/>
    <w:rsid w:val="00EA59EC"/>
    <w:rsid w:val="00EA5F53"/>
    <w:rsid w:val="00EA5FAF"/>
    <w:rsid w:val="00EA6282"/>
    <w:rsid w:val="00EA62C3"/>
    <w:rsid w:val="00EA6371"/>
    <w:rsid w:val="00EA64A7"/>
    <w:rsid w:val="00EA6514"/>
    <w:rsid w:val="00EA66B7"/>
    <w:rsid w:val="00EA6798"/>
    <w:rsid w:val="00EA69F7"/>
    <w:rsid w:val="00EA6AA7"/>
    <w:rsid w:val="00EA6AD8"/>
    <w:rsid w:val="00EA6D7C"/>
    <w:rsid w:val="00EA6DB7"/>
    <w:rsid w:val="00EA6FA5"/>
    <w:rsid w:val="00EA6FAA"/>
    <w:rsid w:val="00EA713E"/>
    <w:rsid w:val="00EA732F"/>
    <w:rsid w:val="00EA766D"/>
    <w:rsid w:val="00EA77E2"/>
    <w:rsid w:val="00EA7877"/>
    <w:rsid w:val="00EA7CF7"/>
    <w:rsid w:val="00EA7E30"/>
    <w:rsid w:val="00EA7FC6"/>
    <w:rsid w:val="00EB010F"/>
    <w:rsid w:val="00EB0151"/>
    <w:rsid w:val="00EB02DE"/>
    <w:rsid w:val="00EB036F"/>
    <w:rsid w:val="00EB064E"/>
    <w:rsid w:val="00EB0659"/>
    <w:rsid w:val="00EB0669"/>
    <w:rsid w:val="00EB0673"/>
    <w:rsid w:val="00EB06B2"/>
    <w:rsid w:val="00EB0879"/>
    <w:rsid w:val="00EB09E4"/>
    <w:rsid w:val="00EB0BA7"/>
    <w:rsid w:val="00EB0CE0"/>
    <w:rsid w:val="00EB0D4C"/>
    <w:rsid w:val="00EB0D65"/>
    <w:rsid w:val="00EB1221"/>
    <w:rsid w:val="00EB12FF"/>
    <w:rsid w:val="00EB138A"/>
    <w:rsid w:val="00EB1511"/>
    <w:rsid w:val="00EB16B3"/>
    <w:rsid w:val="00EB175B"/>
    <w:rsid w:val="00EB1A41"/>
    <w:rsid w:val="00EB1AE3"/>
    <w:rsid w:val="00EB1AFF"/>
    <w:rsid w:val="00EB1BE2"/>
    <w:rsid w:val="00EB1C7E"/>
    <w:rsid w:val="00EB1CE6"/>
    <w:rsid w:val="00EB1D24"/>
    <w:rsid w:val="00EB1D2B"/>
    <w:rsid w:val="00EB1D75"/>
    <w:rsid w:val="00EB216F"/>
    <w:rsid w:val="00EB2199"/>
    <w:rsid w:val="00EB22D3"/>
    <w:rsid w:val="00EB23C7"/>
    <w:rsid w:val="00EB23D1"/>
    <w:rsid w:val="00EB2486"/>
    <w:rsid w:val="00EB2630"/>
    <w:rsid w:val="00EB2765"/>
    <w:rsid w:val="00EB279A"/>
    <w:rsid w:val="00EB27BE"/>
    <w:rsid w:val="00EB2A91"/>
    <w:rsid w:val="00EB2A97"/>
    <w:rsid w:val="00EB30C9"/>
    <w:rsid w:val="00EB322B"/>
    <w:rsid w:val="00EB33D3"/>
    <w:rsid w:val="00EB344C"/>
    <w:rsid w:val="00EB36CF"/>
    <w:rsid w:val="00EB391F"/>
    <w:rsid w:val="00EB39CA"/>
    <w:rsid w:val="00EB39E0"/>
    <w:rsid w:val="00EB39E2"/>
    <w:rsid w:val="00EB39F8"/>
    <w:rsid w:val="00EB3A7B"/>
    <w:rsid w:val="00EB3B37"/>
    <w:rsid w:val="00EB3EAC"/>
    <w:rsid w:val="00EB40E3"/>
    <w:rsid w:val="00EB4217"/>
    <w:rsid w:val="00EB4238"/>
    <w:rsid w:val="00EB4733"/>
    <w:rsid w:val="00EB4742"/>
    <w:rsid w:val="00EB477F"/>
    <w:rsid w:val="00EB480F"/>
    <w:rsid w:val="00EB483E"/>
    <w:rsid w:val="00EB4886"/>
    <w:rsid w:val="00EB499D"/>
    <w:rsid w:val="00EB4A71"/>
    <w:rsid w:val="00EB4BD0"/>
    <w:rsid w:val="00EB4BD5"/>
    <w:rsid w:val="00EB4C45"/>
    <w:rsid w:val="00EB4CB2"/>
    <w:rsid w:val="00EB4D2E"/>
    <w:rsid w:val="00EB4D30"/>
    <w:rsid w:val="00EB4DC7"/>
    <w:rsid w:val="00EB4F1B"/>
    <w:rsid w:val="00EB518C"/>
    <w:rsid w:val="00EB541E"/>
    <w:rsid w:val="00EB54BE"/>
    <w:rsid w:val="00EB54BF"/>
    <w:rsid w:val="00EB54E7"/>
    <w:rsid w:val="00EB55D4"/>
    <w:rsid w:val="00EB5679"/>
    <w:rsid w:val="00EB579E"/>
    <w:rsid w:val="00EB57F9"/>
    <w:rsid w:val="00EB58B1"/>
    <w:rsid w:val="00EB5AE0"/>
    <w:rsid w:val="00EB5AF9"/>
    <w:rsid w:val="00EB5B2F"/>
    <w:rsid w:val="00EB5BEE"/>
    <w:rsid w:val="00EB5CCF"/>
    <w:rsid w:val="00EB5D01"/>
    <w:rsid w:val="00EB5E50"/>
    <w:rsid w:val="00EB5EA0"/>
    <w:rsid w:val="00EB5F0C"/>
    <w:rsid w:val="00EB5F64"/>
    <w:rsid w:val="00EB5FA1"/>
    <w:rsid w:val="00EB615D"/>
    <w:rsid w:val="00EB62D8"/>
    <w:rsid w:val="00EB635D"/>
    <w:rsid w:val="00EB63FC"/>
    <w:rsid w:val="00EB6490"/>
    <w:rsid w:val="00EB6504"/>
    <w:rsid w:val="00EB65A3"/>
    <w:rsid w:val="00EB6697"/>
    <w:rsid w:val="00EB66E6"/>
    <w:rsid w:val="00EB6D3A"/>
    <w:rsid w:val="00EB6F1E"/>
    <w:rsid w:val="00EB6F4B"/>
    <w:rsid w:val="00EB6FE1"/>
    <w:rsid w:val="00EB7193"/>
    <w:rsid w:val="00EB71A6"/>
    <w:rsid w:val="00EB71C9"/>
    <w:rsid w:val="00EB72C1"/>
    <w:rsid w:val="00EB7306"/>
    <w:rsid w:val="00EB7332"/>
    <w:rsid w:val="00EB73F8"/>
    <w:rsid w:val="00EB73FC"/>
    <w:rsid w:val="00EB7517"/>
    <w:rsid w:val="00EB758E"/>
    <w:rsid w:val="00EB7674"/>
    <w:rsid w:val="00EB789F"/>
    <w:rsid w:val="00EB7A9D"/>
    <w:rsid w:val="00EB7AA5"/>
    <w:rsid w:val="00EB7B1D"/>
    <w:rsid w:val="00EB7B78"/>
    <w:rsid w:val="00EB7C45"/>
    <w:rsid w:val="00EB7C68"/>
    <w:rsid w:val="00EB7F23"/>
    <w:rsid w:val="00EB7F2F"/>
    <w:rsid w:val="00EB7F9C"/>
    <w:rsid w:val="00EC0051"/>
    <w:rsid w:val="00EC0069"/>
    <w:rsid w:val="00EC0083"/>
    <w:rsid w:val="00EC0097"/>
    <w:rsid w:val="00EC0151"/>
    <w:rsid w:val="00EC01E2"/>
    <w:rsid w:val="00EC0382"/>
    <w:rsid w:val="00EC06BE"/>
    <w:rsid w:val="00EC06C9"/>
    <w:rsid w:val="00EC06F2"/>
    <w:rsid w:val="00EC0733"/>
    <w:rsid w:val="00EC07F5"/>
    <w:rsid w:val="00EC080D"/>
    <w:rsid w:val="00EC0865"/>
    <w:rsid w:val="00EC0870"/>
    <w:rsid w:val="00EC0914"/>
    <w:rsid w:val="00EC0928"/>
    <w:rsid w:val="00EC0963"/>
    <w:rsid w:val="00EC0B63"/>
    <w:rsid w:val="00EC0BCB"/>
    <w:rsid w:val="00EC0EAA"/>
    <w:rsid w:val="00EC107C"/>
    <w:rsid w:val="00EC10A8"/>
    <w:rsid w:val="00EC1114"/>
    <w:rsid w:val="00EC11BA"/>
    <w:rsid w:val="00EC1285"/>
    <w:rsid w:val="00EC128E"/>
    <w:rsid w:val="00EC14EF"/>
    <w:rsid w:val="00EC1528"/>
    <w:rsid w:val="00EC157B"/>
    <w:rsid w:val="00EC15BE"/>
    <w:rsid w:val="00EC16E8"/>
    <w:rsid w:val="00EC174A"/>
    <w:rsid w:val="00EC1804"/>
    <w:rsid w:val="00EC19C3"/>
    <w:rsid w:val="00EC1BD3"/>
    <w:rsid w:val="00EC1CC4"/>
    <w:rsid w:val="00EC1DA9"/>
    <w:rsid w:val="00EC1E74"/>
    <w:rsid w:val="00EC1E7D"/>
    <w:rsid w:val="00EC1EB6"/>
    <w:rsid w:val="00EC1F4D"/>
    <w:rsid w:val="00EC213A"/>
    <w:rsid w:val="00EC22C8"/>
    <w:rsid w:val="00EC23F6"/>
    <w:rsid w:val="00EC2491"/>
    <w:rsid w:val="00EC251A"/>
    <w:rsid w:val="00EC256E"/>
    <w:rsid w:val="00EC25B5"/>
    <w:rsid w:val="00EC27C5"/>
    <w:rsid w:val="00EC2815"/>
    <w:rsid w:val="00EC2842"/>
    <w:rsid w:val="00EC28BF"/>
    <w:rsid w:val="00EC2936"/>
    <w:rsid w:val="00EC2A01"/>
    <w:rsid w:val="00EC2AFA"/>
    <w:rsid w:val="00EC2B23"/>
    <w:rsid w:val="00EC2BD6"/>
    <w:rsid w:val="00EC2C16"/>
    <w:rsid w:val="00EC2D73"/>
    <w:rsid w:val="00EC2D8E"/>
    <w:rsid w:val="00EC2DD6"/>
    <w:rsid w:val="00EC2F3B"/>
    <w:rsid w:val="00EC2FB6"/>
    <w:rsid w:val="00EC30A0"/>
    <w:rsid w:val="00EC3145"/>
    <w:rsid w:val="00EC3390"/>
    <w:rsid w:val="00EC340B"/>
    <w:rsid w:val="00EC3617"/>
    <w:rsid w:val="00EC3705"/>
    <w:rsid w:val="00EC3757"/>
    <w:rsid w:val="00EC377F"/>
    <w:rsid w:val="00EC3867"/>
    <w:rsid w:val="00EC3AB8"/>
    <w:rsid w:val="00EC3B96"/>
    <w:rsid w:val="00EC3C04"/>
    <w:rsid w:val="00EC3C38"/>
    <w:rsid w:val="00EC3E84"/>
    <w:rsid w:val="00EC40AF"/>
    <w:rsid w:val="00EC4391"/>
    <w:rsid w:val="00EC4406"/>
    <w:rsid w:val="00EC445F"/>
    <w:rsid w:val="00EC4635"/>
    <w:rsid w:val="00EC48CF"/>
    <w:rsid w:val="00EC4A82"/>
    <w:rsid w:val="00EC4AD1"/>
    <w:rsid w:val="00EC4AE7"/>
    <w:rsid w:val="00EC4BD1"/>
    <w:rsid w:val="00EC4E22"/>
    <w:rsid w:val="00EC4EB8"/>
    <w:rsid w:val="00EC4F1D"/>
    <w:rsid w:val="00EC50A1"/>
    <w:rsid w:val="00EC516F"/>
    <w:rsid w:val="00EC518B"/>
    <w:rsid w:val="00EC51E2"/>
    <w:rsid w:val="00EC523B"/>
    <w:rsid w:val="00EC52A7"/>
    <w:rsid w:val="00EC52F9"/>
    <w:rsid w:val="00EC540B"/>
    <w:rsid w:val="00EC545E"/>
    <w:rsid w:val="00EC554D"/>
    <w:rsid w:val="00EC5696"/>
    <w:rsid w:val="00EC56CA"/>
    <w:rsid w:val="00EC56E8"/>
    <w:rsid w:val="00EC5775"/>
    <w:rsid w:val="00EC5B6E"/>
    <w:rsid w:val="00EC6281"/>
    <w:rsid w:val="00EC6344"/>
    <w:rsid w:val="00EC63BD"/>
    <w:rsid w:val="00EC6578"/>
    <w:rsid w:val="00EC65E3"/>
    <w:rsid w:val="00EC66C5"/>
    <w:rsid w:val="00EC66F2"/>
    <w:rsid w:val="00EC68CF"/>
    <w:rsid w:val="00EC69DA"/>
    <w:rsid w:val="00EC6BE3"/>
    <w:rsid w:val="00EC6D38"/>
    <w:rsid w:val="00EC6F9A"/>
    <w:rsid w:val="00EC7039"/>
    <w:rsid w:val="00EC70B2"/>
    <w:rsid w:val="00EC7321"/>
    <w:rsid w:val="00EC754D"/>
    <w:rsid w:val="00EC75F8"/>
    <w:rsid w:val="00EC7804"/>
    <w:rsid w:val="00EC793F"/>
    <w:rsid w:val="00EC7A3C"/>
    <w:rsid w:val="00EC7CB8"/>
    <w:rsid w:val="00EC7DC7"/>
    <w:rsid w:val="00ED006B"/>
    <w:rsid w:val="00ED009F"/>
    <w:rsid w:val="00ED00DE"/>
    <w:rsid w:val="00ED01CB"/>
    <w:rsid w:val="00ED0206"/>
    <w:rsid w:val="00ED0272"/>
    <w:rsid w:val="00ED04DA"/>
    <w:rsid w:val="00ED0589"/>
    <w:rsid w:val="00ED0591"/>
    <w:rsid w:val="00ED059F"/>
    <w:rsid w:val="00ED05DB"/>
    <w:rsid w:val="00ED0626"/>
    <w:rsid w:val="00ED084B"/>
    <w:rsid w:val="00ED09A2"/>
    <w:rsid w:val="00ED09D9"/>
    <w:rsid w:val="00ED0A30"/>
    <w:rsid w:val="00ED0A3B"/>
    <w:rsid w:val="00ED0C14"/>
    <w:rsid w:val="00ED0C9B"/>
    <w:rsid w:val="00ED0C9E"/>
    <w:rsid w:val="00ED0D43"/>
    <w:rsid w:val="00ED0D9D"/>
    <w:rsid w:val="00ED0E1E"/>
    <w:rsid w:val="00ED0FCE"/>
    <w:rsid w:val="00ED1004"/>
    <w:rsid w:val="00ED1033"/>
    <w:rsid w:val="00ED103E"/>
    <w:rsid w:val="00ED1207"/>
    <w:rsid w:val="00ED1249"/>
    <w:rsid w:val="00ED13B5"/>
    <w:rsid w:val="00ED13DA"/>
    <w:rsid w:val="00ED13E5"/>
    <w:rsid w:val="00ED1499"/>
    <w:rsid w:val="00ED18D2"/>
    <w:rsid w:val="00ED1B48"/>
    <w:rsid w:val="00ED1C35"/>
    <w:rsid w:val="00ED1C58"/>
    <w:rsid w:val="00ED1C6C"/>
    <w:rsid w:val="00ED1CD6"/>
    <w:rsid w:val="00ED1E03"/>
    <w:rsid w:val="00ED1E8C"/>
    <w:rsid w:val="00ED1EDE"/>
    <w:rsid w:val="00ED1F3C"/>
    <w:rsid w:val="00ED2145"/>
    <w:rsid w:val="00ED21C1"/>
    <w:rsid w:val="00ED22E5"/>
    <w:rsid w:val="00ED2324"/>
    <w:rsid w:val="00ED2521"/>
    <w:rsid w:val="00ED255C"/>
    <w:rsid w:val="00ED257F"/>
    <w:rsid w:val="00ED25D3"/>
    <w:rsid w:val="00ED261E"/>
    <w:rsid w:val="00ED2646"/>
    <w:rsid w:val="00ED2661"/>
    <w:rsid w:val="00ED2678"/>
    <w:rsid w:val="00ED2729"/>
    <w:rsid w:val="00ED272C"/>
    <w:rsid w:val="00ED27A5"/>
    <w:rsid w:val="00ED27FB"/>
    <w:rsid w:val="00ED292E"/>
    <w:rsid w:val="00ED2C95"/>
    <w:rsid w:val="00ED2D66"/>
    <w:rsid w:val="00ED2DF6"/>
    <w:rsid w:val="00ED3076"/>
    <w:rsid w:val="00ED3082"/>
    <w:rsid w:val="00ED30FB"/>
    <w:rsid w:val="00ED3709"/>
    <w:rsid w:val="00ED38DD"/>
    <w:rsid w:val="00ED392C"/>
    <w:rsid w:val="00ED3B90"/>
    <w:rsid w:val="00ED3C28"/>
    <w:rsid w:val="00ED3C9F"/>
    <w:rsid w:val="00ED3D6A"/>
    <w:rsid w:val="00ED3E06"/>
    <w:rsid w:val="00ED3F17"/>
    <w:rsid w:val="00ED4106"/>
    <w:rsid w:val="00ED42B4"/>
    <w:rsid w:val="00ED4381"/>
    <w:rsid w:val="00ED4394"/>
    <w:rsid w:val="00ED4586"/>
    <w:rsid w:val="00ED45BC"/>
    <w:rsid w:val="00ED47A7"/>
    <w:rsid w:val="00ED4922"/>
    <w:rsid w:val="00ED49EE"/>
    <w:rsid w:val="00ED4A32"/>
    <w:rsid w:val="00ED4B08"/>
    <w:rsid w:val="00ED4D6B"/>
    <w:rsid w:val="00ED4DDD"/>
    <w:rsid w:val="00ED4F5A"/>
    <w:rsid w:val="00ED5031"/>
    <w:rsid w:val="00ED504A"/>
    <w:rsid w:val="00ED50DF"/>
    <w:rsid w:val="00ED51F5"/>
    <w:rsid w:val="00ED53D0"/>
    <w:rsid w:val="00ED562A"/>
    <w:rsid w:val="00ED5867"/>
    <w:rsid w:val="00ED5868"/>
    <w:rsid w:val="00ED58E2"/>
    <w:rsid w:val="00ED5ADD"/>
    <w:rsid w:val="00ED5B78"/>
    <w:rsid w:val="00ED5F94"/>
    <w:rsid w:val="00ED6437"/>
    <w:rsid w:val="00ED686A"/>
    <w:rsid w:val="00ED6984"/>
    <w:rsid w:val="00ED69AC"/>
    <w:rsid w:val="00ED6D0E"/>
    <w:rsid w:val="00ED6E61"/>
    <w:rsid w:val="00ED70A3"/>
    <w:rsid w:val="00ED70B6"/>
    <w:rsid w:val="00ED7221"/>
    <w:rsid w:val="00ED7329"/>
    <w:rsid w:val="00ED76D3"/>
    <w:rsid w:val="00ED773B"/>
    <w:rsid w:val="00ED7742"/>
    <w:rsid w:val="00ED77F0"/>
    <w:rsid w:val="00ED78E6"/>
    <w:rsid w:val="00ED79D0"/>
    <w:rsid w:val="00ED7A4F"/>
    <w:rsid w:val="00ED7A88"/>
    <w:rsid w:val="00ED7E12"/>
    <w:rsid w:val="00ED7E7D"/>
    <w:rsid w:val="00ED7EB6"/>
    <w:rsid w:val="00ED7F17"/>
    <w:rsid w:val="00ED7FCA"/>
    <w:rsid w:val="00EE003E"/>
    <w:rsid w:val="00EE0079"/>
    <w:rsid w:val="00EE00DC"/>
    <w:rsid w:val="00EE02AE"/>
    <w:rsid w:val="00EE0369"/>
    <w:rsid w:val="00EE0466"/>
    <w:rsid w:val="00EE0A4F"/>
    <w:rsid w:val="00EE0BBF"/>
    <w:rsid w:val="00EE0D44"/>
    <w:rsid w:val="00EE0D4A"/>
    <w:rsid w:val="00EE0D59"/>
    <w:rsid w:val="00EE0E05"/>
    <w:rsid w:val="00EE0F00"/>
    <w:rsid w:val="00EE117C"/>
    <w:rsid w:val="00EE12AE"/>
    <w:rsid w:val="00EE12E1"/>
    <w:rsid w:val="00EE1372"/>
    <w:rsid w:val="00EE1381"/>
    <w:rsid w:val="00EE13C4"/>
    <w:rsid w:val="00EE1407"/>
    <w:rsid w:val="00EE185F"/>
    <w:rsid w:val="00EE18B3"/>
    <w:rsid w:val="00EE1B6B"/>
    <w:rsid w:val="00EE1B88"/>
    <w:rsid w:val="00EE1C14"/>
    <w:rsid w:val="00EE20AC"/>
    <w:rsid w:val="00EE210B"/>
    <w:rsid w:val="00EE2119"/>
    <w:rsid w:val="00EE216C"/>
    <w:rsid w:val="00EE2175"/>
    <w:rsid w:val="00EE2221"/>
    <w:rsid w:val="00EE22FA"/>
    <w:rsid w:val="00EE24FD"/>
    <w:rsid w:val="00EE2583"/>
    <w:rsid w:val="00EE26B2"/>
    <w:rsid w:val="00EE26BD"/>
    <w:rsid w:val="00EE2811"/>
    <w:rsid w:val="00EE2835"/>
    <w:rsid w:val="00EE2922"/>
    <w:rsid w:val="00EE2957"/>
    <w:rsid w:val="00EE2961"/>
    <w:rsid w:val="00EE29DF"/>
    <w:rsid w:val="00EE2C30"/>
    <w:rsid w:val="00EE2CEF"/>
    <w:rsid w:val="00EE2E43"/>
    <w:rsid w:val="00EE2F75"/>
    <w:rsid w:val="00EE308F"/>
    <w:rsid w:val="00EE31B0"/>
    <w:rsid w:val="00EE3207"/>
    <w:rsid w:val="00EE32AF"/>
    <w:rsid w:val="00EE33F1"/>
    <w:rsid w:val="00EE3664"/>
    <w:rsid w:val="00EE3671"/>
    <w:rsid w:val="00EE3736"/>
    <w:rsid w:val="00EE3788"/>
    <w:rsid w:val="00EE395F"/>
    <w:rsid w:val="00EE3979"/>
    <w:rsid w:val="00EE3ACA"/>
    <w:rsid w:val="00EE3AE8"/>
    <w:rsid w:val="00EE3BEB"/>
    <w:rsid w:val="00EE3C60"/>
    <w:rsid w:val="00EE3CC3"/>
    <w:rsid w:val="00EE3D16"/>
    <w:rsid w:val="00EE3E56"/>
    <w:rsid w:val="00EE410F"/>
    <w:rsid w:val="00EE4227"/>
    <w:rsid w:val="00EE43D5"/>
    <w:rsid w:val="00EE4561"/>
    <w:rsid w:val="00EE47EF"/>
    <w:rsid w:val="00EE495F"/>
    <w:rsid w:val="00EE4A01"/>
    <w:rsid w:val="00EE4A09"/>
    <w:rsid w:val="00EE4BDA"/>
    <w:rsid w:val="00EE4CAC"/>
    <w:rsid w:val="00EE4D51"/>
    <w:rsid w:val="00EE518F"/>
    <w:rsid w:val="00EE5330"/>
    <w:rsid w:val="00EE533C"/>
    <w:rsid w:val="00EE547B"/>
    <w:rsid w:val="00EE5597"/>
    <w:rsid w:val="00EE5604"/>
    <w:rsid w:val="00EE5622"/>
    <w:rsid w:val="00EE57A3"/>
    <w:rsid w:val="00EE58CD"/>
    <w:rsid w:val="00EE5B17"/>
    <w:rsid w:val="00EE5B2B"/>
    <w:rsid w:val="00EE5BB3"/>
    <w:rsid w:val="00EE5C51"/>
    <w:rsid w:val="00EE5CCD"/>
    <w:rsid w:val="00EE5E13"/>
    <w:rsid w:val="00EE5E17"/>
    <w:rsid w:val="00EE5E40"/>
    <w:rsid w:val="00EE6071"/>
    <w:rsid w:val="00EE6165"/>
    <w:rsid w:val="00EE61CF"/>
    <w:rsid w:val="00EE6239"/>
    <w:rsid w:val="00EE62F6"/>
    <w:rsid w:val="00EE6580"/>
    <w:rsid w:val="00EE66D3"/>
    <w:rsid w:val="00EE679C"/>
    <w:rsid w:val="00EE6854"/>
    <w:rsid w:val="00EE68AC"/>
    <w:rsid w:val="00EE6C4A"/>
    <w:rsid w:val="00EE6C6D"/>
    <w:rsid w:val="00EE6D02"/>
    <w:rsid w:val="00EE6D17"/>
    <w:rsid w:val="00EE6E61"/>
    <w:rsid w:val="00EE6F24"/>
    <w:rsid w:val="00EE6F36"/>
    <w:rsid w:val="00EE6F51"/>
    <w:rsid w:val="00EE7151"/>
    <w:rsid w:val="00EE71B1"/>
    <w:rsid w:val="00EE71E9"/>
    <w:rsid w:val="00EE720B"/>
    <w:rsid w:val="00EE72C2"/>
    <w:rsid w:val="00EE7359"/>
    <w:rsid w:val="00EE78CA"/>
    <w:rsid w:val="00EE7DED"/>
    <w:rsid w:val="00EE7F80"/>
    <w:rsid w:val="00EE7FB7"/>
    <w:rsid w:val="00EF0158"/>
    <w:rsid w:val="00EF03B2"/>
    <w:rsid w:val="00EF04A8"/>
    <w:rsid w:val="00EF06F1"/>
    <w:rsid w:val="00EF07C8"/>
    <w:rsid w:val="00EF0A07"/>
    <w:rsid w:val="00EF0A2F"/>
    <w:rsid w:val="00EF0AC7"/>
    <w:rsid w:val="00EF0BB4"/>
    <w:rsid w:val="00EF0FF5"/>
    <w:rsid w:val="00EF124E"/>
    <w:rsid w:val="00EF12A7"/>
    <w:rsid w:val="00EF12ED"/>
    <w:rsid w:val="00EF13D2"/>
    <w:rsid w:val="00EF1491"/>
    <w:rsid w:val="00EF156F"/>
    <w:rsid w:val="00EF17E7"/>
    <w:rsid w:val="00EF1898"/>
    <w:rsid w:val="00EF18CC"/>
    <w:rsid w:val="00EF1A20"/>
    <w:rsid w:val="00EF1A57"/>
    <w:rsid w:val="00EF1DDE"/>
    <w:rsid w:val="00EF1DEF"/>
    <w:rsid w:val="00EF222E"/>
    <w:rsid w:val="00EF250E"/>
    <w:rsid w:val="00EF295A"/>
    <w:rsid w:val="00EF2AA2"/>
    <w:rsid w:val="00EF2B67"/>
    <w:rsid w:val="00EF2C0E"/>
    <w:rsid w:val="00EF2D24"/>
    <w:rsid w:val="00EF2D84"/>
    <w:rsid w:val="00EF2DAE"/>
    <w:rsid w:val="00EF2F52"/>
    <w:rsid w:val="00EF2F77"/>
    <w:rsid w:val="00EF3025"/>
    <w:rsid w:val="00EF317E"/>
    <w:rsid w:val="00EF34E0"/>
    <w:rsid w:val="00EF387D"/>
    <w:rsid w:val="00EF3A40"/>
    <w:rsid w:val="00EF3BAA"/>
    <w:rsid w:val="00EF3D30"/>
    <w:rsid w:val="00EF3DEA"/>
    <w:rsid w:val="00EF3E3D"/>
    <w:rsid w:val="00EF3F4D"/>
    <w:rsid w:val="00EF3F9D"/>
    <w:rsid w:val="00EF4183"/>
    <w:rsid w:val="00EF437B"/>
    <w:rsid w:val="00EF439D"/>
    <w:rsid w:val="00EF4421"/>
    <w:rsid w:val="00EF4511"/>
    <w:rsid w:val="00EF4648"/>
    <w:rsid w:val="00EF4651"/>
    <w:rsid w:val="00EF46E0"/>
    <w:rsid w:val="00EF474A"/>
    <w:rsid w:val="00EF474D"/>
    <w:rsid w:val="00EF48A2"/>
    <w:rsid w:val="00EF48BD"/>
    <w:rsid w:val="00EF494E"/>
    <w:rsid w:val="00EF4B54"/>
    <w:rsid w:val="00EF4B69"/>
    <w:rsid w:val="00EF4CCE"/>
    <w:rsid w:val="00EF5118"/>
    <w:rsid w:val="00EF5834"/>
    <w:rsid w:val="00EF5965"/>
    <w:rsid w:val="00EF5C19"/>
    <w:rsid w:val="00EF5C51"/>
    <w:rsid w:val="00EF5C95"/>
    <w:rsid w:val="00EF5D12"/>
    <w:rsid w:val="00EF5DE5"/>
    <w:rsid w:val="00EF5FD1"/>
    <w:rsid w:val="00EF5FFC"/>
    <w:rsid w:val="00EF600F"/>
    <w:rsid w:val="00EF634C"/>
    <w:rsid w:val="00EF6413"/>
    <w:rsid w:val="00EF6621"/>
    <w:rsid w:val="00EF69AE"/>
    <w:rsid w:val="00EF6AA5"/>
    <w:rsid w:val="00EF6AAD"/>
    <w:rsid w:val="00EF6C90"/>
    <w:rsid w:val="00EF6D06"/>
    <w:rsid w:val="00EF6D4D"/>
    <w:rsid w:val="00EF6EAF"/>
    <w:rsid w:val="00EF6F59"/>
    <w:rsid w:val="00EF6FFB"/>
    <w:rsid w:val="00EF70BC"/>
    <w:rsid w:val="00EF71BC"/>
    <w:rsid w:val="00EF71C5"/>
    <w:rsid w:val="00EF7509"/>
    <w:rsid w:val="00EF7752"/>
    <w:rsid w:val="00EF7789"/>
    <w:rsid w:val="00EF7808"/>
    <w:rsid w:val="00EF7872"/>
    <w:rsid w:val="00EF790D"/>
    <w:rsid w:val="00EF7923"/>
    <w:rsid w:val="00EF7B6A"/>
    <w:rsid w:val="00EF7D0C"/>
    <w:rsid w:val="00EF7F1B"/>
    <w:rsid w:val="00EF7F20"/>
    <w:rsid w:val="00EF7FEE"/>
    <w:rsid w:val="00F0011E"/>
    <w:rsid w:val="00F002A2"/>
    <w:rsid w:val="00F00658"/>
    <w:rsid w:val="00F00661"/>
    <w:rsid w:val="00F006E2"/>
    <w:rsid w:val="00F00714"/>
    <w:rsid w:val="00F0074E"/>
    <w:rsid w:val="00F0078F"/>
    <w:rsid w:val="00F0079F"/>
    <w:rsid w:val="00F0084E"/>
    <w:rsid w:val="00F00949"/>
    <w:rsid w:val="00F009EB"/>
    <w:rsid w:val="00F00B9E"/>
    <w:rsid w:val="00F00CEE"/>
    <w:rsid w:val="00F00D5F"/>
    <w:rsid w:val="00F00F41"/>
    <w:rsid w:val="00F010D7"/>
    <w:rsid w:val="00F01100"/>
    <w:rsid w:val="00F013D5"/>
    <w:rsid w:val="00F0153F"/>
    <w:rsid w:val="00F015DC"/>
    <w:rsid w:val="00F016BA"/>
    <w:rsid w:val="00F01761"/>
    <w:rsid w:val="00F017C2"/>
    <w:rsid w:val="00F017F2"/>
    <w:rsid w:val="00F01987"/>
    <w:rsid w:val="00F019B4"/>
    <w:rsid w:val="00F019C4"/>
    <w:rsid w:val="00F01A1D"/>
    <w:rsid w:val="00F01AF5"/>
    <w:rsid w:val="00F01B78"/>
    <w:rsid w:val="00F01B94"/>
    <w:rsid w:val="00F01DB7"/>
    <w:rsid w:val="00F01DD6"/>
    <w:rsid w:val="00F022A6"/>
    <w:rsid w:val="00F02341"/>
    <w:rsid w:val="00F023CF"/>
    <w:rsid w:val="00F02534"/>
    <w:rsid w:val="00F02547"/>
    <w:rsid w:val="00F0270D"/>
    <w:rsid w:val="00F028EC"/>
    <w:rsid w:val="00F02A0A"/>
    <w:rsid w:val="00F02A21"/>
    <w:rsid w:val="00F02A38"/>
    <w:rsid w:val="00F02B83"/>
    <w:rsid w:val="00F02DCA"/>
    <w:rsid w:val="00F02E6F"/>
    <w:rsid w:val="00F02E7B"/>
    <w:rsid w:val="00F02E8D"/>
    <w:rsid w:val="00F02EBD"/>
    <w:rsid w:val="00F02EE4"/>
    <w:rsid w:val="00F03039"/>
    <w:rsid w:val="00F033BB"/>
    <w:rsid w:val="00F036C2"/>
    <w:rsid w:val="00F0373D"/>
    <w:rsid w:val="00F03787"/>
    <w:rsid w:val="00F03893"/>
    <w:rsid w:val="00F03C92"/>
    <w:rsid w:val="00F03D9B"/>
    <w:rsid w:val="00F03EDE"/>
    <w:rsid w:val="00F03F16"/>
    <w:rsid w:val="00F040A3"/>
    <w:rsid w:val="00F040FC"/>
    <w:rsid w:val="00F04270"/>
    <w:rsid w:val="00F045ED"/>
    <w:rsid w:val="00F04613"/>
    <w:rsid w:val="00F04799"/>
    <w:rsid w:val="00F047A4"/>
    <w:rsid w:val="00F0489F"/>
    <w:rsid w:val="00F0490A"/>
    <w:rsid w:val="00F04A08"/>
    <w:rsid w:val="00F04B08"/>
    <w:rsid w:val="00F04B1D"/>
    <w:rsid w:val="00F04BA8"/>
    <w:rsid w:val="00F04BC1"/>
    <w:rsid w:val="00F04DB5"/>
    <w:rsid w:val="00F04FD1"/>
    <w:rsid w:val="00F0500C"/>
    <w:rsid w:val="00F0505D"/>
    <w:rsid w:val="00F050B6"/>
    <w:rsid w:val="00F050F4"/>
    <w:rsid w:val="00F0514A"/>
    <w:rsid w:val="00F05159"/>
    <w:rsid w:val="00F0518C"/>
    <w:rsid w:val="00F051F5"/>
    <w:rsid w:val="00F0533E"/>
    <w:rsid w:val="00F05477"/>
    <w:rsid w:val="00F05554"/>
    <w:rsid w:val="00F0555C"/>
    <w:rsid w:val="00F05665"/>
    <w:rsid w:val="00F056C1"/>
    <w:rsid w:val="00F0577A"/>
    <w:rsid w:val="00F058D3"/>
    <w:rsid w:val="00F05A4A"/>
    <w:rsid w:val="00F05A87"/>
    <w:rsid w:val="00F05CD4"/>
    <w:rsid w:val="00F05E4A"/>
    <w:rsid w:val="00F05E97"/>
    <w:rsid w:val="00F05F71"/>
    <w:rsid w:val="00F05FAC"/>
    <w:rsid w:val="00F05FC6"/>
    <w:rsid w:val="00F0605A"/>
    <w:rsid w:val="00F0612D"/>
    <w:rsid w:val="00F06283"/>
    <w:rsid w:val="00F06328"/>
    <w:rsid w:val="00F063D5"/>
    <w:rsid w:val="00F0640D"/>
    <w:rsid w:val="00F0658F"/>
    <w:rsid w:val="00F068C5"/>
    <w:rsid w:val="00F06B68"/>
    <w:rsid w:val="00F06DED"/>
    <w:rsid w:val="00F06E39"/>
    <w:rsid w:val="00F06EF4"/>
    <w:rsid w:val="00F06F33"/>
    <w:rsid w:val="00F06F4B"/>
    <w:rsid w:val="00F07030"/>
    <w:rsid w:val="00F07203"/>
    <w:rsid w:val="00F073B6"/>
    <w:rsid w:val="00F07574"/>
    <w:rsid w:val="00F0758D"/>
    <w:rsid w:val="00F0759E"/>
    <w:rsid w:val="00F0776B"/>
    <w:rsid w:val="00F07885"/>
    <w:rsid w:val="00F07888"/>
    <w:rsid w:val="00F078EE"/>
    <w:rsid w:val="00F07A7D"/>
    <w:rsid w:val="00F07B47"/>
    <w:rsid w:val="00F07B48"/>
    <w:rsid w:val="00F07C1E"/>
    <w:rsid w:val="00F07D2F"/>
    <w:rsid w:val="00F10272"/>
    <w:rsid w:val="00F10542"/>
    <w:rsid w:val="00F105E7"/>
    <w:rsid w:val="00F10631"/>
    <w:rsid w:val="00F1069B"/>
    <w:rsid w:val="00F10710"/>
    <w:rsid w:val="00F10839"/>
    <w:rsid w:val="00F10A38"/>
    <w:rsid w:val="00F10C91"/>
    <w:rsid w:val="00F10CB6"/>
    <w:rsid w:val="00F10CCD"/>
    <w:rsid w:val="00F10DD8"/>
    <w:rsid w:val="00F10E0E"/>
    <w:rsid w:val="00F10EC8"/>
    <w:rsid w:val="00F10F81"/>
    <w:rsid w:val="00F11072"/>
    <w:rsid w:val="00F11094"/>
    <w:rsid w:val="00F11097"/>
    <w:rsid w:val="00F110AF"/>
    <w:rsid w:val="00F11266"/>
    <w:rsid w:val="00F1130D"/>
    <w:rsid w:val="00F11344"/>
    <w:rsid w:val="00F113CB"/>
    <w:rsid w:val="00F11429"/>
    <w:rsid w:val="00F11460"/>
    <w:rsid w:val="00F1154B"/>
    <w:rsid w:val="00F1155A"/>
    <w:rsid w:val="00F1173A"/>
    <w:rsid w:val="00F118F9"/>
    <w:rsid w:val="00F1198A"/>
    <w:rsid w:val="00F11A64"/>
    <w:rsid w:val="00F11AF0"/>
    <w:rsid w:val="00F11B9A"/>
    <w:rsid w:val="00F11C48"/>
    <w:rsid w:val="00F11C62"/>
    <w:rsid w:val="00F11E0C"/>
    <w:rsid w:val="00F11ECB"/>
    <w:rsid w:val="00F120DF"/>
    <w:rsid w:val="00F12114"/>
    <w:rsid w:val="00F12180"/>
    <w:rsid w:val="00F122D0"/>
    <w:rsid w:val="00F122DB"/>
    <w:rsid w:val="00F12439"/>
    <w:rsid w:val="00F125DB"/>
    <w:rsid w:val="00F1269A"/>
    <w:rsid w:val="00F126E0"/>
    <w:rsid w:val="00F127BC"/>
    <w:rsid w:val="00F12802"/>
    <w:rsid w:val="00F12B1A"/>
    <w:rsid w:val="00F12B6D"/>
    <w:rsid w:val="00F12BEF"/>
    <w:rsid w:val="00F12C9F"/>
    <w:rsid w:val="00F12F48"/>
    <w:rsid w:val="00F13038"/>
    <w:rsid w:val="00F1304E"/>
    <w:rsid w:val="00F130E9"/>
    <w:rsid w:val="00F131B8"/>
    <w:rsid w:val="00F13233"/>
    <w:rsid w:val="00F1326C"/>
    <w:rsid w:val="00F133BB"/>
    <w:rsid w:val="00F133F3"/>
    <w:rsid w:val="00F13406"/>
    <w:rsid w:val="00F13444"/>
    <w:rsid w:val="00F136D1"/>
    <w:rsid w:val="00F138CC"/>
    <w:rsid w:val="00F1398D"/>
    <w:rsid w:val="00F13C54"/>
    <w:rsid w:val="00F142B4"/>
    <w:rsid w:val="00F143B4"/>
    <w:rsid w:val="00F14453"/>
    <w:rsid w:val="00F14539"/>
    <w:rsid w:val="00F1459F"/>
    <w:rsid w:val="00F14718"/>
    <w:rsid w:val="00F147C3"/>
    <w:rsid w:val="00F149FF"/>
    <w:rsid w:val="00F14BAB"/>
    <w:rsid w:val="00F14CB1"/>
    <w:rsid w:val="00F15022"/>
    <w:rsid w:val="00F15026"/>
    <w:rsid w:val="00F15070"/>
    <w:rsid w:val="00F150EE"/>
    <w:rsid w:val="00F151BD"/>
    <w:rsid w:val="00F151E1"/>
    <w:rsid w:val="00F151F5"/>
    <w:rsid w:val="00F1520A"/>
    <w:rsid w:val="00F15351"/>
    <w:rsid w:val="00F1545B"/>
    <w:rsid w:val="00F15529"/>
    <w:rsid w:val="00F1555A"/>
    <w:rsid w:val="00F15638"/>
    <w:rsid w:val="00F156AF"/>
    <w:rsid w:val="00F156CF"/>
    <w:rsid w:val="00F15814"/>
    <w:rsid w:val="00F158A5"/>
    <w:rsid w:val="00F159DC"/>
    <w:rsid w:val="00F15A5F"/>
    <w:rsid w:val="00F15C00"/>
    <w:rsid w:val="00F15E66"/>
    <w:rsid w:val="00F15F1A"/>
    <w:rsid w:val="00F160E6"/>
    <w:rsid w:val="00F16252"/>
    <w:rsid w:val="00F1641F"/>
    <w:rsid w:val="00F16438"/>
    <w:rsid w:val="00F164E9"/>
    <w:rsid w:val="00F1653C"/>
    <w:rsid w:val="00F16687"/>
    <w:rsid w:val="00F1669E"/>
    <w:rsid w:val="00F16862"/>
    <w:rsid w:val="00F16890"/>
    <w:rsid w:val="00F169BE"/>
    <w:rsid w:val="00F16AF7"/>
    <w:rsid w:val="00F16B06"/>
    <w:rsid w:val="00F16B8C"/>
    <w:rsid w:val="00F16BD0"/>
    <w:rsid w:val="00F16BFB"/>
    <w:rsid w:val="00F16CAE"/>
    <w:rsid w:val="00F1712B"/>
    <w:rsid w:val="00F1725F"/>
    <w:rsid w:val="00F1764A"/>
    <w:rsid w:val="00F17669"/>
    <w:rsid w:val="00F177D7"/>
    <w:rsid w:val="00F1798A"/>
    <w:rsid w:val="00F179A7"/>
    <w:rsid w:val="00F17B85"/>
    <w:rsid w:val="00F17E93"/>
    <w:rsid w:val="00F17F5B"/>
    <w:rsid w:val="00F20055"/>
    <w:rsid w:val="00F201B7"/>
    <w:rsid w:val="00F201C5"/>
    <w:rsid w:val="00F202BB"/>
    <w:rsid w:val="00F204D8"/>
    <w:rsid w:val="00F20544"/>
    <w:rsid w:val="00F2069D"/>
    <w:rsid w:val="00F20712"/>
    <w:rsid w:val="00F20942"/>
    <w:rsid w:val="00F20A51"/>
    <w:rsid w:val="00F20B76"/>
    <w:rsid w:val="00F20CBC"/>
    <w:rsid w:val="00F20F00"/>
    <w:rsid w:val="00F210B5"/>
    <w:rsid w:val="00F212B8"/>
    <w:rsid w:val="00F213CD"/>
    <w:rsid w:val="00F2176A"/>
    <w:rsid w:val="00F2182B"/>
    <w:rsid w:val="00F21AF6"/>
    <w:rsid w:val="00F21C0F"/>
    <w:rsid w:val="00F21C32"/>
    <w:rsid w:val="00F21DA1"/>
    <w:rsid w:val="00F21F8A"/>
    <w:rsid w:val="00F21FB7"/>
    <w:rsid w:val="00F221B0"/>
    <w:rsid w:val="00F221EA"/>
    <w:rsid w:val="00F221FD"/>
    <w:rsid w:val="00F22208"/>
    <w:rsid w:val="00F2227A"/>
    <w:rsid w:val="00F22550"/>
    <w:rsid w:val="00F225B2"/>
    <w:rsid w:val="00F22770"/>
    <w:rsid w:val="00F22938"/>
    <w:rsid w:val="00F22942"/>
    <w:rsid w:val="00F22A7D"/>
    <w:rsid w:val="00F22E90"/>
    <w:rsid w:val="00F2315F"/>
    <w:rsid w:val="00F232C1"/>
    <w:rsid w:val="00F23574"/>
    <w:rsid w:val="00F23787"/>
    <w:rsid w:val="00F23801"/>
    <w:rsid w:val="00F23947"/>
    <w:rsid w:val="00F23E2A"/>
    <w:rsid w:val="00F23F5B"/>
    <w:rsid w:val="00F23FEF"/>
    <w:rsid w:val="00F242F0"/>
    <w:rsid w:val="00F24319"/>
    <w:rsid w:val="00F244E2"/>
    <w:rsid w:val="00F246A7"/>
    <w:rsid w:val="00F24896"/>
    <w:rsid w:val="00F24911"/>
    <w:rsid w:val="00F24996"/>
    <w:rsid w:val="00F24A37"/>
    <w:rsid w:val="00F24C75"/>
    <w:rsid w:val="00F24C91"/>
    <w:rsid w:val="00F24D6A"/>
    <w:rsid w:val="00F24E15"/>
    <w:rsid w:val="00F24EA5"/>
    <w:rsid w:val="00F24EE2"/>
    <w:rsid w:val="00F24F40"/>
    <w:rsid w:val="00F24FE9"/>
    <w:rsid w:val="00F250A2"/>
    <w:rsid w:val="00F253FC"/>
    <w:rsid w:val="00F25445"/>
    <w:rsid w:val="00F256B5"/>
    <w:rsid w:val="00F256D5"/>
    <w:rsid w:val="00F258DE"/>
    <w:rsid w:val="00F2592A"/>
    <w:rsid w:val="00F25AC0"/>
    <w:rsid w:val="00F25CF5"/>
    <w:rsid w:val="00F25D3A"/>
    <w:rsid w:val="00F25F1B"/>
    <w:rsid w:val="00F260D3"/>
    <w:rsid w:val="00F260DA"/>
    <w:rsid w:val="00F260F2"/>
    <w:rsid w:val="00F26139"/>
    <w:rsid w:val="00F262DF"/>
    <w:rsid w:val="00F262E7"/>
    <w:rsid w:val="00F26335"/>
    <w:rsid w:val="00F264F5"/>
    <w:rsid w:val="00F2654E"/>
    <w:rsid w:val="00F26835"/>
    <w:rsid w:val="00F26871"/>
    <w:rsid w:val="00F26B3A"/>
    <w:rsid w:val="00F26CD1"/>
    <w:rsid w:val="00F27019"/>
    <w:rsid w:val="00F27041"/>
    <w:rsid w:val="00F2728B"/>
    <w:rsid w:val="00F27364"/>
    <w:rsid w:val="00F273CB"/>
    <w:rsid w:val="00F27516"/>
    <w:rsid w:val="00F2752F"/>
    <w:rsid w:val="00F27544"/>
    <w:rsid w:val="00F2761D"/>
    <w:rsid w:val="00F277E1"/>
    <w:rsid w:val="00F2780A"/>
    <w:rsid w:val="00F27835"/>
    <w:rsid w:val="00F27884"/>
    <w:rsid w:val="00F279BD"/>
    <w:rsid w:val="00F27A8E"/>
    <w:rsid w:val="00F27E25"/>
    <w:rsid w:val="00F300AB"/>
    <w:rsid w:val="00F301CC"/>
    <w:rsid w:val="00F301D0"/>
    <w:rsid w:val="00F30257"/>
    <w:rsid w:val="00F3029A"/>
    <w:rsid w:val="00F30393"/>
    <w:rsid w:val="00F3073F"/>
    <w:rsid w:val="00F307C8"/>
    <w:rsid w:val="00F30826"/>
    <w:rsid w:val="00F30843"/>
    <w:rsid w:val="00F30846"/>
    <w:rsid w:val="00F308BA"/>
    <w:rsid w:val="00F308F9"/>
    <w:rsid w:val="00F30A02"/>
    <w:rsid w:val="00F30AF4"/>
    <w:rsid w:val="00F30C02"/>
    <w:rsid w:val="00F30C39"/>
    <w:rsid w:val="00F30CDB"/>
    <w:rsid w:val="00F30CDD"/>
    <w:rsid w:val="00F30E20"/>
    <w:rsid w:val="00F30E7C"/>
    <w:rsid w:val="00F30FCD"/>
    <w:rsid w:val="00F3108F"/>
    <w:rsid w:val="00F3113E"/>
    <w:rsid w:val="00F314F9"/>
    <w:rsid w:val="00F315A9"/>
    <w:rsid w:val="00F315FC"/>
    <w:rsid w:val="00F316E7"/>
    <w:rsid w:val="00F31913"/>
    <w:rsid w:val="00F31A35"/>
    <w:rsid w:val="00F31EC5"/>
    <w:rsid w:val="00F31F5B"/>
    <w:rsid w:val="00F31F89"/>
    <w:rsid w:val="00F320CE"/>
    <w:rsid w:val="00F32133"/>
    <w:rsid w:val="00F3224D"/>
    <w:rsid w:val="00F32308"/>
    <w:rsid w:val="00F32318"/>
    <w:rsid w:val="00F3240B"/>
    <w:rsid w:val="00F3252A"/>
    <w:rsid w:val="00F32609"/>
    <w:rsid w:val="00F327B3"/>
    <w:rsid w:val="00F32812"/>
    <w:rsid w:val="00F32819"/>
    <w:rsid w:val="00F32893"/>
    <w:rsid w:val="00F32926"/>
    <w:rsid w:val="00F3293D"/>
    <w:rsid w:val="00F329B9"/>
    <w:rsid w:val="00F32A6B"/>
    <w:rsid w:val="00F32AB1"/>
    <w:rsid w:val="00F32AC7"/>
    <w:rsid w:val="00F32B0C"/>
    <w:rsid w:val="00F32D01"/>
    <w:rsid w:val="00F32D4B"/>
    <w:rsid w:val="00F33099"/>
    <w:rsid w:val="00F330E4"/>
    <w:rsid w:val="00F3317C"/>
    <w:rsid w:val="00F33572"/>
    <w:rsid w:val="00F3396B"/>
    <w:rsid w:val="00F33A77"/>
    <w:rsid w:val="00F33BB9"/>
    <w:rsid w:val="00F33C9B"/>
    <w:rsid w:val="00F33CF1"/>
    <w:rsid w:val="00F33D5D"/>
    <w:rsid w:val="00F33E41"/>
    <w:rsid w:val="00F33F67"/>
    <w:rsid w:val="00F33FB3"/>
    <w:rsid w:val="00F33FBC"/>
    <w:rsid w:val="00F34038"/>
    <w:rsid w:val="00F34100"/>
    <w:rsid w:val="00F34161"/>
    <w:rsid w:val="00F3417A"/>
    <w:rsid w:val="00F342B2"/>
    <w:rsid w:val="00F34313"/>
    <w:rsid w:val="00F34384"/>
    <w:rsid w:val="00F34480"/>
    <w:rsid w:val="00F344AF"/>
    <w:rsid w:val="00F34626"/>
    <w:rsid w:val="00F346D7"/>
    <w:rsid w:val="00F34935"/>
    <w:rsid w:val="00F3495A"/>
    <w:rsid w:val="00F34AB2"/>
    <w:rsid w:val="00F34E76"/>
    <w:rsid w:val="00F35203"/>
    <w:rsid w:val="00F35525"/>
    <w:rsid w:val="00F3558E"/>
    <w:rsid w:val="00F3575D"/>
    <w:rsid w:val="00F35796"/>
    <w:rsid w:val="00F357FA"/>
    <w:rsid w:val="00F35970"/>
    <w:rsid w:val="00F35B4C"/>
    <w:rsid w:val="00F35C12"/>
    <w:rsid w:val="00F35CDF"/>
    <w:rsid w:val="00F35DE0"/>
    <w:rsid w:val="00F36207"/>
    <w:rsid w:val="00F3627C"/>
    <w:rsid w:val="00F36623"/>
    <w:rsid w:val="00F36785"/>
    <w:rsid w:val="00F36810"/>
    <w:rsid w:val="00F3689D"/>
    <w:rsid w:val="00F368B6"/>
    <w:rsid w:val="00F3692A"/>
    <w:rsid w:val="00F36AEA"/>
    <w:rsid w:val="00F36B71"/>
    <w:rsid w:val="00F36B74"/>
    <w:rsid w:val="00F36BFB"/>
    <w:rsid w:val="00F36E3E"/>
    <w:rsid w:val="00F36E83"/>
    <w:rsid w:val="00F37127"/>
    <w:rsid w:val="00F374DA"/>
    <w:rsid w:val="00F3750C"/>
    <w:rsid w:val="00F377FC"/>
    <w:rsid w:val="00F378EF"/>
    <w:rsid w:val="00F3793D"/>
    <w:rsid w:val="00F37B6E"/>
    <w:rsid w:val="00F37E1C"/>
    <w:rsid w:val="00F37FF2"/>
    <w:rsid w:val="00F4006A"/>
    <w:rsid w:val="00F402CB"/>
    <w:rsid w:val="00F40364"/>
    <w:rsid w:val="00F4067E"/>
    <w:rsid w:val="00F40877"/>
    <w:rsid w:val="00F408C6"/>
    <w:rsid w:val="00F4097A"/>
    <w:rsid w:val="00F40B93"/>
    <w:rsid w:val="00F40F4A"/>
    <w:rsid w:val="00F4103A"/>
    <w:rsid w:val="00F4128E"/>
    <w:rsid w:val="00F41463"/>
    <w:rsid w:val="00F41966"/>
    <w:rsid w:val="00F41F65"/>
    <w:rsid w:val="00F41FCE"/>
    <w:rsid w:val="00F42030"/>
    <w:rsid w:val="00F42104"/>
    <w:rsid w:val="00F4238B"/>
    <w:rsid w:val="00F42618"/>
    <w:rsid w:val="00F42706"/>
    <w:rsid w:val="00F427C0"/>
    <w:rsid w:val="00F4291E"/>
    <w:rsid w:val="00F42AC8"/>
    <w:rsid w:val="00F42CEF"/>
    <w:rsid w:val="00F42D43"/>
    <w:rsid w:val="00F42D74"/>
    <w:rsid w:val="00F42E08"/>
    <w:rsid w:val="00F42E56"/>
    <w:rsid w:val="00F42F66"/>
    <w:rsid w:val="00F431BF"/>
    <w:rsid w:val="00F43253"/>
    <w:rsid w:val="00F432CA"/>
    <w:rsid w:val="00F4336B"/>
    <w:rsid w:val="00F433FA"/>
    <w:rsid w:val="00F434BB"/>
    <w:rsid w:val="00F435DC"/>
    <w:rsid w:val="00F438C5"/>
    <w:rsid w:val="00F43AAE"/>
    <w:rsid w:val="00F43C3A"/>
    <w:rsid w:val="00F43C46"/>
    <w:rsid w:val="00F43C57"/>
    <w:rsid w:val="00F43CCD"/>
    <w:rsid w:val="00F43D6E"/>
    <w:rsid w:val="00F43DE8"/>
    <w:rsid w:val="00F43E03"/>
    <w:rsid w:val="00F43E20"/>
    <w:rsid w:val="00F43ED0"/>
    <w:rsid w:val="00F43F26"/>
    <w:rsid w:val="00F43F89"/>
    <w:rsid w:val="00F43FE1"/>
    <w:rsid w:val="00F440E6"/>
    <w:rsid w:val="00F440ED"/>
    <w:rsid w:val="00F44143"/>
    <w:rsid w:val="00F4414B"/>
    <w:rsid w:val="00F44278"/>
    <w:rsid w:val="00F446D0"/>
    <w:rsid w:val="00F44704"/>
    <w:rsid w:val="00F448C2"/>
    <w:rsid w:val="00F449DC"/>
    <w:rsid w:val="00F44ACB"/>
    <w:rsid w:val="00F44B6E"/>
    <w:rsid w:val="00F44BE2"/>
    <w:rsid w:val="00F44C86"/>
    <w:rsid w:val="00F44D28"/>
    <w:rsid w:val="00F44D81"/>
    <w:rsid w:val="00F44E2D"/>
    <w:rsid w:val="00F44E8F"/>
    <w:rsid w:val="00F44F62"/>
    <w:rsid w:val="00F451E6"/>
    <w:rsid w:val="00F452CE"/>
    <w:rsid w:val="00F4544B"/>
    <w:rsid w:val="00F455D1"/>
    <w:rsid w:val="00F45A05"/>
    <w:rsid w:val="00F45C09"/>
    <w:rsid w:val="00F45C44"/>
    <w:rsid w:val="00F45E21"/>
    <w:rsid w:val="00F45F26"/>
    <w:rsid w:val="00F45F45"/>
    <w:rsid w:val="00F45F62"/>
    <w:rsid w:val="00F45F8E"/>
    <w:rsid w:val="00F45FD9"/>
    <w:rsid w:val="00F461C5"/>
    <w:rsid w:val="00F4623E"/>
    <w:rsid w:val="00F46277"/>
    <w:rsid w:val="00F463D1"/>
    <w:rsid w:val="00F466E8"/>
    <w:rsid w:val="00F468F5"/>
    <w:rsid w:val="00F46910"/>
    <w:rsid w:val="00F46A1A"/>
    <w:rsid w:val="00F46AA2"/>
    <w:rsid w:val="00F46B53"/>
    <w:rsid w:val="00F46C83"/>
    <w:rsid w:val="00F46CDD"/>
    <w:rsid w:val="00F46D51"/>
    <w:rsid w:val="00F46DDA"/>
    <w:rsid w:val="00F46FFE"/>
    <w:rsid w:val="00F4706D"/>
    <w:rsid w:val="00F47173"/>
    <w:rsid w:val="00F47330"/>
    <w:rsid w:val="00F47634"/>
    <w:rsid w:val="00F47680"/>
    <w:rsid w:val="00F477FB"/>
    <w:rsid w:val="00F47C0F"/>
    <w:rsid w:val="00F47D75"/>
    <w:rsid w:val="00F47F8C"/>
    <w:rsid w:val="00F50077"/>
    <w:rsid w:val="00F501BD"/>
    <w:rsid w:val="00F503D7"/>
    <w:rsid w:val="00F505CC"/>
    <w:rsid w:val="00F505E4"/>
    <w:rsid w:val="00F5081D"/>
    <w:rsid w:val="00F50BB5"/>
    <w:rsid w:val="00F50D22"/>
    <w:rsid w:val="00F50D26"/>
    <w:rsid w:val="00F50E9F"/>
    <w:rsid w:val="00F50EB3"/>
    <w:rsid w:val="00F51025"/>
    <w:rsid w:val="00F51297"/>
    <w:rsid w:val="00F51366"/>
    <w:rsid w:val="00F513C4"/>
    <w:rsid w:val="00F51552"/>
    <w:rsid w:val="00F51574"/>
    <w:rsid w:val="00F51575"/>
    <w:rsid w:val="00F51751"/>
    <w:rsid w:val="00F517D1"/>
    <w:rsid w:val="00F51864"/>
    <w:rsid w:val="00F51A7C"/>
    <w:rsid w:val="00F51B55"/>
    <w:rsid w:val="00F51BAF"/>
    <w:rsid w:val="00F51DCE"/>
    <w:rsid w:val="00F51F9F"/>
    <w:rsid w:val="00F51FD5"/>
    <w:rsid w:val="00F5211C"/>
    <w:rsid w:val="00F52225"/>
    <w:rsid w:val="00F5228A"/>
    <w:rsid w:val="00F523CD"/>
    <w:rsid w:val="00F524B4"/>
    <w:rsid w:val="00F52800"/>
    <w:rsid w:val="00F52968"/>
    <w:rsid w:val="00F52AA2"/>
    <w:rsid w:val="00F52C09"/>
    <w:rsid w:val="00F52C2B"/>
    <w:rsid w:val="00F52C8F"/>
    <w:rsid w:val="00F52DC9"/>
    <w:rsid w:val="00F52EFD"/>
    <w:rsid w:val="00F52FBA"/>
    <w:rsid w:val="00F52FCA"/>
    <w:rsid w:val="00F52FCE"/>
    <w:rsid w:val="00F530DC"/>
    <w:rsid w:val="00F53228"/>
    <w:rsid w:val="00F53294"/>
    <w:rsid w:val="00F533E3"/>
    <w:rsid w:val="00F53456"/>
    <w:rsid w:val="00F535F7"/>
    <w:rsid w:val="00F538CD"/>
    <w:rsid w:val="00F5398D"/>
    <w:rsid w:val="00F53A35"/>
    <w:rsid w:val="00F53A99"/>
    <w:rsid w:val="00F53F13"/>
    <w:rsid w:val="00F53F54"/>
    <w:rsid w:val="00F53F73"/>
    <w:rsid w:val="00F53F83"/>
    <w:rsid w:val="00F53F96"/>
    <w:rsid w:val="00F53FF0"/>
    <w:rsid w:val="00F54066"/>
    <w:rsid w:val="00F54172"/>
    <w:rsid w:val="00F541AA"/>
    <w:rsid w:val="00F54204"/>
    <w:rsid w:val="00F542CC"/>
    <w:rsid w:val="00F5437A"/>
    <w:rsid w:val="00F54613"/>
    <w:rsid w:val="00F549AF"/>
    <w:rsid w:val="00F54B1D"/>
    <w:rsid w:val="00F54B87"/>
    <w:rsid w:val="00F54BE3"/>
    <w:rsid w:val="00F54F39"/>
    <w:rsid w:val="00F54FFD"/>
    <w:rsid w:val="00F55431"/>
    <w:rsid w:val="00F55640"/>
    <w:rsid w:val="00F5578C"/>
    <w:rsid w:val="00F5580A"/>
    <w:rsid w:val="00F55B44"/>
    <w:rsid w:val="00F55C0B"/>
    <w:rsid w:val="00F55D63"/>
    <w:rsid w:val="00F55DB7"/>
    <w:rsid w:val="00F55E01"/>
    <w:rsid w:val="00F55F62"/>
    <w:rsid w:val="00F55FF0"/>
    <w:rsid w:val="00F5607D"/>
    <w:rsid w:val="00F5609A"/>
    <w:rsid w:val="00F560D6"/>
    <w:rsid w:val="00F5617A"/>
    <w:rsid w:val="00F56602"/>
    <w:rsid w:val="00F56B10"/>
    <w:rsid w:val="00F56C26"/>
    <w:rsid w:val="00F56CEC"/>
    <w:rsid w:val="00F56D38"/>
    <w:rsid w:val="00F56E9F"/>
    <w:rsid w:val="00F56F15"/>
    <w:rsid w:val="00F56F44"/>
    <w:rsid w:val="00F57008"/>
    <w:rsid w:val="00F57359"/>
    <w:rsid w:val="00F57652"/>
    <w:rsid w:val="00F576FD"/>
    <w:rsid w:val="00F57890"/>
    <w:rsid w:val="00F57907"/>
    <w:rsid w:val="00F57B0F"/>
    <w:rsid w:val="00F57D47"/>
    <w:rsid w:val="00F57DC5"/>
    <w:rsid w:val="00F57E57"/>
    <w:rsid w:val="00F57E58"/>
    <w:rsid w:val="00F57E59"/>
    <w:rsid w:val="00F57F2B"/>
    <w:rsid w:val="00F600DF"/>
    <w:rsid w:val="00F60102"/>
    <w:rsid w:val="00F60362"/>
    <w:rsid w:val="00F604C4"/>
    <w:rsid w:val="00F60B55"/>
    <w:rsid w:val="00F60BE0"/>
    <w:rsid w:val="00F60BEF"/>
    <w:rsid w:val="00F60D1F"/>
    <w:rsid w:val="00F60EB8"/>
    <w:rsid w:val="00F60F79"/>
    <w:rsid w:val="00F61109"/>
    <w:rsid w:val="00F61242"/>
    <w:rsid w:val="00F612EA"/>
    <w:rsid w:val="00F61322"/>
    <w:rsid w:val="00F61346"/>
    <w:rsid w:val="00F616A4"/>
    <w:rsid w:val="00F616AE"/>
    <w:rsid w:val="00F61714"/>
    <w:rsid w:val="00F6172F"/>
    <w:rsid w:val="00F617F3"/>
    <w:rsid w:val="00F6187B"/>
    <w:rsid w:val="00F61A9A"/>
    <w:rsid w:val="00F61CA7"/>
    <w:rsid w:val="00F61D69"/>
    <w:rsid w:val="00F61E5C"/>
    <w:rsid w:val="00F6205E"/>
    <w:rsid w:val="00F620AB"/>
    <w:rsid w:val="00F621BC"/>
    <w:rsid w:val="00F621CF"/>
    <w:rsid w:val="00F6253A"/>
    <w:rsid w:val="00F6254C"/>
    <w:rsid w:val="00F6265F"/>
    <w:rsid w:val="00F626EC"/>
    <w:rsid w:val="00F62748"/>
    <w:rsid w:val="00F62796"/>
    <w:rsid w:val="00F627C5"/>
    <w:rsid w:val="00F62A56"/>
    <w:rsid w:val="00F62B14"/>
    <w:rsid w:val="00F62BFD"/>
    <w:rsid w:val="00F62CAE"/>
    <w:rsid w:val="00F631C5"/>
    <w:rsid w:val="00F631FF"/>
    <w:rsid w:val="00F63280"/>
    <w:rsid w:val="00F63450"/>
    <w:rsid w:val="00F6351F"/>
    <w:rsid w:val="00F6363C"/>
    <w:rsid w:val="00F637CC"/>
    <w:rsid w:val="00F6396F"/>
    <w:rsid w:val="00F6398A"/>
    <w:rsid w:val="00F63BC3"/>
    <w:rsid w:val="00F63D0B"/>
    <w:rsid w:val="00F63D5F"/>
    <w:rsid w:val="00F63FAB"/>
    <w:rsid w:val="00F63FD3"/>
    <w:rsid w:val="00F6407A"/>
    <w:rsid w:val="00F640D8"/>
    <w:rsid w:val="00F6416A"/>
    <w:rsid w:val="00F64441"/>
    <w:rsid w:val="00F64537"/>
    <w:rsid w:val="00F64595"/>
    <w:rsid w:val="00F64624"/>
    <w:rsid w:val="00F646FE"/>
    <w:rsid w:val="00F6472A"/>
    <w:rsid w:val="00F64844"/>
    <w:rsid w:val="00F64850"/>
    <w:rsid w:val="00F649A0"/>
    <w:rsid w:val="00F64A1C"/>
    <w:rsid w:val="00F64AF7"/>
    <w:rsid w:val="00F64BC4"/>
    <w:rsid w:val="00F64C7B"/>
    <w:rsid w:val="00F64DFF"/>
    <w:rsid w:val="00F64E08"/>
    <w:rsid w:val="00F64E1B"/>
    <w:rsid w:val="00F64E7F"/>
    <w:rsid w:val="00F64F59"/>
    <w:rsid w:val="00F65013"/>
    <w:rsid w:val="00F65070"/>
    <w:rsid w:val="00F65079"/>
    <w:rsid w:val="00F65149"/>
    <w:rsid w:val="00F65191"/>
    <w:rsid w:val="00F652EB"/>
    <w:rsid w:val="00F654CC"/>
    <w:rsid w:val="00F65644"/>
    <w:rsid w:val="00F65753"/>
    <w:rsid w:val="00F6579A"/>
    <w:rsid w:val="00F65B4E"/>
    <w:rsid w:val="00F65BA9"/>
    <w:rsid w:val="00F65C15"/>
    <w:rsid w:val="00F65C4C"/>
    <w:rsid w:val="00F65DB9"/>
    <w:rsid w:val="00F65DE2"/>
    <w:rsid w:val="00F65EE8"/>
    <w:rsid w:val="00F6631A"/>
    <w:rsid w:val="00F6633E"/>
    <w:rsid w:val="00F66478"/>
    <w:rsid w:val="00F664F2"/>
    <w:rsid w:val="00F66598"/>
    <w:rsid w:val="00F665A6"/>
    <w:rsid w:val="00F66697"/>
    <w:rsid w:val="00F66984"/>
    <w:rsid w:val="00F66D0E"/>
    <w:rsid w:val="00F66D42"/>
    <w:rsid w:val="00F66D9B"/>
    <w:rsid w:val="00F66E67"/>
    <w:rsid w:val="00F66EC0"/>
    <w:rsid w:val="00F67040"/>
    <w:rsid w:val="00F67174"/>
    <w:rsid w:val="00F671DB"/>
    <w:rsid w:val="00F674A2"/>
    <w:rsid w:val="00F674BE"/>
    <w:rsid w:val="00F675B7"/>
    <w:rsid w:val="00F6766B"/>
    <w:rsid w:val="00F676A7"/>
    <w:rsid w:val="00F6778B"/>
    <w:rsid w:val="00F678C5"/>
    <w:rsid w:val="00F67A27"/>
    <w:rsid w:val="00F67DF5"/>
    <w:rsid w:val="00F67E75"/>
    <w:rsid w:val="00F67EAB"/>
    <w:rsid w:val="00F67F00"/>
    <w:rsid w:val="00F67F04"/>
    <w:rsid w:val="00F67F95"/>
    <w:rsid w:val="00F701DF"/>
    <w:rsid w:val="00F7023E"/>
    <w:rsid w:val="00F7023F"/>
    <w:rsid w:val="00F70336"/>
    <w:rsid w:val="00F7041C"/>
    <w:rsid w:val="00F704F2"/>
    <w:rsid w:val="00F70A82"/>
    <w:rsid w:val="00F70CE7"/>
    <w:rsid w:val="00F70D61"/>
    <w:rsid w:val="00F70D90"/>
    <w:rsid w:val="00F70FAA"/>
    <w:rsid w:val="00F710E0"/>
    <w:rsid w:val="00F71195"/>
    <w:rsid w:val="00F71201"/>
    <w:rsid w:val="00F71303"/>
    <w:rsid w:val="00F71328"/>
    <w:rsid w:val="00F71482"/>
    <w:rsid w:val="00F7158B"/>
    <w:rsid w:val="00F715D1"/>
    <w:rsid w:val="00F71819"/>
    <w:rsid w:val="00F71A94"/>
    <w:rsid w:val="00F71B37"/>
    <w:rsid w:val="00F71D83"/>
    <w:rsid w:val="00F71F2A"/>
    <w:rsid w:val="00F721B0"/>
    <w:rsid w:val="00F72293"/>
    <w:rsid w:val="00F722A1"/>
    <w:rsid w:val="00F72600"/>
    <w:rsid w:val="00F726E3"/>
    <w:rsid w:val="00F728DF"/>
    <w:rsid w:val="00F72A6A"/>
    <w:rsid w:val="00F72B42"/>
    <w:rsid w:val="00F72BAD"/>
    <w:rsid w:val="00F72CBC"/>
    <w:rsid w:val="00F72CFA"/>
    <w:rsid w:val="00F72FDE"/>
    <w:rsid w:val="00F72FFB"/>
    <w:rsid w:val="00F732B8"/>
    <w:rsid w:val="00F7336A"/>
    <w:rsid w:val="00F737B6"/>
    <w:rsid w:val="00F73848"/>
    <w:rsid w:val="00F739BA"/>
    <w:rsid w:val="00F739FE"/>
    <w:rsid w:val="00F73A55"/>
    <w:rsid w:val="00F73A9F"/>
    <w:rsid w:val="00F73B22"/>
    <w:rsid w:val="00F73BA8"/>
    <w:rsid w:val="00F73BEA"/>
    <w:rsid w:val="00F73CCE"/>
    <w:rsid w:val="00F73F56"/>
    <w:rsid w:val="00F73FA2"/>
    <w:rsid w:val="00F73FC6"/>
    <w:rsid w:val="00F7417B"/>
    <w:rsid w:val="00F743AA"/>
    <w:rsid w:val="00F74441"/>
    <w:rsid w:val="00F74478"/>
    <w:rsid w:val="00F744AA"/>
    <w:rsid w:val="00F74552"/>
    <w:rsid w:val="00F74703"/>
    <w:rsid w:val="00F74791"/>
    <w:rsid w:val="00F748A6"/>
    <w:rsid w:val="00F7498D"/>
    <w:rsid w:val="00F74B40"/>
    <w:rsid w:val="00F74B60"/>
    <w:rsid w:val="00F74CAD"/>
    <w:rsid w:val="00F74ECC"/>
    <w:rsid w:val="00F74F19"/>
    <w:rsid w:val="00F75040"/>
    <w:rsid w:val="00F75344"/>
    <w:rsid w:val="00F75396"/>
    <w:rsid w:val="00F753F6"/>
    <w:rsid w:val="00F75417"/>
    <w:rsid w:val="00F7595A"/>
    <w:rsid w:val="00F75C0E"/>
    <w:rsid w:val="00F75C6B"/>
    <w:rsid w:val="00F75CBC"/>
    <w:rsid w:val="00F75D56"/>
    <w:rsid w:val="00F75F31"/>
    <w:rsid w:val="00F7615F"/>
    <w:rsid w:val="00F76351"/>
    <w:rsid w:val="00F7636C"/>
    <w:rsid w:val="00F76391"/>
    <w:rsid w:val="00F7656D"/>
    <w:rsid w:val="00F7661A"/>
    <w:rsid w:val="00F76733"/>
    <w:rsid w:val="00F767DD"/>
    <w:rsid w:val="00F76AD3"/>
    <w:rsid w:val="00F76BD7"/>
    <w:rsid w:val="00F76EA1"/>
    <w:rsid w:val="00F76EFF"/>
    <w:rsid w:val="00F76F43"/>
    <w:rsid w:val="00F76FC8"/>
    <w:rsid w:val="00F76FFE"/>
    <w:rsid w:val="00F770E8"/>
    <w:rsid w:val="00F770F2"/>
    <w:rsid w:val="00F77240"/>
    <w:rsid w:val="00F772EB"/>
    <w:rsid w:val="00F77360"/>
    <w:rsid w:val="00F774AC"/>
    <w:rsid w:val="00F77725"/>
    <w:rsid w:val="00F777FF"/>
    <w:rsid w:val="00F77876"/>
    <w:rsid w:val="00F77967"/>
    <w:rsid w:val="00F77A18"/>
    <w:rsid w:val="00F77B47"/>
    <w:rsid w:val="00F77BCA"/>
    <w:rsid w:val="00F77BCF"/>
    <w:rsid w:val="00F77D25"/>
    <w:rsid w:val="00F77D8C"/>
    <w:rsid w:val="00F77D9D"/>
    <w:rsid w:val="00F77DA0"/>
    <w:rsid w:val="00F77F96"/>
    <w:rsid w:val="00F8004A"/>
    <w:rsid w:val="00F80208"/>
    <w:rsid w:val="00F80215"/>
    <w:rsid w:val="00F80333"/>
    <w:rsid w:val="00F80396"/>
    <w:rsid w:val="00F803D7"/>
    <w:rsid w:val="00F8059E"/>
    <w:rsid w:val="00F80611"/>
    <w:rsid w:val="00F80809"/>
    <w:rsid w:val="00F809B6"/>
    <w:rsid w:val="00F80A8B"/>
    <w:rsid w:val="00F80B81"/>
    <w:rsid w:val="00F80BC7"/>
    <w:rsid w:val="00F80C47"/>
    <w:rsid w:val="00F80E9D"/>
    <w:rsid w:val="00F80EBC"/>
    <w:rsid w:val="00F81135"/>
    <w:rsid w:val="00F813FA"/>
    <w:rsid w:val="00F817B7"/>
    <w:rsid w:val="00F817C7"/>
    <w:rsid w:val="00F817E7"/>
    <w:rsid w:val="00F81A77"/>
    <w:rsid w:val="00F81B0B"/>
    <w:rsid w:val="00F81B0C"/>
    <w:rsid w:val="00F81B61"/>
    <w:rsid w:val="00F81B6F"/>
    <w:rsid w:val="00F81C2C"/>
    <w:rsid w:val="00F81EB1"/>
    <w:rsid w:val="00F8201D"/>
    <w:rsid w:val="00F820B3"/>
    <w:rsid w:val="00F821C1"/>
    <w:rsid w:val="00F822A8"/>
    <w:rsid w:val="00F823E3"/>
    <w:rsid w:val="00F824CF"/>
    <w:rsid w:val="00F82705"/>
    <w:rsid w:val="00F8289D"/>
    <w:rsid w:val="00F828B1"/>
    <w:rsid w:val="00F828E4"/>
    <w:rsid w:val="00F829A2"/>
    <w:rsid w:val="00F829B0"/>
    <w:rsid w:val="00F829ED"/>
    <w:rsid w:val="00F82E61"/>
    <w:rsid w:val="00F82EED"/>
    <w:rsid w:val="00F82FBB"/>
    <w:rsid w:val="00F82FE3"/>
    <w:rsid w:val="00F830FA"/>
    <w:rsid w:val="00F831A1"/>
    <w:rsid w:val="00F83277"/>
    <w:rsid w:val="00F83305"/>
    <w:rsid w:val="00F83393"/>
    <w:rsid w:val="00F833B9"/>
    <w:rsid w:val="00F8346B"/>
    <w:rsid w:val="00F8358D"/>
    <w:rsid w:val="00F83652"/>
    <w:rsid w:val="00F836A0"/>
    <w:rsid w:val="00F83707"/>
    <w:rsid w:val="00F8386A"/>
    <w:rsid w:val="00F838B7"/>
    <w:rsid w:val="00F83AD5"/>
    <w:rsid w:val="00F83C6E"/>
    <w:rsid w:val="00F83D16"/>
    <w:rsid w:val="00F83E73"/>
    <w:rsid w:val="00F83EC2"/>
    <w:rsid w:val="00F83EE2"/>
    <w:rsid w:val="00F83F8E"/>
    <w:rsid w:val="00F840C6"/>
    <w:rsid w:val="00F841C7"/>
    <w:rsid w:val="00F84226"/>
    <w:rsid w:val="00F84497"/>
    <w:rsid w:val="00F84609"/>
    <w:rsid w:val="00F84744"/>
    <w:rsid w:val="00F8477C"/>
    <w:rsid w:val="00F84980"/>
    <w:rsid w:val="00F849FB"/>
    <w:rsid w:val="00F84B1A"/>
    <w:rsid w:val="00F84BC6"/>
    <w:rsid w:val="00F84C2A"/>
    <w:rsid w:val="00F84F31"/>
    <w:rsid w:val="00F85154"/>
    <w:rsid w:val="00F85166"/>
    <w:rsid w:val="00F85193"/>
    <w:rsid w:val="00F85216"/>
    <w:rsid w:val="00F8533A"/>
    <w:rsid w:val="00F85452"/>
    <w:rsid w:val="00F8550B"/>
    <w:rsid w:val="00F85545"/>
    <w:rsid w:val="00F855BA"/>
    <w:rsid w:val="00F856CD"/>
    <w:rsid w:val="00F857C4"/>
    <w:rsid w:val="00F85853"/>
    <w:rsid w:val="00F859E5"/>
    <w:rsid w:val="00F85B3E"/>
    <w:rsid w:val="00F85C13"/>
    <w:rsid w:val="00F85D08"/>
    <w:rsid w:val="00F85EFE"/>
    <w:rsid w:val="00F85F24"/>
    <w:rsid w:val="00F85FF2"/>
    <w:rsid w:val="00F86049"/>
    <w:rsid w:val="00F860A1"/>
    <w:rsid w:val="00F8616B"/>
    <w:rsid w:val="00F86186"/>
    <w:rsid w:val="00F861D1"/>
    <w:rsid w:val="00F86232"/>
    <w:rsid w:val="00F8623D"/>
    <w:rsid w:val="00F86249"/>
    <w:rsid w:val="00F862D4"/>
    <w:rsid w:val="00F865E8"/>
    <w:rsid w:val="00F86844"/>
    <w:rsid w:val="00F86C0E"/>
    <w:rsid w:val="00F86D99"/>
    <w:rsid w:val="00F86F15"/>
    <w:rsid w:val="00F87172"/>
    <w:rsid w:val="00F871C5"/>
    <w:rsid w:val="00F87338"/>
    <w:rsid w:val="00F873C7"/>
    <w:rsid w:val="00F873F0"/>
    <w:rsid w:val="00F87468"/>
    <w:rsid w:val="00F87515"/>
    <w:rsid w:val="00F87576"/>
    <w:rsid w:val="00F87597"/>
    <w:rsid w:val="00F87699"/>
    <w:rsid w:val="00F87829"/>
    <w:rsid w:val="00F87A6A"/>
    <w:rsid w:val="00F87C72"/>
    <w:rsid w:val="00F87CC8"/>
    <w:rsid w:val="00F87CFF"/>
    <w:rsid w:val="00F87E46"/>
    <w:rsid w:val="00F87E9E"/>
    <w:rsid w:val="00F87FFA"/>
    <w:rsid w:val="00F9044D"/>
    <w:rsid w:val="00F904A8"/>
    <w:rsid w:val="00F9063C"/>
    <w:rsid w:val="00F90658"/>
    <w:rsid w:val="00F907A0"/>
    <w:rsid w:val="00F907D5"/>
    <w:rsid w:val="00F90877"/>
    <w:rsid w:val="00F90914"/>
    <w:rsid w:val="00F9099E"/>
    <w:rsid w:val="00F90B45"/>
    <w:rsid w:val="00F90C59"/>
    <w:rsid w:val="00F90D27"/>
    <w:rsid w:val="00F90E92"/>
    <w:rsid w:val="00F90E9C"/>
    <w:rsid w:val="00F90EA3"/>
    <w:rsid w:val="00F90F1E"/>
    <w:rsid w:val="00F911CD"/>
    <w:rsid w:val="00F9120A"/>
    <w:rsid w:val="00F9123B"/>
    <w:rsid w:val="00F913F7"/>
    <w:rsid w:val="00F913FD"/>
    <w:rsid w:val="00F91440"/>
    <w:rsid w:val="00F914B9"/>
    <w:rsid w:val="00F915C3"/>
    <w:rsid w:val="00F915ED"/>
    <w:rsid w:val="00F917FF"/>
    <w:rsid w:val="00F91850"/>
    <w:rsid w:val="00F91907"/>
    <w:rsid w:val="00F91A7A"/>
    <w:rsid w:val="00F91B39"/>
    <w:rsid w:val="00F91B81"/>
    <w:rsid w:val="00F91D66"/>
    <w:rsid w:val="00F91DB8"/>
    <w:rsid w:val="00F91DE6"/>
    <w:rsid w:val="00F91E6F"/>
    <w:rsid w:val="00F91E73"/>
    <w:rsid w:val="00F91E86"/>
    <w:rsid w:val="00F91EC7"/>
    <w:rsid w:val="00F91F5B"/>
    <w:rsid w:val="00F921A4"/>
    <w:rsid w:val="00F9238F"/>
    <w:rsid w:val="00F92393"/>
    <w:rsid w:val="00F925F5"/>
    <w:rsid w:val="00F9268C"/>
    <w:rsid w:val="00F92708"/>
    <w:rsid w:val="00F92894"/>
    <w:rsid w:val="00F92BC6"/>
    <w:rsid w:val="00F92CA7"/>
    <w:rsid w:val="00F92E91"/>
    <w:rsid w:val="00F92EF5"/>
    <w:rsid w:val="00F92FFC"/>
    <w:rsid w:val="00F930E0"/>
    <w:rsid w:val="00F931DD"/>
    <w:rsid w:val="00F93212"/>
    <w:rsid w:val="00F932F5"/>
    <w:rsid w:val="00F933DF"/>
    <w:rsid w:val="00F935F5"/>
    <w:rsid w:val="00F9361F"/>
    <w:rsid w:val="00F93695"/>
    <w:rsid w:val="00F9374A"/>
    <w:rsid w:val="00F93766"/>
    <w:rsid w:val="00F93977"/>
    <w:rsid w:val="00F93F5F"/>
    <w:rsid w:val="00F93FDF"/>
    <w:rsid w:val="00F94032"/>
    <w:rsid w:val="00F940EB"/>
    <w:rsid w:val="00F94186"/>
    <w:rsid w:val="00F94226"/>
    <w:rsid w:val="00F94347"/>
    <w:rsid w:val="00F9436E"/>
    <w:rsid w:val="00F945FC"/>
    <w:rsid w:val="00F9481D"/>
    <w:rsid w:val="00F94AA5"/>
    <w:rsid w:val="00F94BAF"/>
    <w:rsid w:val="00F94D25"/>
    <w:rsid w:val="00F94D49"/>
    <w:rsid w:val="00F94DB5"/>
    <w:rsid w:val="00F95052"/>
    <w:rsid w:val="00F95104"/>
    <w:rsid w:val="00F9522B"/>
    <w:rsid w:val="00F95230"/>
    <w:rsid w:val="00F95281"/>
    <w:rsid w:val="00F9529D"/>
    <w:rsid w:val="00F95349"/>
    <w:rsid w:val="00F95537"/>
    <w:rsid w:val="00F955FD"/>
    <w:rsid w:val="00F95772"/>
    <w:rsid w:val="00F95927"/>
    <w:rsid w:val="00F959D2"/>
    <w:rsid w:val="00F959EB"/>
    <w:rsid w:val="00F95A76"/>
    <w:rsid w:val="00F95ABC"/>
    <w:rsid w:val="00F95AE3"/>
    <w:rsid w:val="00F95E52"/>
    <w:rsid w:val="00F9605F"/>
    <w:rsid w:val="00F960E1"/>
    <w:rsid w:val="00F96252"/>
    <w:rsid w:val="00F964B9"/>
    <w:rsid w:val="00F965CF"/>
    <w:rsid w:val="00F965DC"/>
    <w:rsid w:val="00F96954"/>
    <w:rsid w:val="00F9697D"/>
    <w:rsid w:val="00F96A3E"/>
    <w:rsid w:val="00F96A69"/>
    <w:rsid w:val="00F96AD1"/>
    <w:rsid w:val="00F96BFA"/>
    <w:rsid w:val="00F96C5E"/>
    <w:rsid w:val="00F96E7B"/>
    <w:rsid w:val="00F97095"/>
    <w:rsid w:val="00F970AA"/>
    <w:rsid w:val="00F97221"/>
    <w:rsid w:val="00F97268"/>
    <w:rsid w:val="00F973EB"/>
    <w:rsid w:val="00F973FE"/>
    <w:rsid w:val="00F974F4"/>
    <w:rsid w:val="00F97723"/>
    <w:rsid w:val="00F978F8"/>
    <w:rsid w:val="00F97D1F"/>
    <w:rsid w:val="00F97E40"/>
    <w:rsid w:val="00F97FD4"/>
    <w:rsid w:val="00FA00FF"/>
    <w:rsid w:val="00FA0153"/>
    <w:rsid w:val="00FA0236"/>
    <w:rsid w:val="00FA0292"/>
    <w:rsid w:val="00FA02AA"/>
    <w:rsid w:val="00FA0325"/>
    <w:rsid w:val="00FA0533"/>
    <w:rsid w:val="00FA05CE"/>
    <w:rsid w:val="00FA09DC"/>
    <w:rsid w:val="00FA0A08"/>
    <w:rsid w:val="00FA0E08"/>
    <w:rsid w:val="00FA0EC1"/>
    <w:rsid w:val="00FA0EFD"/>
    <w:rsid w:val="00FA0F29"/>
    <w:rsid w:val="00FA0F41"/>
    <w:rsid w:val="00FA104E"/>
    <w:rsid w:val="00FA107C"/>
    <w:rsid w:val="00FA125C"/>
    <w:rsid w:val="00FA12BC"/>
    <w:rsid w:val="00FA12C7"/>
    <w:rsid w:val="00FA1898"/>
    <w:rsid w:val="00FA1AEF"/>
    <w:rsid w:val="00FA1C75"/>
    <w:rsid w:val="00FA1D50"/>
    <w:rsid w:val="00FA1EE7"/>
    <w:rsid w:val="00FA215A"/>
    <w:rsid w:val="00FA22E0"/>
    <w:rsid w:val="00FA2422"/>
    <w:rsid w:val="00FA2429"/>
    <w:rsid w:val="00FA24A9"/>
    <w:rsid w:val="00FA24FE"/>
    <w:rsid w:val="00FA257B"/>
    <w:rsid w:val="00FA2649"/>
    <w:rsid w:val="00FA27B5"/>
    <w:rsid w:val="00FA2A9C"/>
    <w:rsid w:val="00FA2B9E"/>
    <w:rsid w:val="00FA2BF4"/>
    <w:rsid w:val="00FA2C28"/>
    <w:rsid w:val="00FA2C89"/>
    <w:rsid w:val="00FA2D04"/>
    <w:rsid w:val="00FA3103"/>
    <w:rsid w:val="00FA31CC"/>
    <w:rsid w:val="00FA3269"/>
    <w:rsid w:val="00FA32E6"/>
    <w:rsid w:val="00FA35CE"/>
    <w:rsid w:val="00FA363C"/>
    <w:rsid w:val="00FA369D"/>
    <w:rsid w:val="00FA37A9"/>
    <w:rsid w:val="00FA398E"/>
    <w:rsid w:val="00FA3B00"/>
    <w:rsid w:val="00FA3B1F"/>
    <w:rsid w:val="00FA3C7C"/>
    <w:rsid w:val="00FA3CEC"/>
    <w:rsid w:val="00FA3D19"/>
    <w:rsid w:val="00FA3D9A"/>
    <w:rsid w:val="00FA3EE1"/>
    <w:rsid w:val="00FA3F11"/>
    <w:rsid w:val="00FA3FA8"/>
    <w:rsid w:val="00FA41BB"/>
    <w:rsid w:val="00FA41DF"/>
    <w:rsid w:val="00FA42AD"/>
    <w:rsid w:val="00FA4461"/>
    <w:rsid w:val="00FA4473"/>
    <w:rsid w:val="00FA44CF"/>
    <w:rsid w:val="00FA4556"/>
    <w:rsid w:val="00FA4597"/>
    <w:rsid w:val="00FA4641"/>
    <w:rsid w:val="00FA466D"/>
    <w:rsid w:val="00FA4702"/>
    <w:rsid w:val="00FA473F"/>
    <w:rsid w:val="00FA47C1"/>
    <w:rsid w:val="00FA47E6"/>
    <w:rsid w:val="00FA4CAA"/>
    <w:rsid w:val="00FA4D6C"/>
    <w:rsid w:val="00FA4E57"/>
    <w:rsid w:val="00FA4E69"/>
    <w:rsid w:val="00FA4EA1"/>
    <w:rsid w:val="00FA4EE2"/>
    <w:rsid w:val="00FA52F9"/>
    <w:rsid w:val="00FA532E"/>
    <w:rsid w:val="00FA5376"/>
    <w:rsid w:val="00FA54EA"/>
    <w:rsid w:val="00FA56A5"/>
    <w:rsid w:val="00FA5855"/>
    <w:rsid w:val="00FA5B67"/>
    <w:rsid w:val="00FA5BE1"/>
    <w:rsid w:val="00FA5CEF"/>
    <w:rsid w:val="00FA5FE9"/>
    <w:rsid w:val="00FA6058"/>
    <w:rsid w:val="00FA6147"/>
    <w:rsid w:val="00FA6169"/>
    <w:rsid w:val="00FA6193"/>
    <w:rsid w:val="00FA62B4"/>
    <w:rsid w:val="00FA62CF"/>
    <w:rsid w:val="00FA6323"/>
    <w:rsid w:val="00FA63CC"/>
    <w:rsid w:val="00FA64EE"/>
    <w:rsid w:val="00FA669F"/>
    <w:rsid w:val="00FA6714"/>
    <w:rsid w:val="00FA6768"/>
    <w:rsid w:val="00FA683A"/>
    <w:rsid w:val="00FA69A2"/>
    <w:rsid w:val="00FA6AF8"/>
    <w:rsid w:val="00FA6CC2"/>
    <w:rsid w:val="00FA6DAB"/>
    <w:rsid w:val="00FA6E55"/>
    <w:rsid w:val="00FA6F23"/>
    <w:rsid w:val="00FA6FA4"/>
    <w:rsid w:val="00FA7239"/>
    <w:rsid w:val="00FA7260"/>
    <w:rsid w:val="00FA72E3"/>
    <w:rsid w:val="00FA731D"/>
    <w:rsid w:val="00FA7369"/>
    <w:rsid w:val="00FA7446"/>
    <w:rsid w:val="00FA7450"/>
    <w:rsid w:val="00FA7487"/>
    <w:rsid w:val="00FA74ED"/>
    <w:rsid w:val="00FA7593"/>
    <w:rsid w:val="00FA76D3"/>
    <w:rsid w:val="00FA7700"/>
    <w:rsid w:val="00FA7B00"/>
    <w:rsid w:val="00FA7B56"/>
    <w:rsid w:val="00FA7B9B"/>
    <w:rsid w:val="00FA7E83"/>
    <w:rsid w:val="00FB016A"/>
    <w:rsid w:val="00FB0301"/>
    <w:rsid w:val="00FB0330"/>
    <w:rsid w:val="00FB0343"/>
    <w:rsid w:val="00FB039C"/>
    <w:rsid w:val="00FB03B2"/>
    <w:rsid w:val="00FB041C"/>
    <w:rsid w:val="00FB052D"/>
    <w:rsid w:val="00FB05BD"/>
    <w:rsid w:val="00FB06AD"/>
    <w:rsid w:val="00FB0733"/>
    <w:rsid w:val="00FB0757"/>
    <w:rsid w:val="00FB0A09"/>
    <w:rsid w:val="00FB0AD7"/>
    <w:rsid w:val="00FB0C1C"/>
    <w:rsid w:val="00FB0C24"/>
    <w:rsid w:val="00FB0CF0"/>
    <w:rsid w:val="00FB0D78"/>
    <w:rsid w:val="00FB0DC4"/>
    <w:rsid w:val="00FB0EB8"/>
    <w:rsid w:val="00FB1182"/>
    <w:rsid w:val="00FB1499"/>
    <w:rsid w:val="00FB14F9"/>
    <w:rsid w:val="00FB14FB"/>
    <w:rsid w:val="00FB16CC"/>
    <w:rsid w:val="00FB1812"/>
    <w:rsid w:val="00FB18E9"/>
    <w:rsid w:val="00FB19F0"/>
    <w:rsid w:val="00FB1CBB"/>
    <w:rsid w:val="00FB1D4E"/>
    <w:rsid w:val="00FB1E18"/>
    <w:rsid w:val="00FB1E38"/>
    <w:rsid w:val="00FB1F63"/>
    <w:rsid w:val="00FB202E"/>
    <w:rsid w:val="00FB21F5"/>
    <w:rsid w:val="00FB23A4"/>
    <w:rsid w:val="00FB23EB"/>
    <w:rsid w:val="00FB2428"/>
    <w:rsid w:val="00FB2527"/>
    <w:rsid w:val="00FB2592"/>
    <w:rsid w:val="00FB259B"/>
    <w:rsid w:val="00FB2618"/>
    <w:rsid w:val="00FB26D1"/>
    <w:rsid w:val="00FB27A7"/>
    <w:rsid w:val="00FB2842"/>
    <w:rsid w:val="00FB296E"/>
    <w:rsid w:val="00FB2A50"/>
    <w:rsid w:val="00FB2B48"/>
    <w:rsid w:val="00FB2DA6"/>
    <w:rsid w:val="00FB2DAB"/>
    <w:rsid w:val="00FB2EBE"/>
    <w:rsid w:val="00FB2F77"/>
    <w:rsid w:val="00FB31F7"/>
    <w:rsid w:val="00FB3269"/>
    <w:rsid w:val="00FB33DE"/>
    <w:rsid w:val="00FB353F"/>
    <w:rsid w:val="00FB3AA8"/>
    <w:rsid w:val="00FB3E34"/>
    <w:rsid w:val="00FB3F75"/>
    <w:rsid w:val="00FB3FAC"/>
    <w:rsid w:val="00FB3FB7"/>
    <w:rsid w:val="00FB407C"/>
    <w:rsid w:val="00FB4200"/>
    <w:rsid w:val="00FB420C"/>
    <w:rsid w:val="00FB42F4"/>
    <w:rsid w:val="00FB42FB"/>
    <w:rsid w:val="00FB4336"/>
    <w:rsid w:val="00FB4338"/>
    <w:rsid w:val="00FB44CA"/>
    <w:rsid w:val="00FB4581"/>
    <w:rsid w:val="00FB46E3"/>
    <w:rsid w:val="00FB4774"/>
    <w:rsid w:val="00FB4828"/>
    <w:rsid w:val="00FB484B"/>
    <w:rsid w:val="00FB49E5"/>
    <w:rsid w:val="00FB4A2F"/>
    <w:rsid w:val="00FB4ACC"/>
    <w:rsid w:val="00FB4B36"/>
    <w:rsid w:val="00FB4D1C"/>
    <w:rsid w:val="00FB4D5D"/>
    <w:rsid w:val="00FB4FAC"/>
    <w:rsid w:val="00FB5042"/>
    <w:rsid w:val="00FB51B6"/>
    <w:rsid w:val="00FB5477"/>
    <w:rsid w:val="00FB5768"/>
    <w:rsid w:val="00FB5A21"/>
    <w:rsid w:val="00FB5B3B"/>
    <w:rsid w:val="00FB5BAB"/>
    <w:rsid w:val="00FB5C76"/>
    <w:rsid w:val="00FB5F01"/>
    <w:rsid w:val="00FB603C"/>
    <w:rsid w:val="00FB6146"/>
    <w:rsid w:val="00FB63B4"/>
    <w:rsid w:val="00FB64E4"/>
    <w:rsid w:val="00FB6724"/>
    <w:rsid w:val="00FB6773"/>
    <w:rsid w:val="00FB67F7"/>
    <w:rsid w:val="00FB684B"/>
    <w:rsid w:val="00FB695C"/>
    <w:rsid w:val="00FB6AE2"/>
    <w:rsid w:val="00FB6B92"/>
    <w:rsid w:val="00FB6D85"/>
    <w:rsid w:val="00FB70F7"/>
    <w:rsid w:val="00FB72C3"/>
    <w:rsid w:val="00FB7377"/>
    <w:rsid w:val="00FB7694"/>
    <w:rsid w:val="00FB770B"/>
    <w:rsid w:val="00FB772D"/>
    <w:rsid w:val="00FB77B5"/>
    <w:rsid w:val="00FB783D"/>
    <w:rsid w:val="00FB7896"/>
    <w:rsid w:val="00FB78B6"/>
    <w:rsid w:val="00FB78E4"/>
    <w:rsid w:val="00FB7C23"/>
    <w:rsid w:val="00FB7C99"/>
    <w:rsid w:val="00FB7D01"/>
    <w:rsid w:val="00FB7D62"/>
    <w:rsid w:val="00FB7E0B"/>
    <w:rsid w:val="00FC0139"/>
    <w:rsid w:val="00FC01E8"/>
    <w:rsid w:val="00FC0209"/>
    <w:rsid w:val="00FC0231"/>
    <w:rsid w:val="00FC0398"/>
    <w:rsid w:val="00FC03B6"/>
    <w:rsid w:val="00FC0449"/>
    <w:rsid w:val="00FC04C1"/>
    <w:rsid w:val="00FC05FA"/>
    <w:rsid w:val="00FC076B"/>
    <w:rsid w:val="00FC0826"/>
    <w:rsid w:val="00FC0862"/>
    <w:rsid w:val="00FC08A7"/>
    <w:rsid w:val="00FC08DC"/>
    <w:rsid w:val="00FC0A6C"/>
    <w:rsid w:val="00FC0B7C"/>
    <w:rsid w:val="00FC0E8F"/>
    <w:rsid w:val="00FC0F34"/>
    <w:rsid w:val="00FC1056"/>
    <w:rsid w:val="00FC11CF"/>
    <w:rsid w:val="00FC1277"/>
    <w:rsid w:val="00FC1430"/>
    <w:rsid w:val="00FC14D3"/>
    <w:rsid w:val="00FC168C"/>
    <w:rsid w:val="00FC197D"/>
    <w:rsid w:val="00FC1A9A"/>
    <w:rsid w:val="00FC1C25"/>
    <w:rsid w:val="00FC1C73"/>
    <w:rsid w:val="00FC1D5F"/>
    <w:rsid w:val="00FC1DFC"/>
    <w:rsid w:val="00FC206E"/>
    <w:rsid w:val="00FC2147"/>
    <w:rsid w:val="00FC2153"/>
    <w:rsid w:val="00FC22DB"/>
    <w:rsid w:val="00FC23C7"/>
    <w:rsid w:val="00FC258D"/>
    <w:rsid w:val="00FC2650"/>
    <w:rsid w:val="00FC2662"/>
    <w:rsid w:val="00FC26BE"/>
    <w:rsid w:val="00FC2739"/>
    <w:rsid w:val="00FC2740"/>
    <w:rsid w:val="00FC279F"/>
    <w:rsid w:val="00FC2814"/>
    <w:rsid w:val="00FC28EE"/>
    <w:rsid w:val="00FC2A56"/>
    <w:rsid w:val="00FC2CED"/>
    <w:rsid w:val="00FC2D00"/>
    <w:rsid w:val="00FC2D0D"/>
    <w:rsid w:val="00FC2D80"/>
    <w:rsid w:val="00FC30B7"/>
    <w:rsid w:val="00FC3489"/>
    <w:rsid w:val="00FC3651"/>
    <w:rsid w:val="00FC3691"/>
    <w:rsid w:val="00FC36DB"/>
    <w:rsid w:val="00FC38FA"/>
    <w:rsid w:val="00FC3944"/>
    <w:rsid w:val="00FC3A48"/>
    <w:rsid w:val="00FC3A89"/>
    <w:rsid w:val="00FC3B65"/>
    <w:rsid w:val="00FC3C3A"/>
    <w:rsid w:val="00FC3C83"/>
    <w:rsid w:val="00FC3D04"/>
    <w:rsid w:val="00FC3DE1"/>
    <w:rsid w:val="00FC3E1A"/>
    <w:rsid w:val="00FC4017"/>
    <w:rsid w:val="00FC41CA"/>
    <w:rsid w:val="00FC41D9"/>
    <w:rsid w:val="00FC42E2"/>
    <w:rsid w:val="00FC42F8"/>
    <w:rsid w:val="00FC4319"/>
    <w:rsid w:val="00FC456E"/>
    <w:rsid w:val="00FC46E8"/>
    <w:rsid w:val="00FC49DA"/>
    <w:rsid w:val="00FC4AC6"/>
    <w:rsid w:val="00FC4BD5"/>
    <w:rsid w:val="00FC4BE4"/>
    <w:rsid w:val="00FC4CC0"/>
    <w:rsid w:val="00FC4D83"/>
    <w:rsid w:val="00FC4DDF"/>
    <w:rsid w:val="00FC4E41"/>
    <w:rsid w:val="00FC4F60"/>
    <w:rsid w:val="00FC4FBB"/>
    <w:rsid w:val="00FC5028"/>
    <w:rsid w:val="00FC50B3"/>
    <w:rsid w:val="00FC5147"/>
    <w:rsid w:val="00FC51B9"/>
    <w:rsid w:val="00FC52FB"/>
    <w:rsid w:val="00FC54B7"/>
    <w:rsid w:val="00FC57BB"/>
    <w:rsid w:val="00FC592F"/>
    <w:rsid w:val="00FC5AD6"/>
    <w:rsid w:val="00FC5AF0"/>
    <w:rsid w:val="00FC5B3B"/>
    <w:rsid w:val="00FC5D78"/>
    <w:rsid w:val="00FC5DB8"/>
    <w:rsid w:val="00FC5F45"/>
    <w:rsid w:val="00FC6094"/>
    <w:rsid w:val="00FC612E"/>
    <w:rsid w:val="00FC62FC"/>
    <w:rsid w:val="00FC64F6"/>
    <w:rsid w:val="00FC64FD"/>
    <w:rsid w:val="00FC6563"/>
    <w:rsid w:val="00FC6576"/>
    <w:rsid w:val="00FC659E"/>
    <w:rsid w:val="00FC6653"/>
    <w:rsid w:val="00FC67C7"/>
    <w:rsid w:val="00FC68CA"/>
    <w:rsid w:val="00FC6950"/>
    <w:rsid w:val="00FC69DC"/>
    <w:rsid w:val="00FC69EA"/>
    <w:rsid w:val="00FC6A33"/>
    <w:rsid w:val="00FC6B14"/>
    <w:rsid w:val="00FC6BCD"/>
    <w:rsid w:val="00FC6C0C"/>
    <w:rsid w:val="00FC6CF3"/>
    <w:rsid w:val="00FC6D8D"/>
    <w:rsid w:val="00FC6DCB"/>
    <w:rsid w:val="00FC6E16"/>
    <w:rsid w:val="00FC6FEC"/>
    <w:rsid w:val="00FC762A"/>
    <w:rsid w:val="00FC77BF"/>
    <w:rsid w:val="00FC78A8"/>
    <w:rsid w:val="00FC7915"/>
    <w:rsid w:val="00FC79CE"/>
    <w:rsid w:val="00FC7A30"/>
    <w:rsid w:val="00FC7BA9"/>
    <w:rsid w:val="00FC7C49"/>
    <w:rsid w:val="00FC7E71"/>
    <w:rsid w:val="00FC7FE0"/>
    <w:rsid w:val="00FD0210"/>
    <w:rsid w:val="00FD0230"/>
    <w:rsid w:val="00FD028E"/>
    <w:rsid w:val="00FD0359"/>
    <w:rsid w:val="00FD0379"/>
    <w:rsid w:val="00FD03F7"/>
    <w:rsid w:val="00FD041A"/>
    <w:rsid w:val="00FD04CE"/>
    <w:rsid w:val="00FD0705"/>
    <w:rsid w:val="00FD0789"/>
    <w:rsid w:val="00FD0820"/>
    <w:rsid w:val="00FD082C"/>
    <w:rsid w:val="00FD091C"/>
    <w:rsid w:val="00FD0957"/>
    <w:rsid w:val="00FD09A9"/>
    <w:rsid w:val="00FD09F2"/>
    <w:rsid w:val="00FD0A9D"/>
    <w:rsid w:val="00FD0B8A"/>
    <w:rsid w:val="00FD0BD3"/>
    <w:rsid w:val="00FD0C00"/>
    <w:rsid w:val="00FD0C3A"/>
    <w:rsid w:val="00FD0C78"/>
    <w:rsid w:val="00FD0D3E"/>
    <w:rsid w:val="00FD0DCB"/>
    <w:rsid w:val="00FD0E54"/>
    <w:rsid w:val="00FD0EAB"/>
    <w:rsid w:val="00FD0EC1"/>
    <w:rsid w:val="00FD1087"/>
    <w:rsid w:val="00FD1125"/>
    <w:rsid w:val="00FD14A9"/>
    <w:rsid w:val="00FD18CE"/>
    <w:rsid w:val="00FD19A8"/>
    <w:rsid w:val="00FD1E9E"/>
    <w:rsid w:val="00FD1ED0"/>
    <w:rsid w:val="00FD2257"/>
    <w:rsid w:val="00FD22D9"/>
    <w:rsid w:val="00FD2542"/>
    <w:rsid w:val="00FD25F8"/>
    <w:rsid w:val="00FD2618"/>
    <w:rsid w:val="00FD2660"/>
    <w:rsid w:val="00FD2682"/>
    <w:rsid w:val="00FD270F"/>
    <w:rsid w:val="00FD2729"/>
    <w:rsid w:val="00FD279E"/>
    <w:rsid w:val="00FD294D"/>
    <w:rsid w:val="00FD2A88"/>
    <w:rsid w:val="00FD2A8F"/>
    <w:rsid w:val="00FD2AB1"/>
    <w:rsid w:val="00FD2AE5"/>
    <w:rsid w:val="00FD2AE7"/>
    <w:rsid w:val="00FD2C19"/>
    <w:rsid w:val="00FD2C3B"/>
    <w:rsid w:val="00FD2D2F"/>
    <w:rsid w:val="00FD2E5A"/>
    <w:rsid w:val="00FD2F47"/>
    <w:rsid w:val="00FD2FD4"/>
    <w:rsid w:val="00FD3031"/>
    <w:rsid w:val="00FD30AF"/>
    <w:rsid w:val="00FD3194"/>
    <w:rsid w:val="00FD34D5"/>
    <w:rsid w:val="00FD3511"/>
    <w:rsid w:val="00FD352A"/>
    <w:rsid w:val="00FD3643"/>
    <w:rsid w:val="00FD3672"/>
    <w:rsid w:val="00FD3964"/>
    <w:rsid w:val="00FD3B03"/>
    <w:rsid w:val="00FD3BDD"/>
    <w:rsid w:val="00FD3C2D"/>
    <w:rsid w:val="00FD3E86"/>
    <w:rsid w:val="00FD400A"/>
    <w:rsid w:val="00FD41E6"/>
    <w:rsid w:val="00FD42AD"/>
    <w:rsid w:val="00FD44AD"/>
    <w:rsid w:val="00FD45B2"/>
    <w:rsid w:val="00FD48DB"/>
    <w:rsid w:val="00FD4AC6"/>
    <w:rsid w:val="00FD4AC9"/>
    <w:rsid w:val="00FD4C83"/>
    <w:rsid w:val="00FD4E3F"/>
    <w:rsid w:val="00FD4F72"/>
    <w:rsid w:val="00FD5113"/>
    <w:rsid w:val="00FD53F4"/>
    <w:rsid w:val="00FD54ED"/>
    <w:rsid w:val="00FD5657"/>
    <w:rsid w:val="00FD5680"/>
    <w:rsid w:val="00FD5A03"/>
    <w:rsid w:val="00FD5AA1"/>
    <w:rsid w:val="00FD5B30"/>
    <w:rsid w:val="00FD5C5D"/>
    <w:rsid w:val="00FD5CC3"/>
    <w:rsid w:val="00FD5D36"/>
    <w:rsid w:val="00FD5DB6"/>
    <w:rsid w:val="00FD5F6B"/>
    <w:rsid w:val="00FD6074"/>
    <w:rsid w:val="00FD6156"/>
    <w:rsid w:val="00FD641F"/>
    <w:rsid w:val="00FD6567"/>
    <w:rsid w:val="00FD65E9"/>
    <w:rsid w:val="00FD6652"/>
    <w:rsid w:val="00FD6861"/>
    <w:rsid w:val="00FD6895"/>
    <w:rsid w:val="00FD6A26"/>
    <w:rsid w:val="00FD6BD7"/>
    <w:rsid w:val="00FD6C36"/>
    <w:rsid w:val="00FD6C87"/>
    <w:rsid w:val="00FD6CCD"/>
    <w:rsid w:val="00FD70A9"/>
    <w:rsid w:val="00FD716E"/>
    <w:rsid w:val="00FD72B1"/>
    <w:rsid w:val="00FD757E"/>
    <w:rsid w:val="00FD7604"/>
    <w:rsid w:val="00FD7627"/>
    <w:rsid w:val="00FD789C"/>
    <w:rsid w:val="00FD79FF"/>
    <w:rsid w:val="00FD7AD4"/>
    <w:rsid w:val="00FD7B38"/>
    <w:rsid w:val="00FD7BE4"/>
    <w:rsid w:val="00FD7CC6"/>
    <w:rsid w:val="00FD7D15"/>
    <w:rsid w:val="00FE0015"/>
    <w:rsid w:val="00FE009D"/>
    <w:rsid w:val="00FE0182"/>
    <w:rsid w:val="00FE018B"/>
    <w:rsid w:val="00FE0399"/>
    <w:rsid w:val="00FE052C"/>
    <w:rsid w:val="00FE0597"/>
    <w:rsid w:val="00FE0688"/>
    <w:rsid w:val="00FE06D9"/>
    <w:rsid w:val="00FE0741"/>
    <w:rsid w:val="00FE07B1"/>
    <w:rsid w:val="00FE0822"/>
    <w:rsid w:val="00FE097F"/>
    <w:rsid w:val="00FE098C"/>
    <w:rsid w:val="00FE0AC2"/>
    <w:rsid w:val="00FE0B13"/>
    <w:rsid w:val="00FE0C11"/>
    <w:rsid w:val="00FE0C78"/>
    <w:rsid w:val="00FE0CB8"/>
    <w:rsid w:val="00FE0D40"/>
    <w:rsid w:val="00FE0D9D"/>
    <w:rsid w:val="00FE0DC9"/>
    <w:rsid w:val="00FE0FB9"/>
    <w:rsid w:val="00FE11B4"/>
    <w:rsid w:val="00FE11DF"/>
    <w:rsid w:val="00FE1288"/>
    <w:rsid w:val="00FE12BA"/>
    <w:rsid w:val="00FE13C5"/>
    <w:rsid w:val="00FE1443"/>
    <w:rsid w:val="00FE14EB"/>
    <w:rsid w:val="00FE153A"/>
    <w:rsid w:val="00FE15DD"/>
    <w:rsid w:val="00FE161E"/>
    <w:rsid w:val="00FE181D"/>
    <w:rsid w:val="00FE1863"/>
    <w:rsid w:val="00FE1910"/>
    <w:rsid w:val="00FE1B70"/>
    <w:rsid w:val="00FE1BA9"/>
    <w:rsid w:val="00FE1BF7"/>
    <w:rsid w:val="00FE1BFA"/>
    <w:rsid w:val="00FE1C91"/>
    <w:rsid w:val="00FE1ECF"/>
    <w:rsid w:val="00FE1EDF"/>
    <w:rsid w:val="00FE1F37"/>
    <w:rsid w:val="00FE204C"/>
    <w:rsid w:val="00FE2137"/>
    <w:rsid w:val="00FE2195"/>
    <w:rsid w:val="00FE23AE"/>
    <w:rsid w:val="00FE242B"/>
    <w:rsid w:val="00FE24DF"/>
    <w:rsid w:val="00FE24FF"/>
    <w:rsid w:val="00FE254D"/>
    <w:rsid w:val="00FE25D9"/>
    <w:rsid w:val="00FE276F"/>
    <w:rsid w:val="00FE28BF"/>
    <w:rsid w:val="00FE2E88"/>
    <w:rsid w:val="00FE2F1B"/>
    <w:rsid w:val="00FE2F77"/>
    <w:rsid w:val="00FE3024"/>
    <w:rsid w:val="00FE302C"/>
    <w:rsid w:val="00FE3359"/>
    <w:rsid w:val="00FE33C1"/>
    <w:rsid w:val="00FE348D"/>
    <w:rsid w:val="00FE34C7"/>
    <w:rsid w:val="00FE3556"/>
    <w:rsid w:val="00FE356D"/>
    <w:rsid w:val="00FE3942"/>
    <w:rsid w:val="00FE39DF"/>
    <w:rsid w:val="00FE39EE"/>
    <w:rsid w:val="00FE3AA1"/>
    <w:rsid w:val="00FE3B95"/>
    <w:rsid w:val="00FE3C17"/>
    <w:rsid w:val="00FE3CD6"/>
    <w:rsid w:val="00FE3DD2"/>
    <w:rsid w:val="00FE3E81"/>
    <w:rsid w:val="00FE3F25"/>
    <w:rsid w:val="00FE3FFD"/>
    <w:rsid w:val="00FE41AC"/>
    <w:rsid w:val="00FE4224"/>
    <w:rsid w:val="00FE430C"/>
    <w:rsid w:val="00FE4347"/>
    <w:rsid w:val="00FE4707"/>
    <w:rsid w:val="00FE47B3"/>
    <w:rsid w:val="00FE4850"/>
    <w:rsid w:val="00FE493D"/>
    <w:rsid w:val="00FE4969"/>
    <w:rsid w:val="00FE4BA8"/>
    <w:rsid w:val="00FE4BFC"/>
    <w:rsid w:val="00FE4D37"/>
    <w:rsid w:val="00FE4D7B"/>
    <w:rsid w:val="00FE4D94"/>
    <w:rsid w:val="00FE4E5A"/>
    <w:rsid w:val="00FE4E9F"/>
    <w:rsid w:val="00FE4FA3"/>
    <w:rsid w:val="00FE4FD9"/>
    <w:rsid w:val="00FE52E9"/>
    <w:rsid w:val="00FE5330"/>
    <w:rsid w:val="00FE5344"/>
    <w:rsid w:val="00FE5347"/>
    <w:rsid w:val="00FE53D2"/>
    <w:rsid w:val="00FE5543"/>
    <w:rsid w:val="00FE557B"/>
    <w:rsid w:val="00FE5601"/>
    <w:rsid w:val="00FE5619"/>
    <w:rsid w:val="00FE57CF"/>
    <w:rsid w:val="00FE5874"/>
    <w:rsid w:val="00FE5A39"/>
    <w:rsid w:val="00FE5B00"/>
    <w:rsid w:val="00FE5B74"/>
    <w:rsid w:val="00FE5C4A"/>
    <w:rsid w:val="00FE5E3E"/>
    <w:rsid w:val="00FE5E7E"/>
    <w:rsid w:val="00FE5F31"/>
    <w:rsid w:val="00FE601C"/>
    <w:rsid w:val="00FE6066"/>
    <w:rsid w:val="00FE6074"/>
    <w:rsid w:val="00FE61BA"/>
    <w:rsid w:val="00FE6391"/>
    <w:rsid w:val="00FE63CE"/>
    <w:rsid w:val="00FE643D"/>
    <w:rsid w:val="00FE6485"/>
    <w:rsid w:val="00FE6704"/>
    <w:rsid w:val="00FE6C88"/>
    <w:rsid w:val="00FE6D58"/>
    <w:rsid w:val="00FE6ECE"/>
    <w:rsid w:val="00FE7341"/>
    <w:rsid w:val="00FE73E6"/>
    <w:rsid w:val="00FE74CB"/>
    <w:rsid w:val="00FE7508"/>
    <w:rsid w:val="00FE75DE"/>
    <w:rsid w:val="00FE7697"/>
    <w:rsid w:val="00FE76E0"/>
    <w:rsid w:val="00FE77D2"/>
    <w:rsid w:val="00FE78CC"/>
    <w:rsid w:val="00FE7A6A"/>
    <w:rsid w:val="00FE7B16"/>
    <w:rsid w:val="00FE7CF5"/>
    <w:rsid w:val="00FE7E26"/>
    <w:rsid w:val="00FE7EA7"/>
    <w:rsid w:val="00FE7F1B"/>
    <w:rsid w:val="00FE7F93"/>
    <w:rsid w:val="00FF0173"/>
    <w:rsid w:val="00FF0217"/>
    <w:rsid w:val="00FF0282"/>
    <w:rsid w:val="00FF046D"/>
    <w:rsid w:val="00FF0810"/>
    <w:rsid w:val="00FF08FF"/>
    <w:rsid w:val="00FF090B"/>
    <w:rsid w:val="00FF0984"/>
    <w:rsid w:val="00FF0A7D"/>
    <w:rsid w:val="00FF0DE4"/>
    <w:rsid w:val="00FF0F3A"/>
    <w:rsid w:val="00FF1041"/>
    <w:rsid w:val="00FF1196"/>
    <w:rsid w:val="00FF11EE"/>
    <w:rsid w:val="00FF1230"/>
    <w:rsid w:val="00FF149E"/>
    <w:rsid w:val="00FF1604"/>
    <w:rsid w:val="00FF1704"/>
    <w:rsid w:val="00FF174B"/>
    <w:rsid w:val="00FF182D"/>
    <w:rsid w:val="00FF1852"/>
    <w:rsid w:val="00FF18AE"/>
    <w:rsid w:val="00FF1990"/>
    <w:rsid w:val="00FF1A0C"/>
    <w:rsid w:val="00FF1B41"/>
    <w:rsid w:val="00FF1B7B"/>
    <w:rsid w:val="00FF1C64"/>
    <w:rsid w:val="00FF1E2B"/>
    <w:rsid w:val="00FF1E68"/>
    <w:rsid w:val="00FF1E7C"/>
    <w:rsid w:val="00FF1E8B"/>
    <w:rsid w:val="00FF1FF3"/>
    <w:rsid w:val="00FF2276"/>
    <w:rsid w:val="00FF22AC"/>
    <w:rsid w:val="00FF2465"/>
    <w:rsid w:val="00FF250D"/>
    <w:rsid w:val="00FF2634"/>
    <w:rsid w:val="00FF26AE"/>
    <w:rsid w:val="00FF26B1"/>
    <w:rsid w:val="00FF27B2"/>
    <w:rsid w:val="00FF28D0"/>
    <w:rsid w:val="00FF2919"/>
    <w:rsid w:val="00FF2A36"/>
    <w:rsid w:val="00FF2C9C"/>
    <w:rsid w:val="00FF2D27"/>
    <w:rsid w:val="00FF2D5E"/>
    <w:rsid w:val="00FF2F30"/>
    <w:rsid w:val="00FF303C"/>
    <w:rsid w:val="00FF313C"/>
    <w:rsid w:val="00FF31FC"/>
    <w:rsid w:val="00FF32DB"/>
    <w:rsid w:val="00FF330F"/>
    <w:rsid w:val="00FF33C2"/>
    <w:rsid w:val="00FF36DD"/>
    <w:rsid w:val="00FF38D4"/>
    <w:rsid w:val="00FF393B"/>
    <w:rsid w:val="00FF3B87"/>
    <w:rsid w:val="00FF3F36"/>
    <w:rsid w:val="00FF41D0"/>
    <w:rsid w:val="00FF424A"/>
    <w:rsid w:val="00FF4483"/>
    <w:rsid w:val="00FF4649"/>
    <w:rsid w:val="00FF46B7"/>
    <w:rsid w:val="00FF46DB"/>
    <w:rsid w:val="00FF4990"/>
    <w:rsid w:val="00FF4A4F"/>
    <w:rsid w:val="00FF4A62"/>
    <w:rsid w:val="00FF4A90"/>
    <w:rsid w:val="00FF4BD0"/>
    <w:rsid w:val="00FF4D16"/>
    <w:rsid w:val="00FF4EA7"/>
    <w:rsid w:val="00FF4F30"/>
    <w:rsid w:val="00FF4F5A"/>
    <w:rsid w:val="00FF4F7D"/>
    <w:rsid w:val="00FF4FFC"/>
    <w:rsid w:val="00FF5130"/>
    <w:rsid w:val="00FF568D"/>
    <w:rsid w:val="00FF5794"/>
    <w:rsid w:val="00FF585E"/>
    <w:rsid w:val="00FF599A"/>
    <w:rsid w:val="00FF59DD"/>
    <w:rsid w:val="00FF5B33"/>
    <w:rsid w:val="00FF5CC2"/>
    <w:rsid w:val="00FF5D2D"/>
    <w:rsid w:val="00FF5D43"/>
    <w:rsid w:val="00FF5D7A"/>
    <w:rsid w:val="00FF5E31"/>
    <w:rsid w:val="00FF5E62"/>
    <w:rsid w:val="00FF63CA"/>
    <w:rsid w:val="00FF67CB"/>
    <w:rsid w:val="00FF6859"/>
    <w:rsid w:val="00FF6A62"/>
    <w:rsid w:val="00FF6BE8"/>
    <w:rsid w:val="00FF6C61"/>
    <w:rsid w:val="00FF6D76"/>
    <w:rsid w:val="00FF6E13"/>
    <w:rsid w:val="00FF6EFD"/>
    <w:rsid w:val="00FF6F24"/>
    <w:rsid w:val="00FF730F"/>
    <w:rsid w:val="00FF738D"/>
    <w:rsid w:val="00FF741B"/>
    <w:rsid w:val="00FF7762"/>
    <w:rsid w:val="00FF778C"/>
    <w:rsid w:val="00FF779A"/>
    <w:rsid w:val="00FF77EF"/>
    <w:rsid w:val="00FF7846"/>
    <w:rsid w:val="00FF7A12"/>
    <w:rsid w:val="00FF7A64"/>
    <w:rsid w:val="00FF7BF8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6BE"/>
    <w:pPr>
      <w:spacing w:line="360" w:lineRule="auto"/>
      <w:jc w:val="both"/>
    </w:pPr>
    <w:rPr>
      <w:rFonts w:ascii="Courier New" w:hAnsi="Courier New"/>
      <w:sz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2E08"/>
    <w:pPr>
      <w:keepNext/>
      <w:spacing w:line="240" w:lineRule="auto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71F0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21DB4"/>
    <w:pPr>
      <w:keepNext/>
      <w:outlineLvl w:val="2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link w:val="Ttulo5Car"/>
    <w:rsid w:val="006119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75667"/>
    <w:rPr>
      <w:rFonts w:ascii="Courier New" w:hAnsi="Courier New"/>
      <w:b/>
      <w:sz w:val="24"/>
      <w:lang w:eastAsia="es-ES"/>
    </w:rPr>
  </w:style>
  <w:style w:type="character" w:customStyle="1" w:styleId="Ttulo2Car">
    <w:name w:val="Título 2 Car"/>
    <w:link w:val="Ttulo2"/>
    <w:rsid w:val="00671F0D"/>
    <w:rPr>
      <w:rFonts w:ascii="Arial" w:hAnsi="Arial" w:cs="Arial"/>
      <w:b/>
      <w:bCs/>
      <w:i/>
      <w:iCs/>
      <w:sz w:val="28"/>
      <w:szCs w:val="28"/>
      <w:lang w:val="es-AR"/>
    </w:rPr>
  </w:style>
  <w:style w:type="character" w:customStyle="1" w:styleId="Ttulo3Car">
    <w:name w:val="Título 3 Car"/>
    <w:link w:val="Ttulo3"/>
    <w:rsid w:val="00221DB4"/>
    <w:rPr>
      <w:rFonts w:ascii="Courier New" w:hAnsi="Courier New"/>
      <w:b/>
      <w:lang w:val="es-ES_tradnl"/>
    </w:rPr>
  </w:style>
  <w:style w:type="character" w:customStyle="1" w:styleId="Ttulo5Car">
    <w:name w:val="Título 5 Car"/>
    <w:link w:val="Ttulo5"/>
    <w:rsid w:val="0061196F"/>
    <w:rPr>
      <w:rFonts w:ascii="Courier New" w:hAnsi="Courier New"/>
      <w:b/>
      <w:bCs/>
      <w:i/>
      <w:iCs/>
      <w:sz w:val="26"/>
      <w:szCs w:val="26"/>
      <w:lang w:val="es-AR"/>
    </w:rPr>
  </w:style>
  <w:style w:type="paragraph" w:styleId="Sangradetextonormal">
    <w:name w:val="Body Text Indent"/>
    <w:basedOn w:val="Normal"/>
    <w:link w:val="SangradetextonormalCar"/>
    <w:rsid w:val="002F2E08"/>
    <w:pPr>
      <w:spacing w:line="240" w:lineRule="auto"/>
      <w:ind w:left="3686" w:hanging="142"/>
    </w:pPr>
    <w:rPr>
      <w:lang w:val="es-ES_tradnl"/>
    </w:rPr>
  </w:style>
  <w:style w:type="character" w:customStyle="1" w:styleId="SangradetextonormalCar">
    <w:name w:val="Sangría de texto normal Car"/>
    <w:link w:val="Sangradetextonormal"/>
    <w:rsid w:val="00175667"/>
    <w:rPr>
      <w:rFonts w:ascii="Courier New" w:hAnsi="Courier New"/>
      <w:sz w:val="24"/>
      <w:lang w:val="es-ES_tradnl" w:eastAsia="es-ES"/>
    </w:rPr>
  </w:style>
  <w:style w:type="paragraph" w:customStyle="1" w:styleId="NOTASECRETARIA">
    <w:name w:val="NOTA SECRETARIA"/>
    <w:basedOn w:val="Normal"/>
    <w:link w:val="NOTASECRETARIACar"/>
    <w:uiPriority w:val="99"/>
    <w:qFormat/>
    <w:rsid w:val="002F2E08"/>
    <w:pPr>
      <w:widowControl w:val="0"/>
      <w:spacing w:line="240" w:lineRule="auto"/>
      <w:ind w:left="3686" w:hanging="142"/>
    </w:pPr>
    <w:rPr>
      <w:snapToGrid w:val="0"/>
    </w:rPr>
  </w:style>
  <w:style w:type="character" w:customStyle="1" w:styleId="NOTASECRETARIACar">
    <w:name w:val="NOTA SECRETARIA Car"/>
    <w:link w:val="NOTASECRETARIA"/>
    <w:uiPriority w:val="99"/>
    <w:qFormat/>
    <w:rsid w:val="00803D33"/>
    <w:rPr>
      <w:rFonts w:ascii="Courier New" w:hAnsi="Courier New"/>
      <w:snapToGrid w:val="0"/>
      <w:sz w:val="24"/>
      <w:lang w:val="es-AR" w:eastAsia="es-ES" w:bidi="ar-SA"/>
    </w:rPr>
  </w:style>
  <w:style w:type="paragraph" w:styleId="Piedepgina">
    <w:name w:val="footer"/>
    <w:basedOn w:val="Normal"/>
    <w:link w:val="PiedepginaCar"/>
    <w:rsid w:val="002F2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75667"/>
    <w:rPr>
      <w:rFonts w:ascii="Courier New" w:hAnsi="Courier New"/>
      <w:sz w:val="24"/>
      <w:lang w:eastAsia="es-ES"/>
    </w:rPr>
  </w:style>
  <w:style w:type="character" w:styleId="Nmerodepgina">
    <w:name w:val="page number"/>
    <w:basedOn w:val="Fuentedeprrafopredeter"/>
    <w:rsid w:val="002F2E08"/>
  </w:style>
  <w:style w:type="paragraph" w:customStyle="1" w:styleId="TITULO">
    <w:name w:val="TITULO"/>
    <w:basedOn w:val="Normal"/>
    <w:next w:val="SUBTITULO"/>
    <w:link w:val="TITULOCar"/>
    <w:qFormat/>
    <w:rsid w:val="002F2E08"/>
    <w:pPr>
      <w:tabs>
        <w:tab w:val="left" w:pos="851"/>
      </w:tabs>
      <w:ind w:left="851" w:hanging="851"/>
    </w:pPr>
    <w:rPr>
      <w:b/>
      <w:caps/>
    </w:rPr>
  </w:style>
  <w:style w:type="paragraph" w:customStyle="1" w:styleId="SUBTITULO">
    <w:name w:val="SUBTITULO"/>
    <w:basedOn w:val="Normal"/>
    <w:next w:val="ENUNCIADOPRESIDENCIA"/>
    <w:link w:val="SUBTITULOCar"/>
    <w:autoRedefine/>
    <w:qFormat/>
    <w:rsid w:val="00A16BCA"/>
    <w:pPr>
      <w:ind w:left="360"/>
    </w:pPr>
    <w:rPr>
      <w:b/>
      <w:snapToGrid w:val="0"/>
      <w:szCs w:val="24"/>
      <w:lang w:val="es-ES"/>
    </w:rPr>
  </w:style>
  <w:style w:type="paragraph" w:customStyle="1" w:styleId="ENUNCIADOPRESIDENCIA">
    <w:name w:val="ENUNCIADO PRESIDENCIA"/>
    <w:basedOn w:val="Normal"/>
    <w:next w:val="NOTASECRETARIA"/>
    <w:link w:val="ENUNCIADOPRESIDENCIACar"/>
    <w:autoRedefine/>
    <w:rsid w:val="003B1C46"/>
    <w:pPr>
      <w:widowControl w:val="0"/>
      <w:spacing w:line="240" w:lineRule="auto"/>
      <w:ind w:firstLine="2410"/>
    </w:pPr>
    <w:rPr>
      <w:snapToGrid w:val="0"/>
      <w:lang w:val="en-US"/>
    </w:rPr>
  </w:style>
  <w:style w:type="character" w:customStyle="1" w:styleId="ENUNCIADOPRESIDENCIACar">
    <w:name w:val="ENUNCIADO PRESIDENCIA Car"/>
    <w:link w:val="ENUNCIADOPRESIDENCIA"/>
    <w:rsid w:val="003B1C46"/>
    <w:rPr>
      <w:rFonts w:ascii="Courier New" w:hAnsi="Courier New"/>
      <w:snapToGrid w:val="0"/>
      <w:sz w:val="24"/>
      <w:lang w:val="en-US" w:eastAsia="es-ES"/>
    </w:rPr>
  </w:style>
  <w:style w:type="character" w:customStyle="1" w:styleId="SUBTITULOCar">
    <w:name w:val="SUBTITULO Car"/>
    <w:link w:val="SUBTITULO"/>
    <w:qFormat/>
    <w:rsid w:val="00A16BCA"/>
    <w:rPr>
      <w:rFonts w:ascii="Courier New" w:hAnsi="Courier New"/>
      <w:b/>
      <w:snapToGrid w:val="0"/>
      <w:sz w:val="24"/>
      <w:szCs w:val="24"/>
      <w:lang w:val="es-ES" w:eastAsia="es-ES"/>
    </w:rPr>
  </w:style>
  <w:style w:type="character" w:customStyle="1" w:styleId="TITULOCar">
    <w:name w:val="TITULO Car"/>
    <w:link w:val="TITULO"/>
    <w:qFormat/>
    <w:rsid w:val="00893A38"/>
    <w:rPr>
      <w:rFonts w:ascii="Courier New" w:hAnsi="Courier New"/>
      <w:b/>
      <w:caps/>
      <w:sz w:val="24"/>
      <w:lang w:val="es-AR" w:eastAsia="es-ES" w:bidi="ar-SA"/>
    </w:rPr>
  </w:style>
  <w:style w:type="paragraph" w:customStyle="1" w:styleId="EnunciadoAsuntos">
    <w:name w:val="Enunciado Asuntos"/>
    <w:basedOn w:val="Normal"/>
    <w:link w:val="EnunciadoAsuntosCar"/>
    <w:rsid w:val="002F2E08"/>
    <w:pPr>
      <w:spacing w:line="240" w:lineRule="auto"/>
      <w:ind w:left="1418" w:hanging="142"/>
    </w:pPr>
  </w:style>
  <w:style w:type="character" w:customStyle="1" w:styleId="EnunciadoAsuntosCar">
    <w:name w:val="Enunciado Asuntos Car"/>
    <w:link w:val="EnunciadoAsuntos"/>
    <w:rsid w:val="003D259D"/>
    <w:rPr>
      <w:rFonts w:ascii="Courier New" w:hAnsi="Courier New"/>
      <w:sz w:val="24"/>
      <w:lang w:val="es-AR" w:eastAsia="es-ES" w:bidi="ar-SA"/>
    </w:rPr>
  </w:style>
  <w:style w:type="paragraph" w:customStyle="1" w:styleId="GIRO">
    <w:name w:val="GIRO"/>
    <w:basedOn w:val="Normal"/>
    <w:next w:val="ENUNCIADOPRESIDENCIA"/>
    <w:link w:val="GIROCar"/>
    <w:rsid w:val="002F2E08"/>
    <w:pPr>
      <w:ind w:left="1985" w:hanging="142"/>
    </w:pPr>
    <w:rPr>
      <w:snapToGrid w:val="0"/>
      <w:lang w:val="es-MX"/>
    </w:rPr>
  </w:style>
  <w:style w:type="character" w:customStyle="1" w:styleId="GIROCar">
    <w:name w:val="GIRO Car"/>
    <w:link w:val="GIRO"/>
    <w:rsid w:val="00482AA8"/>
    <w:rPr>
      <w:rFonts w:ascii="Courier New" w:hAnsi="Courier New"/>
      <w:snapToGrid w:val="0"/>
      <w:sz w:val="24"/>
      <w:lang w:val="es-MX" w:eastAsia="es-ES" w:bidi="ar-SA"/>
    </w:rPr>
  </w:style>
  <w:style w:type="paragraph" w:styleId="Sangra2detindependiente">
    <w:name w:val="Body Text Indent 2"/>
    <w:basedOn w:val="Normal"/>
    <w:link w:val="Sangra2detindependienteCar"/>
    <w:rsid w:val="002F2E08"/>
    <w:pPr>
      <w:spacing w:line="240" w:lineRule="auto"/>
      <w:ind w:left="3969" w:hanging="141"/>
    </w:pPr>
  </w:style>
  <w:style w:type="character" w:customStyle="1" w:styleId="Sangra2detindependienteCar">
    <w:name w:val="Sangría 2 de t. independiente Car"/>
    <w:link w:val="Sangra2detindependiente"/>
    <w:rsid w:val="00175667"/>
    <w:rPr>
      <w:rFonts w:ascii="Courier New" w:hAnsi="Courier New"/>
      <w:sz w:val="24"/>
      <w:lang w:eastAsia="es-ES"/>
    </w:rPr>
  </w:style>
  <w:style w:type="paragraph" w:customStyle="1" w:styleId="NORMAL1">
    <w:name w:val="NORMAL1"/>
    <w:basedOn w:val="Normal"/>
    <w:link w:val="NORMAL1Car"/>
    <w:rsid w:val="002F2E08"/>
    <w:pPr>
      <w:widowControl w:val="0"/>
      <w:ind w:firstLine="3544"/>
    </w:pPr>
    <w:rPr>
      <w:snapToGrid w:val="0"/>
      <w:lang w:val="es-ES"/>
    </w:rPr>
  </w:style>
  <w:style w:type="character" w:customStyle="1" w:styleId="NORMAL1Car">
    <w:name w:val="NORMAL1 Car"/>
    <w:link w:val="NORMAL1"/>
    <w:rsid w:val="00CA75DE"/>
    <w:rPr>
      <w:rFonts w:ascii="Courier New" w:hAnsi="Courier New"/>
      <w:snapToGrid w:val="0"/>
      <w:sz w:val="24"/>
      <w:lang w:val="es-ES" w:eastAsia="es-ES" w:bidi="ar-SA"/>
    </w:rPr>
  </w:style>
  <w:style w:type="paragraph" w:customStyle="1" w:styleId="u">
    <w:name w:val="u"/>
    <w:basedOn w:val="Sangra3detindependiente"/>
    <w:next w:val="Normal"/>
    <w:rsid w:val="00CA75DE"/>
    <w:pPr>
      <w:spacing w:after="0"/>
      <w:ind w:left="0" w:firstLine="3828"/>
    </w:pPr>
    <w:rPr>
      <w:sz w:val="24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CA75D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175667"/>
    <w:rPr>
      <w:rFonts w:ascii="Courier New" w:hAnsi="Courier New"/>
      <w:sz w:val="16"/>
      <w:szCs w:val="16"/>
      <w:lang w:eastAsia="es-ES"/>
    </w:rPr>
  </w:style>
  <w:style w:type="character" w:styleId="Refdecomentario">
    <w:name w:val="annotation reference"/>
    <w:rsid w:val="003D259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259D"/>
    <w:rPr>
      <w:sz w:val="20"/>
    </w:rPr>
  </w:style>
  <w:style w:type="character" w:customStyle="1" w:styleId="TextocomentarioCar">
    <w:name w:val="Texto comentario Car"/>
    <w:link w:val="Textocomentario"/>
    <w:rsid w:val="00AA12A1"/>
    <w:rPr>
      <w:rFonts w:ascii="Courier New" w:hAnsi="Courier New"/>
      <w:lang w:eastAsia="es-ES"/>
    </w:rPr>
  </w:style>
  <w:style w:type="paragraph" w:styleId="Textodeglobo">
    <w:name w:val="Balloon Text"/>
    <w:basedOn w:val="Normal"/>
    <w:link w:val="TextodegloboCar"/>
    <w:rsid w:val="003D259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75667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4E4EC4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es-ES"/>
    </w:rPr>
  </w:style>
  <w:style w:type="character" w:customStyle="1" w:styleId="readonlyattribute1">
    <w:name w:val="readonlyattribute1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styleId="Hipervnculo">
    <w:name w:val="Hyperlink"/>
    <w:rsid w:val="004E4EC4"/>
    <w:rPr>
      <w:color w:val="0000FF"/>
      <w:u w:val="single"/>
    </w:rPr>
  </w:style>
  <w:style w:type="character" w:customStyle="1" w:styleId="readonlyattribute2">
    <w:name w:val="readonlyattribute2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readonlyattribute3">
    <w:name w:val="readonlyattribute3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readonlyattribute4">
    <w:name w:val="readonlyattribute4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paragraph" w:customStyle="1" w:styleId="NOTADESECRETARIA">
    <w:name w:val="NOTA DE SECRETARIA"/>
    <w:basedOn w:val="Normal"/>
    <w:next w:val="Normal"/>
    <w:link w:val="NOTADESECRETARIACar"/>
    <w:qFormat/>
    <w:rsid w:val="00665FD7"/>
    <w:pPr>
      <w:spacing w:line="240" w:lineRule="auto"/>
      <w:ind w:left="3960" w:hanging="180"/>
    </w:pPr>
    <w:rPr>
      <w:szCs w:val="24"/>
      <w:lang w:val="es-ES_tradnl"/>
    </w:rPr>
  </w:style>
  <w:style w:type="character" w:customStyle="1" w:styleId="NOTADESECRETARIACar">
    <w:name w:val="NOTA DE SECRETARIA Car"/>
    <w:link w:val="NOTADESECRETARIA"/>
    <w:qFormat/>
    <w:rsid w:val="00893A38"/>
    <w:rPr>
      <w:rFonts w:ascii="Courier New" w:hAnsi="Courier New"/>
      <w:sz w:val="24"/>
      <w:szCs w:val="24"/>
      <w:lang w:val="es-ES_tradnl" w:eastAsia="es-ES" w:bidi="ar-SA"/>
    </w:rPr>
  </w:style>
  <w:style w:type="character" w:customStyle="1" w:styleId="subbullet1">
    <w:name w:val="subbullet1"/>
    <w:rsid w:val="00592A45"/>
    <w:rPr>
      <w:bdr w:val="none" w:sz="0" w:space="0" w:color="auto" w:frame="1"/>
    </w:rPr>
  </w:style>
  <w:style w:type="character" w:customStyle="1" w:styleId="readonlyattribute5">
    <w:name w:val="readonlyattribute5"/>
    <w:rsid w:val="00592A45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subbullet2">
    <w:name w:val="subbullet2"/>
    <w:rsid w:val="00592A45"/>
    <w:rPr>
      <w:bdr w:val="none" w:sz="0" w:space="0" w:color="auto" w:frame="1"/>
    </w:rPr>
  </w:style>
  <w:style w:type="paragraph" w:customStyle="1" w:styleId="normalmuni">
    <w:name w:val="normal muni"/>
    <w:link w:val="normalmuniCar"/>
    <w:rsid w:val="001A0281"/>
    <w:pPr>
      <w:spacing w:line="360" w:lineRule="auto"/>
      <w:jc w:val="both"/>
    </w:pPr>
    <w:rPr>
      <w:rFonts w:ascii="Courier New" w:hAnsi="Courier New"/>
      <w:sz w:val="24"/>
      <w:lang w:val="es-ES" w:eastAsia="es-ES"/>
    </w:rPr>
  </w:style>
  <w:style w:type="character" w:customStyle="1" w:styleId="normalmuniCar">
    <w:name w:val="normal muni Car"/>
    <w:link w:val="normalmuni"/>
    <w:locked/>
    <w:rsid w:val="003D1D6C"/>
    <w:rPr>
      <w:rFonts w:ascii="Courier New" w:hAnsi="Courier New"/>
      <w:sz w:val="24"/>
      <w:lang w:val="es-ES" w:eastAsia="es-ES"/>
    </w:rPr>
  </w:style>
  <w:style w:type="paragraph" w:customStyle="1" w:styleId="Nombredearchivo">
    <w:name w:val="Nombre de archivo"/>
    <w:rsid w:val="00B945A2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F2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locked/>
    <w:rsid w:val="009B3B9A"/>
    <w:rPr>
      <w:rFonts w:ascii="Courier New" w:hAnsi="Courier New"/>
      <w:b/>
      <w:bCs/>
      <w:lang w:eastAsia="es-ES"/>
    </w:rPr>
  </w:style>
  <w:style w:type="table" w:styleId="Tablaconcuadrcula">
    <w:name w:val="Table Grid"/>
    <w:basedOn w:val="Tablanormal"/>
    <w:rsid w:val="00A36330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rsid w:val="005E0FB6"/>
    <w:pPr>
      <w:pBdr>
        <w:bottom w:val="single" w:sz="6" w:space="1" w:color="auto"/>
      </w:pBdr>
      <w:spacing w:line="240" w:lineRule="auto"/>
      <w:jc w:val="center"/>
    </w:pPr>
    <w:rPr>
      <w:rFonts w:ascii="Arial" w:hAnsi="Arial"/>
      <w:vanish/>
      <w:sz w:val="16"/>
      <w:szCs w:val="16"/>
      <w:lang w:val="es-ES"/>
    </w:rPr>
  </w:style>
  <w:style w:type="character" w:customStyle="1" w:styleId="z-PrincipiodelformularioCar">
    <w:name w:val="z-Principio del formulario Car"/>
    <w:link w:val="z-Principiodelformulario"/>
    <w:rsid w:val="00175667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5E0FB6"/>
    <w:pPr>
      <w:pBdr>
        <w:top w:val="single" w:sz="6" w:space="1" w:color="auto"/>
      </w:pBdr>
      <w:spacing w:line="240" w:lineRule="auto"/>
      <w:jc w:val="center"/>
    </w:pPr>
    <w:rPr>
      <w:rFonts w:ascii="Arial" w:hAnsi="Arial"/>
      <w:vanish/>
      <w:sz w:val="16"/>
      <w:szCs w:val="16"/>
      <w:lang w:val="es-ES"/>
    </w:rPr>
  </w:style>
  <w:style w:type="character" w:customStyle="1" w:styleId="z-FinaldelformularioCar">
    <w:name w:val="z-Final del formulario Car"/>
    <w:link w:val="z-Finaldelformulario"/>
    <w:rsid w:val="0017566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textblock1">
    <w:name w:val="textblock1"/>
    <w:rsid w:val="001D2126"/>
    <w:rPr>
      <w:color w:val="990066"/>
      <w:bdr w:val="none" w:sz="0" w:space="0" w:color="auto" w:frame="1"/>
    </w:rPr>
  </w:style>
  <w:style w:type="character" w:customStyle="1" w:styleId="textblock2">
    <w:name w:val="textblock2"/>
    <w:rsid w:val="001D2126"/>
    <w:rPr>
      <w:color w:val="990066"/>
      <w:bdr w:val="none" w:sz="0" w:space="0" w:color="auto" w:frame="1"/>
    </w:rPr>
  </w:style>
  <w:style w:type="paragraph" w:customStyle="1" w:styleId="Estilo1">
    <w:name w:val="Estilo1"/>
    <w:basedOn w:val="GIRO"/>
    <w:next w:val="EnunciadoAsuntos"/>
    <w:rsid w:val="00DC326A"/>
    <w:pPr>
      <w:spacing w:line="240" w:lineRule="auto"/>
    </w:pPr>
  </w:style>
  <w:style w:type="paragraph" w:customStyle="1" w:styleId="Nombrearchivoyrutaacceso">
    <w:name w:val="Nombre archivo y ruta acceso"/>
    <w:rsid w:val="00FE493D"/>
    <w:rPr>
      <w:sz w:val="24"/>
      <w:szCs w:val="24"/>
      <w:lang w:val="es-ES_tradnl" w:eastAsia="es-ES_tradnl"/>
    </w:rPr>
  </w:style>
  <w:style w:type="paragraph" w:customStyle="1" w:styleId="Guardadopor">
    <w:name w:val="Guardado por"/>
    <w:rsid w:val="00D056C3"/>
    <w:rPr>
      <w:sz w:val="24"/>
      <w:szCs w:val="24"/>
      <w:lang w:val="es-ES_tradnl" w:eastAsia="es-ES_tradnl"/>
    </w:rPr>
  </w:style>
  <w:style w:type="paragraph" w:styleId="Mapadeldocumento">
    <w:name w:val="Document Map"/>
    <w:basedOn w:val="Normal"/>
    <w:link w:val="MapadeldocumentoCar"/>
    <w:semiHidden/>
    <w:rsid w:val="00A2160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9B3B9A"/>
    <w:rPr>
      <w:rFonts w:ascii="Tahoma" w:hAnsi="Tahoma" w:cs="Tahoma"/>
      <w:shd w:val="clear" w:color="auto" w:fill="000080"/>
      <w:lang w:eastAsia="es-ES"/>
    </w:rPr>
  </w:style>
  <w:style w:type="character" w:customStyle="1" w:styleId="skypepnhmark">
    <w:name w:val="skype_pnh_mark"/>
    <w:rsid w:val="00FD3E86"/>
    <w:rPr>
      <w:vanish/>
      <w:webHidden w:val="0"/>
      <w:specVanish w:val="0"/>
    </w:rPr>
  </w:style>
  <w:style w:type="character" w:customStyle="1" w:styleId="skypepnhprintcontainer">
    <w:name w:val="skype_pnh_print_container"/>
    <w:basedOn w:val="Fuentedeprrafopredeter"/>
    <w:rsid w:val="00FD3E86"/>
  </w:style>
  <w:style w:type="character" w:customStyle="1" w:styleId="skypepnhcontainer">
    <w:name w:val="skype_pnh_container"/>
    <w:basedOn w:val="Fuentedeprrafopredeter"/>
    <w:rsid w:val="00FD3E86"/>
  </w:style>
  <w:style w:type="character" w:customStyle="1" w:styleId="skypepnhleftspan">
    <w:name w:val="skype_pnh_left_span"/>
    <w:basedOn w:val="Fuentedeprrafopredeter"/>
    <w:rsid w:val="00FD3E86"/>
  </w:style>
  <w:style w:type="character" w:customStyle="1" w:styleId="skypepnhdropartspan">
    <w:name w:val="skype_pnh_dropart_span"/>
    <w:basedOn w:val="Fuentedeprrafopredeter"/>
    <w:rsid w:val="00FD3E86"/>
  </w:style>
  <w:style w:type="character" w:customStyle="1" w:styleId="skypepnhdropartflagspan">
    <w:name w:val="skype_pnh_dropart_flag_span"/>
    <w:basedOn w:val="Fuentedeprrafopredeter"/>
    <w:rsid w:val="00FD3E86"/>
  </w:style>
  <w:style w:type="character" w:customStyle="1" w:styleId="skypepnhtextspan">
    <w:name w:val="skype_pnh_text_span"/>
    <w:basedOn w:val="Fuentedeprrafopredeter"/>
    <w:rsid w:val="00FD3E86"/>
  </w:style>
  <w:style w:type="character" w:customStyle="1" w:styleId="skypepnhrightspan">
    <w:name w:val="skype_pnh_right_span"/>
    <w:basedOn w:val="Fuentedeprrafopredeter"/>
    <w:rsid w:val="00FD3E86"/>
  </w:style>
  <w:style w:type="paragraph" w:customStyle="1" w:styleId="NORNALMUNI">
    <w:name w:val="NORNAL MUNI"/>
    <w:basedOn w:val="Normal"/>
    <w:link w:val="NORNALMUNICar"/>
    <w:rsid w:val="000B3556"/>
    <w:rPr>
      <w:szCs w:val="24"/>
      <w:lang w:val="es-ES"/>
    </w:rPr>
  </w:style>
  <w:style w:type="character" w:customStyle="1" w:styleId="NORNALMUNICar">
    <w:name w:val="NORNAL MUNI Car"/>
    <w:link w:val="NORNALMUNI"/>
    <w:rsid w:val="000B3556"/>
    <w:rPr>
      <w:rFonts w:ascii="Courier New" w:hAnsi="Courier New"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rsid w:val="00E427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75667"/>
    <w:rPr>
      <w:rFonts w:ascii="Courier New" w:hAnsi="Courier New"/>
      <w:sz w:val="24"/>
      <w:lang w:eastAsia="es-ES"/>
    </w:rPr>
  </w:style>
  <w:style w:type="paragraph" w:customStyle="1" w:styleId="subsub">
    <w:name w:val="subsub"/>
    <w:basedOn w:val="Normal"/>
    <w:next w:val="Normal"/>
    <w:link w:val="subsubCar"/>
    <w:qFormat/>
    <w:rsid w:val="00FC206E"/>
    <w:pPr>
      <w:ind w:left="2552" w:hanging="1134"/>
    </w:pPr>
    <w:rPr>
      <w:b/>
    </w:rPr>
  </w:style>
  <w:style w:type="character" w:customStyle="1" w:styleId="subsubCar">
    <w:name w:val="subsub Car"/>
    <w:link w:val="subsub"/>
    <w:rsid w:val="00F133BB"/>
    <w:rPr>
      <w:rFonts w:ascii="Courier New" w:hAnsi="Courier New"/>
      <w:b/>
      <w:sz w:val="24"/>
      <w:lang w:eastAsia="es-ES"/>
    </w:rPr>
  </w:style>
  <w:style w:type="character" w:customStyle="1" w:styleId="SUBTITULOCar1">
    <w:name w:val="SUBTITULO Car1"/>
    <w:rsid w:val="0065295D"/>
    <w:rPr>
      <w:rFonts w:ascii="Courier New" w:hAnsi="Courier New"/>
      <w:b/>
      <w:sz w:val="24"/>
      <w:lang w:val="es-ES_tradnl" w:eastAsia="es-ES" w:bidi="ar-SA"/>
    </w:rPr>
  </w:style>
  <w:style w:type="paragraph" w:customStyle="1" w:styleId="ur">
    <w:name w:val="ur"/>
    <w:basedOn w:val="Normal"/>
    <w:next w:val="Normal"/>
    <w:rsid w:val="00C41E37"/>
    <w:pPr>
      <w:ind w:firstLine="3828"/>
    </w:pPr>
  </w:style>
  <w:style w:type="paragraph" w:customStyle="1" w:styleId="notasec">
    <w:name w:val="nota sec"/>
    <w:basedOn w:val="Normal"/>
    <w:next w:val="Normal"/>
    <w:rsid w:val="00C41E37"/>
    <w:pPr>
      <w:spacing w:line="240" w:lineRule="auto"/>
      <w:ind w:left="3828" w:hanging="142"/>
    </w:pPr>
    <w:rPr>
      <w:lang w:val="es-ES_tradnl"/>
    </w:rPr>
  </w:style>
  <w:style w:type="paragraph" w:styleId="Textoindependiente">
    <w:name w:val="Body Text"/>
    <w:basedOn w:val="Normal"/>
    <w:link w:val="TextoindependienteCar"/>
    <w:rsid w:val="007C04CD"/>
    <w:rPr>
      <w:b/>
      <w:bCs/>
    </w:rPr>
  </w:style>
  <w:style w:type="character" w:customStyle="1" w:styleId="TextoindependienteCar">
    <w:name w:val="Texto independiente Car"/>
    <w:link w:val="Textoindependiente"/>
    <w:rsid w:val="007C04CD"/>
    <w:rPr>
      <w:rFonts w:ascii="Courier New" w:hAnsi="Courier New"/>
      <w:b/>
      <w:bCs/>
      <w:sz w:val="24"/>
      <w:lang w:val="es-AR"/>
    </w:rPr>
  </w:style>
  <w:style w:type="paragraph" w:styleId="Subttulo">
    <w:name w:val="Subtitle"/>
    <w:basedOn w:val="Normal"/>
    <w:next w:val="Normal"/>
    <w:link w:val="SubttuloCar"/>
    <w:qFormat/>
    <w:rsid w:val="0051385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51385E"/>
    <w:rPr>
      <w:rFonts w:ascii="Cambria" w:eastAsia="Times New Roman" w:hAnsi="Cambria" w:cs="Times New Roman"/>
      <w:sz w:val="24"/>
      <w:szCs w:val="24"/>
      <w:lang w:val="es-AR"/>
    </w:rPr>
  </w:style>
  <w:style w:type="paragraph" w:customStyle="1" w:styleId="NSecr">
    <w:name w:val="NSecr"/>
    <w:basedOn w:val="Normal"/>
    <w:rsid w:val="00175667"/>
    <w:pPr>
      <w:spacing w:line="240" w:lineRule="auto"/>
      <w:ind w:left="3686" w:hanging="142"/>
    </w:pPr>
    <w:rPr>
      <w:rFonts w:ascii="Arial" w:hAnsi="Arial" w:cs="Arial"/>
    </w:rPr>
  </w:style>
  <w:style w:type="paragraph" w:customStyle="1" w:styleId="Autocorreccin">
    <w:name w:val="Autocorrección"/>
    <w:rsid w:val="00175667"/>
    <w:rPr>
      <w:sz w:val="24"/>
      <w:szCs w:val="24"/>
      <w:lang w:val="es-ES" w:eastAsia="es-ES"/>
    </w:rPr>
  </w:style>
  <w:style w:type="character" w:customStyle="1" w:styleId="readonlyattribute">
    <w:name w:val="readonlyattribute"/>
    <w:basedOn w:val="Fuentedeprrafopredeter"/>
    <w:rsid w:val="00175667"/>
  </w:style>
  <w:style w:type="character" w:customStyle="1" w:styleId="textblock3">
    <w:name w:val="textblock3"/>
    <w:rsid w:val="00175667"/>
    <w:rPr>
      <w:color w:val="990066"/>
      <w:bdr w:val="none" w:sz="0" w:space="0" w:color="auto" w:frame="1"/>
    </w:rPr>
  </w:style>
  <w:style w:type="character" w:customStyle="1" w:styleId="textblock4">
    <w:name w:val="textblock4"/>
    <w:rsid w:val="00175667"/>
    <w:rPr>
      <w:color w:val="990066"/>
      <w:bdr w:val="none" w:sz="0" w:space="0" w:color="auto" w:frame="1"/>
    </w:rPr>
  </w:style>
  <w:style w:type="character" w:styleId="Textoennegrita">
    <w:name w:val="Strong"/>
    <w:qFormat/>
    <w:rsid w:val="00175667"/>
    <w:rPr>
      <w:b/>
      <w:bCs/>
    </w:rPr>
  </w:style>
  <w:style w:type="paragraph" w:customStyle="1" w:styleId="EP">
    <w:name w:val="E.P."/>
    <w:basedOn w:val="Normal"/>
    <w:link w:val="EPCar"/>
    <w:rsid w:val="00175667"/>
    <w:pPr>
      <w:spacing w:line="240" w:lineRule="auto"/>
      <w:ind w:left="851" w:hanging="851"/>
    </w:pPr>
    <w:rPr>
      <w:lang w:val="es-ES_tradnl"/>
    </w:rPr>
  </w:style>
  <w:style w:type="character" w:customStyle="1" w:styleId="EPCar">
    <w:name w:val="E.P. Car"/>
    <w:link w:val="EP"/>
    <w:rsid w:val="00175667"/>
    <w:rPr>
      <w:rFonts w:ascii="Courier New" w:hAnsi="Courier New"/>
      <w:sz w:val="24"/>
      <w:lang w:val="es-ES_tradnl" w:eastAsia="es-ES"/>
    </w:rPr>
  </w:style>
  <w:style w:type="character" w:customStyle="1" w:styleId="2oy">
    <w:name w:val="_2oy"/>
    <w:basedOn w:val="Fuentedeprrafopredeter"/>
    <w:rsid w:val="00175667"/>
  </w:style>
  <w:style w:type="character" w:styleId="Hipervnculovisitado">
    <w:name w:val="FollowedHyperlink"/>
    <w:rsid w:val="0017566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5667"/>
  </w:style>
  <w:style w:type="character" w:customStyle="1" w:styleId="emoticonemoticonsmile">
    <w:name w:val="emoticon emoticon_smile"/>
    <w:basedOn w:val="Fuentedeprrafopredeter"/>
    <w:rsid w:val="00175667"/>
  </w:style>
  <w:style w:type="character" w:customStyle="1" w:styleId="510f">
    <w:name w:val="_510f"/>
    <w:basedOn w:val="Fuentedeprrafopredeter"/>
    <w:rsid w:val="00175667"/>
  </w:style>
  <w:style w:type="paragraph" w:styleId="Prrafodelista">
    <w:name w:val="List Paragraph"/>
    <w:basedOn w:val="Normal"/>
    <w:uiPriority w:val="34"/>
    <w:qFormat/>
    <w:rsid w:val="00175667"/>
    <w:pPr>
      <w:ind w:left="708"/>
    </w:pPr>
  </w:style>
  <w:style w:type="paragraph" w:styleId="Ttulo">
    <w:name w:val="Title"/>
    <w:basedOn w:val="Normal"/>
    <w:next w:val="Normal"/>
    <w:link w:val="TtuloCar"/>
    <w:qFormat/>
    <w:rsid w:val="00CD5A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5AF9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nfasis">
    <w:name w:val="Emphasis"/>
    <w:rsid w:val="009D3CE0"/>
    <w:rPr>
      <w:i/>
      <w:iCs/>
    </w:rPr>
  </w:style>
  <w:style w:type="paragraph" w:customStyle="1" w:styleId="subsub0">
    <w:name w:val="sub sub"/>
    <w:basedOn w:val="SUBTITULO"/>
    <w:rsid w:val="00671F0D"/>
    <w:pPr>
      <w:widowControl w:val="0"/>
    </w:pPr>
  </w:style>
  <w:style w:type="paragraph" w:styleId="Listaconvietas">
    <w:name w:val="List Bullet"/>
    <w:basedOn w:val="Normal"/>
    <w:rsid w:val="00671F0D"/>
    <w:pPr>
      <w:tabs>
        <w:tab w:val="num" w:pos="360"/>
      </w:tabs>
      <w:ind w:left="360" w:hanging="360"/>
    </w:pPr>
  </w:style>
  <w:style w:type="character" w:customStyle="1" w:styleId="st1">
    <w:name w:val="st1"/>
    <w:rsid w:val="00671F0D"/>
  </w:style>
  <w:style w:type="character" w:customStyle="1" w:styleId="textblock">
    <w:name w:val="textblock"/>
    <w:rsid w:val="00671F0D"/>
  </w:style>
  <w:style w:type="character" w:customStyle="1" w:styleId="fieldvalue">
    <w:name w:val="field_value"/>
    <w:rsid w:val="00671F0D"/>
  </w:style>
  <w:style w:type="paragraph" w:customStyle="1" w:styleId="3">
    <w:name w:val="3"/>
    <w:rsid w:val="00671F0D"/>
    <w:pPr>
      <w:spacing w:line="360" w:lineRule="auto"/>
      <w:jc w:val="both"/>
    </w:pPr>
    <w:rPr>
      <w:rFonts w:ascii="Courier New" w:hAnsi="Courier New"/>
      <w:sz w:val="24"/>
      <w:lang w:eastAsia="es-ES"/>
    </w:rPr>
  </w:style>
  <w:style w:type="character" w:customStyle="1" w:styleId="CarCar9">
    <w:name w:val="Car Car9"/>
    <w:locked/>
    <w:rsid w:val="00671F0D"/>
    <w:rPr>
      <w:rFonts w:ascii="Courier New" w:hAnsi="Courier New" w:cs="Courier New"/>
      <w:sz w:val="24"/>
      <w:szCs w:val="24"/>
      <w:lang w:val="es-AR"/>
    </w:rPr>
  </w:style>
  <w:style w:type="character" w:customStyle="1" w:styleId="CarCar7">
    <w:name w:val="Car Car7"/>
    <w:locked/>
    <w:rsid w:val="00671F0D"/>
    <w:rPr>
      <w:rFonts w:ascii="Courier New" w:hAnsi="Courier New" w:cs="Courier New"/>
      <w:sz w:val="24"/>
      <w:szCs w:val="24"/>
      <w:lang w:val="es-AR"/>
    </w:rPr>
  </w:style>
  <w:style w:type="paragraph" w:styleId="Encabezadodemensaje">
    <w:name w:val="Message Header"/>
    <w:basedOn w:val="Normal"/>
    <w:link w:val="EncabezadodemensajeCar"/>
    <w:rsid w:val="00671F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character" w:customStyle="1" w:styleId="EncabezadodemensajeCar">
    <w:name w:val="Encabezado de mensaje Car"/>
    <w:link w:val="Encabezadodemensaje"/>
    <w:rsid w:val="00671F0D"/>
    <w:rPr>
      <w:rFonts w:ascii="Arial" w:hAnsi="Arial" w:cs="Arial"/>
      <w:sz w:val="24"/>
      <w:szCs w:val="24"/>
      <w:shd w:val="pct20" w:color="auto" w:fill="auto"/>
      <w:lang w:val="es-AR"/>
    </w:rPr>
  </w:style>
  <w:style w:type="paragraph" w:customStyle="1" w:styleId="titod">
    <w:name w:val="tit od"/>
    <w:basedOn w:val="Normal"/>
    <w:rsid w:val="00221DB4"/>
    <w:pPr>
      <w:ind w:left="720" w:hanging="720"/>
    </w:pPr>
    <w:rPr>
      <w:lang w:val="es-ES_tradnl"/>
    </w:rPr>
  </w:style>
  <w:style w:type="paragraph" w:customStyle="1" w:styleId="NORMALMUNI0">
    <w:name w:val="NORMAL MUNI"/>
    <w:basedOn w:val="Normal"/>
    <w:link w:val="NORMALMUNICar0"/>
    <w:rsid w:val="00221DB4"/>
    <w:rPr>
      <w:szCs w:val="24"/>
    </w:rPr>
  </w:style>
  <w:style w:type="character" w:customStyle="1" w:styleId="NORMALMUNICar0">
    <w:name w:val="NORMAL MUNI Car"/>
    <w:link w:val="NORMALMUNI0"/>
    <w:rsid w:val="00221DB4"/>
    <w:rPr>
      <w:rFonts w:ascii="Courier New" w:hAnsi="Courier New"/>
      <w:sz w:val="24"/>
      <w:szCs w:val="24"/>
    </w:rPr>
  </w:style>
  <w:style w:type="paragraph" w:styleId="Revisin">
    <w:name w:val="Revision"/>
    <w:hidden/>
    <w:uiPriority w:val="99"/>
    <w:semiHidden/>
    <w:rsid w:val="00221DB4"/>
    <w:rPr>
      <w:rFonts w:ascii="Courier New" w:hAnsi="Courier New"/>
      <w:sz w:val="24"/>
      <w:lang w:eastAsia="es-ES"/>
    </w:rPr>
  </w:style>
  <w:style w:type="paragraph" w:customStyle="1" w:styleId="NOTASEC0">
    <w:name w:val="NOTA SEC"/>
    <w:basedOn w:val="NOTASECRETARIA"/>
    <w:link w:val="NOTASECCar"/>
    <w:uiPriority w:val="99"/>
    <w:qFormat/>
    <w:rsid w:val="006C5C0E"/>
    <w:rPr>
      <w:lang w:val="es-ES"/>
    </w:rPr>
  </w:style>
  <w:style w:type="character" w:customStyle="1" w:styleId="NOTASECCar">
    <w:name w:val="NOTA SEC Car"/>
    <w:link w:val="NOTASEC0"/>
    <w:uiPriority w:val="99"/>
    <w:qFormat/>
    <w:rsid w:val="006C5C0E"/>
    <w:rPr>
      <w:rFonts w:ascii="Courier New" w:hAnsi="Courier New"/>
      <w:snapToGrid w:val="0"/>
      <w:sz w:val="24"/>
      <w:lang w:val="es-ES" w:eastAsia="es-ES"/>
    </w:rPr>
  </w:style>
  <w:style w:type="paragraph" w:customStyle="1" w:styleId="AutorPginaFecha">
    <w:name w:val="Autor  Página  Fecha"/>
    <w:rsid w:val="006C5C0E"/>
    <w:rPr>
      <w:sz w:val="24"/>
      <w:szCs w:val="24"/>
      <w:lang w:val="es-ES" w:eastAsia="es-ES"/>
    </w:rPr>
  </w:style>
  <w:style w:type="character" w:styleId="Ttulodellibro">
    <w:name w:val="Book Title"/>
    <w:uiPriority w:val="33"/>
    <w:rsid w:val="005301AC"/>
    <w:rPr>
      <w:b/>
      <w:bCs/>
      <w:smallCaps/>
      <w:spacing w:val="5"/>
    </w:rPr>
  </w:style>
  <w:style w:type="character" w:customStyle="1" w:styleId="CarCar90">
    <w:name w:val="Car Car9"/>
    <w:locked/>
    <w:rsid w:val="001477A3"/>
    <w:rPr>
      <w:rFonts w:ascii="Courier New" w:hAnsi="Courier New" w:cs="Courier New"/>
      <w:sz w:val="24"/>
      <w:szCs w:val="24"/>
      <w:lang w:val="es-AR"/>
    </w:rPr>
  </w:style>
  <w:style w:type="character" w:customStyle="1" w:styleId="CarCar70">
    <w:name w:val="Car Car7"/>
    <w:locked/>
    <w:rsid w:val="001477A3"/>
    <w:rPr>
      <w:rFonts w:ascii="Courier New" w:hAnsi="Courier New" w:cs="Courier New"/>
      <w:sz w:val="24"/>
      <w:szCs w:val="24"/>
      <w:lang w:val="es-AR"/>
    </w:rPr>
  </w:style>
  <w:style w:type="paragraph" w:customStyle="1" w:styleId="UNA">
    <w:name w:val="UNA"/>
    <w:rsid w:val="001477A3"/>
    <w:pPr>
      <w:spacing w:line="360" w:lineRule="auto"/>
      <w:jc w:val="both"/>
    </w:pPr>
    <w:rPr>
      <w:rFonts w:ascii="Courier New" w:hAnsi="Courier New"/>
      <w:sz w:val="24"/>
      <w:lang w:eastAsia="es-ES"/>
    </w:rPr>
  </w:style>
  <w:style w:type="character" w:customStyle="1" w:styleId="CarCar91">
    <w:name w:val="Car Car9"/>
    <w:locked/>
    <w:rsid w:val="00F859E5"/>
    <w:rPr>
      <w:rFonts w:ascii="Courier New" w:hAnsi="Courier New" w:cs="Courier New"/>
      <w:sz w:val="24"/>
      <w:szCs w:val="24"/>
      <w:lang w:val="es-AR"/>
    </w:rPr>
  </w:style>
  <w:style w:type="character" w:customStyle="1" w:styleId="CarCar71">
    <w:name w:val="Car Car7"/>
    <w:locked/>
    <w:rsid w:val="00F859E5"/>
    <w:rPr>
      <w:rFonts w:ascii="Courier New" w:hAnsi="Courier New" w:cs="Courier New"/>
      <w:sz w:val="24"/>
      <w:szCs w:val="24"/>
      <w:lang w:val="es-AR"/>
    </w:rPr>
  </w:style>
  <w:style w:type="paragraph" w:customStyle="1" w:styleId="notasecret">
    <w:name w:val="nota secret"/>
    <w:basedOn w:val="NOTASECRETARIA"/>
    <w:link w:val="notasecretCar"/>
    <w:rsid w:val="003D1D6C"/>
    <w:rPr>
      <w:lang w:val="es-ES_tradnl"/>
    </w:rPr>
  </w:style>
  <w:style w:type="character" w:customStyle="1" w:styleId="notasecretCar">
    <w:name w:val="nota secret Car"/>
    <w:link w:val="notasecret"/>
    <w:rsid w:val="003D1D6C"/>
    <w:rPr>
      <w:rFonts w:ascii="Courier New" w:hAnsi="Courier New"/>
      <w:snapToGrid w:val="0"/>
      <w:sz w:val="24"/>
      <w:lang w:val="es-ES_tradnl" w:eastAsia="es-ES"/>
    </w:rPr>
  </w:style>
  <w:style w:type="paragraph" w:customStyle="1" w:styleId="titu">
    <w:name w:val="titu"/>
    <w:basedOn w:val="TITULO"/>
    <w:link w:val="tituCar"/>
    <w:rsid w:val="003D1D6C"/>
    <w:pPr>
      <w:tabs>
        <w:tab w:val="clear" w:pos="851"/>
      </w:tabs>
      <w:ind w:left="0" w:firstLine="0"/>
    </w:pPr>
    <w:rPr>
      <w:caps w:val="0"/>
      <w:lang w:val="es-ES_tradnl"/>
    </w:rPr>
  </w:style>
  <w:style w:type="character" w:customStyle="1" w:styleId="tituCar">
    <w:name w:val="titu Car"/>
    <w:basedOn w:val="TITULOCar"/>
    <w:link w:val="titu"/>
    <w:rsid w:val="003D1D6C"/>
    <w:rPr>
      <w:rFonts w:ascii="Courier New" w:hAnsi="Courier New"/>
      <w:b/>
      <w:caps w:val="0"/>
      <w:sz w:val="24"/>
      <w:lang w:val="es-ES_tradnl" w:eastAsia="es-ES" w:bidi="ar-SA"/>
    </w:rPr>
  </w:style>
  <w:style w:type="paragraph" w:customStyle="1" w:styleId="Normal10">
    <w:name w:val="Normal1"/>
    <w:basedOn w:val="Normal"/>
    <w:link w:val="normalCar"/>
    <w:rsid w:val="003D1D6C"/>
    <w:rPr>
      <w:lang w:val="es-ES_tradnl"/>
    </w:rPr>
  </w:style>
  <w:style w:type="character" w:customStyle="1" w:styleId="normalCar">
    <w:name w:val="normal Car"/>
    <w:link w:val="Normal10"/>
    <w:rsid w:val="003D1D6C"/>
    <w:rPr>
      <w:rFonts w:ascii="Courier New" w:hAnsi="Courier New"/>
      <w:sz w:val="24"/>
      <w:lang w:val="es-ES_tradnl" w:eastAsia="es-ES"/>
    </w:rPr>
  </w:style>
  <w:style w:type="paragraph" w:customStyle="1" w:styleId="EstiloNOTASECRETARIAIzquierda0cmPrimeralnea0cm">
    <w:name w:val="Estilo NOTA SECRETARIA + Izquierda:  0 cm Primera línea:  0 cm"/>
    <w:basedOn w:val="NOTASECRETARIA"/>
    <w:uiPriority w:val="99"/>
    <w:rsid w:val="009B3B9A"/>
    <w:pPr>
      <w:ind w:left="0" w:firstLine="0"/>
    </w:pPr>
    <w:rPr>
      <w:rFonts w:cs="Courier New"/>
      <w:snapToGrid/>
      <w:szCs w:val="24"/>
    </w:rPr>
  </w:style>
  <w:style w:type="character" w:customStyle="1" w:styleId="CarCar910">
    <w:name w:val="Car Car91"/>
    <w:uiPriority w:val="99"/>
    <w:locked/>
    <w:rsid w:val="009B3B9A"/>
    <w:rPr>
      <w:rFonts w:ascii="Courier New" w:hAnsi="Courier New" w:cs="Courier New"/>
      <w:sz w:val="24"/>
      <w:szCs w:val="24"/>
      <w:lang w:val="es-AR"/>
    </w:rPr>
  </w:style>
  <w:style w:type="character" w:customStyle="1" w:styleId="CarCar710">
    <w:name w:val="Car Car71"/>
    <w:uiPriority w:val="99"/>
    <w:locked/>
    <w:rsid w:val="009B3B9A"/>
    <w:rPr>
      <w:rFonts w:ascii="Courier New" w:hAnsi="Courier New" w:cs="Courier New"/>
      <w:sz w:val="24"/>
      <w:szCs w:val="24"/>
      <w:lang w:val="es-AR"/>
    </w:rPr>
  </w:style>
  <w:style w:type="paragraph" w:customStyle="1" w:styleId="Prrafodelista1">
    <w:name w:val="Párrafo de lista1"/>
    <w:basedOn w:val="Normal"/>
    <w:uiPriority w:val="99"/>
    <w:rsid w:val="009B3B9A"/>
    <w:pPr>
      <w:ind w:left="708"/>
    </w:pPr>
    <w:rPr>
      <w:rFonts w:cs="Courier New"/>
      <w:szCs w:val="24"/>
    </w:rPr>
  </w:style>
  <w:style w:type="character" w:customStyle="1" w:styleId="CarCar">
    <w:name w:val="Car Car"/>
    <w:uiPriority w:val="99"/>
    <w:rsid w:val="009B3B9A"/>
    <w:rPr>
      <w:rFonts w:ascii="Tahoma" w:hAnsi="Tahoma" w:cs="Tahoma"/>
      <w:sz w:val="16"/>
      <w:szCs w:val="16"/>
      <w:lang w:val="es-AR"/>
    </w:rPr>
  </w:style>
  <w:style w:type="character" w:customStyle="1" w:styleId="CarCar3">
    <w:name w:val="Car Car3"/>
    <w:uiPriority w:val="99"/>
    <w:rsid w:val="009B3B9A"/>
    <w:rPr>
      <w:rFonts w:ascii="Courier New" w:hAnsi="Courier New" w:cs="Courier New"/>
      <w:b/>
      <w:bCs/>
      <w:sz w:val="24"/>
      <w:szCs w:val="24"/>
      <w:lang w:val="es-ES_tradnl" w:eastAsia="es-ES"/>
    </w:rPr>
  </w:style>
  <w:style w:type="character" w:customStyle="1" w:styleId="CarCar2">
    <w:name w:val="Car Car2"/>
    <w:uiPriority w:val="99"/>
    <w:semiHidden/>
    <w:rsid w:val="009B3B9A"/>
    <w:rPr>
      <w:rFonts w:ascii="Cambria" w:eastAsia="Times New Roman" w:hAnsi="Cambria" w:cs="Cambria"/>
      <w:b/>
      <w:bCs/>
      <w:sz w:val="26"/>
      <w:szCs w:val="26"/>
      <w:lang w:eastAsia="es-ES"/>
    </w:rPr>
  </w:style>
  <w:style w:type="character" w:customStyle="1" w:styleId="CarCar1">
    <w:name w:val="Car Car1"/>
    <w:uiPriority w:val="99"/>
    <w:rsid w:val="009B3B9A"/>
    <w:rPr>
      <w:rFonts w:ascii="Courier New" w:hAnsi="Courier New" w:cs="Courier New"/>
      <w:b/>
      <w:bCs/>
      <w:sz w:val="24"/>
      <w:szCs w:val="24"/>
      <w:lang w:val="es-AR"/>
    </w:rPr>
  </w:style>
  <w:style w:type="paragraph" w:customStyle="1" w:styleId="TTULO0">
    <w:name w:val="TÍTULO"/>
    <w:basedOn w:val="NORNALMUNI"/>
    <w:next w:val="NORNALMUNI"/>
    <w:rsid w:val="00825EAA"/>
    <w:rPr>
      <w:rFonts w:cs="Courier New"/>
      <w:b/>
      <w:bCs/>
      <w:caps/>
      <w:szCs w:val="20"/>
      <w:lang w:val="es-ES_tradnl"/>
    </w:rPr>
  </w:style>
  <w:style w:type="paragraph" w:customStyle="1" w:styleId="NOTASECRETARIA1">
    <w:name w:val="NOTA SECRETARIA1"/>
    <w:basedOn w:val="NOTASECRETARIA"/>
    <w:rsid w:val="00825EAA"/>
  </w:style>
  <w:style w:type="paragraph" w:customStyle="1" w:styleId="aprobadoacta">
    <w:name w:val="aprobado_acta"/>
    <w:basedOn w:val="Normal"/>
    <w:qFormat/>
    <w:rsid w:val="00825EAA"/>
    <w:pPr>
      <w:jc w:val="center"/>
    </w:pPr>
    <w:rPr>
      <w:rFonts w:cs="Courier New"/>
      <w:b/>
      <w:i/>
      <w:lang w:val="es-ES"/>
    </w:rPr>
  </w:style>
  <w:style w:type="paragraph" w:customStyle="1" w:styleId="SUBTITULOMUNI">
    <w:name w:val="SUBTITULO_MUNI"/>
    <w:basedOn w:val="Normal"/>
    <w:next w:val="Normal"/>
    <w:rsid w:val="00C27D36"/>
    <w:pPr>
      <w:ind w:left="1620" w:hanging="1080"/>
    </w:pPr>
    <w:rPr>
      <w:b/>
      <w:bCs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6BE"/>
    <w:pPr>
      <w:spacing w:line="360" w:lineRule="auto"/>
      <w:jc w:val="both"/>
    </w:pPr>
    <w:rPr>
      <w:rFonts w:ascii="Courier New" w:hAnsi="Courier New"/>
      <w:sz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2E08"/>
    <w:pPr>
      <w:keepNext/>
      <w:spacing w:line="240" w:lineRule="auto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71F0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21DB4"/>
    <w:pPr>
      <w:keepNext/>
      <w:outlineLvl w:val="2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link w:val="Ttulo5Car"/>
    <w:rsid w:val="006119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75667"/>
    <w:rPr>
      <w:rFonts w:ascii="Courier New" w:hAnsi="Courier New"/>
      <w:b/>
      <w:sz w:val="24"/>
      <w:lang w:eastAsia="es-ES"/>
    </w:rPr>
  </w:style>
  <w:style w:type="character" w:customStyle="1" w:styleId="Ttulo2Car">
    <w:name w:val="Título 2 Car"/>
    <w:link w:val="Ttulo2"/>
    <w:rsid w:val="00671F0D"/>
    <w:rPr>
      <w:rFonts w:ascii="Arial" w:hAnsi="Arial" w:cs="Arial"/>
      <w:b/>
      <w:bCs/>
      <w:i/>
      <w:iCs/>
      <w:sz w:val="28"/>
      <w:szCs w:val="28"/>
      <w:lang w:val="es-AR"/>
    </w:rPr>
  </w:style>
  <w:style w:type="character" w:customStyle="1" w:styleId="Ttulo3Car">
    <w:name w:val="Título 3 Car"/>
    <w:link w:val="Ttulo3"/>
    <w:rsid w:val="00221DB4"/>
    <w:rPr>
      <w:rFonts w:ascii="Courier New" w:hAnsi="Courier New"/>
      <w:b/>
      <w:lang w:val="es-ES_tradnl"/>
    </w:rPr>
  </w:style>
  <w:style w:type="character" w:customStyle="1" w:styleId="Ttulo5Car">
    <w:name w:val="Título 5 Car"/>
    <w:link w:val="Ttulo5"/>
    <w:rsid w:val="0061196F"/>
    <w:rPr>
      <w:rFonts w:ascii="Courier New" w:hAnsi="Courier New"/>
      <w:b/>
      <w:bCs/>
      <w:i/>
      <w:iCs/>
      <w:sz w:val="26"/>
      <w:szCs w:val="26"/>
      <w:lang w:val="es-AR"/>
    </w:rPr>
  </w:style>
  <w:style w:type="paragraph" w:styleId="Sangradetextonormal">
    <w:name w:val="Body Text Indent"/>
    <w:basedOn w:val="Normal"/>
    <w:link w:val="SangradetextonormalCar"/>
    <w:rsid w:val="002F2E08"/>
    <w:pPr>
      <w:spacing w:line="240" w:lineRule="auto"/>
      <w:ind w:left="3686" w:hanging="142"/>
    </w:pPr>
    <w:rPr>
      <w:lang w:val="es-ES_tradnl"/>
    </w:rPr>
  </w:style>
  <w:style w:type="character" w:customStyle="1" w:styleId="SangradetextonormalCar">
    <w:name w:val="Sangría de texto normal Car"/>
    <w:link w:val="Sangradetextonormal"/>
    <w:rsid w:val="00175667"/>
    <w:rPr>
      <w:rFonts w:ascii="Courier New" w:hAnsi="Courier New"/>
      <w:sz w:val="24"/>
      <w:lang w:val="es-ES_tradnl" w:eastAsia="es-ES"/>
    </w:rPr>
  </w:style>
  <w:style w:type="paragraph" w:customStyle="1" w:styleId="NOTASECRETARIA">
    <w:name w:val="NOTA SECRETARIA"/>
    <w:basedOn w:val="Normal"/>
    <w:link w:val="NOTASECRETARIACar"/>
    <w:uiPriority w:val="99"/>
    <w:qFormat/>
    <w:rsid w:val="002F2E08"/>
    <w:pPr>
      <w:widowControl w:val="0"/>
      <w:spacing w:line="240" w:lineRule="auto"/>
      <w:ind w:left="3686" w:hanging="142"/>
    </w:pPr>
    <w:rPr>
      <w:snapToGrid w:val="0"/>
    </w:rPr>
  </w:style>
  <w:style w:type="character" w:customStyle="1" w:styleId="NOTASECRETARIACar">
    <w:name w:val="NOTA SECRETARIA Car"/>
    <w:link w:val="NOTASECRETARIA"/>
    <w:uiPriority w:val="99"/>
    <w:qFormat/>
    <w:rsid w:val="00803D33"/>
    <w:rPr>
      <w:rFonts w:ascii="Courier New" w:hAnsi="Courier New"/>
      <w:snapToGrid w:val="0"/>
      <w:sz w:val="24"/>
      <w:lang w:val="es-AR" w:eastAsia="es-ES" w:bidi="ar-SA"/>
    </w:rPr>
  </w:style>
  <w:style w:type="paragraph" w:styleId="Piedepgina">
    <w:name w:val="footer"/>
    <w:basedOn w:val="Normal"/>
    <w:link w:val="PiedepginaCar"/>
    <w:rsid w:val="002F2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75667"/>
    <w:rPr>
      <w:rFonts w:ascii="Courier New" w:hAnsi="Courier New"/>
      <w:sz w:val="24"/>
      <w:lang w:eastAsia="es-ES"/>
    </w:rPr>
  </w:style>
  <w:style w:type="character" w:styleId="Nmerodepgina">
    <w:name w:val="page number"/>
    <w:basedOn w:val="Fuentedeprrafopredeter"/>
    <w:rsid w:val="002F2E08"/>
  </w:style>
  <w:style w:type="paragraph" w:customStyle="1" w:styleId="TITULO">
    <w:name w:val="TITULO"/>
    <w:basedOn w:val="Normal"/>
    <w:next w:val="SUBTITULO"/>
    <w:link w:val="TITULOCar"/>
    <w:qFormat/>
    <w:rsid w:val="002F2E08"/>
    <w:pPr>
      <w:tabs>
        <w:tab w:val="left" w:pos="851"/>
      </w:tabs>
      <w:ind w:left="851" w:hanging="851"/>
    </w:pPr>
    <w:rPr>
      <w:b/>
      <w:caps/>
    </w:rPr>
  </w:style>
  <w:style w:type="paragraph" w:customStyle="1" w:styleId="SUBTITULO">
    <w:name w:val="SUBTITULO"/>
    <w:basedOn w:val="Normal"/>
    <w:next w:val="ENUNCIADOPRESIDENCIA"/>
    <w:link w:val="SUBTITULOCar"/>
    <w:autoRedefine/>
    <w:qFormat/>
    <w:rsid w:val="00A16BCA"/>
    <w:pPr>
      <w:ind w:left="360"/>
    </w:pPr>
    <w:rPr>
      <w:b/>
      <w:snapToGrid w:val="0"/>
      <w:szCs w:val="24"/>
      <w:lang w:val="es-ES"/>
    </w:rPr>
  </w:style>
  <w:style w:type="paragraph" w:customStyle="1" w:styleId="ENUNCIADOPRESIDENCIA">
    <w:name w:val="ENUNCIADO PRESIDENCIA"/>
    <w:basedOn w:val="Normal"/>
    <w:next w:val="NOTASECRETARIA"/>
    <w:link w:val="ENUNCIADOPRESIDENCIACar"/>
    <w:autoRedefine/>
    <w:rsid w:val="003B1C46"/>
    <w:pPr>
      <w:widowControl w:val="0"/>
      <w:spacing w:line="240" w:lineRule="auto"/>
      <w:ind w:firstLine="2410"/>
    </w:pPr>
    <w:rPr>
      <w:snapToGrid w:val="0"/>
      <w:lang w:val="en-US"/>
    </w:rPr>
  </w:style>
  <w:style w:type="character" w:customStyle="1" w:styleId="ENUNCIADOPRESIDENCIACar">
    <w:name w:val="ENUNCIADO PRESIDENCIA Car"/>
    <w:link w:val="ENUNCIADOPRESIDENCIA"/>
    <w:rsid w:val="003B1C46"/>
    <w:rPr>
      <w:rFonts w:ascii="Courier New" w:hAnsi="Courier New"/>
      <w:snapToGrid w:val="0"/>
      <w:sz w:val="24"/>
      <w:lang w:val="en-US" w:eastAsia="es-ES"/>
    </w:rPr>
  </w:style>
  <w:style w:type="character" w:customStyle="1" w:styleId="SUBTITULOCar">
    <w:name w:val="SUBTITULO Car"/>
    <w:link w:val="SUBTITULO"/>
    <w:qFormat/>
    <w:rsid w:val="00A16BCA"/>
    <w:rPr>
      <w:rFonts w:ascii="Courier New" w:hAnsi="Courier New"/>
      <w:b/>
      <w:snapToGrid w:val="0"/>
      <w:sz w:val="24"/>
      <w:szCs w:val="24"/>
      <w:lang w:val="es-ES" w:eastAsia="es-ES"/>
    </w:rPr>
  </w:style>
  <w:style w:type="character" w:customStyle="1" w:styleId="TITULOCar">
    <w:name w:val="TITULO Car"/>
    <w:link w:val="TITULO"/>
    <w:qFormat/>
    <w:rsid w:val="00893A38"/>
    <w:rPr>
      <w:rFonts w:ascii="Courier New" w:hAnsi="Courier New"/>
      <w:b/>
      <w:caps/>
      <w:sz w:val="24"/>
      <w:lang w:val="es-AR" w:eastAsia="es-ES" w:bidi="ar-SA"/>
    </w:rPr>
  </w:style>
  <w:style w:type="paragraph" w:customStyle="1" w:styleId="EnunciadoAsuntos">
    <w:name w:val="Enunciado Asuntos"/>
    <w:basedOn w:val="Normal"/>
    <w:link w:val="EnunciadoAsuntosCar"/>
    <w:rsid w:val="002F2E08"/>
    <w:pPr>
      <w:spacing w:line="240" w:lineRule="auto"/>
      <w:ind w:left="1418" w:hanging="142"/>
    </w:pPr>
  </w:style>
  <w:style w:type="character" w:customStyle="1" w:styleId="EnunciadoAsuntosCar">
    <w:name w:val="Enunciado Asuntos Car"/>
    <w:link w:val="EnunciadoAsuntos"/>
    <w:rsid w:val="003D259D"/>
    <w:rPr>
      <w:rFonts w:ascii="Courier New" w:hAnsi="Courier New"/>
      <w:sz w:val="24"/>
      <w:lang w:val="es-AR" w:eastAsia="es-ES" w:bidi="ar-SA"/>
    </w:rPr>
  </w:style>
  <w:style w:type="paragraph" w:customStyle="1" w:styleId="GIRO">
    <w:name w:val="GIRO"/>
    <w:basedOn w:val="Normal"/>
    <w:next w:val="ENUNCIADOPRESIDENCIA"/>
    <w:link w:val="GIROCar"/>
    <w:rsid w:val="002F2E08"/>
    <w:pPr>
      <w:ind w:left="1985" w:hanging="142"/>
    </w:pPr>
    <w:rPr>
      <w:snapToGrid w:val="0"/>
      <w:lang w:val="es-MX"/>
    </w:rPr>
  </w:style>
  <w:style w:type="character" w:customStyle="1" w:styleId="GIROCar">
    <w:name w:val="GIRO Car"/>
    <w:link w:val="GIRO"/>
    <w:rsid w:val="00482AA8"/>
    <w:rPr>
      <w:rFonts w:ascii="Courier New" w:hAnsi="Courier New"/>
      <w:snapToGrid w:val="0"/>
      <w:sz w:val="24"/>
      <w:lang w:val="es-MX" w:eastAsia="es-ES" w:bidi="ar-SA"/>
    </w:rPr>
  </w:style>
  <w:style w:type="paragraph" w:styleId="Sangra2detindependiente">
    <w:name w:val="Body Text Indent 2"/>
    <w:basedOn w:val="Normal"/>
    <w:link w:val="Sangra2detindependienteCar"/>
    <w:rsid w:val="002F2E08"/>
    <w:pPr>
      <w:spacing w:line="240" w:lineRule="auto"/>
      <w:ind w:left="3969" w:hanging="141"/>
    </w:pPr>
  </w:style>
  <w:style w:type="character" w:customStyle="1" w:styleId="Sangra2detindependienteCar">
    <w:name w:val="Sangría 2 de t. independiente Car"/>
    <w:link w:val="Sangra2detindependiente"/>
    <w:rsid w:val="00175667"/>
    <w:rPr>
      <w:rFonts w:ascii="Courier New" w:hAnsi="Courier New"/>
      <w:sz w:val="24"/>
      <w:lang w:eastAsia="es-ES"/>
    </w:rPr>
  </w:style>
  <w:style w:type="paragraph" w:customStyle="1" w:styleId="NORMAL1">
    <w:name w:val="NORMAL1"/>
    <w:basedOn w:val="Normal"/>
    <w:link w:val="NORMAL1Car"/>
    <w:rsid w:val="002F2E08"/>
    <w:pPr>
      <w:widowControl w:val="0"/>
      <w:ind w:firstLine="3544"/>
    </w:pPr>
    <w:rPr>
      <w:snapToGrid w:val="0"/>
      <w:lang w:val="es-ES"/>
    </w:rPr>
  </w:style>
  <w:style w:type="character" w:customStyle="1" w:styleId="NORMAL1Car">
    <w:name w:val="NORMAL1 Car"/>
    <w:link w:val="NORMAL1"/>
    <w:rsid w:val="00CA75DE"/>
    <w:rPr>
      <w:rFonts w:ascii="Courier New" w:hAnsi="Courier New"/>
      <w:snapToGrid w:val="0"/>
      <w:sz w:val="24"/>
      <w:lang w:val="es-ES" w:eastAsia="es-ES" w:bidi="ar-SA"/>
    </w:rPr>
  </w:style>
  <w:style w:type="paragraph" w:customStyle="1" w:styleId="u">
    <w:name w:val="u"/>
    <w:basedOn w:val="Sangra3detindependiente"/>
    <w:next w:val="Normal"/>
    <w:rsid w:val="00CA75DE"/>
    <w:pPr>
      <w:spacing w:after="0"/>
      <w:ind w:left="0" w:firstLine="3828"/>
    </w:pPr>
    <w:rPr>
      <w:sz w:val="24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CA75D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175667"/>
    <w:rPr>
      <w:rFonts w:ascii="Courier New" w:hAnsi="Courier New"/>
      <w:sz w:val="16"/>
      <w:szCs w:val="16"/>
      <w:lang w:eastAsia="es-ES"/>
    </w:rPr>
  </w:style>
  <w:style w:type="character" w:styleId="Refdecomentario">
    <w:name w:val="annotation reference"/>
    <w:rsid w:val="003D259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259D"/>
    <w:rPr>
      <w:sz w:val="20"/>
    </w:rPr>
  </w:style>
  <w:style w:type="character" w:customStyle="1" w:styleId="TextocomentarioCar">
    <w:name w:val="Texto comentario Car"/>
    <w:link w:val="Textocomentario"/>
    <w:rsid w:val="00AA12A1"/>
    <w:rPr>
      <w:rFonts w:ascii="Courier New" w:hAnsi="Courier New"/>
      <w:lang w:eastAsia="es-ES"/>
    </w:rPr>
  </w:style>
  <w:style w:type="paragraph" w:styleId="Textodeglobo">
    <w:name w:val="Balloon Text"/>
    <w:basedOn w:val="Normal"/>
    <w:link w:val="TextodegloboCar"/>
    <w:rsid w:val="003D259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75667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4E4EC4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es-ES"/>
    </w:rPr>
  </w:style>
  <w:style w:type="character" w:customStyle="1" w:styleId="readonlyattribute1">
    <w:name w:val="readonlyattribute1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styleId="Hipervnculo">
    <w:name w:val="Hyperlink"/>
    <w:rsid w:val="004E4EC4"/>
    <w:rPr>
      <w:color w:val="0000FF"/>
      <w:u w:val="single"/>
    </w:rPr>
  </w:style>
  <w:style w:type="character" w:customStyle="1" w:styleId="readonlyattribute2">
    <w:name w:val="readonlyattribute2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readonlyattribute3">
    <w:name w:val="readonlyattribute3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readonlyattribute4">
    <w:name w:val="readonlyattribute4"/>
    <w:rsid w:val="004E4EC4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paragraph" w:customStyle="1" w:styleId="NOTADESECRETARIA">
    <w:name w:val="NOTA DE SECRETARIA"/>
    <w:basedOn w:val="Normal"/>
    <w:next w:val="Normal"/>
    <w:link w:val="NOTADESECRETARIACar"/>
    <w:qFormat/>
    <w:rsid w:val="00665FD7"/>
    <w:pPr>
      <w:spacing w:line="240" w:lineRule="auto"/>
      <w:ind w:left="3960" w:hanging="180"/>
    </w:pPr>
    <w:rPr>
      <w:szCs w:val="24"/>
      <w:lang w:val="es-ES_tradnl"/>
    </w:rPr>
  </w:style>
  <w:style w:type="character" w:customStyle="1" w:styleId="NOTADESECRETARIACar">
    <w:name w:val="NOTA DE SECRETARIA Car"/>
    <w:link w:val="NOTADESECRETARIA"/>
    <w:qFormat/>
    <w:rsid w:val="00893A38"/>
    <w:rPr>
      <w:rFonts w:ascii="Courier New" w:hAnsi="Courier New"/>
      <w:sz w:val="24"/>
      <w:szCs w:val="24"/>
      <w:lang w:val="es-ES_tradnl" w:eastAsia="es-ES" w:bidi="ar-SA"/>
    </w:rPr>
  </w:style>
  <w:style w:type="character" w:customStyle="1" w:styleId="subbullet1">
    <w:name w:val="subbullet1"/>
    <w:rsid w:val="00592A45"/>
    <w:rPr>
      <w:bdr w:val="none" w:sz="0" w:space="0" w:color="auto" w:frame="1"/>
    </w:rPr>
  </w:style>
  <w:style w:type="character" w:customStyle="1" w:styleId="readonlyattribute5">
    <w:name w:val="readonlyattribute5"/>
    <w:rsid w:val="00592A45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subbullet2">
    <w:name w:val="subbullet2"/>
    <w:rsid w:val="00592A45"/>
    <w:rPr>
      <w:bdr w:val="none" w:sz="0" w:space="0" w:color="auto" w:frame="1"/>
    </w:rPr>
  </w:style>
  <w:style w:type="paragraph" w:customStyle="1" w:styleId="normalmuni">
    <w:name w:val="normal muni"/>
    <w:link w:val="normalmuniCar"/>
    <w:rsid w:val="001A0281"/>
    <w:pPr>
      <w:spacing w:line="360" w:lineRule="auto"/>
      <w:jc w:val="both"/>
    </w:pPr>
    <w:rPr>
      <w:rFonts w:ascii="Courier New" w:hAnsi="Courier New"/>
      <w:sz w:val="24"/>
      <w:lang w:val="es-ES" w:eastAsia="es-ES"/>
    </w:rPr>
  </w:style>
  <w:style w:type="character" w:customStyle="1" w:styleId="normalmuniCar">
    <w:name w:val="normal muni Car"/>
    <w:link w:val="normalmuni"/>
    <w:locked/>
    <w:rsid w:val="003D1D6C"/>
    <w:rPr>
      <w:rFonts w:ascii="Courier New" w:hAnsi="Courier New"/>
      <w:sz w:val="24"/>
      <w:lang w:val="es-ES" w:eastAsia="es-ES"/>
    </w:rPr>
  </w:style>
  <w:style w:type="paragraph" w:customStyle="1" w:styleId="Nombredearchivo">
    <w:name w:val="Nombre de archivo"/>
    <w:rsid w:val="00B945A2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F2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locked/>
    <w:rsid w:val="009B3B9A"/>
    <w:rPr>
      <w:rFonts w:ascii="Courier New" w:hAnsi="Courier New"/>
      <w:b/>
      <w:bCs/>
      <w:lang w:eastAsia="es-ES"/>
    </w:rPr>
  </w:style>
  <w:style w:type="table" w:styleId="Tablaconcuadrcula">
    <w:name w:val="Table Grid"/>
    <w:basedOn w:val="Tablanormal"/>
    <w:rsid w:val="00A36330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rsid w:val="005E0FB6"/>
    <w:pPr>
      <w:pBdr>
        <w:bottom w:val="single" w:sz="6" w:space="1" w:color="auto"/>
      </w:pBdr>
      <w:spacing w:line="240" w:lineRule="auto"/>
      <w:jc w:val="center"/>
    </w:pPr>
    <w:rPr>
      <w:rFonts w:ascii="Arial" w:hAnsi="Arial"/>
      <w:vanish/>
      <w:sz w:val="16"/>
      <w:szCs w:val="16"/>
      <w:lang w:val="es-ES"/>
    </w:rPr>
  </w:style>
  <w:style w:type="character" w:customStyle="1" w:styleId="z-PrincipiodelformularioCar">
    <w:name w:val="z-Principio del formulario Car"/>
    <w:link w:val="z-Principiodelformulario"/>
    <w:rsid w:val="00175667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5E0FB6"/>
    <w:pPr>
      <w:pBdr>
        <w:top w:val="single" w:sz="6" w:space="1" w:color="auto"/>
      </w:pBdr>
      <w:spacing w:line="240" w:lineRule="auto"/>
      <w:jc w:val="center"/>
    </w:pPr>
    <w:rPr>
      <w:rFonts w:ascii="Arial" w:hAnsi="Arial"/>
      <w:vanish/>
      <w:sz w:val="16"/>
      <w:szCs w:val="16"/>
      <w:lang w:val="es-ES"/>
    </w:rPr>
  </w:style>
  <w:style w:type="character" w:customStyle="1" w:styleId="z-FinaldelformularioCar">
    <w:name w:val="z-Final del formulario Car"/>
    <w:link w:val="z-Finaldelformulario"/>
    <w:rsid w:val="0017566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textblock1">
    <w:name w:val="textblock1"/>
    <w:rsid w:val="001D2126"/>
    <w:rPr>
      <w:color w:val="990066"/>
      <w:bdr w:val="none" w:sz="0" w:space="0" w:color="auto" w:frame="1"/>
    </w:rPr>
  </w:style>
  <w:style w:type="character" w:customStyle="1" w:styleId="textblock2">
    <w:name w:val="textblock2"/>
    <w:rsid w:val="001D2126"/>
    <w:rPr>
      <w:color w:val="990066"/>
      <w:bdr w:val="none" w:sz="0" w:space="0" w:color="auto" w:frame="1"/>
    </w:rPr>
  </w:style>
  <w:style w:type="paragraph" w:customStyle="1" w:styleId="Estilo1">
    <w:name w:val="Estilo1"/>
    <w:basedOn w:val="GIRO"/>
    <w:next w:val="EnunciadoAsuntos"/>
    <w:rsid w:val="00DC326A"/>
    <w:pPr>
      <w:spacing w:line="240" w:lineRule="auto"/>
    </w:pPr>
  </w:style>
  <w:style w:type="paragraph" w:customStyle="1" w:styleId="Nombrearchivoyrutaacceso">
    <w:name w:val="Nombre archivo y ruta acceso"/>
    <w:rsid w:val="00FE493D"/>
    <w:rPr>
      <w:sz w:val="24"/>
      <w:szCs w:val="24"/>
      <w:lang w:val="es-ES_tradnl" w:eastAsia="es-ES_tradnl"/>
    </w:rPr>
  </w:style>
  <w:style w:type="paragraph" w:customStyle="1" w:styleId="Guardadopor">
    <w:name w:val="Guardado por"/>
    <w:rsid w:val="00D056C3"/>
    <w:rPr>
      <w:sz w:val="24"/>
      <w:szCs w:val="24"/>
      <w:lang w:val="es-ES_tradnl" w:eastAsia="es-ES_tradnl"/>
    </w:rPr>
  </w:style>
  <w:style w:type="paragraph" w:styleId="Mapadeldocumento">
    <w:name w:val="Document Map"/>
    <w:basedOn w:val="Normal"/>
    <w:link w:val="MapadeldocumentoCar"/>
    <w:semiHidden/>
    <w:rsid w:val="00A2160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9B3B9A"/>
    <w:rPr>
      <w:rFonts w:ascii="Tahoma" w:hAnsi="Tahoma" w:cs="Tahoma"/>
      <w:shd w:val="clear" w:color="auto" w:fill="000080"/>
      <w:lang w:eastAsia="es-ES"/>
    </w:rPr>
  </w:style>
  <w:style w:type="character" w:customStyle="1" w:styleId="skypepnhmark">
    <w:name w:val="skype_pnh_mark"/>
    <w:rsid w:val="00FD3E86"/>
    <w:rPr>
      <w:vanish/>
      <w:webHidden w:val="0"/>
      <w:specVanish w:val="0"/>
    </w:rPr>
  </w:style>
  <w:style w:type="character" w:customStyle="1" w:styleId="skypepnhprintcontainer">
    <w:name w:val="skype_pnh_print_container"/>
    <w:basedOn w:val="Fuentedeprrafopredeter"/>
    <w:rsid w:val="00FD3E86"/>
  </w:style>
  <w:style w:type="character" w:customStyle="1" w:styleId="skypepnhcontainer">
    <w:name w:val="skype_pnh_container"/>
    <w:basedOn w:val="Fuentedeprrafopredeter"/>
    <w:rsid w:val="00FD3E86"/>
  </w:style>
  <w:style w:type="character" w:customStyle="1" w:styleId="skypepnhleftspan">
    <w:name w:val="skype_pnh_left_span"/>
    <w:basedOn w:val="Fuentedeprrafopredeter"/>
    <w:rsid w:val="00FD3E86"/>
  </w:style>
  <w:style w:type="character" w:customStyle="1" w:styleId="skypepnhdropartspan">
    <w:name w:val="skype_pnh_dropart_span"/>
    <w:basedOn w:val="Fuentedeprrafopredeter"/>
    <w:rsid w:val="00FD3E86"/>
  </w:style>
  <w:style w:type="character" w:customStyle="1" w:styleId="skypepnhdropartflagspan">
    <w:name w:val="skype_pnh_dropart_flag_span"/>
    <w:basedOn w:val="Fuentedeprrafopredeter"/>
    <w:rsid w:val="00FD3E86"/>
  </w:style>
  <w:style w:type="character" w:customStyle="1" w:styleId="skypepnhtextspan">
    <w:name w:val="skype_pnh_text_span"/>
    <w:basedOn w:val="Fuentedeprrafopredeter"/>
    <w:rsid w:val="00FD3E86"/>
  </w:style>
  <w:style w:type="character" w:customStyle="1" w:styleId="skypepnhrightspan">
    <w:name w:val="skype_pnh_right_span"/>
    <w:basedOn w:val="Fuentedeprrafopredeter"/>
    <w:rsid w:val="00FD3E86"/>
  </w:style>
  <w:style w:type="paragraph" w:customStyle="1" w:styleId="NORNALMUNI">
    <w:name w:val="NORNAL MUNI"/>
    <w:basedOn w:val="Normal"/>
    <w:link w:val="NORNALMUNICar"/>
    <w:rsid w:val="000B3556"/>
    <w:rPr>
      <w:szCs w:val="24"/>
      <w:lang w:val="es-ES"/>
    </w:rPr>
  </w:style>
  <w:style w:type="character" w:customStyle="1" w:styleId="NORNALMUNICar">
    <w:name w:val="NORNAL MUNI Car"/>
    <w:link w:val="NORNALMUNI"/>
    <w:rsid w:val="000B3556"/>
    <w:rPr>
      <w:rFonts w:ascii="Courier New" w:hAnsi="Courier New"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rsid w:val="00E427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75667"/>
    <w:rPr>
      <w:rFonts w:ascii="Courier New" w:hAnsi="Courier New"/>
      <w:sz w:val="24"/>
      <w:lang w:eastAsia="es-ES"/>
    </w:rPr>
  </w:style>
  <w:style w:type="paragraph" w:customStyle="1" w:styleId="subsub">
    <w:name w:val="subsub"/>
    <w:basedOn w:val="Normal"/>
    <w:next w:val="Normal"/>
    <w:link w:val="subsubCar"/>
    <w:qFormat/>
    <w:rsid w:val="00FC206E"/>
    <w:pPr>
      <w:ind w:left="2552" w:hanging="1134"/>
    </w:pPr>
    <w:rPr>
      <w:b/>
    </w:rPr>
  </w:style>
  <w:style w:type="character" w:customStyle="1" w:styleId="subsubCar">
    <w:name w:val="subsub Car"/>
    <w:link w:val="subsub"/>
    <w:rsid w:val="00F133BB"/>
    <w:rPr>
      <w:rFonts w:ascii="Courier New" w:hAnsi="Courier New"/>
      <w:b/>
      <w:sz w:val="24"/>
      <w:lang w:eastAsia="es-ES"/>
    </w:rPr>
  </w:style>
  <w:style w:type="character" w:customStyle="1" w:styleId="SUBTITULOCar1">
    <w:name w:val="SUBTITULO Car1"/>
    <w:rsid w:val="0065295D"/>
    <w:rPr>
      <w:rFonts w:ascii="Courier New" w:hAnsi="Courier New"/>
      <w:b/>
      <w:sz w:val="24"/>
      <w:lang w:val="es-ES_tradnl" w:eastAsia="es-ES" w:bidi="ar-SA"/>
    </w:rPr>
  </w:style>
  <w:style w:type="paragraph" w:customStyle="1" w:styleId="ur">
    <w:name w:val="ur"/>
    <w:basedOn w:val="Normal"/>
    <w:next w:val="Normal"/>
    <w:rsid w:val="00C41E37"/>
    <w:pPr>
      <w:ind w:firstLine="3828"/>
    </w:pPr>
  </w:style>
  <w:style w:type="paragraph" w:customStyle="1" w:styleId="notasec">
    <w:name w:val="nota sec"/>
    <w:basedOn w:val="Normal"/>
    <w:next w:val="Normal"/>
    <w:rsid w:val="00C41E37"/>
    <w:pPr>
      <w:spacing w:line="240" w:lineRule="auto"/>
      <w:ind w:left="3828" w:hanging="142"/>
    </w:pPr>
    <w:rPr>
      <w:lang w:val="es-ES_tradnl"/>
    </w:rPr>
  </w:style>
  <w:style w:type="paragraph" w:styleId="Textoindependiente">
    <w:name w:val="Body Text"/>
    <w:basedOn w:val="Normal"/>
    <w:link w:val="TextoindependienteCar"/>
    <w:rsid w:val="007C04CD"/>
    <w:rPr>
      <w:b/>
      <w:bCs/>
    </w:rPr>
  </w:style>
  <w:style w:type="character" w:customStyle="1" w:styleId="TextoindependienteCar">
    <w:name w:val="Texto independiente Car"/>
    <w:link w:val="Textoindependiente"/>
    <w:rsid w:val="007C04CD"/>
    <w:rPr>
      <w:rFonts w:ascii="Courier New" w:hAnsi="Courier New"/>
      <w:b/>
      <w:bCs/>
      <w:sz w:val="24"/>
      <w:lang w:val="es-AR"/>
    </w:rPr>
  </w:style>
  <w:style w:type="paragraph" w:styleId="Subttulo">
    <w:name w:val="Subtitle"/>
    <w:basedOn w:val="Normal"/>
    <w:next w:val="Normal"/>
    <w:link w:val="SubttuloCar"/>
    <w:qFormat/>
    <w:rsid w:val="0051385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51385E"/>
    <w:rPr>
      <w:rFonts w:ascii="Cambria" w:eastAsia="Times New Roman" w:hAnsi="Cambria" w:cs="Times New Roman"/>
      <w:sz w:val="24"/>
      <w:szCs w:val="24"/>
      <w:lang w:val="es-AR"/>
    </w:rPr>
  </w:style>
  <w:style w:type="paragraph" w:customStyle="1" w:styleId="NSecr">
    <w:name w:val="NSecr"/>
    <w:basedOn w:val="Normal"/>
    <w:rsid w:val="00175667"/>
    <w:pPr>
      <w:spacing w:line="240" w:lineRule="auto"/>
      <w:ind w:left="3686" w:hanging="142"/>
    </w:pPr>
    <w:rPr>
      <w:rFonts w:ascii="Arial" w:hAnsi="Arial" w:cs="Arial"/>
    </w:rPr>
  </w:style>
  <w:style w:type="paragraph" w:customStyle="1" w:styleId="Autocorreccin">
    <w:name w:val="Autocorrección"/>
    <w:rsid w:val="00175667"/>
    <w:rPr>
      <w:sz w:val="24"/>
      <w:szCs w:val="24"/>
      <w:lang w:val="es-ES" w:eastAsia="es-ES"/>
    </w:rPr>
  </w:style>
  <w:style w:type="character" w:customStyle="1" w:styleId="readonlyattribute">
    <w:name w:val="readonlyattribute"/>
    <w:basedOn w:val="Fuentedeprrafopredeter"/>
    <w:rsid w:val="00175667"/>
  </w:style>
  <w:style w:type="character" w:customStyle="1" w:styleId="textblock3">
    <w:name w:val="textblock3"/>
    <w:rsid w:val="00175667"/>
    <w:rPr>
      <w:color w:val="990066"/>
      <w:bdr w:val="none" w:sz="0" w:space="0" w:color="auto" w:frame="1"/>
    </w:rPr>
  </w:style>
  <w:style w:type="character" w:customStyle="1" w:styleId="textblock4">
    <w:name w:val="textblock4"/>
    <w:rsid w:val="00175667"/>
    <w:rPr>
      <w:color w:val="990066"/>
      <w:bdr w:val="none" w:sz="0" w:space="0" w:color="auto" w:frame="1"/>
    </w:rPr>
  </w:style>
  <w:style w:type="character" w:styleId="Textoennegrita">
    <w:name w:val="Strong"/>
    <w:qFormat/>
    <w:rsid w:val="00175667"/>
    <w:rPr>
      <w:b/>
      <w:bCs/>
    </w:rPr>
  </w:style>
  <w:style w:type="paragraph" w:customStyle="1" w:styleId="EP">
    <w:name w:val="E.P."/>
    <w:basedOn w:val="Normal"/>
    <w:link w:val="EPCar"/>
    <w:rsid w:val="00175667"/>
    <w:pPr>
      <w:spacing w:line="240" w:lineRule="auto"/>
      <w:ind w:left="851" w:hanging="851"/>
    </w:pPr>
    <w:rPr>
      <w:lang w:val="es-ES_tradnl"/>
    </w:rPr>
  </w:style>
  <w:style w:type="character" w:customStyle="1" w:styleId="EPCar">
    <w:name w:val="E.P. Car"/>
    <w:link w:val="EP"/>
    <w:rsid w:val="00175667"/>
    <w:rPr>
      <w:rFonts w:ascii="Courier New" w:hAnsi="Courier New"/>
      <w:sz w:val="24"/>
      <w:lang w:val="es-ES_tradnl" w:eastAsia="es-ES"/>
    </w:rPr>
  </w:style>
  <w:style w:type="character" w:customStyle="1" w:styleId="2oy">
    <w:name w:val="_2oy"/>
    <w:basedOn w:val="Fuentedeprrafopredeter"/>
    <w:rsid w:val="00175667"/>
  </w:style>
  <w:style w:type="character" w:styleId="Hipervnculovisitado">
    <w:name w:val="FollowedHyperlink"/>
    <w:rsid w:val="0017566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5667"/>
  </w:style>
  <w:style w:type="character" w:customStyle="1" w:styleId="emoticonemoticonsmile">
    <w:name w:val="emoticon emoticon_smile"/>
    <w:basedOn w:val="Fuentedeprrafopredeter"/>
    <w:rsid w:val="00175667"/>
  </w:style>
  <w:style w:type="character" w:customStyle="1" w:styleId="510f">
    <w:name w:val="_510f"/>
    <w:basedOn w:val="Fuentedeprrafopredeter"/>
    <w:rsid w:val="00175667"/>
  </w:style>
  <w:style w:type="paragraph" w:styleId="Prrafodelista">
    <w:name w:val="List Paragraph"/>
    <w:basedOn w:val="Normal"/>
    <w:uiPriority w:val="34"/>
    <w:qFormat/>
    <w:rsid w:val="00175667"/>
    <w:pPr>
      <w:ind w:left="708"/>
    </w:pPr>
  </w:style>
  <w:style w:type="paragraph" w:styleId="Ttulo">
    <w:name w:val="Title"/>
    <w:basedOn w:val="Normal"/>
    <w:next w:val="Normal"/>
    <w:link w:val="TtuloCar"/>
    <w:qFormat/>
    <w:rsid w:val="00CD5A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5AF9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nfasis">
    <w:name w:val="Emphasis"/>
    <w:rsid w:val="009D3CE0"/>
    <w:rPr>
      <w:i/>
      <w:iCs/>
    </w:rPr>
  </w:style>
  <w:style w:type="paragraph" w:customStyle="1" w:styleId="subsub0">
    <w:name w:val="sub sub"/>
    <w:basedOn w:val="SUBTITULO"/>
    <w:rsid w:val="00671F0D"/>
    <w:pPr>
      <w:widowControl w:val="0"/>
    </w:pPr>
  </w:style>
  <w:style w:type="paragraph" w:styleId="Listaconvietas">
    <w:name w:val="List Bullet"/>
    <w:basedOn w:val="Normal"/>
    <w:rsid w:val="00671F0D"/>
    <w:pPr>
      <w:tabs>
        <w:tab w:val="num" w:pos="360"/>
      </w:tabs>
      <w:ind w:left="360" w:hanging="360"/>
    </w:pPr>
  </w:style>
  <w:style w:type="character" w:customStyle="1" w:styleId="st1">
    <w:name w:val="st1"/>
    <w:rsid w:val="00671F0D"/>
  </w:style>
  <w:style w:type="character" w:customStyle="1" w:styleId="textblock">
    <w:name w:val="textblock"/>
    <w:rsid w:val="00671F0D"/>
  </w:style>
  <w:style w:type="character" w:customStyle="1" w:styleId="fieldvalue">
    <w:name w:val="field_value"/>
    <w:rsid w:val="00671F0D"/>
  </w:style>
  <w:style w:type="paragraph" w:customStyle="1" w:styleId="3">
    <w:name w:val="3"/>
    <w:rsid w:val="00671F0D"/>
    <w:pPr>
      <w:spacing w:line="360" w:lineRule="auto"/>
      <w:jc w:val="both"/>
    </w:pPr>
    <w:rPr>
      <w:rFonts w:ascii="Courier New" w:hAnsi="Courier New"/>
      <w:sz w:val="24"/>
      <w:lang w:eastAsia="es-ES"/>
    </w:rPr>
  </w:style>
  <w:style w:type="character" w:customStyle="1" w:styleId="CarCar9">
    <w:name w:val="Car Car9"/>
    <w:locked/>
    <w:rsid w:val="00671F0D"/>
    <w:rPr>
      <w:rFonts w:ascii="Courier New" w:hAnsi="Courier New" w:cs="Courier New"/>
      <w:sz w:val="24"/>
      <w:szCs w:val="24"/>
      <w:lang w:val="es-AR"/>
    </w:rPr>
  </w:style>
  <w:style w:type="character" w:customStyle="1" w:styleId="CarCar7">
    <w:name w:val="Car Car7"/>
    <w:locked/>
    <w:rsid w:val="00671F0D"/>
    <w:rPr>
      <w:rFonts w:ascii="Courier New" w:hAnsi="Courier New" w:cs="Courier New"/>
      <w:sz w:val="24"/>
      <w:szCs w:val="24"/>
      <w:lang w:val="es-AR"/>
    </w:rPr>
  </w:style>
  <w:style w:type="paragraph" w:styleId="Encabezadodemensaje">
    <w:name w:val="Message Header"/>
    <w:basedOn w:val="Normal"/>
    <w:link w:val="EncabezadodemensajeCar"/>
    <w:rsid w:val="00671F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character" w:customStyle="1" w:styleId="EncabezadodemensajeCar">
    <w:name w:val="Encabezado de mensaje Car"/>
    <w:link w:val="Encabezadodemensaje"/>
    <w:rsid w:val="00671F0D"/>
    <w:rPr>
      <w:rFonts w:ascii="Arial" w:hAnsi="Arial" w:cs="Arial"/>
      <w:sz w:val="24"/>
      <w:szCs w:val="24"/>
      <w:shd w:val="pct20" w:color="auto" w:fill="auto"/>
      <w:lang w:val="es-AR"/>
    </w:rPr>
  </w:style>
  <w:style w:type="paragraph" w:customStyle="1" w:styleId="titod">
    <w:name w:val="tit od"/>
    <w:basedOn w:val="Normal"/>
    <w:rsid w:val="00221DB4"/>
    <w:pPr>
      <w:ind w:left="720" w:hanging="720"/>
    </w:pPr>
    <w:rPr>
      <w:lang w:val="es-ES_tradnl"/>
    </w:rPr>
  </w:style>
  <w:style w:type="paragraph" w:customStyle="1" w:styleId="NORMALMUNI0">
    <w:name w:val="NORMAL MUNI"/>
    <w:basedOn w:val="Normal"/>
    <w:link w:val="NORMALMUNICar0"/>
    <w:rsid w:val="00221DB4"/>
    <w:rPr>
      <w:szCs w:val="24"/>
    </w:rPr>
  </w:style>
  <w:style w:type="character" w:customStyle="1" w:styleId="NORMALMUNICar0">
    <w:name w:val="NORMAL MUNI Car"/>
    <w:link w:val="NORMALMUNI0"/>
    <w:rsid w:val="00221DB4"/>
    <w:rPr>
      <w:rFonts w:ascii="Courier New" w:hAnsi="Courier New"/>
      <w:sz w:val="24"/>
      <w:szCs w:val="24"/>
    </w:rPr>
  </w:style>
  <w:style w:type="paragraph" w:styleId="Revisin">
    <w:name w:val="Revision"/>
    <w:hidden/>
    <w:uiPriority w:val="99"/>
    <w:semiHidden/>
    <w:rsid w:val="00221DB4"/>
    <w:rPr>
      <w:rFonts w:ascii="Courier New" w:hAnsi="Courier New"/>
      <w:sz w:val="24"/>
      <w:lang w:eastAsia="es-ES"/>
    </w:rPr>
  </w:style>
  <w:style w:type="paragraph" w:customStyle="1" w:styleId="NOTASEC0">
    <w:name w:val="NOTA SEC"/>
    <w:basedOn w:val="NOTASECRETARIA"/>
    <w:link w:val="NOTASECCar"/>
    <w:uiPriority w:val="99"/>
    <w:qFormat/>
    <w:rsid w:val="006C5C0E"/>
    <w:rPr>
      <w:lang w:val="es-ES"/>
    </w:rPr>
  </w:style>
  <w:style w:type="character" w:customStyle="1" w:styleId="NOTASECCar">
    <w:name w:val="NOTA SEC Car"/>
    <w:link w:val="NOTASEC0"/>
    <w:uiPriority w:val="99"/>
    <w:qFormat/>
    <w:rsid w:val="006C5C0E"/>
    <w:rPr>
      <w:rFonts w:ascii="Courier New" w:hAnsi="Courier New"/>
      <w:snapToGrid w:val="0"/>
      <w:sz w:val="24"/>
      <w:lang w:val="es-ES" w:eastAsia="es-ES"/>
    </w:rPr>
  </w:style>
  <w:style w:type="paragraph" w:customStyle="1" w:styleId="AutorPginaFecha">
    <w:name w:val="Autor  Página  Fecha"/>
    <w:rsid w:val="006C5C0E"/>
    <w:rPr>
      <w:sz w:val="24"/>
      <w:szCs w:val="24"/>
      <w:lang w:val="es-ES" w:eastAsia="es-ES"/>
    </w:rPr>
  </w:style>
  <w:style w:type="character" w:styleId="Ttulodellibro">
    <w:name w:val="Book Title"/>
    <w:uiPriority w:val="33"/>
    <w:rsid w:val="005301AC"/>
    <w:rPr>
      <w:b/>
      <w:bCs/>
      <w:smallCaps/>
      <w:spacing w:val="5"/>
    </w:rPr>
  </w:style>
  <w:style w:type="character" w:customStyle="1" w:styleId="CarCar90">
    <w:name w:val="Car Car9"/>
    <w:locked/>
    <w:rsid w:val="001477A3"/>
    <w:rPr>
      <w:rFonts w:ascii="Courier New" w:hAnsi="Courier New" w:cs="Courier New"/>
      <w:sz w:val="24"/>
      <w:szCs w:val="24"/>
      <w:lang w:val="es-AR"/>
    </w:rPr>
  </w:style>
  <w:style w:type="character" w:customStyle="1" w:styleId="CarCar70">
    <w:name w:val="Car Car7"/>
    <w:locked/>
    <w:rsid w:val="001477A3"/>
    <w:rPr>
      <w:rFonts w:ascii="Courier New" w:hAnsi="Courier New" w:cs="Courier New"/>
      <w:sz w:val="24"/>
      <w:szCs w:val="24"/>
      <w:lang w:val="es-AR"/>
    </w:rPr>
  </w:style>
  <w:style w:type="paragraph" w:customStyle="1" w:styleId="UNA">
    <w:name w:val="UNA"/>
    <w:rsid w:val="001477A3"/>
    <w:pPr>
      <w:spacing w:line="360" w:lineRule="auto"/>
      <w:jc w:val="both"/>
    </w:pPr>
    <w:rPr>
      <w:rFonts w:ascii="Courier New" w:hAnsi="Courier New"/>
      <w:sz w:val="24"/>
      <w:lang w:eastAsia="es-ES"/>
    </w:rPr>
  </w:style>
  <w:style w:type="character" w:customStyle="1" w:styleId="CarCar91">
    <w:name w:val="Car Car9"/>
    <w:locked/>
    <w:rsid w:val="00F859E5"/>
    <w:rPr>
      <w:rFonts w:ascii="Courier New" w:hAnsi="Courier New" w:cs="Courier New"/>
      <w:sz w:val="24"/>
      <w:szCs w:val="24"/>
      <w:lang w:val="es-AR"/>
    </w:rPr>
  </w:style>
  <w:style w:type="character" w:customStyle="1" w:styleId="CarCar71">
    <w:name w:val="Car Car7"/>
    <w:locked/>
    <w:rsid w:val="00F859E5"/>
    <w:rPr>
      <w:rFonts w:ascii="Courier New" w:hAnsi="Courier New" w:cs="Courier New"/>
      <w:sz w:val="24"/>
      <w:szCs w:val="24"/>
      <w:lang w:val="es-AR"/>
    </w:rPr>
  </w:style>
  <w:style w:type="paragraph" w:customStyle="1" w:styleId="notasecret">
    <w:name w:val="nota secret"/>
    <w:basedOn w:val="NOTASECRETARIA"/>
    <w:link w:val="notasecretCar"/>
    <w:rsid w:val="003D1D6C"/>
    <w:rPr>
      <w:lang w:val="es-ES_tradnl"/>
    </w:rPr>
  </w:style>
  <w:style w:type="character" w:customStyle="1" w:styleId="notasecretCar">
    <w:name w:val="nota secret Car"/>
    <w:link w:val="notasecret"/>
    <w:rsid w:val="003D1D6C"/>
    <w:rPr>
      <w:rFonts w:ascii="Courier New" w:hAnsi="Courier New"/>
      <w:snapToGrid w:val="0"/>
      <w:sz w:val="24"/>
      <w:lang w:val="es-ES_tradnl" w:eastAsia="es-ES"/>
    </w:rPr>
  </w:style>
  <w:style w:type="paragraph" w:customStyle="1" w:styleId="titu">
    <w:name w:val="titu"/>
    <w:basedOn w:val="TITULO"/>
    <w:link w:val="tituCar"/>
    <w:rsid w:val="003D1D6C"/>
    <w:pPr>
      <w:tabs>
        <w:tab w:val="clear" w:pos="851"/>
      </w:tabs>
      <w:ind w:left="0" w:firstLine="0"/>
    </w:pPr>
    <w:rPr>
      <w:caps w:val="0"/>
      <w:lang w:val="es-ES_tradnl"/>
    </w:rPr>
  </w:style>
  <w:style w:type="character" w:customStyle="1" w:styleId="tituCar">
    <w:name w:val="titu Car"/>
    <w:basedOn w:val="TITULOCar"/>
    <w:link w:val="titu"/>
    <w:rsid w:val="003D1D6C"/>
    <w:rPr>
      <w:rFonts w:ascii="Courier New" w:hAnsi="Courier New"/>
      <w:b/>
      <w:caps w:val="0"/>
      <w:sz w:val="24"/>
      <w:lang w:val="es-ES_tradnl" w:eastAsia="es-ES" w:bidi="ar-SA"/>
    </w:rPr>
  </w:style>
  <w:style w:type="paragraph" w:customStyle="1" w:styleId="Normal10">
    <w:name w:val="Normal1"/>
    <w:basedOn w:val="Normal"/>
    <w:link w:val="normalCar"/>
    <w:rsid w:val="003D1D6C"/>
    <w:rPr>
      <w:lang w:val="es-ES_tradnl"/>
    </w:rPr>
  </w:style>
  <w:style w:type="character" w:customStyle="1" w:styleId="normalCar">
    <w:name w:val="normal Car"/>
    <w:link w:val="Normal10"/>
    <w:rsid w:val="003D1D6C"/>
    <w:rPr>
      <w:rFonts w:ascii="Courier New" w:hAnsi="Courier New"/>
      <w:sz w:val="24"/>
      <w:lang w:val="es-ES_tradnl" w:eastAsia="es-ES"/>
    </w:rPr>
  </w:style>
  <w:style w:type="paragraph" w:customStyle="1" w:styleId="EstiloNOTASECRETARIAIzquierda0cmPrimeralnea0cm">
    <w:name w:val="Estilo NOTA SECRETARIA + Izquierda:  0 cm Primera línea:  0 cm"/>
    <w:basedOn w:val="NOTASECRETARIA"/>
    <w:uiPriority w:val="99"/>
    <w:rsid w:val="009B3B9A"/>
    <w:pPr>
      <w:ind w:left="0" w:firstLine="0"/>
    </w:pPr>
    <w:rPr>
      <w:rFonts w:cs="Courier New"/>
      <w:snapToGrid/>
      <w:szCs w:val="24"/>
    </w:rPr>
  </w:style>
  <w:style w:type="character" w:customStyle="1" w:styleId="CarCar910">
    <w:name w:val="Car Car91"/>
    <w:uiPriority w:val="99"/>
    <w:locked/>
    <w:rsid w:val="009B3B9A"/>
    <w:rPr>
      <w:rFonts w:ascii="Courier New" w:hAnsi="Courier New" w:cs="Courier New"/>
      <w:sz w:val="24"/>
      <w:szCs w:val="24"/>
      <w:lang w:val="es-AR"/>
    </w:rPr>
  </w:style>
  <w:style w:type="character" w:customStyle="1" w:styleId="CarCar710">
    <w:name w:val="Car Car71"/>
    <w:uiPriority w:val="99"/>
    <w:locked/>
    <w:rsid w:val="009B3B9A"/>
    <w:rPr>
      <w:rFonts w:ascii="Courier New" w:hAnsi="Courier New" w:cs="Courier New"/>
      <w:sz w:val="24"/>
      <w:szCs w:val="24"/>
      <w:lang w:val="es-AR"/>
    </w:rPr>
  </w:style>
  <w:style w:type="paragraph" w:customStyle="1" w:styleId="Prrafodelista1">
    <w:name w:val="Párrafo de lista1"/>
    <w:basedOn w:val="Normal"/>
    <w:uiPriority w:val="99"/>
    <w:rsid w:val="009B3B9A"/>
    <w:pPr>
      <w:ind w:left="708"/>
    </w:pPr>
    <w:rPr>
      <w:rFonts w:cs="Courier New"/>
      <w:szCs w:val="24"/>
    </w:rPr>
  </w:style>
  <w:style w:type="character" w:customStyle="1" w:styleId="CarCar">
    <w:name w:val="Car Car"/>
    <w:uiPriority w:val="99"/>
    <w:rsid w:val="009B3B9A"/>
    <w:rPr>
      <w:rFonts w:ascii="Tahoma" w:hAnsi="Tahoma" w:cs="Tahoma"/>
      <w:sz w:val="16"/>
      <w:szCs w:val="16"/>
      <w:lang w:val="es-AR"/>
    </w:rPr>
  </w:style>
  <w:style w:type="character" w:customStyle="1" w:styleId="CarCar3">
    <w:name w:val="Car Car3"/>
    <w:uiPriority w:val="99"/>
    <w:rsid w:val="009B3B9A"/>
    <w:rPr>
      <w:rFonts w:ascii="Courier New" w:hAnsi="Courier New" w:cs="Courier New"/>
      <w:b/>
      <w:bCs/>
      <w:sz w:val="24"/>
      <w:szCs w:val="24"/>
      <w:lang w:val="es-ES_tradnl" w:eastAsia="es-ES"/>
    </w:rPr>
  </w:style>
  <w:style w:type="character" w:customStyle="1" w:styleId="CarCar2">
    <w:name w:val="Car Car2"/>
    <w:uiPriority w:val="99"/>
    <w:semiHidden/>
    <w:rsid w:val="009B3B9A"/>
    <w:rPr>
      <w:rFonts w:ascii="Cambria" w:eastAsia="Times New Roman" w:hAnsi="Cambria" w:cs="Cambria"/>
      <w:b/>
      <w:bCs/>
      <w:sz w:val="26"/>
      <w:szCs w:val="26"/>
      <w:lang w:eastAsia="es-ES"/>
    </w:rPr>
  </w:style>
  <w:style w:type="character" w:customStyle="1" w:styleId="CarCar1">
    <w:name w:val="Car Car1"/>
    <w:uiPriority w:val="99"/>
    <w:rsid w:val="009B3B9A"/>
    <w:rPr>
      <w:rFonts w:ascii="Courier New" w:hAnsi="Courier New" w:cs="Courier New"/>
      <w:b/>
      <w:bCs/>
      <w:sz w:val="24"/>
      <w:szCs w:val="24"/>
      <w:lang w:val="es-AR"/>
    </w:rPr>
  </w:style>
  <w:style w:type="paragraph" w:customStyle="1" w:styleId="TTULO0">
    <w:name w:val="TÍTULO"/>
    <w:basedOn w:val="NORNALMUNI"/>
    <w:next w:val="NORNALMUNI"/>
    <w:rsid w:val="00825EAA"/>
    <w:rPr>
      <w:rFonts w:cs="Courier New"/>
      <w:b/>
      <w:bCs/>
      <w:caps/>
      <w:szCs w:val="20"/>
      <w:lang w:val="es-ES_tradnl"/>
    </w:rPr>
  </w:style>
  <w:style w:type="paragraph" w:customStyle="1" w:styleId="NOTASECRETARIA1">
    <w:name w:val="NOTA SECRETARIA1"/>
    <w:basedOn w:val="NOTASECRETARIA"/>
    <w:rsid w:val="00825EAA"/>
  </w:style>
  <w:style w:type="paragraph" w:customStyle="1" w:styleId="aprobadoacta">
    <w:name w:val="aprobado_acta"/>
    <w:basedOn w:val="Normal"/>
    <w:qFormat/>
    <w:rsid w:val="00825EAA"/>
    <w:pPr>
      <w:jc w:val="center"/>
    </w:pPr>
    <w:rPr>
      <w:rFonts w:cs="Courier New"/>
      <w:b/>
      <w:i/>
      <w:lang w:val="es-ES"/>
    </w:rPr>
  </w:style>
  <w:style w:type="paragraph" w:customStyle="1" w:styleId="SUBTITULOMUNI">
    <w:name w:val="SUBTITULO_MUNI"/>
    <w:basedOn w:val="Normal"/>
    <w:next w:val="Normal"/>
    <w:rsid w:val="00C27D36"/>
    <w:pPr>
      <w:ind w:left="1620" w:hanging="1080"/>
    </w:pPr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ler\Documents\clau\S_O_del_05_04_17_corrigiendo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EF41-FF67-49DD-BA20-8BF0294C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S_O_del_05_04_17_corrigiendo.doc</Template>
  <TotalTime>5</TotalTime>
  <Pages>1</Pages>
  <Words>206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Taquígrafos</vt:lpstr>
    </vt:vector>
  </TitlesOfParts>
  <Company>Poder Legislativo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Taquígrafos</dc:title>
  <dc:creator>amuller</dc:creator>
  <cp:lastModifiedBy>Rosana Nancy Villalba</cp:lastModifiedBy>
  <cp:revision>6</cp:revision>
  <cp:lastPrinted>2024-07-30T20:20:00Z</cp:lastPrinted>
  <dcterms:created xsi:type="dcterms:W3CDTF">2024-09-24T17:01:00Z</dcterms:created>
  <dcterms:modified xsi:type="dcterms:W3CDTF">2024-09-24T17:31:00Z</dcterms:modified>
</cp:coreProperties>
</file>